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95" w:rsidRPr="002E35C3" w:rsidRDefault="005120F5" w:rsidP="005A1395">
      <w:pPr>
        <w:jc w:val="center"/>
        <w:rPr>
          <w:b/>
          <w:i/>
          <w:szCs w:val="18"/>
        </w:rPr>
      </w:pPr>
      <w:r>
        <w:rPr>
          <w:noProof/>
        </w:rPr>
        <w:drawing>
          <wp:anchor distT="6096" distB="62432" distL="114300" distR="118517" simplePos="0" relativeHeight="25170636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-177165</wp:posOffset>
            </wp:positionV>
            <wp:extent cx="908050" cy="904875"/>
            <wp:effectExtent l="19050" t="0" r="6350" b="0"/>
            <wp:wrapNone/>
            <wp:docPr id="24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395" w:rsidRPr="002E35C3">
        <w:rPr>
          <w:b/>
          <w:i/>
          <w:szCs w:val="18"/>
        </w:rPr>
        <w:t xml:space="preserve">Муниципальное бюджетное дошкольное образовательное </w:t>
      </w:r>
    </w:p>
    <w:p w:rsidR="005A1395" w:rsidRPr="002E35C3" w:rsidRDefault="005A1395" w:rsidP="005A1395">
      <w:pPr>
        <w:jc w:val="center"/>
        <w:rPr>
          <w:b/>
          <w:i/>
          <w:szCs w:val="18"/>
        </w:rPr>
      </w:pPr>
      <w:r w:rsidRPr="002E35C3">
        <w:rPr>
          <w:b/>
          <w:i/>
          <w:szCs w:val="18"/>
        </w:rPr>
        <w:t xml:space="preserve"> учреждение детский сад комбинированного вида №61 «Соловушка»</w:t>
      </w:r>
    </w:p>
    <w:p w:rsidR="00F25268" w:rsidRDefault="00F25268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714A1F" w:rsidRDefault="00714A1F" w:rsidP="005A1395"/>
    <w:p w:rsidR="00714A1F" w:rsidRDefault="00714A1F" w:rsidP="005A1395"/>
    <w:p w:rsidR="00714A1F" w:rsidRDefault="00714A1F" w:rsidP="005A1395"/>
    <w:p w:rsidR="00714A1F" w:rsidRDefault="00714A1F" w:rsidP="005A1395"/>
    <w:p w:rsidR="00714A1F" w:rsidRDefault="00714A1F" w:rsidP="005A1395"/>
    <w:p w:rsidR="00714A1F" w:rsidRDefault="00714A1F" w:rsidP="00714A1F">
      <w:pPr>
        <w:jc w:val="center"/>
        <w:rPr>
          <w:b/>
          <w:sz w:val="52"/>
          <w:szCs w:val="52"/>
        </w:rPr>
      </w:pPr>
      <w:r w:rsidRPr="00960A02">
        <w:rPr>
          <w:b/>
          <w:sz w:val="52"/>
          <w:szCs w:val="52"/>
        </w:rPr>
        <w:t>ПЕДАГОГИЧЕСКИЙ ПРОЕКТ</w:t>
      </w:r>
    </w:p>
    <w:p w:rsidR="00714A1F" w:rsidRDefault="00714A1F" w:rsidP="00714A1F">
      <w:pPr>
        <w:jc w:val="center"/>
        <w:rPr>
          <w:b/>
          <w:sz w:val="52"/>
          <w:szCs w:val="52"/>
        </w:rPr>
      </w:pPr>
    </w:p>
    <w:p w:rsidR="00714A1F" w:rsidRPr="00714A1F" w:rsidRDefault="00714A1F" w:rsidP="00714A1F">
      <w:pPr>
        <w:jc w:val="center"/>
        <w:rPr>
          <w:rFonts w:ascii="Monotype Corsiva" w:hAnsi="Monotype Corsiva"/>
          <w:b/>
          <w:color w:val="7030A0"/>
          <w:sz w:val="200"/>
          <w:szCs w:val="52"/>
        </w:rPr>
      </w:pPr>
      <w:r w:rsidRPr="00714A1F">
        <w:rPr>
          <w:rFonts w:ascii="Monotype Corsiva" w:hAnsi="Monotype Corsiva"/>
          <w:b/>
          <w:color w:val="7030A0"/>
          <w:sz w:val="56"/>
          <w:szCs w:val="28"/>
        </w:rPr>
        <w:t>Приобщение детей 5-7 лет к русской народной культуре через знакомство с русскими народными  календарными праздниками</w:t>
      </w:r>
    </w:p>
    <w:p w:rsidR="00714A1F" w:rsidRDefault="00714A1F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714A1F" w:rsidRPr="00C059CF" w:rsidRDefault="00714A1F" w:rsidP="00714A1F">
      <w:pPr>
        <w:ind w:left="4253" w:hanging="5"/>
        <w:jc w:val="right"/>
        <w:rPr>
          <w:sz w:val="28"/>
          <w:szCs w:val="28"/>
        </w:rPr>
      </w:pPr>
      <w:r w:rsidRPr="00C059CF">
        <w:rPr>
          <w:sz w:val="28"/>
          <w:szCs w:val="28"/>
        </w:rPr>
        <w:t>Автор-составитель:</w:t>
      </w:r>
    </w:p>
    <w:p w:rsidR="00714A1F" w:rsidRDefault="00714A1F" w:rsidP="00714A1F">
      <w:pPr>
        <w:pStyle w:val="a8"/>
        <w:spacing w:before="0" w:beforeAutospacing="0" w:after="0" w:afterAutospacing="0"/>
        <w:ind w:left="4253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Тельцова Елена Ивановна </w:t>
      </w:r>
    </w:p>
    <w:p w:rsidR="00714A1F" w:rsidRDefault="00714A1F" w:rsidP="00714A1F">
      <w:pPr>
        <w:pStyle w:val="a8"/>
        <w:spacing w:before="0" w:beforeAutospacing="0" w:after="0" w:afterAutospacing="0"/>
        <w:ind w:left="4253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C059CF">
        <w:rPr>
          <w:bCs/>
          <w:spacing w:val="-7"/>
          <w:sz w:val="28"/>
          <w:szCs w:val="28"/>
        </w:rPr>
        <w:t xml:space="preserve">МБДОУ ДС КВ № </w:t>
      </w:r>
      <w:r>
        <w:rPr>
          <w:bCs/>
          <w:spacing w:val="-7"/>
          <w:sz w:val="28"/>
          <w:szCs w:val="28"/>
        </w:rPr>
        <w:t>61,</w:t>
      </w:r>
    </w:p>
    <w:p w:rsidR="00714A1F" w:rsidRPr="00E72A70" w:rsidRDefault="00714A1F" w:rsidP="00714A1F">
      <w:pPr>
        <w:pStyle w:val="a8"/>
        <w:spacing w:before="0" w:beforeAutospacing="0" w:after="0" w:afterAutospacing="0"/>
        <w:ind w:left="4253" w:hanging="5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714A1F" w:rsidRPr="00960A02" w:rsidRDefault="00714A1F" w:rsidP="00714A1F">
      <w:pPr>
        <w:ind w:left="4253" w:hanging="5"/>
        <w:rPr>
          <w:b/>
          <w:sz w:val="44"/>
          <w:szCs w:val="44"/>
        </w:rPr>
      </w:pPr>
    </w:p>
    <w:p w:rsidR="00714A1F" w:rsidRDefault="00714A1F" w:rsidP="00714A1F"/>
    <w:p w:rsidR="00714A1F" w:rsidRDefault="00714A1F" w:rsidP="00714A1F"/>
    <w:p w:rsidR="00714A1F" w:rsidRDefault="00714A1F" w:rsidP="00714A1F"/>
    <w:p w:rsidR="00714A1F" w:rsidRDefault="00714A1F" w:rsidP="00714A1F"/>
    <w:p w:rsidR="00714A1F" w:rsidRDefault="00714A1F" w:rsidP="00714A1F"/>
    <w:p w:rsidR="00714A1F" w:rsidRDefault="00714A1F" w:rsidP="00714A1F"/>
    <w:p w:rsidR="00714A1F" w:rsidRDefault="00714A1F" w:rsidP="00714A1F"/>
    <w:p w:rsidR="00714A1F" w:rsidRDefault="00714A1F" w:rsidP="00714A1F"/>
    <w:p w:rsidR="00714A1F" w:rsidRDefault="00422F63" w:rsidP="00714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Нижневартовск, 2012</w:t>
      </w:r>
      <w:r w:rsidR="00714A1F">
        <w:rPr>
          <w:sz w:val="28"/>
          <w:szCs w:val="28"/>
        </w:rPr>
        <w:t>г.</w:t>
      </w:r>
    </w:p>
    <w:p w:rsidR="005A1395" w:rsidRDefault="005A1395" w:rsidP="005A1395"/>
    <w:p w:rsidR="005A1395" w:rsidRDefault="005A1395" w:rsidP="005A1395"/>
    <w:tbl>
      <w:tblPr>
        <w:tblpPr w:leftFromText="180" w:rightFromText="180" w:vertAnchor="text" w:horzAnchor="margin" w:tblpX="-459" w:tblpY="-27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8100"/>
      </w:tblGrid>
      <w:tr w:rsidR="005A1395" w:rsidRPr="009B6593" w:rsidTr="00621C8B">
        <w:tc>
          <w:tcPr>
            <w:tcW w:w="10030" w:type="dxa"/>
            <w:gridSpan w:val="2"/>
          </w:tcPr>
          <w:p w:rsidR="005A1395" w:rsidRPr="009B6593" w:rsidRDefault="005A1395" w:rsidP="00621C8B">
            <w:pPr>
              <w:keepNext/>
              <w:keepLines/>
              <w:ind w:firstLine="709"/>
              <w:jc w:val="center"/>
              <w:rPr>
                <w:b/>
                <w:sz w:val="28"/>
                <w:szCs w:val="28"/>
              </w:rPr>
            </w:pPr>
            <w:r w:rsidRPr="009B6593">
              <w:rPr>
                <w:b/>
                <w:sz w:val="28"/>
                <w:szCs w:val="28"/>
              </w:rPr>
              <w:t>ПАСПОРТ ПРОЕКТА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Тема проекта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530F4">
              <w:rPr>
                <w:sz w:val="28"/>
                <w:szCs w:val="28"/>
              </w:rPr>
              <w:t>Приобщение детей 5-7 лет к русской народной культуре через знакомство с русскими</w:t>
            </w:r>
            <w:r>
              <w:rPr>
                <w:sz w:val="28"/>
                <w:szCs w:val="28"/>
              </w:rPr>
              <w:t xml:space="preserve"> народными </w:t>
            </w:r>
            <w:r w:rsidRPr="00E530F4">
              <w:rPr>
                <w:sz w:val="28"/>
                <w:szCs w:val="28"/>
              </w:rPr>
              <w:t xml:space="preserve"> календарными праздниками</w:t>
            </w:r>
          </w:p>
        </w:tc>
      </w:tr>
      <w:tr w:rsidR="005A1395" w:rsidRPr="009B6593" w:rsidTr="00621C8B">
        <w:trPr>
          <w:trHeight w:val="1319"/>
        </w:trPr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0" w:type="auto"/>
          </w:tcPr>
          <w:p w:rsidR="005A1395" w:rsidRDefault="005A1395" w:rsidP="0062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первой квалификационной категории муниципального бюджетного дошкольного образовательного учреждения детского сада комбинированного вида № 61 «Соловушка» Тельцова Елена Ивановна </w:t>
            </w:r>
          </w:p>
          <w:p w:rsidR="005A1395" w:rsidRPr="009B6593" w:rsidRDefault="005A1395" w:rsidP="00621C8B">
            <w:pPr>
              <w:keepNext/>
              <w:keepLines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Организация исполнитель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Муниципальное бюджетное дошкольное образовательное учреждение детск</w:t>
            </w:r>
            <w:r>
              <w:rPr>
                <w:sz w:val="28"/>
                <w:szCs w:val="28"/>
              </w:rPr>
              <w:t>ий сад комбинированного вида № 6</w:t>
            </w:r>
            <w:r w:rsidRPr="009B6593">
              <w:rPr>
                <w:sz w:val="28"/>
                <w:szCs w:val="28"/>
              </w:rPr>
              <w:t>1 «</w:t>
            </w:r>
            <w:r>
              <w:rPr>
                <w:sz w:val="28"/>
                <w:szCs w:val="28"/>
              </w:rPr>
              <w:t>Соловушка</w:t>
            </w:r>
            <w:r w:rsidRPr="009B6593">
              <w:rPr>
                <w:sz w:val="28"/>
                <w:szCs w:val="28"/>
              </w:rPr>
              <w:t>»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Адрес организации исполнителя, телефон/факс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 xml:space="preserve">г. Нижневартовск, ул. </w:t>
            </w:r>
            <w:r>
              <w:rPr>
                <w:sz w:val="28"/>
                <w:szCs w:val="28"/>
              </w:rPr>
              <w:t>Дружбы народов 14а</w:t>
            </w:r>
          </w:p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45-18-95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 w:rsidRPr="009B6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6</w:t>
            </w:r>
            <w:r w:rsidRPr="009B6593">
              <w:rPr>
                <w:sz w:val="28"/>
                <w:szCs w:val="28"/>
              </w:rPr>
              <w:t>1 «</w:t>
            </w:r>
            <w:r>
              <w:rPr>
                <w:sz w:val="28"/>
                <w:szCs w:val="28"/>
              </w:rPr>
              <w:t>Соловушка</w:t>
            </w:r>
            <w:r w:rsidRPr="009B6593">
              <w:rPr>
                <w:sz w:val="28"/>
                <w:szCs w:val="28"/>
              </w:rPr>
              <w:t>»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 xml:space="preserve">20 детей группы общеразвивающей направленности 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Тип проекта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530F4">
              <w:rPr>
                <w:sz w:val="29"/>
                <w:szCs w:val="29"/>
              </w:rPr>
              <w:t>Пр</w:t>
            </w:r>
            <w:r>
              <w:rPr>
                <w:sz w:val="29"/>
                <w:szCs w:val="29"/>
              </w:rPr>
              <w:t xml:space="preserve">актико </w:t>
            </w:r>
            <w:r w:rsidRPr="00E530F4">
              <w:rPr>
                <w:sz w:val="29"/>
                <w:szCs w:val="29"/>
              </w:rPr>
              <w:t>-</w:t>
            </w:r>
            <w:r>
              <w:rPr>
                <w:sz w:val="29"/>
                <w:szCs w:val="29"/>
              </w:rPr>
              <w:t xml:space="preserve"> </w:t>
            </w:r>
            <w:r w:rsidRPr="00E530F4">
              <w:rPr>
                <w:sz w:val="29"/>
                <w:szCs w:val="29"/>
              </w:rPr>
              <w:t xml:space="preserve">ориентированный 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B72C78">
              <w:rPr>
                <w:sz w:val="28"/>
                <w:szCs w:val="28"/>
              </w:rPr>
              <w:t>Развитие  у детей дошкольного возраста устойчивого интереса к русской народной культуре в процессе ознакомления с календарными праздниками.</w:t>
            </w:r>
          </w:p>
        </w:tc>
      </w:tr>
      <w:tr w:rsidR="005A1395" w:rsidRPr="009B6593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5A1395" w:rsidRPr="00B72C78" w:rsidRDefault="005A1395" w:rsidP="0062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Pr="00B72C78">
              <w:rPr>
                <w:sz w:val="28"/>
                <w:szCs w:val="28"/>
              </w:rPr>
              <w:t xml:space="preserve">ознакомить детей с русскими календарными праздниками, которые отмечают в разные  времена года. </w:t>
            </w:r>
          </w:p>
          <w:p w:rsidR="005A1395" w:rsidRPr="00B72C78" w:rsidRDefault="005A1395" w:rsidP="0062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2.Формировать представления </w:t>
            </w:r>
            <w:r w:rsidRPr="00B72C78">
              <w:rPr>
                <w:sz w:val="28"/>
                <w:szCs w:val="28"/>
              </w:rPr>
              <w:t xml:space="preserve"> о традициях календарных народных праздников, в которых фокусируются накопленные веками тончайшие наблюдения за характерными особенностями времён года, погодные явления, поведение птиц и животных, насекомых,  изменения  в растительном мире.</w:t>
            </w:r>
          </w:p>
          <w:p w:rsidR="005A1395" w:rsidRPr="00B72C78" w:rsidRDefault="005A1395" w:rsidP="0062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</w:t>
            </w:r>
            <w:r w:rsidRPr="00B72C78">
              <w:rPr>
                <w:sz w:val="28"/>
                <w:szCs w:val="28"/>
              </w:rPr>
              <w:t>оспитывать у детей чувство причастности к русской культуре, обществу, которое дорожи</w:t>
            </w:r>
            <w:r>
              <w:rPr>
                <w:sz w:val="28"/>
                <w:szCs w:val="28"/>
              </w:rPr>
              <w:t>т своим прошлым, как достоянием.</w:t>
            </w:r>
          </w:p>
          <w:p w:rsidR="005A1395" w:rsidRPr="00B72C78" w:rsidRDefault="005A1395" w:rsidP="0062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Pr="00B72C78">
              <w:rPr>
                <w:sz w:val="28"/>
                <w:szCs w:val="28"/>
              </w:rPr>
              <w:t xml:space="preserve">казать помощь родителям в возрождении и творческом развитии лучших традиций </w:t>
            </w:r>
          </w:p>
          <w:p w:rsidR="005A1395" w:rsidRPr="009B6593" w:rsidRDefault="005A1395" w:rsidP="00621C8B">
            <w:pPr>
              <w:keepNext/>
              <w:keepLines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A1395" w:rsidRPr="005F2982" w:rsidTr="00621C8B">
        <w:tc>
          <w:tcPr>
            <w:tcW w:w="2301" w:type="dxa"/>
          </w:tcPr>
          <w:p w:rsidR="005A1395" w:rsidRPr="009B6593" w:rsidRDefault="005A1395" w:rsidP="00621C8B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B6593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5A1395" w:rsidRPr="00B72C78" w:rsidRDefault="005A1395" w:rsidP="00621C8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72C78">
              <w:rPr>
                <w:sz w:val="28"/>
                <w:szCs w:val="28"/>
              </w:rPr>
              <w:t>Устойчивый интерес к культуре русского народа.</w:t>
            </w:r>
          </w:p>
          <w:p w:rsidR="005A1395" w:rsidRPr="00B72C78" w:rsidRDefault="005A1395" w:rsidP="00621C8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72C78">
              <w:rPr>
                <w:sz w:val="28"/>
                <w:szCs w:val="28"/>
              </w:rPr>
              <w:t xml:space="preserve">Формирование чувств национального достоинства. </w:t>
            </w:r>
          </w:p>
          <w:p w:rsidR="005A1395" w:rsidRPr="00B72C78" w:rsidRDefault="005A1395" w:rsidP="00621C8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72C78">
              <w:rPr>
                <w:sz w:val="28"/>
                <w:szCs w:val="28"/>
              </w:rPr>
              <w:t xml:space="preserve">Широкое использование всех видов фольклора. </w:t>
            </w:r>
          </w:p>
          <w:p w:rsidR="005A1395" w:rsidRPr="00B3495B" w:rsidRDefault="005A1395" w:rsidP="00621C8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72C78">
              <w:rPr>
                <w:sz w:val="28"/>
                <w:szCs w:val="28"/>
              </w:rPr>
              <w:t xml:space="preserve">Объединение усилий педагогов и родителей при организации работы по приобщению к русской национальной культуре. </w:t>
            </w:r>
          </w:p>
        </w:tc>
      </w:tr>
    </w:tbl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Pr="00E530F4" w:rsidRDefault="005A1395" w:rsidP="005A13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30F4">
        <w:rPr>
          <w:sz w:val="28"/>
          <w:szCs w:val="28"/>
        </w:rPr>
        <w:t>Происходящие  изменения в системе дошкольного образования обусловлены объективной потребностью в изменениях, адекватных развитию общества и образовательной системы в целом. Основным механизмом таких перемен является поиск и освоение инноваций, способствующих качественным изменениям в деятельности дошкольных образовательных учреждений.</w:t>
      </w:r>
    </w:p>
    <w:p w:rsidR="005A1395" w:rsidRDefault="005A1395" w:rsidP="005A1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68F6">
        <w:rPr>
          <w:sz w:val="28"/>
          <w:szCs w:val="28"/>
        </w:rPr>
        <w:t xml:space="preserve"> В проекте Национальной доктрины образования в Российской</w:t>
      </w:r>
      <w:r>
        <w:rPr>
          <w:sz w:val="28"/>
          <w:szCs w:val="28"/>
        </w:rPr>
        <w:t xml:space="preserve"> Федерации подчеркивается, что «система образования призвана </w:t>
      </w:r>
      <w:r w:rsidRPr="007E68F6">
        <w:rPr>
          <w:sz w:val="28"/>
          <w:szCs w:val="28"/>
        </w:rPr>
        <w:t>обеспечить ... воспитание патриотов России, граждан правового демократического, с</w:t>
      </w:r>
      <w:r>
        <w:rPr>
          <w:sz w:val="28"/>
          <w:szCs w:val="28"/>
        </w:rPr>
        <w:t xml:space="preserve">оциального государства, уважающих права и свободы личности, обладающих высокой нравственностью и проявляющих национальную </w:t>
      </w:r>
      <w:r w:rsidRPr="007E68F6">
        <w:rPr>
          <w:sz w:val="28"/>
          <w:szCs w:val="28"/>
        </w:rPr>
        <w:t>и религиозную терпимос</w:t>
      </w:r>
      <w:r>
        <w:rPr>
          <w:sz w:val="28"/>
          <w:szCs w:val="28"/>
        </w:rPr>
        <w:t>ть».</w:t>
      </w:r>
    </w:p>
    <w:p w:rsidR="005A1395" w:rsidRDefault="005A1395" w:rsidP="005A1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68F6">
        <w:rPr>
          <w:sz w:val="28"/>
          <w:szCs w:val="28"/>
        </w:rPr>
        <w:t>Реал</w:t>
      </w:r>
      <w:r>
        <w:rPr>
          <w:sz w:val="28"/>
          <w:szCs w:val="28"/>
        </w:rPr>
        <w:t xml:space="preserve">изация такой системы образования </w:t>
      </w:r>
      <w:r w:rsidRPr="007E68F6">
        <w:rPr>
          <w:sz w:val="28"/>
          <w:szCs w:val="28"/>
        </w:rPr>
        <w:t>невозможна без знаний</w:t>
      </w:r>
      <w:r>
        <w:rPr>
          <w:sz w:val="28"/>
          <w:szCs w:val="28"/>
        </w:rPr>
        <w:t xml:space="preserve"> </w:t>
      </w:r>
      <w:r w:rsidRPr="007E68F6">
        <w:rPr>
          <w:sz w:val="28"/>
          <w:szCs w:val="28"/>
        </w:rPr>
        <w:t xml:space="preserve">традиций своей Родины, своего </w:t>
      </w:r>
      <w:r>
        <w:rPr>
          <w:sz w:val="28"/>
          <w:szCs w:val="28"/>
        </w:rPr>
        <w:t>края. «Только тот, кто любит, ценит и уважает накопленное и сохран</w:t>
      </w:r>
      <w:r w:rsidRPr="007E68F6">
        <w:rPr>
          <w:sz w:val="28"/>
          <w:szCs w:val="28"/>
        </w:rPr>
        <w:t>енное предшествующим поко</w:t>
      </w:r>
      <w:r>
        <w:rPr>
          <w:sz w:val="28"/>
          <w:szCs w:val="28"/>
        </w:rPr>
        <w:t xml:space="preserve">лениям </w:t>
      </w:r>
      <w:r w:rsidRPr="007E68F6">
        <w:rPr>
          <w:sz w:val="28"/>
          <w:szCs w:val="28"/>
        </w:rPr>
        <w:t>может любить Родину, уз</w:t>
      </w:r>
      <w:r>
        <w:rPr>
          <w:sz w:val="28"/>
          <w:szCs w:val="28"/>
        </w:rPr>
        <w:t>нать ее, стать подлинным патрио</w:t>
      </w:r>
      <w:r w:rsidRPr="007E68F6">
        <w:rPr>
          <w:sz w:val="28"/>
          <w:szCs w:val="28"/>
        </w:rPr>
        <w:t>том</w:t>
      </w:r>
      <w:r>
        <w:rPr>
          <w:sz w:val="28"/>
          <w:szCs w:val="28"/>
        </w:rPr>
        <w:t>»</w:t>
      </w:r>
      <w:r w:rsidRPr="007E68F6">
        <w:rPr>
          <w:sz w:val="28"/>
          <w:szCs w:val="28"/>
        </w:rPr>
        <w:t>. (С</w:t>
      </w:r>
      <w:r>
        <w:rPr>
          <w:sz w:val="28"/>
          <w:szCs w:val="28"/>
        </w:rPr>
        <w:t>.Ми</w:t>
      </w:r>
      <w:r w:rsidRPr="007E68F6">
        <w:rPr>
          <w:sz w:val="28"/>
          <w:szCs w:val="28"/>
        </w:rPr>
        <w:t>халков).</w:t>
      </w:r>
    </w:p>
    <w:p w:rsidR="005A1395" w:rsidRDefault="005A1395" w:rsidP="005A1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Обращение к отеческому н</w:t>
      </w:r>
      <w:r w:rsidRPr="007E68F6">
        <w:rPr>
          <w:sz w:val="28"/>
          <w:szCs w:val="28"/>
        </w:rPr>
        <w:t>асл</w:t>
      </w:r>
      <w:r>
        <w:rPr>
          <w:sz w:val="28"/>
          <w:szCs w:val="28"/>
        </w:rPr>
        <w:t>едию воспитывает уважение к зем</w:t>
      </w:r>
      <w:r w:rsidRPr="007E68F6">
        <w:rPr>
          <w:sz w:val="28"/>
          <w:szCs w:val="28"/>
        </w:rPr>
        <w:t>ле, на которой живет</w:t>
      </w:r>
      <w:r>
        <w:rPr>
          <w:sz w:val="28"/>
          <w:szCs w:val="28"/>
        </w:rPr>
        <w:t xml:space="preserve"> ребенок, гордость за нее. Поэтому детям необ</w:t>
      </w:r>
      <w:r w:rsidRPr="007E68F6">
        <w:rPr>
          <w:sz w:val="28"/>
          <w:szCs w:val="28"/>
        </w:rPr>
        <w:t>ходимо знать уклад жизни, быт, обряды, верова</w:t>
      </w:r>
      <w:r>
        <w:rPr>
          <w:sz w:val="28"/>
          <w:szCs w:val="28"/>
        </w:rPr>
        <w:t xml:space="preserve">ния, </w:t>
      </w:r>
      <w:r w:rsidRPr="007E68F6">
        <w:rPr>
          <w:sz w:val="28"/>
          <w:szCs w:val="28"/>
        </w:rPr>
        <w:t xml:space="preserve"> историю</w:t>
      </w:r>
      <w:r>
        <w:rPr>
          <w:sz w:val="28"/>
          <w:szCs w:val="28"/>
        </w:rPr>
        <w:t xml:space="preserve"> сво</w:t>
      </w:r>
      <w:r w:rsidRPr="007E68F6">
        <w:rPr>
          <w:sz w:val="28"/>
          <w:szCs w:val="28"/>
        </w:rPr>
        <w:t>их предков, их культуру. Знание истории своего народа, родной культуры поможет в дальнейш</w:t>
      </w:r>
      <w:r>
        <w:rPr>
          <w:sz w:val="28"/>
          <w:szCs w:val="28"/>
        </w:rPr>
        <w:t>ем с   вниманием, уважени</w:t>
      </w:r>
      <w:r w:rsidRPr="007E68F6">
        <w:rPr>
          <w:sz w:val="28"/>
          <w:szCs w:val="28"/>
        </w:rPr>
        <w:t>ем и интересом отнестись к истории и культуре других народов.</w:t>
      </w:r>
    </w:p>
    <w:p w:rsidR="005A1395" w:rsidRPr="00C1616C" w:rsidRDefault="005A1395" w:rsidP="005A1395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083B02">
        <w:rPr>
          <w:sz w:val="28"/>
          <w:szCs w:val="28"/>
        </w:rPr>
        <w:t xml:space="preserve">   </w:t>
      </w:r>
      <w:r w:rsidRPr="00083B02">
        <w:rPr>
          <w:b w:val="0"/>
          <w:sz w:val="28"/>
          <w:szCs w:val="28"/>
        </w:rPr>
        <w:t xml:space="preserve">Несмотря на  многочисленные исследования, названная проблема остается актуальной, что подчеркивается Государственной программой: </w:t>
      </w:r>
      <w:r w:rsidRPr="00083B02">
        <w:rPr>
          <w:b w:val="0"/>
          <w:sz w:val="28"/>
          <w:szCs w:val="28"/>
        </w:rPr>
        <w:br/>
        <w:t>«Патриотическое воспитание граждан Российской Федерации на 2011–2015 годы» и  обуславливает выбор темы настоящего проекта: «Приобщение детей 5-7 лет к русской народной культуре через знакомство с русскими календарными праздниками»</w:t>
      </w:r>
      <w:r w:rsidR="00C1616C">
        <w:rPr>
          <w:b w:val="0"/>
          <w:sz w:val="28"/>
          <w:szCs w:val="28"/>
          <w:lang w:val="ru-RU"/>
        </w:rPr>
        <w:t>.</w:t>
      </w:r>
    </w:p>
    <w:p w:rsidR="005A1395" w:rsidRPr="00B8547B" w:rsidRDefault="005A1395" w:rsidP="005A1395">
      <w:pPr>
        <w:tabs>
          <w:tab w:val="left" w:pos="8620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Pr="00496F15">
        <w:rPr>
          <w:sz w:val="28"/>
          <w:szCs w:val="28"/>
        </w:rPr>
        <w:t>Не тр</w:t>
      </w:r>
      <w:r>
        <w:rPr>
          <w:sz w:val="28"/>
          <w:szCs w:val="28"/>
        </w:rPr>
        <w:t>ебует даже доказательств то, что</w:t>
      </w:r>
      <w:r w:rsidRPr="00496F15">
        <w:rPr>
          <w:sz w:val="28"/>
          <w:szCs w:val="28"/>
        </w:rPr>
        <w:t xml:space="preserve"> на формирование нашего мировоззрения большое влияние оказывают эмоции, чувственное восприятие знакомых фактов, событий истории и культуры своего народа.</w:t>
      </w:r>
      <w:r>
        <w:rPr>
          <w:sz w:val="28"/>
          <w:szCs w:val="28"/>
        </w:rPr>
        <w:t xml:space="preserve">    </w:t>
      </w:r>
      <w:r w:rsidRPr="00496F15">
        <w:rPr>
          <w:sz w:val="28"/>
          <w:szCs w:val="28"/>
        </w:rPr>
        <w:t>Очень важно, чтобы дети на эмоциональной основе получили первоначальные знания, которые бы вызвали интерес к теме уже в дошкольном возрасте</w:t>
      </w:r>
      <w:r>
        <w:rPr>
          <w:sz w:val="28"/>
          <w:szCs w:val="28"/>
        </w:rPr>
        <w:t xml:space="preserve">. Этой цели в большей мере соответствуют народные праздники и обряды. </w:t>
      </w:r>
      <w:r w:rsidRPr="009A7C7A">
        <w:rPr>
          <w:sz w:val="28"/>
          <w:szCs w:val="28"/>
        </w:rPr>
        <w:t>Ведь именно в них  фиксируется накопленные веками  наблюдения за характерными особенностями времён года, связанные с трудом и бытом человека во всей их целостности и многообразии. В праздничных обрядах, ритуалах закрепляется социальное поведение, помогающее ребёнку осознать свою национальную принадлежность, а яркая эмоциональная форма и содержание воспитывают положительные чувства. В праздниках соединяются разные виды народного искусства. Ведь невозможно представить себе народный обряд без национальной одежды, музыки, предметов крестьянской жизни.</w:t>
      </w:r>
      <w:r w:rsidRPr="00E530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 проблемы по приобщению дошкольников к русской народной культуре  нуждается в новых подходах, заключающихся в тесном  сотрудничестве  с семьей.</w:t>
      </w:r>
    </w:p>
    <w:p w:rsidR="005A1395" w:rsidRDefault="005A1395" w:rsidP="005A1395">
      <w:pPr>
        <w:tabs>
          <w:tab w:val="left" w:pos="8620"/>
        </w:tabs>
        <w:spacing w:line="360" w:lineRule="auto"/>
        <w:jc w:val="both"/>
        <w:outlineLvl w:val="0"/>
        <w:rPr>
          <w:b/>
          <w:bCs/>
          <w:i/>
          <w:iCs/>
          <w:sz w:val="28"/>
          <w:szCs w:val="28"/>
        </w:rPr>
      </w:pPr>
      <w:r w:rsidRPr="00393B93">
        <w:rPr>
          <w:b/>
          <w:sz w:val="28"/>
          <w:szCs w:val="28"/>
        </w:rPr>
        <w:t>Цель  проекта:</w:t>
      </w:r>
      <w:r>
        <w:rPr>
          <w:sz w:val="28"/>
          <w:szCs w:val="28"/>
        </w:rPr>
        <w:t xml:space="preserve"> р</w:t>
      </w:r>
      <w:r w:rsidRPr="007F26EE">
        <w:rPr>
          <w:sz w:val="28"/>
          <w:szCs w:val="28"/>
        </w:rPr>
        <w:t>азвитие  у детей дошкольного возраста устойчивого интереса к русской народной культуре в процессе ознакомления с календарными праздниками.</w:t>
      </w:r>
      <w:r w:rsidRPr="007F26EE">
        <w:rPr>
          <w:b/>
          <w:bCs/>
          <w:i/>
          <w:iCs/>
          <w:sz w:val="28"/>
          <w:szCs w:val="28"/>
        </w:rPr>
        <w:t xml:space="preserve"> </w:t>
      </w:r>
    </w:p>
    <w:p w:rsidR="005A1395" w:rsidRPr="00E530F4" w:rsidRDefault="005A1395" w:rsidP="005A1395">
      <w:pPr>
        <w:shd w:val="clear" w:color="auto" w:fill="FFFFFF"/>
        <w:spacing w:line="360" w:lineRule="auto"/>
        <w:ind w:left="10" w:right="5"/>
        <w:jc w:val="both"/>
        <w:rPr>
          <w:sz w:val="29"/>
          <w:szCs w:val="29"/>
        </w:rPr>
      </w:pPr>
      <w:r w:rsidRPr="00E530F4">
        <w:rPr>
          <w:b/>
          <w:i/>
          <w:sz w:val="29"/>
          <w:szCs w:val="29"/>
        </w:rPr>
        <w:t>Объект:</w:t>
      </w:r>
      <w:r w:rsidRPr="00E530F4">
        <w:rPr>
          <w:sz w:val="29"/>
          <w:szCs w:val="29"/>
        </w:rPr>
        <w:t xml:space="preserve"> </w:t>
      </w:r>
      <w:r>
        <w:rPr>
          <w:sz w:val="28"/>
          <w:szCs w:val="28"/>
        </w:rPr>
        <w:t>п</w:t>
      </w:r>
      <w:r w:rsidRPr="00E530F4">
        <w:rPr>
          <w:sz w:val="28"/>
          <w:szCs w:val="28"/>
        </w:rPr>
        <w:t>риобщение детей 5-7 лет к русской народной культуре</w:t>
      </w:r>
    </w:p>
    <w:p w:rsidR="005A1395" w:rsidRDefault="005A1395" w:rsidP="005A1395">
      <w:pPr>
        <w:shd w:val="clear" w:color="auto" w:fill="FFFFFF"/>
        <w:spacing w:line="360" w:lineRule="auto"/>
        <w:ind w:left="10" w:right="5"/>
        <w:jc w:val="both"/>
        <w:rPr>
          <w:sz w:val="28"/>
          <w:szCs w:val="28"/>
        </w:rPr>
      </w:pPr>
      <w:r w:rsidRPr="00E530F4">
        <w:rPr>
          <w:b/>
          <w:i/>
          <w:sz w:val="29"/>
          <w:szCs w:val="29"/>
        </w:rPr>
        <w:t>Предмет:</w:t>
      </w:r>
      <w:r w:rsidRPr="00E530F4">
        <w:rPr>
          <w:sz w:val="29"/>
          <w:szCs w:val="29"/>
        </w:rPr>
        <w:t xml:space="preserve"> </w:t>
      </w:r>
      <w:r>
        <w:rPr>
          <w:sz w:val="28"/>
          <w:szCs w:val="28"/>
        </w:rPr>
        <w:t>русские народные календарные</w:t>
      </w:r>
      <w:r w:rsidRPr="00E530F4">
        <w:rPr>
          <w:sz w:val="28"/>
          <w:szCs w:val="28"/>
        </w:rPr>
        <w:t xml:space="preserve"> праздниками</w:t>
      </w:r>
      <w:r>
        <w:rPr>
          <w:sz w:val="28"/>
          <w:szCs w:val="28"/>
        </w:rPr>
        <w:t xml:space="preserve"> </w:t>
      </w:r>
      <w:r w:rsidRPr="00E530F4">
        <w:rPr>
          <w:sz w:val="29"/>
          <w:szCs w:val="29"/>
        </w:rPr>
        <w:t xml:space="preserve">как средство </w:t>
      </w:r>
      <w:r>
        <w:rPr>
          <w:sz w:val="28"/>
          <w:szCs w:val="28"/>
        </w:rPr>
        <w:t>п</w:t>
      </w:r>
      <w:r w:rsidRPr="00E530F4">
        <w:rPr>
          <w:sz w:val="28"/>
          <w:szCs w:val="28"/>
        </w:rPr>
        <w:t>риобщение детей 5-7 лет к русской народной культуре</w:t>
      </w:r>
      <w:r>
        <w:rPr>
          <w:sz w:val="28"/>
          <w:szCs w:val="28"/>
        </w:rPr>
        <w:t>.</w:t>
      </w:r>
    </w:p>
    <w:p w:rsidR="005A1395" w:rsidRDefault="005A1395" w:rsidP="005A1395">
      <w:pPr>
        <w:spacing w:line="360" w:lineRule="auto"/>
        <w:ind w:firstLine="709"/>
        <w:jc w:val="both"/>
        <w:rPr>
          <w:sz w:val="28"/>
          <w:szCs w:val="28"/>
        </w:rPr>
      </w:pPr>
      <w:r w:rsidRPr="007E5260">
        <w:rPr>
          <w:b/>
          <w:bCs/>
          <w:i/>
          <w:iCs/>
          <w:sz w:val="28"/>
          <w:szCs w:val="28"/>
        </w:rPr>
        <w:t xml:space="preserve">Гипотеза </w:t>
      </w:r>
      <w:r w:rsidRPr="007E5260">
        <w:rPr>
          <w:sz w:val="28"/>
          <w:szCs w:val="28"/>
        </w:rPr>
        <w:t>проекта заключается в том, что если знакомить детей, 5-7лет, с русской народной  культурой, через участие  в народных календарных праздниках,  будет способство</w:t>
      </w:r>
      <w:r w:rsidR="00697688">
        <w:rPr>
          <w:sz w:val="28"/>
          <w:szCs w:val="28"/>
        </w:rPr>
        <w:t>вать формированию основ русской</w:t>
      </w:r>
      <w:r w:rsidRPr="007E5260">
        <w:rPr>
          <w:sz w:val="28"/>
          <w:szCs w:val="28"/>
        </w:rPr>
        <w:t xml:space="preserve"> народной культуры, духовному, нравственному, патриотическому воспитанию дошкольников.</w:t>
      </w:r>
    </w:p>
    <w:p w:rsidR="005A1395" w:rsidRDefault="005A1395" w:rsidP="005A139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1395" w:rsidRDefault="005A1395" w:rsidP="005A139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1395" w:rsidRPr="00393B93" w:rsidRDefault="005A1395" w:rsidP="005A139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3B93">
        <w:rPr>
          <w:b/>
          <w:i/>
          <w:sz w:val="28"/>
          <w:szCs w:val="28"/>
        </w:rPr>
        <w:t xml:space="preserve">Задачи: </w:t>
      </w:r>
    </w:p>
    <w:p w:rsidR="005A1395" w:rsidRPr="007F26EE" w:rsidRDefault="005A1395" w:rsidP="005A1395">
      <w:pPr>
        <w:pStyle w:val="a3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1.П</w:t>
      </w:r>
      <w:r w:rsidRPr="007F26EE">
        <w:rPr>
          <w:sz w:val="28"/>
          <w:szCs w:val="28"/>
        </w:rPr>
        <w:t xml:space="preserve">ознакомить детей с русскими календарными праздниками, которые отмечают в разные  времена года. </w:t>
      </w:r>
    </w:p>
    <w:p w:rsidR="005A1395" w:rsidRPr="007F26EE" w:rsidRDefault="005A1395" w:rsidP="005A1395">
      <w:pPr>
        <w:pStyle w:val="a3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2.Ф</w:t>
      </w:r>
      <w:r w:rsidRPr="007F26EE">
        <w:rPr>
          <w:sz w:val="28"/>
          <w:szCs w:val="28"/>
        </w:rPr>
        <w:t xml:space="preserve">ормировать представления о традициях календарных народных праздников, в которых фокусируются накопленные веками тончайшие наблюдения за характерными особенностями времён года, погодные явления, поведение птиц и животных, насекомых,  изменения  в растительном мире. </w:t>
      </w:r>
    </w:p>
    <w:p w:rsidR="005A1395" w:rsidRPr="007F26EE" w:rsidRDefault="005A1395" w:rsidP="005A1395">
      <w:pPr>
        <w:pStyle w:val="a3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3.Во</w:t>
      </w:r>
      <w:r w:rsidRPr="007F26EE">
        <w:rPr>
          <w:sz w:val="28"/>
          <w:szCs w:val="28"/>
        </w:rPr>
        <w:t>спитывать у детей чувство причастности к русской культуре, обществу, которое дорожит своим прошлым, как достоянием;</w:t>
      </w:r>
    </w:p>
    <w:p w:rsidR="005A1395" w:rsidRDefault="005A1395" w:rsidP="005A1395">
      <w:pPr>
        <w:pStyle w:val="a3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4.О</w:t>
      </w:r>
      <w:r w:rsidRPr="007F26EE">
        <w:rPr>
          <w:sz w:val="28"/>
          <w:szCs w:val="28"/>
        </w:rPr>
        <w:t>казать помощь родителям в возрождении и твор</w:t>
      </w:r>
      <w:r>
        <w:rPr>
          <w:sz w:val="28"/>
          <w:szCs w:val="28"/>
        </w:rPr>
        <w:t>ческом развитии лучших традиций.</w:t>
      </w:r>
    </w:p>
    <w:p w:rsidR="005A1395" w:rsidRDefault="005A1395" w:rsidP="005A1395">
      <w:pPr>
        <w:spacing w:line="360" w:lineRule="auto"/>
        <w:ind w:firstLine="540"/>
        <w:jc w:val="both"/>
        <w:rPr>
          <w:sz w:val="28"/>
          <w:szCs w:val="28"/>
        </w:rPr>
      </w:pPr>
      <w:r w:rsidRPr="00324867">
        <w:rPr>
          <w:b/>
          <w:bCs/>
          <w:sz w:val="28"/>
          <w:szCs w:val="28"/>
        </w:rPr>
        <w:t xml:space="preserve">Инновационная направленность </w:t>
      </w:r>
      <w:r>
        <w:rPr>
          <w:b/>
          <w:bCs/>
          <w:sz w:val="28"/>
          <w:szCs w:val="28"/>
        </w:rPr>
        <w:t xml:space="preserve">проекта </w:t>
      </w:r>
      <w:r>
        <w:rPr>
          <w:sz w:val="28"/>
          <w:szCs w:val="28"/>
        </w:rPr>
        <w:t>состоит в</w:t>
      </w:r>
      <w:r>
        <w:rPr>
          <w:rFonts w:cs="Arial"/>
          <w:sz w:val="28"/>
        </w:rPr>
        <w:t xml:space="preserve"> изменении подходов к содержанию, формам и способам организации образовательного процесса.</w:t>
      </w:r>
      <w:r w:rsidRPr="000969BA">
        <w:rPr>
          <w:sz w:val="28"/>
          <w:szCs w:val="28"/>
        </w:rPr>
        <w:t xml:space="preserve"> </w:t>
      </w:r>
      <w:r w:rsidRPr="00911927">
        <w:rPr>
          <w:sz w:val="28"/>
          <w:szCs w:val="28"/>
        </w:rPr>
        <w:t>Проектно-исследовательская деятельность связана с развивающим, личностно-ориентированным обучением. Проекты позволяют интегрировать сведения из разных областей знаний для решения одной проблемы и применять их на практике.</w:t>
      </w:r>
    </w:p>
    <w:p w:rsidR="005A1395" w:rsidRDefault="005A1395" w:rsidP="005A1395">
      <w:pPr>
        <w:spacing w:line="360" w:lineRule="auto"/>
        <w:jc w:val="both"/>
        <w:rPr>
          <w:rFonts w:cs="Arial"/>
          <w:sz w:val="28"/>
        </w:rPr>
      </w:pPr>
      <w:r>
        <w:rPr>
          <w:sz w:val="28"/>
        </w:rPr>
        <w:t xml:space="preserve">      Разработанная система применения проектного метода оказывает положительное влияние на </w:t>
      </w:r>
      <w:r>
        <w:rPr>
          <w:sz w:val="28"/>
          <w:szCs w:val="28"/>
        </w:rPr>
        <w:t>развитие у детей дошкольного возраста устойчивого интереса к русской народной культуре.</w:t>
      </w:r>
      <w:r>
        <w:rPr>
          <w:rFonts w:cs="Arial"/>
          <w:sz w:val="28"/>
        </w:rPr>
        <w:t xml:space="preserve">  </w:t>
      </w:r>
    </w:p>
    <w:p w:rsidR="005A1395" w:rsidRDefault="005A1395" w:rsidP="005A1395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1927">
        <w:rPr>
          <w:sz w:val="28"/>
          <w:szCs w:val="28"/>
        </w:rPr>
        <w:t xml:space="preserve"> Проблематика данного проекта требует повседневного взаимодействия с детьми, что доступно воспитателю.  </w:t>
      </w:r>
      <w:r w:rsidRPr="00C5486F">
        <w:rPr>
          <w:color w:val="000000"/>
          <w:sz w:val="28"/>
          <w:szCs w:val="28"/>
        </w:rPr>
        <w:t>Приобщая детей к истокам русской народной культуры, мы развиваем личность каждого ребенка, который, надеемся, будет носителем черт русского характера, т.к.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5A1395" w:rsidRPr="00C34BA6" w:rsidRDefault="005A1395" w:rsidP="005A139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E0559">
        <w:rPr>
          <w:b/>
          <w:color w:val="000000"/>
          <w:sz w:val="28"/>
          <w:szCs w:val="28"/>
        </w:rPr>
        <w:t>Новизна</w:t>
      </w:r>
      <w:r w:rsidRPr="00FE4C1E">
        <w:rPr>
          <w:b/>
          <w:color w:val="000000"/>
          <w:sz w:val="28"/>
          <w:szCs w:val="28"/>
        </w:rPr>
        <w:t xml:space="preserve"> </w:t>
      </w:r>
      <w:r w:rsidRPr="00C34BA6">
        <w:rPr>
          <w:color w:val="000000"/>
          <w:spacing w:val="-2"/>
          <w:sz w:val="28"/>
          <w:szCs w:val="28"/>
        </w:rPr>
        <w:t xml:space="preserve">    Проект  ориентирован на вступившие в силу новые федеральные образовательные</w:t>
      </w:r>
      <w:r w:rsidR="00C1616C">
        <w:rPr>
          <w:color w:val="000000"/>
          <w:spacing w:val="-2"/>
          <w:sz w:val="28"/>
          <w:szCs w:val="28"/>
        </w:rPr>
        <w:t xml:space="preserve"> требования </w:t>
      </w:r>
      <w:r w:rsidRPr="00C34BA6">
        <w:rPr>
          <w:sz w:val="28"/>
          <w:szCs w:val="28"/>
        </w:rPr>
        <w:t xml:space="preserve">(в части умения ребенка работать в материальной и информационной среде) </w:t>
      </w:r>
      <w:r w:rsidR="00C1616C">
        <w:rPr>
          <w:sz w:val="28"/>
          <w:szCs w:val="28"/>
        </w:rPr>
        <w:t xml:space="preserve">дошкольного </w:t>
      </w:r>
      <w:r w:rsidRPr="00C34BA6">
        <w:rPr>
          <w:sz w:val="28"/>
          <w:szCs w:val="28"/>
        </w:rPr>
        <w:t xml:space="preserve"> образования в соответствии с </w:t>
      </w:r>
      <w:r w:rsidR="00C1616C">
        <w:rPr>
          <w:sz w:val="28"/>
          <w:szCs w:val="28"/>
        </w:rPr>
        <w:t>с</w:t>
      </w:r>
      <w:r w:rsidR="00C1616C" w:rsidRPr="00C1616C">
        <w:rPr>
          <w:sz w:val="28"/>
          <w:szCs w:val="28"/>
        </w:rPr>
        <w:t>одержание</w:t>
      </w:r>
      <w:r w:rsidR="00C1616C">
        <w:rPr>
          <w:sz w:val="28"/>
          <w:szCs w:val="28"/>
        </w:rPr>
        <w:t>м</w:t>
      </w:r>
      <w:r w:rsidR="00C1616C" w:rsidRPr="00C1616C">
        <w:rPr>
          <w:sz w:val="28"/>
          <w:szCs w:val="28"/>
        </w:rPr>
        <w:t xml:space="preserve"> психолого-педагогической работы по освоению детьми образовательных областей</w:t>
      </w:r>
      <w:r w:rsidRPr="00C34BA6">
        <w:rPr>
          <w:sz w:val="28"/>
          <w:szCs w:val="28"/>
        </w:rPr>
        <w:t>, поэтому работа в данном направлении обеспечивает повышение качества образования дошкольников путем формирования компетентностей в областях реализуемой в ДОУ программе,  как показатель готовности к обучению в школе за счет:</w:t>
      </w:r>
    </w:p>
    <w:p w:rsidR="005A1395" w:rsidRPr="00C34BA6" w:rsidRDefault="005A1395" w:rsidP="005A1395">
      <w:pPr>
        <w:pStyle w:val="ab"/>
        <w:spacing w:after="0" w:line="360" w:lineRule="auto"/>
        <w:jc w:val="both"/>
        <w:rPr>
          <w:sz w:val="28"/>
          <w:szCs w:val="28"/>
        </w:rPr>
      </w:pPr>
      <w:r w:rsidRPr="00C34BA6">
        <w:rPr>
          <w:sz w:val="28"/>
          <w:szCs w:val="28"/>
        </w:rPr>
        <w:t xml:space="preserve">- активизации исследовательской деятельности детей  </w:t>
      </w:r>
      <w:r w:rsidRPr="00C34BA6">
        <w:rPr>
          <w:sz w:val="28"/>
          <w:szCs w:val="28"/>
          <w:u w:val="single"/>
        </w:rPr>
        <w:t>на основе проектного метода.</w:t>
      </w:r>
    </w:p>
    <w:p w:rsidR="005A1395" w:rsidRPr="00C34BA6" w:rsidRDefault="005A1395" w:rsidP="005A139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5A1395" w:rsidRDefault="005A1395" w:rsidP="005A139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93865">
        <w:rPr>
          <w:rFonts w:ascii="TimesNewRoman" w:hAnsi="TimesNewRoman" w:cs="TimesNewRoman"/>
          <w:b/>
          <w:sz w:val="28"/>
          <w:szCs w:val="28"/>
        </w:rPr>
        <w:t>КОНЦЕПТУАЛЬНЫЕ ОСНОВЫ</w:t>
      </w:r>
    </w:p>
    <w:p w:rsidR="005A1395" w:rsidRPr="00C6674E" w:rsidRDefault="005A1395" w:rsidP="005A139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О важности приобщения 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5A1395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2740">
        <w:rPr>
          <w:color w:val="000000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 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</w:t>
      </w:r>
      <w:r>
        <w:rPr>
          <w:color w:val="000000"/>
          <w:sz w:val="28"/>
          <w:szCs w:val="28"/>
        </w:rPr>
        <w:t>.</w:t>
      </w:r>
    </w:p>
    <w:p w:rsidR="005A1395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Наши современники педагоги, психологи, философы занимались и занимаются проблемами нравственности. Осмысливая проблемы нравственного воспитания детей дошкольного возраста современные исследователи значительное место отводят разным аспектам нравственного воспитания: формирование культуры поведения – С.В. Петерина;  формирование гуманных отношений  -Виноградова А.М., Воробьева М.В., Буре Р.С., и др.; воспитание нравственно – волевых качеств – Суровцева А.Р., Демурова Е.Ю., Буре Р.С., Стародубова Н.А. и др.</w:t>
      </w:r>
    </w:p>
    <w:p w:rsidR="005A1395" w:rsidRDefault="005A1395" w:rsidP="005A1395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Проблеме  формирования эмоционально – положительного отношения к людям разных национальностей, воспитанию у детей этики межнацион</w:t>
      </w:r>
      <w:r w:rsidR="00697688">
        <w:rPr>
          <w:color w:val="000000"/>
          <w:sz w:val="28"/>
          <w:szCs w:val="28"/>
        </w:rPr>
        <w:t>ального общения посвятили свои и</w:t>
      </w:r>
      <w:r>
        <w:rPr>
          <w:color w:val="000000"/>
          <w:sz w:val="28"/>
          <w:szCs w:val="28"/>
        </w:rPr>
        <w:t xml:space="preserve">сследования Е.И. Радина, Р.И. Жуковская, М.И. Богомолова, Э.К. Суслова, В.Д. Бондарь, А.П. Усова и др.  </w:t>
      </w:r>
      <w:r w:rsidRPr="00FE4C1E">
        <w:rPr>
          <w:color w:val="000000"/>
          <w:sz w:val="28"/>
          <w:szCs w:val="28"/>
        </w:rPr>
        <w:t>Народные праздники, как совместная деятельность дошкольников оказывают большое влияние на усвоение детьми нравственных норм, воспитание нравственного поведения.</w:t>
      </w: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проекта</w:t>
      </w:r>
    </w:p>
    <w:p w:rsidR="005A1395" w:rsidRPr="00B8547B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/>
    <w:p w:rsidR="005A1395" w:rsidRDefault="005A1395" w:rsidP="005A1395">
      <w:pPr>
        <w:tabs>
          <w:tab w:val="left" w:pos="5240"/>
        </w:tabs>
        <w:jc w:val="center"/>
        <w:rPr>
          <w:b/>
          <w:color w:val="FF0000"/>
          <w:sz w:val="40"/>
          <w:szCs w:val="40"/>
        </w:rPr>
      </w:pPr>
      <w:r>
        <w:rPr>
          <w:noProof/>
        </w:rPr>
        <w:pict>
          <v:rect id="_x0000_s1172" style="position:absolute;left:0;text-align:left;margin-left:-36pt;margin-top:7.95pt;width:90pt;height:63pt;z-index:251608064" fillcolor="#cfc" strokecolor="#9c0" strokeweight="2.25pt">
            <v:textbox style="mso-next-textbox:#_x0000_s1172">
              <w:txbxContent>
                <w:p w:rsidR="005A1395" w:rsidRPr="00EF6420" w:rsidRDefault="005A1395" w:rsidP="005A1395">
                  <w:pPr>
                    <w:shd w:val="clear" w:color="auto" w:fill="CCFFCC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A1395" w:rsidRPr="00EF6420" w:rsidRDefault="005A1395" w:rsidP="005A1395">
                  <w:pPr>
                    <w:shd w:val="clear" w:color="auto" w:fill="CCFFC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420">
                    <w:rPr>
                      <w:b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3" style="position:absolute;left:0;text-align:left;margin-left:89.85pt;margin-top:7.95pt;width:5in;height:63pt;z-index:251609088" fillcolor="#cfc" strokecolor="#9c0" strokeweight="2.25pt">
            <v:textbox style="mso-next-textbox:#_x0000_s1173">
              <w:txbxContent>
                <w:p w:rsidR="005A1395" w:rsidRDefault="005A1395" w:rsidP="005A1395">
                  <w:pPr>
                    <w:tabs>
                      <w:tab w:val="left" w:pos="8620"/>
                    </w:tabs>
                    <w:jc w:val="center"/>
                    <w:outlineLvl w:val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7F26EE">
                    <w:rPr>
                      <w:sz w:val="28"/>
                      <w:szCs w:val="28"/>
                    </w:rPr>
                    <w:t>азвитие  у детей дошкольного возраста устойчивого интереса к русской народной культуре в процессе ознакомления с календарными праздниками.</w:t>
                  </w:r>
                </w:p>
                <w:p w:rsidR="005A1395" w:rsidRPr="007F26EE" w:rsidRDefault="005A1395" w:rsidP="005A139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line id="_x0000_s1174" style="position:absolute;z-index:251610112" from="53.85pt,9pt" to="89.85pt,9pt" strokecolor="green" strokeweight="2.25pt">
            <v:stroke endarrow="block"/>
          </v:line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line id="_x0000_s1175" style="position:absolute;z-index:251611136" from="207pt,1.6pt" to="207pt,28.6pt" strokecolor="green" strokeweight="6pt">
            <v:stroke endarrow="block"/>
          </v:line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rect id="_x0000_s1176" style="position:absolute;margin-left:45pt;margin-top:3pt;width:333pt;height:36pt;z-index:251612160" fillcolor="#cff" strokecolor="blue">
            <v:textbox>
              <w:txbxContent>
                <w:p w:rsidR="005A1395" w:rsidRPr="00B00573" w:rsidRDefault="005A1395" w:rsidP="005A139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00573">
                    <w:rPr>
                      <w:b/>
                      <w:sz w:val="32"/>
                      <w:szCs w:val="32"/>
                    </w:rPr>
                    <w:t>Принципы реализации проекта</w:t>
                  </w: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line id="_x0000_s1177" style="position:absolute;z-index:251613184" from="207pt,4.55pt" to="207pt,218.3pt" strokecolor="green" strokeweight="1.5pt"/>
        </w:pict>
      </w:r>
      <w:r>
        <w:rPr>
          <w:noProof/>
        </w:rPr>
        <w:pict>
          <v:rect id="_x0000_s1178" style="position:absolute;margin-left:-36pt;margin-top:9.6pt;width:198pt;height:90pt;z-index:251614208" fillcolor="#cff" strokecolor="#36f">
            <v:textbox style="mso-next-textbox:#_x0000_s1178">
              <w:txbxContent>
                <w:p w:rsidR="005A1395" w:rsidRPr="007F26EE" w:rsidRDefault="005A1395" w:rsidP="005A1395">
                  <w:pPr>
                    <w:jc w:val="center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</w:t>
                  </w:r>
                  <w:r w:rsidRPr="00B851F7">
                    <w:rPr>
                      <w:sz w:val="28"/>
                      <w:szCs w:val="28"/>
                    </w:rPr>
                    <w:t>озитивный центризм» (отбор наиболее актуальных для ребенка данного возраста знаний)</w:t>
                  </w:r>
                </w:p>
              </w:txbxContent>
            </v:textbox>
          </v:rect>
        </w:pict>
      </w:r>
    </w:p>
    <w:p w:rsidR="005A1395" w:rsidRPr="00890BCF" w:rsidRDefault="005A1395" w:rsidP="005A1395">
      <w:pPr>
        <w:tabs>
          <w:tab w:val="left" w:pos="8620"/>
        </w:tabs>
      </w:pPr>
      <w:r>
        <w:rPr>
          <w:noProof/>
        </w:rPr>
        <w:pict>
          <v:rect id="_x0000_s1179" style="position:absolute;margin-left:243pt;margin-top:-.2pt;width:207pt;height:90pt;z-index:251615232" fillcolor="#cff" strokecolor="#36f">
            <v:textbox style="mso-next-textbox:#_x0000_s1179">
              <w:txbxContent>
                <w:p w:rsidR="005A1395" w:rsidRDefault="005A1395" w:rsidP="005A1395">
                  <w:pPr>
                    <w:ind w:left="3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Pr="00B851F7">
                    <w:rPr>
                      <w:sz w:val="28"/>
                      <w:szCs w:val="28"/>
                    </w:rPr>
                    <w:t>ктивности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851F7">
                    <w:rPr>
                      <w:sz w:val="28"/>
                      <w:szCs w:val="28"/>
                    </w:rPr>
                    <w:t xml:space="preserve"> и сознательности – участие педагогов и  родителей в поиске эффективных методов.</w:t>
                  </w:r>
                </w:p>
                <w:p w:rsidR="005A1395" w:rsidRPr="00B00573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180" style="position:absolute;z-index:251616256" from="162pt,163.8pt" to="243pt,163.8pt" strokecolor="green" strokeweight="1.5pt">
            <v:stroke startarrow="block" endarrow="block"/>
          </v:line>
        </w:pict>
      </w:r>
      <w:r>
        <w:rPr>
          <w:noProof/>
        </w:rPr>
        <w:pict>
          <v:line id="_x0000_s1181" style="position:absolute;z-index:251617280" from="162pt,46.8pt" to="243pt,46.8pt" strokecolor="green" strokeweight="1.5pt">
            <v:stroke startarrow="block" endarrow="block"/>
          </v:line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rect id="_x0000_s1182" style="position:absolute;margin-left:243pt;margin-top:7.2pt;width:207pt;height:93.75pt;z-index:251618304" fillcolor="#cff" strokecolor="#36f">
            <v:textbox style="mso-next-textbox:#_x0000_s1182">
              <w:txbxContent>
                <w:p w:rsidR="005A1395" w:rsidRPr="008B29CB" w:rsidRDefault="005A1395" w:rsidP="005A1395">
                  <w:pPr>
                    <w:ind w:left="360"/>
                    <w:jc w:val="center"/>
                    <w:rPr>
                      <w:sz w:val="28"/>
                      <w:szCs w:val="28"/>
                    </w:rPr>
                  </w:pPr>
                  <w:r w:rsidRPr="008B29CB">
                    <w:rPr>
                      <w:sz w:val="28"/>
                      <w:szCs w:val="28"/>
                    </w:rPr>
                    <w:t>Развивающий характер обучения, основанный на детской активности.</w:t>
                  </w:r>
                </w:p>
                <w:p w:rsidR="005A1395" w:rsidRPr="00C36EE5" w:rsidRDefault="005A1395" w:rsidP="005A1395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3" style="position:absolute;margin-left:-36pt;margin-top:7.2pt;width:198pt;height:108pt;z-index:251619328" fillcolor="#cff" strokecolor="#36f">
            <v:textbox style="mso-next-textbox:#_x0000_s1183">
              <w:txbxContent>
                <w:p w:rsidR="005A1395" w:rsidRPr="007F26EE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 w:rsidRPr="007F26EE">
                    <w:rPr>
                      <w:sz w:val="28"/>
                      <w:szCs w:val="28"/>
                    </w:rPr>
                    <w:t>Рациональное сочетание разных видов деятельности, адекватный возрасту баланс интеллектуальных,  эмоциональных  и двигательных нагрузок.</w:t>
                  </w:r>
                </w:p>
                <w:p w:rsidR="005A1395" w:rsidRPr="00B00573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line id="_x0000_s1205" style="position:absolute;flip:x;z-index:251641856" from="207pt,9.65pt" to="207pt,46.6pt" wrapcoords="51 2 0 4 0 7 51 9 55 9 60 8 60 5 55 2 51 2" strokecolor="green" strokeweight="1.5pt">
            <v:stroke endarrow="block"/>
            <w10:wrap type="tight"/>
          </v:line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rect id="_x0000_s1184" style="position:absolute;margin-left:107.7pt;margin-top:5.2pt;width:209.25pt;height:102pt;z-index:251620352" fillcolor="#cff" strokecolor="#36f">
            <v:textbox style="mso-next-textbox:#_x0000_s1184">
              <w:txbxContent>
                <w:p w:rsidR="005A1395" w:rsidRDefault="005E0559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Дифференцированный</w:t>
                  </w:r>
                  <w:r w:rsidR="005A1395">
                    <w:rPr>
                      <w:sz w:val="28"/>
                      <w:szCs w:val="28"/>
                    </w:rPr>
                    <w:t xml:space="preserve"> </w:t>
                  </w:r>
                  <w:r w:rsidR="005A1395" w:rsidRPr="00B851F7">
                    <w:rPr>
                      <w:sz w:val="28"/>
                      <w:szCs w:val="28"/>
                    </w:rPr>
                    <w:t xml:space="preserve"> подход к каждому ребенку, максимальный учет его психологических особенностей, возможностей и инт</w:t>
                  </w:r>
                  <w:r w:rsidR="005A1395">
                    <w:rPr>
                      <w:sz w:val="28"/>
                      <w:szCs w:val="28"/>
                    </w:rPr>
                    <w:t>ересов.</w:t>
                  </w:r>
                </w:p>
                <w:p w:rsidR="005A1395" w:rsidRPr="00B00573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Pr="00FB6DDA" w:rsidRDefault="005A1395" w:rsidP="005A1395">
      <w:pPr>
        <w:tabs>
          <w:tab w:val="left" w:pos="5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A1395" w:rsidRDefault="005A1395" w:rsidP="005A1395">
      <w:pPr>
        <w:tabs>
          <w:tab w:val="left" w:pos="5240"/>
        </w:tabs>
      </w:pPr>
      <w:r>
        <w:rPr>
          <w:noProof/>
        </w:rPr>
        <w:pict>
          <v:line id="_x0000_s1206" style="position:absolute;z-index:251642880" from="153pt,1.25pt" to="153pt,1.25pt">
            <v:stroke endarrow="block"/>
          </v:line>
        </w:pict>
      </w:r>
    </w:p>
    <w:p w:rsidR="005A1395" w:rsidRDefault="005A1395" w:rsidP="005A1395">
      <w:pPr>
        <w:tabs>
          <w:tab w:val="left" w:pos="5240"/>
        </w:tabs>
      </w:pPr>
    </w:p>
    <w:p w:rsidR="005A1395" w:rsidRDefault="005A1395" w:rsidP="005A1395">
      <w:pPr>
        <w:tabs>
          <w:tab w:val="left" w:pos="5240"/>
        </w:tabs>
      </w:pPr>
    </w:p>
    <w:p w:rsidR="005A1395" w:rsidRDefault="005A1395" w:rsidP="005A1395">
      <w:pPr>
        <w:tabs>
          <w:tab w:val="left" w:pos="5240"/>
        </w:tabs>
      </w:pPr>
    </w:p>
    <w:p w:rsidR="005A1395" w:rsidRDefault="005A1395" w:rsidP="005A1395">
      <w:pPr>
        <w:tabs>
          <w:tab w:val="left" w:pos="5240"/>
        </w:tabs>
      </w:pPr>
    </w:p>
    <w:p w:rsidR="005A1395" w:rsidRDefault="005A1395" w:rsidP="005A1395">
      <w:pPr>
        <w:tabs>
          <w:tab w:val="left" w:pos="8620"/>
        </w:tabs>
        <w:jc w:val="center"/>
        <w:rPr>
          <w:b/>
          <w:sz w:val="32"/>
          <w:szCs w:val="32"/>
        </w:rPr>
      </w:pPr>
      <w:r w:rsidRPr="00C36EE5">
        <w:rPr>
          <w:b/>
          <w:sz w:val="32"/>
          <w:szCs w:val="32"/>
        </w:rPr>
        <w:t xml:space="preserve">Модель </w:t>
      </w:r>
    </w:p>
    <w:p w:rsidR="005A1395" w:rsidRPr="00C36EE5" w:rsidRDefault="005A1395" w:rsidP="005A1395">
      <w:pPr>
        <w:tabs>
          <w:tab w:val="left" w:pos="8620"/>
        </w:tabs>
        <w:jc w:val="center"/>
        <w:rPr>
          <w:b/>
          <w:sz w:val="32"/>
          <w:szCs w:val="32"/>
        </w:rPr>
      </w:pPr>
      <w:r w:rsidRPr="00C36EE5">
        <w:rPr>
          <w:b/>
          <w:sz w:val="32"/>
          <w:szCs w:val="32"/>
        </w:rPr>
        <w:t>организации работы по приобщение детей 5-7 лет к русской народной культуре через знакомство с русскими народными  календарными праздниками</w:t>
      </w:r>
    </w:p>
    <w:p w:rsidR="005A1395" w:rsidRDefault="005A1395" w:rsidP="005A1395">
      <w:pPr>
        <w:tabs>
          <w:tab w:val="left" w:pos="3045"/>
        </w:tabs>
      </w:pPr>
      <w:r>
        <w:tab/>
      </w: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85" type="#_x0000_t80" style="position:absolute;margin-left:126pt;margin-top:-.3pt;width:198pt;height:105.75pt;z-index:251621376" fillcolor="#cfc" strokecolor="#396" strokeweight="3pt">
            <v:textbox style="mso-next-textbox:#_x0000_s1185">
              <w:txbxContent>
                <w:p w:rsidR="005A1395" w:rsidRPr="00C36EE5" w:rsidRDefault="005A1395" w:rsidP="005A1395">
                  <w:pPr>
                    <w:tabs>
                      <w:tab w:val="left" w:pos="86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C36EE5">
                    <w:rPr>
                      <w:sz w:val="28"/>
                      <w:szCs w:val="28"/>
                    </w:rPr>
                    <w:t>Знакомство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36EE5">
                    <w:rPr>
                      <w:sz w:val="28"/>
                      <w:szCs w:val="28"/>
                    </w:rPr>
                    <w:t xml:space="preserve"> с русскими народными  календарными праздниками</w:t>
                  </w:r>
                </w:p>
                <w:p w:rsidR="005A1395" w:rsidRPr="00C36EE5" w:rsidRDefault="005A1395" w:rsidP="005A139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Pr="00501978" w:rsidRDefault="005A1395" w:rsidP="005A1395">
      <w:pPr>
        <w:tabs>
          <w:tab w:val="left" w:pos="7460"/>
        </w:tabs>
      </w:pPr>
      <w:r>
        <w:rPr>
          <w:noProof/>
        </w:rPr>
        <w:pict>
          <v:line id="_x0000_s1204" style="position:absolute;flip:x;z-index:251640832" from="315pt,321.35pt" to="333pt,321.35pt" strokeweight="2.25pt"/>
        </w:pict>
      </w:r>
      <w:r>
        <w:rPr>
          <w:noProof/>
        </w:rPr>
        <w:pict>
          <v:line id="_x0000_s1203" style="position:absolute;z-index:251639808" from="108pt,321.35pt" to="126pt,321.35pt" strokeweight="2.25pt"/>
        </w:pict>
      </w:r>
      <w:r>
        <w:rPr>
          <w:noProof/>
        </w:rPr>
        <w:pict>
          <v:rect id="_x0000_s1196" style="position:absolute;margin-left:126pt;margin-top:303.35pt;width:189pt;height:27pt;z-index:251632640" fillcolor="#cff" strokecolor="blue">
            <v:textbox style="mso-next-textbox:#_x0000_s1196">
              <w:txbxContent>
                <w:p w:rsidR="005A1395" w:rsidRPr="007B149E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7B149E">
                    <w:rPr>
                      <w:sz w:val="32"/>
                      <w:szCs w:val="32"/>
                    </w:rPr>
                    <w:t xml:space="preserve">Воспитанники </w:t>
                  </w:r>
                </w:p>
              </w:txbxContent>
            </v:textbox>
          </v:rect>
        </w:pict>
      </w:r>
      <w:r>
        <w:rPr>
          <w:noProof/>
        </w:rPr>
        <w:pict>
          <v:line id="_x0000_s1202" style="position:absolute;z-index:251638784" from="333pt,51.35pt" to="333pt,321.35pt" strokeweight="2.25pt"/>
        </w:pict>
      </w:r>
      <w:r>
        <w:rPr>
          <w:noProof/>
        </w:rPr>
        <w:pict>
          <v:line id="_x0000_s1201" style="position:absolute;z-index:251637760" from="108pt,51.35pt" to="108pt,321.35pt" strokeweight="2.25pt"/>
        </w:pict>
      </w:r>
      <w:r>
        <w:rPr>
          <w:noProof/>
        </w:rPr>
        <w:pict>
          <v:line id="_x0000_s1200" style="position:absolute;z-index:251636736" from="414pt,69.35pt" to="414pt,105.35pt" strokeweight="2.25pt">
            <v:stroke endarrow="block"/>
          </v:line>
        </w:pict>
      </w:r>
      <w:r>
        <w:rPr>
          <w:noProof/>
        </w:rPr>
        <w:pict>
          <v:line id="_x0000_s1199" style="position:absolute;z-index:251635712" from="36pt,69.35pt" to="36pt,105.35pt" strokeweight="2.25pt">
            <v:stroke endarrow="block"/>
          </v:line>
        </w:pict>
      </w:r>
      <w:r>
        <w:rPr>
          <w:noProof/>
        </w:rPr>
        <w:pict>
          <v:line id="_x0000_s1198" style="position:absolute;z-index:251634688" from="297pt,51.35pt" to="351pt,51.35pt" strokeweight="2.25pt"/>
        </w:pict>
      </w:r>
      <w:r>
        <w:rPr>
          <w:noProof/>
        </w:rPr>
        <w:pict>
          <v:line id="_x0000_s1197" style="position:absolute;z-index:251633664" from="90pt,51.35pt" to="153pt,51.35pt" strokeweight="2.25pt"/>
        </w:pict>
      </w:r>
      <w:r>
        <w:rPr>
          <w:noProof/>
        </w:rPr>
        <w:pict>
          <v:rect id="_x0000_s1186" style="position:absolute;margin-left:2in;margin-top:105.35pt;width:162pt;height:81pt;z-index:251622400" fillcolor="#cff" strokecolor="blue">
            <v:textbox style="mso-next-textbox:#_x0000_s1186">
              <w:txbxContent>
                <w:p w:rsidR="005A1395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A1395" w:rsidRPr="007B149E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Музыкальный руководитель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margin-left:351pt;margin-top:159.35pt;width:117pt;height:45pt;z-index:251630592" fillcolor="#cfc" strokecolor="#396">
            <v:textbox style="mso-next-textbox:#_x0000_s1194">
              <w:txbxContent>
                <w:p w:rsidR="005A1395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7B149E">
                    <w:rPr>
                      <w:sz w:val="32"/>
                      <w:szCs w:val="32"/>
                    </w:rPr>
                    <w:t>Анкетирова</w:t>
                  </w: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5A1395" w:rsidRPr="007B149E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7B149E">
                    <w:rPr>
                      <w:sz w:val="32"/>
                      <w:szCs w:val="32"/>
                    </w:rPr>
                    <w:t>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351pt;margin-top:105.35pt;width:117pt;height:54pt;z-index:251623424" fillcolor="#cfc" strokecolor="#396">
            <v:textbox style="mso-next-textbox:#_x0000_s1187">
              <w:txbxContent>
                <w:p w:rsidR="005A1395" w:rsidRPr="007B149E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7B149E">
                    <w:rPr>
                      <w:sz w:val="32"/>
                      <w:szCs w:val="32"/>
                    </w:rPr>
                    <w:t>Родительские собрания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8" style="position:absolute;margin-left:351pt;margin-top:33.35pt;width:117pt;height:36pt;z-index:251624448" fillcolor="#cff" strokecolor="blue">
            <v:textbox style="mso-next-textbox:#_x0000_s1188">
              <w:txbxContent>
                <w:p w:rsidR="005A1395" w:rsidRPr="007B149E" w:rsidRDefault="005A1395" w:rsidP="005A139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B149E">
                    <w:rPr>
                      <w:b/>
                      <w:sz w:val="32"/>
                      <w:szCs w:val="32"/>
                    </w:rPr>
                    <w:t>Семья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margin-left:-27pt;margin-top:231.35pt;width:117pt;height:81pt;z-index:251625472" fillcolor="#cfc" strokecolor="#396">
            <v:textbox style="mso-next-textbox:#_x0000_s1189">
              <w:txbxContent>
                <w:p w:rsidR="005A1395" w:rsidRPr="00AA1366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AA1366">
                    <w:rPr>
                      <w:sz w:val="32"/>
                      <w:szCs w:val="32"/>
                    </w:rPr>
                    <w:t>Оборудование предметно – развивающей среды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margin-left:-27pt;margin-top:33.35pt;width:117pt;height:36pt;z-index:251626496" fillcolor="#cff" strokecolor="blue">
            <v:textbox style="mso-next-textbox:#_x0000_s1190">
              <w:txbxContent>
                <w:p w:rsidR="005A1395" w:rsidRPr="00AA1366" w:rsidRDefault="005A1395" w:rsidP="005A139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A1366">
                    <w:rPr>
                      <w:b/>
                      <w:sz w:val="32"/>
                      <w:szCs w:val="32"/>
                    </w:rPr>
                    <w:t>Педагоги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1" style="position:absolute;margin-left:-27pt;margin-top:168.35pt;width:117pt;height:63pt;z-index:251627520" fillcolor="#cfc" strokecolor="#396">
            <v:textbox style="mso-next-textbox:#_x0000_s1191">
              <w:txbxContent>
                <w:p w:rsidR="005A1395" w:rsidRPr="00AA1366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AA1366">
                    <w:rPr>
                      <w:sz w:val="32"/>
                      <w:szCs w:val="32"/>
                    </w:rPr>
                    <w:t>Планирование работы с детьми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2" style="position:absolute;margin-left:-27pt;margin-top:105.35pt;width:117pt;height:63pt;z-index:251628544" fillcolor="#cfc" strokecolor="#396">
            <v:textbox style="mso-next-textbox:#_x0000_s1192">
              <w:txbxContent>
                <w:p w:rsidR="005A1395" w:rsidRPr="00AA1366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AA1366">
                    <w:rPr>
                      <w:sz w:val="32"/>
                      <w:szCs w:val="32"/>
                    </w:rPr>
                    <w:t>Изучение программ, инноваций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3" type="#_x0000_t80" style="position:absolute;margin-left:153pt;margin-top:24.35pt;width:2in;height:81pt;z-index:251629568" fillcolor="#cff" strokecolor="blue" strokeweight="2.25pt">
            <v:textbox style="mso-next-textbox:#_x0000_s1193">
              <w:txbxContent>
                <w:p w:rsidR="005A1395" w:rsidRPr="00AA1366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AA1366">
                    <w:rPr>
                      <w:sz w:val="32"/>
                      <w:szCs w:val="32"/>
                    </w:rPr>
                    <w:t>Педагогика сотрудничества</w:t>
                  </w:r>
                </w:p>
              </w:txbxContent>
            </v:textbox>
          </v:shape>
        </w:pict>
      </w:r>
    </w:p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>
      <w:r>
        <w:rPr>
          <w:noProof/>
        </w:rPr>
        <w:pict>
          <v:rect id="_x0000_s1195" style="position:absolute;margin-left:351pt;margin-top:11.2pt;width:117pt;height:85.75pt;z-index:251631616" fillcolor="#cfc" strokecolor="#396">
            <v:textbox style="mso-next-textbox:#_x0000_s1195">
              <w:txbxContent>
                <w:p w:rsidR="005A1395" w:rsidRPr="007B149E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Беседы, консультации, создание костюмов</w:t>
                  </w:r>
                </w:p>
              </w:txbxContent>
            </v:textbox>
          </v:rect>
        </w:pict>
      </w:r>
    </w:p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Pr="00890BCF" w:rsidRDefault="005A1395" w:rsidP="005A1395"/>
    <w:p w:rsidR="005A1395" w:rsidRDefault="005A1395" w:rsidP="005A1395">
      <w:pPr>
        <w:tabs>
          <w:tab w:val="left" w:pos="8620"/>
        </w:tabs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422F63" w:rsidRDefault="00422F63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</w:p>
    <w:p w:rsidR="005A1395" w:rsidRPr="00B8547B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Модель организации народного  праздника</w:t>
      </w:r>
    </w:p>
    <w:p w:rsidR="005A1395" w:rsidRPr="00FC1D06" w:rsidRDefault="005A1395" w:rsidP="005A1395">
      <w:pPr>
        <w:tabs>
          <w:tab w:val="left" w:pos="8620"/>
        </w:tabs>
        <w:jc w:val="center"/>
        <w:rPr>
          <w:sz w:val="36"/>
          <w:szCs w:val="36"/>
        </w:rPr>
      </w:pPr>
    </w:p>
    <w:p w:rsidR="005A1395" w:rsidRPr="006732C2" w:rsidRDefault="005A1395" w:rsidP="005A1395">
      <w:pPr>
        <w:pStyle w:val="31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</w:t>
      </w:r>
      <w:r w:rsidRPr="006732C2">
        <w:rPr>
          <w:szCs w:val="28"/>
        </w:rPr>
        <w:t xml:space="preserve">Большое и разностороннее влияние народных праздников на личность ребенка позволяет использовать их как сильное педагогическое средство. Сам </w:t>
      </w:r>
      <w:r w:rsidRPr="006732C2">
        <w:rPr>
          <w:spacing w:val="-5"/>
          <w:szCs w:val="28"/>
        </w:rPr>
        <w:t xml:space="preserve">ребенок при этом испытывает удовольствие, радость. </w:t>
      </w:r>
      <w:r w:rsidRPr="006732C2">
        <w:rPr>
          <w:color w:val="000000"/>
          <w:szCs w:val="28"/>
        </w:rPr>
        <w:t xml:space="preserve">Тематика и содержание русских народных праздников имеют </w:t>
      </w:r>
      <w:r w:rsidRPr="006732C2">
        <w:rPr>
          <w:color w:val="000000"/>
          <w:spacing w:val="-5"/>
          <w:szCs w:val="28"/>
        </w:rPr>
        <w:t>нравственную направленность.</w:t>
      </w:r>
    </w:p>
    <w:p w:rsidR="005A1395" w:rsidRPr="006732C2" w:rsidRDefault="005A1395" w:rsidP="005A1395">
      <w:pPr>
        <w:shd w:val="clear" w:color="auto" w:fill="FFFFFF"/>
        <w:spacing w:line="360" w:lineRule="auto"/>
        <w:ind w:right="29" w:firstLine="360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Участие детей в русском народном празднике позволяет </w:t>
      </w:r>
      <w:r w:rsidRPr="00655C7B">
        <w:rPr>
          <w:color w:val="000000"/>
          <w:sz w:val="28"/>
          <w:szCs w:val="28"/>
        </w:rPr>
        <w:t>формировать</w:t>
      </w:r>
      <w:r w:rsidRPr="00673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основы русской народной культуры, </w:t>
      </w:r>
      <w:r w:rsidRPr="006732C2">
        <w:rPr>
          <w:color w:val="000000"/>
          <w:spacing w:val="-2"/>
          <w:sz w:val="28"/>
          <w:szCs w:val="28"/>
        </w:rPr>
        <w:t xml:space="preserve">опыт нравственного поведения, умение поступать в соответствии с </w:t>
      </w:r>
      <w:r w:rsidRPr="006732C2">
        <w:rPr>
          <w:color w:val="000000"/>
          <w:spacing w:val="-5"/>
          <w:sz w:val="28"/>
          <w:szCs w:val="28"/>
        </w:rPr>
        <w:t>нравственными нормами.</w:t>
      </w:r>
    </w:p>
    <w:p w:rsidR="005A1395" w:rsidRPr="006732C2" w:rsidRDefault="005A1395" w:rsidP="005A1395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732C2">
        <w:rPr>
          <w:color w:val="000000"/>
          <w:spacing w:val="-5"/>
          <w:sz w:val="28"/>
          <w:szCs w:val="28"/>
        </w:rPr>
        <w:t>Исходя из этого, прежде всего, необходимо: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подготовку к празднику следует осуществлять постепенно, на занятиях </w:t>
      </w:r>
      <w:r w:rsidRPr="006732C2">
        <w:rPr>
          <w:color w:val="000000"/>
          <w:spacing w:val="-3"/>
          <w:sz w:val="28"/>
          <w:szCs w:val="28"/>
        </w:rPr>
        <w:t xml:space="preserve">по ознакомлению с окружающим, с художественной литературой, </w:t>
      </w:r>
      <w:r w:rsidRPr="006732C2">
        <w:rPr>
          <w:color w:val="000000"/>
          <w:spacing w:val="-5"/>
          <w:sz w:val="28"/>
          <w:szCs w:val="28"/>
        </w:rPr>
        <w:t>физкультурных, музыкальных и др.;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>содержание каждого праздника должно способствовать воспитанию нравственного поведения</w:t>
      </w:r>
      <w:r w:rsidRPr="006732C2">
        <w:rPr>
          <w:color w:val="000000"/>
          <w:spacing w:val="-5"/>
          <w:sz w:val="28"/>
          <w:szCs w:val="28"/>
        </w:rPr>
        <w:t>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необходимо тщательно продумывать сочетание на празднике различных </w:t>
      </w:r>
      <w:r w:rsidRPr="006732C2">
        <w:rPr>
          <w:color w:val="000000"/>
          <w:spacing w:val="-5"/>
          <w:sz w:val="28"/>
          <w:szCs w:val="28"/>
        </w:rPr>
        <w:t>видов искусств;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подготовка к празднику не должна быть длительной и напряженной, </w:t>
      </w:r>
      <w:r w:rsidRPr="006732C2">
        <w:rPr>
          <w:color w:val="000000"/>
          <w:spacing w:val="-5"/>
          <w:sz w:val="28"/>
          <w:szCs w:val="28"/>
        </w:rPr>
        <w:t>утомляющей детей;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необходимо уделять внимание максимальной активности участия всех </w:t>
      </w:r>
      <w:r w:rsidRPr="006732C2">
        <w:rPr>
          <w:color w:val="000000"/>
          <w:spacing w:val="-4"/>
          <w:sz w:val="28"/>
          <w:szCs w:val="28"/>
        </w:rPr>
        <w:t>детей в народном празднике;</w:t>
      </w:r>
    </w:p>
    <w:p w:rsidR="005A1395" w:rsidRPr="006732C2" w:rsidRDefault="005A1395" w:rsidP="005A139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в программу праздника надо включать подвижные </w:t>
      </w:r>
      <w:r w:rsidRPr="006732C2">
        <w:rPr>
          <w:color w:val="000000"/>
          <w:spacing w:val="-1"/>
          <w:sz w:val="28"/>
          <w:szCs w:val="28"/>
        </w:rPr>
        <w:t xml:space="preserve">игры, хороводы, танцы, разученные с небольшими подгруппами, </w:t>
      </w:r>
      <w:r w:rsidRPr="006732C2">
        <w:rPr>
          <w:color w:val="000000"/>
          <w:spacing w:val="-4"/>
          <w:sz w:val="28"/>
          <w:szCs w:val="28"/>
        </w:rPr>
        <w:t>выступления взрослых героев;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праздники можно проводить в первой или во второй половине дня. Их продолжительность от 20 минут и не более 1 часа в зависимости от </w:t>
      </w:r>
      <w:r w:rsidRPr="006732C2">
        <w:rPr>
          <w:color w:val="000000"/>
          <w:spacing w:val="-9"/>
          <w:sz w:val="28"/>
          <w:szCs w:val="28"/>
        </w:rPr>
        <w:t>возраста детей и содержания самого праздника;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6732C2">
        <w:rPr>
          <w:color w:val="000000"/>
          <w:spacing w:val="-7"/>
          <w:sz w:val="28"/>
          <w:szCs w:val="28"/>
        </w:rPr>
        <w:t xml:space="preserve">после праздника в последующие дни по желанию детей можно повторить </w:t>
      </w:r>
      <w:r w:rsidRPr="006732C2">
        <w:rPr>
          <w:color w:val="000000"/>
          <w:spacing w:val="-4"/>
          <w:sz w:val="28"/>
          <w:szCs w:val="28"/>
        </w:rPr>
        <w:t xml:space="preserve">песни, хороводы, игры, которые им понравились. Это позволяет </w:t>
      </w:r>
      <w:r w:rsidRPr="006732C2">
        <w:rPr>
          <w:color w:val="000000"/>
          <w:spacing w:val="-3"/>
          <w:sz w:val="28"/>
          <w:szCs w:val="28"/>
        </w:rPr>
        <w:t xml:space="preserve">закрепить праздничные впечатления, еще раз получить удовольствие от </w:t>
      </w:r>
      <w:r w:rsidRPr="006732C2">
        <w:rPr>
          <w:color w:val="000000"/>
          <w:spacing w:val="-11"/>
          <w:sz w:val="28"/>
          <w:szCs w:val="28"/>
        </w:rPr>
        <w:t>выступления;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6732C2">
        <w:rPr>
          <w:color w:val="000000"/>
          <w:sz w:val="28"/>
          <w:szCs w:val="28"/>
        </w:rPr>
        <w:t xml:space="preserve">все организационные вопросы по подготовке к проведению праздника </w:t>
      </w:r>
      <w:r w:rsidRPr="006732C2">
        <w:rPr>
          <w:color w:val="000000"/>
          <w:spacing w:val="-10"/>
          <w:sz w:val="28"/>
          <w:szCs w:val="28"/>
        </w:rPr>
        <w:t>обсуждаются заранее;</w:t>
      </w:r>
    </w:p>
    <w:p w:rsidR="005A1395" w:rsidRPr="006732C2" w:rsidRDefault="005A1395" w:rsidP="005A1395">
      <w:pPr>
        <w:numPr>
          <w:ilvl w:val="0"/>
          <w:numId w:val="3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6732C2">
        <w:rPr>
          <w:color w:val="000000"/>
          <w:spacing w:val="-7"/>
          <w:sz w:val="28"/>
          <w:szCs w:val="28"/>
        </w:rPr>
        <w:t xml:space="preserve">для подготовки и проведения праздников необходимо четкое </w:t>
      </w:r>
      <w:r w:rsidRPr="006732C2">
        <w:rPr>
          <w:color w:val="000000"/>
          <w:spacing w:val="-8"/>
          <w:sz w:val="28"/>
          <w:szCs w:val="28"/>
        </w:rPr>
        <w:t xml:space="preserve">перспективное планирование, ежемесячное включение народных </w:t>
      </w:r>
      <w:r w:rsidRPr="006732C2">
        <w:rPr>
          <w:color w:val="000000"/>
          <w:spacing w:val="-6"/>
          <w:sz w:val="28"/>
          <w:szCs w:val="28"/>
        </w:rPr>
        <w:t xml:space="preserve">праздников в педагогический процесс, что способствует развитию </w:t>
      </w:r>
      <w:r w:rsidRPr="006732C2">
        <w:rPr>
          <w:color w:val="000000"/>
          <w:spacing w:val="-10"/>
          <w:sz w:val="28"/>
          <w:szCs w:val="28"/>
        </w:rPr>
        <w:t>нравственных норм;</w:t>
      </w:r>
    </w:p>
    <w:p w:rsidR="005A1395" w:rsidRPr="006732C2" w:rsidRDefault="00422F63" w:rsidP="00422F63">
      <w:pPr>
        <w:shd w:val="clear" w:color="auto" w:fill="FFFFFF"/>
        <w:tabs>
          <w:tab w:val="left" w:pos="4824"/>
        </w:tabs>
        <w:spacing w:line="360" w:lineRule="auto"/>
        <w:ind w:right="1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- </w:t>
      </w:r>
      <w:r w:rsidR="005A1395" w:rsidRPr="006732C2">
        <w:rPr>
          <w:color w:val="000000"/>
          <w:spacing w:val="-8"/>
          <w:sz w:val="28"/>
          <w:szCs w:val="28"/>
        </w:rPr>
        <w:t xml:space="preserve">большое внимание нужно уделять содержательности сценариев народных     </w:t>
      </w:r>
      <w:r w:rsidR="005A1395" w:rsidRPr="006732C2">
        <w:rPr>
          <w:color w:val="000000"/>
          <w:spacing w:val="-15"/>
          <w:sz w:val="28"/>
          <w:szCs w:val="28"/>
        </w:rPr>
        <w:t>праздников, способствующих воспитанию нравственного поведения, дружеских взаимоотношений детей в группе;</w:t>
      </w:r>
    </w:p>
    <w:p w:rsidR="005A1395" w:rsidRPr="006732C2" w:rsidRDefault="00422F63" w:rsidP="00422F63">
      <w:pPr>
        <w:shd w:val="clear" w:color="auto" w:fill="FFFFFF"/>
        <w:tabs>
          <w:tab w:val="left" w:pos="4824"/>
        </w:tabs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-  </w:t>
      </w:r>
      <w:r w:rsidR="005A1395" w:rsidRPr="006732C2">
        <w:rPr>
          <w:color w:val="000000"/>
          <w:spacing w:val="-5"/>
          <w:sz w:val="28"/>
          <w:szCs w:val="28"/>
        </w:rPr>
        <w:t>тематика      и    музыкальный   репертуар    народного   праздника   должны  усложняться в связи с возрастными особенностями детей;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before="5" w:line="360" w:lineRule="auto"/>
        <w:jc w:val="both"/>
        <w:rPr>
          <w:color w:val="000000"/>
          <w:spacing w:val="-5"/>
          <w:sz w:val="28"/>
          <w:szCs w:val="28"/>
        </w:rPr>
      </w:pPr>
      <w:r w:rsidRPr="006732C2">
        <w:rPr>
          <w:color w:val="000000"/>
          <w:spacing w:val="-5"/>
          <w:sz w:val="28"/>
          <w:szCs w:val="28"/>
        </w:rPr>
        <w:t xml:space="preserve">дети должны   принимать  посильное   участие   в   подготовке     народных </w:t>
      </w:r>
    </w:p>
    <w:p w:rsidR="005A1395" w:rsidRPr="006732C2" w:rsidRDefault="005A1395" w:rsidP="005A1395">
      <w:pPr>
        <w:shd w:val="clear" w:color="auto" w:fill="FFFFFF"/>
        <w:spacing w:before="5" w:line="360" w:lineRule="auto"/>
        <w:jc w:val="both"/>
        <w:rPr>
          <w:color w:val="000000"/>
          <w:spacing w:val="-5"/>
          <w:sz w:val="28"/>
          <w:szCs w:val="28"/>
        </w:rPr>
      </w:pPr>
      <w:r w:rsidRPr="006732C2">
        <w:rPr>
          <w:color w:val="000000"/>
          <w:spacing w:val="-5"/>
          <w:sz w:val="28"/>
          <w:szCs w:val="28"/>
        </w:rPr>
        <w:t xml:space="preserve">     праздников и развлечений. Оно в свою очередь является важным условием</w:t>
      </w:r>
    </w:p>
    <w:p w:rsidR="005A1395" w:rsidRPr="006732C2" w:rsidRDefault="005A1395" w:rsidP="005A13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6732C2">
        <w:rPr>
          <w:color w:val="000000"/>
          <w:spacing w:val="-5"/>
          <w:sz w:val="28"/>
          <w:szCs w:val="28"/>
        </w:rPr>
        <w:t xml:space="preserve">     воспитания нравственного поведения;  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732C2">
        <w:rPr>
          <w:color w:val="000000"/>
          <w:spacing w:val="-9"/>
          <w:sz w:val="28"/>
          <w:szCs w:val="28"/>
        </w:rPr>
        <w:t>праздник можно проводить в двух близких по возрасту группах;</w:t>
      </w:r>
    </w:p>
    <w:p w:rsidR="005A1395" w:rsidRPr="006732C2" w:rsidRDefault="005A1395" w:rsidP="005A1395">
      <w:pPr>
        <w:pStyle w:val="a5"/>
        <w:numPr>
          <w:ilvl w:val="0"/>
          <w:numId w:val="4"/>
        </w:numPr>
        <w:rPr>
          <w:szCs w:val="28"/>
        </w:rPr>
      </w:pPr>
      <w:r w:rsidRPr="006732C2">
        <w:rPr>
          <w:szCs w:val="28"/>
        </w:rPr>
        <w:t>все народные праздники и развлечения должны доставлять детям радость, создавать веселое настроение; развивать инициативу и самостоятельность;</w:t>
      </w:r>
    </w:p>
    <w:p w:rsidR="005A1395" w:rsidRPr="006732C2" w:rsidRDefault="005A1395" w:rsidP="005A1395">
      <w:pPr>
        <w:pStyle w:val="a5"/>
        <w:ind w:left="360" w:firstLine="0"/>
        <w:rPr>
          <w:szCs w:val="28"/>
        </w:rPr>
      </w:pPr>
      <w:r w:rsidRPr="006732C2">
        <w:rPr>
          <w:szCs w:val="28"/>
        </w:rPr>
        <w:t>воспитывать такие положительные черты, как дружелюбие и заботливое отношение к людям;</w:t>
      </w:r>
    </w:p>
    <w:p w:rsidR="005A1395" w:rsidRPr="006732C2" w:rsidRDefault="005A1395" w:rsidP="005A139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732C2">
        <w:rPr>
          <w:color w:val="000000"/>
          <w:spacing w:val="-5"/>
          <w:sz w:val="28"/>
          <w:szCs w:val="28"/>
        </w:rPr>
        <w:t>праздники должны обогащать жизнь детей радостными переживаниями;</w:t>
      </w:r>
    </w:p>
    <w:p w:rsidR="005A1395" w:rsidRDefault="005A1395" w:rsidP="005A1395">
      <w:pPr>
        <w:pStyle w:val="a5"/>
        <w:ind w:left="360" w:firstLine="0"/>
        <w:rPr>
          <w:b/>
          <w:sz w:val="32"/>
          <w:szCs w:val="32"/>
        </w:rPr>
      </w:pPr>
      <w:r w:rsidRPr="006732C2">
        <w:rPr>
          <w:szCs w:val="28"/>
        </w:rPr>
        <w:t>в ходе народного праздника и развлечений необходимо развивать творческую активность детей, их познавательные процессы.</w:t>
      </w:r>
    </w:p>
    <w:p w:rsidR="005A1395" w:rsidRDefault="005A1395" w:rsidP="005A1395">
      <w:pPr>
        <w:tabs>
          <w:tab w:val="left" w:pos="5240"/>
        </w:tabs>
        <w:jc w:val="center"/>
        <w:rPr>
          <w:b/>
          <w:sz w:val="32"/>
          <w:szCs w:val="32"/>
        </w:rPr>
      </w:pPr>
    </w:p>
    <w:p w:rsidR="005A1395" w:rsidRPr="003B0676" w:rsidRDefault="005A1395" w:rsidP="005A1395">
      <w:pPr>
        <w:tabs>
          <w:tab w:val="left" w:pos="5240"/>
        </w:tabs>
        <w:jc w:val="center"/>
        <w:rPr>
          <w:b/>
          <w:sz w:val="32"/>
          <w:szCs w:val="32"/>
        </w:rPr>
      </w:pPr>
      <w:r w:rsidRPr="003B0676">
        <w:rPr>
          <w:b/>
          <w:sz w:val="32"/>
          <w:szCs w:val="32"/>
        </w:rPr>
        <w:t>Модель организации работы с родителями по приобщению детей 5-7 лет к русской народной культуре</w:t>
      </w:r>
    </w:p>
    <w:p w:rsidR="005A1395" w:rsidRDefault="005A1395" w:rsidP="005A1395">
      <w:pPr>
        <w:tabs>
          <w:tab w:val="left" w:pos="5240"/>
        </w:tabs>
        <w:jc w:val="center"/>
        <w:rPr>
          <w:b/>
          <w:sz w:val="32"/>
          <w:szCs w:val="32"/>
        </w:rPr>
      </w:pPr>
    </w:p>
    <w:p w:rsidR="005A1395" w:rsidRPr="00FB6DDA" w:rsidRDefault="005A1395" w:rsidP="005A13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</w:t>
      </w:r>
      <w:r w:rsidRPr="007E597E">
        <w:rPr>
          <w:rFonts w:eastAsia="FreeSans"/>
          <w:sz w:val="28"/>
          <w:szCs w:val="28"/>
        </w:rPr>
        <w:t>В современной практике дошкольного образования и семейного воспитания идет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активное возрождение принципа народности воспитания, который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предполагает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приобщение детей к основам родной культуры, к традициям своего народа. Народная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педагогика обладает богатейшим арсеналом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педагогических традиций. Это не только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традиционная для народа практика воспитания, сложившиеся в ней знания, принципы,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идеалы, но и их закрепление в народных заповедях, фольклорных образах и других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формах отображения действительности. В культуре семейного воспитания в</w:t>
      </w:r>
      <w:r>
        <w:rPr>
          <w:rFonts w:eastAsia="FreeSans"/>
          <w:sz w:val="28"/>
          <w:szCs w:val="28"/>
        </w:rPr>
        <w:t xml:space="preserve"> </w:t>
      </w:r>
      <w:r w:rsidRPr="007E597E">
        <w:rPr>
          <w:rFonts w:eastAsia="FreeSans"/>
          <w:sz w:val="28"/>
          <w:szCs w:val="28"/>
        </w:rPr>
        <w:t>концентрированном виде проявляется опыт и нравственная мудрость народа.</w:t>
      </w:r>
      <w:r>
        <w:rPr>
          <w:sz w:val="28"/>
          <w:szCs w:val="28"/>
        </w:rPr>
        <w:t xml:space="preserve">         </w:t>
      </w:r>
    </w:p>
    <w:p w:rsidR="005A1395" w:rsidRDefault="005A1395" w:rsidP="005A1395">
      <w:pPr>
        <w:tabs>
          <w:tab w:val="left" w:pos="5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6DDA">
        <w:rPr>
          <w:sz w:val="28"/>
          <w:szCs w:val="28"/>
        </w:rPr>
        <w:t xml:space="preserve">Известно, что началом всех начал  в воспитании детей является семья. Как показывает практика, ни одна, даже самая лучшая программа не сможет дать положительных результатов, если ее задачи не решаются совместно с семьей. Формы взаимодействия с родителями </w:t>
      </w:r>
      <w:r>
        <w:rPr>
          <w:sz w:val="28"/>
          <w:szCs w:val="28"/>
        </w:rPr>
        <w:t xml:space="preserve">в процессе реализации проекта </w:t>
      </w:r>
      <w:r w:rsidRPr="00FB6DDA">
        <w:rPr>
          <w:sz w:val="28"/>
          <w:szCs w:val="28"/>
        </w:rPr>
        <w:t>разнообразны:</w:t>
      </w:r>
      <w:r>
        <w:rPr>
          <w:sz w:val="28"/>
          <w:szCs w:val="28"/>
        </w:rPr>
        <w:t xml:space="preserve">           </w:t>
      </w:r>
      <w:r w:rsidR="005120F5">
        <w:rPr>
          <w:noProof/>
          <w:sz w:val="28"/>
          <w:szCs w:val="28"/>
        </w:rPr>
        <w:drawing>
          <wp:inline distT="0" distB="0" distL="0" distR="0">
            <wp:extent cx="6053719" cy="5357980"/>
            <wp:effectExtent l="0" t="0" r="23231" b="0"/>
            <wp:docPr id="1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A1395" w:rsidRDefault="005A1395" w:rsidP="005A1395">
      <w:pPr>
        <w:spacing w:line="360" w:lineRule="auto"/>
        <w:jc w:val="both"/>
        <w:rPr>
          <w:sz w:val="28"/>
          <w:szCs w:val="28"/>
        </w:rPr>
      </w:pPr>
    </w:p>
    <w:p w:rsidR="005A1395" w:rsidRDefault="005A1395" w:rsidP="005A1395">
      <w:pPr>
        <w:spacing w:line="360" w:lineRule="auto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97E">
        <w:rPr>
          <w:sz w:val="28"/>
          <w:szCs w:val="28"/>
        </w:rPr>
        <w:t xml:space="preserve">Приобщая детей к истокам русской народной культуры,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 </w:t>
      </w:r>
    </w:p>
    <w:p w:rsidR="005A1395" w:rsidRPr="00155C58" w:rsidRDefault="005A1395" w:rsidP="005A1395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155C58">
        <w:rPr>
          <w:b/>
          <w:spacing w:val="20"/>
          <w:sz w:val="28"/>
          <w:szCs w:val="28"/>
        </w:rPr>
        <w:t>Модель реализации проекта</w:t>
      </w:r>
    </w:p>
    <w:p w:rsidR="005A1395" w:rsidRDefault="005A1395" w:rsidP="005A1395">
      <w:pPr>
        <w:spacing w:line="360" w:lineRule="auto"/>
        <w:ind w:firstLine="567"/>
        <w:jc w:val="both"/>
        <w:rPr>
          <w:b/>
          <w:spacing w:val="20"/>
          <w:sz w:val="28"/>
          <w:szCs w:val="28"/>
        </w:rPr>
      </w:pPr>
      <w:r w:rsidRPr="00155C58">
        <w:rPr>
          <w:iCs/>
          <w:sz w:val="28"/>
          <w:szCs w:val="28"/>
        </w:rPr>
        <w:t>Направление проекта реализуются посредством взаимодействия педагога, детей и родителей.</w:t>
      </w: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47" o:spid="_x0000_s1211" type="#_x0000_t61" style="position:absolute;left:0;text-align:left;margin-left:104.15pt;margin-top:18.7pt;width:127.7pt;height:92.1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" adj="18226,34628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47">
              <w:txbxContent>
                <w:p w:rsidR="003B2B49" w:rsidRPr="001E6235" w:rsidRDefault="005A1395" w:rsidP="003B2B49">
                  <w:pPr>
                    <w:jc w:val="center"/>
                  </w:pPr>
                  <w:r w:rsidRPr="001E6235">
                    <w:t>Анкетирование р</w:t>
                  </w:r>
                </w:p>
                <w:p w:rsidR="005A1395" w:rsidRPr="001E6235" w:rsidRDefault="005A1395" w:rsidP="005A1395">
                  <w:pPr>
                    <w:jc w:val="center"/>
                  </w:pPr>
                  <w:r w:rsidRPr="001E6235">
                    <w:t>одите</w:t>
                  </w:r>
                  <w:r>
                    <w:t xml:space="preserve">лей </w:t>
                  </w:r>
                </w:p>
                <w:p w:rsidR="005A1395" w:rsidRPr="001E6235" w:rsidRDefault="005A1395" w:rsidP="005A139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Прямоугольная выноска 48" o:spid="_x0000_s1212" type="#_x0000_t61" style="position:absolute;left:0;text-align:left;margin-left:273pt;margin-top:22.05pt;width:161.3pt;height:88.7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" adj="1326,39854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48">
              <w:txbxContent>
                <w:p w:rsidR="005A1395" w:rsidRPr="001E6235" w:rsidRDefault="005A1395" w:rsidP="005A1395">
                  <w:pPr>
                    <w:jc w:val="center"/>
                  </w:pPr>
                  <w:r w:rsidRPr="001E6235">
                    <w:t>Продукт совм</w:t>
                  </w:r>
                  <w:r>
                    <w:t>естной творческой деятельности музей «Русская изба»</w:t>
                  </w:r>
                </w:p>
              </w:txbxContent>
            </v:textbox>
          </v:shape>
        </w:pict>
      </w: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</w:p>
    <w:p w:rsidR="005A1395" w:rsidRDefault="005A1395" w:rsidP="005A1395">
      <w:pPr>
        <w:tabs>
          <w:tab w:val="left" w:pos="1515"/>
          <w:tab w:val="center" w:pos="2645"/>
        </w:tabs>
        <w:spacing w:line="360" w:lineRule="auto"/>
        <w:ind w:firstLine="56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  <w:r>
        <w:rPr>
          <w:b/>
          <w:spacing w:val="20"/>
          <w:sz w:val="28"/>
          <w:szCs w:val="28"/>
        </w:rPr>
        <w:tab/>
      </w: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  <w:r>
        <w:rPr>
          <w:noProof/>
        </w:rPr>
        <w:pict>
          <v:shape id="Прямоугольная выноска 46" o:spid="_x0000_s1210" type="#_x0000_t61" style="position:absolute;left:0;text-align:left;margin-left:346.65pt;margin-top:13.05pt;width:2in;height:109.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" adj="-4305,19203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46">
              <w:txbxContent>
                <w:p w:rsidR="005A1395" w:rsidRPr="00802EEF" w:rsidRDefault="005A1395" w:rsidP="005A1395">
                  <w:pPr>
                    <w:jc w:val="center"/>
                  </w:pPr>
                  <w:r w:rsidRPr="00802EEF">
                    <w:t>Родительское собрание по теме: «</w:t>
                  </w:r>
                  <w:r>
                    <w:t>Роль народных игр  во всестороннем развитии детей</w:t>
                  </w:r>
                  <w:r w:rsidRPr="00802EEF">
                    <w:t>».</w:t>
                  </w:r>
                </w:p>
                <w:p w:rsidR="005A1395" w:rsidRDefault="005A1395" w:rsidP="005A139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Прямоугольная выноска 49" o:spid="_x0000_s1213" type="#_x0000_t61" style="position:absolute;left:0;text-align:left;margin-left:11.7pt;margin-top:.1pt;width:118.85pt;height:68.9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" adj="26616,23871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49">
              <w:txbxContent>
                <w:p w:rsidR="005A1395" w:rsidRPr="001E6235" w:rsidRDefault="005A1395" w:rsidP="005A1395">
                  <w:pPr>
                    <w:jc w:val="center"/>
                  </w:pPr>
                  <w:r>
                    <w:t>Русские народные игры.</w:t>
                  </w:r>
                </w:p>
                <w:p w:rsidR="005A1395" w:rsidRPr="001E6235" w:rsidRDefault="005A1395" w:rsidP="005A1395">
                  <w:pPr>
                    <w:jc w:val="center"/>
                  </w:pPr>
                </w:p>
              </w:txbxContent>
            </v:textbox>
          </v:shape>
        </w:pict>
      </w: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40" o:spid="_x0000_s1207" type="#_x0000_t110" style="position:absolute;left:0;text-align:left;margin-left:102.8pt;margin-top:45.65pt;width:161.95pt;height:96.15pt;rotation:-3863406fd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" fillcolor="#413253" stroked="f">
            <v:fill color2="#775c99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Блок-схема: решение 40">
              <w:txbxContent>
                <w:p w:rsidR="005A1395" w:rsidRPr="00A87B6F" w:rsidRDefault="005A1395" w:rsidP="005A1395">
                  <w:pPr>
                    <w:jc w:val="center"/>
                    <w:rPr>
                      <w:sz w:val="36"/>
                      <w:szCs w:val="36"/>
                    </w:rPr>
                  </w:pPr>
                  <w:r w:rsidRPr="00A87B6F">
                    <w:rPr>
                      <w:sz w:val="36"/>
                      <w:szCs w:val="36"/>
                    </w:rPr>
                    <w:t>Ребенок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решение 41" o:spid="_x0000_s1208" type="#_x0000_t110" style="position:absolute;left:0;text-align:left;margin-left:193.55pt;margin-top:41.65pt;width:158.5pt;height:100.65pt;rotation:3885078fd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" fillcolor="#506329" stroked="f">
            <v:fill color2="#93b64c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решение 41">
              <w:txbxContent>
                <w:p w:rsidR="005A1395" w:rsidRPr="00A87B6F" w:rsidRDefault="005A1395" w:rsidP="005A1395">
                  <w:pPr>
                    <w:jc w:val="center"/>
                    <w:rPr>
                      <w:sz w:val="32"/>
                      <w:szCs w:val="32"/>
                    </w:rPr>
                  </w:pPr>
                  <w:r w:rsidRPr="00A87B6F">
                    <w:rPr>
                      <w:sz w:val="32"/>
                      <w:szCs w:val="32"/>
                    </w:rPr>
                    <w:t>Родитель</w:t>
                  </w:r>
                </w:p>
              </w:txbxContent>
            </v:textbox>
          </v:shape>
        </w:pict>
      </w:r>
    </w:p>
    <w:p w:rsidR="005A1395" w:rsidRDefault="005A1395" w:rsidP="005A1395">
      <w:pPr>
        <w:spacing w:line="360" w:lineRule="auto"/>
        <w:ind w:firstLine="567"/>
        <w:jc w:val="center"/>
        <w:rPr>
          <w:b/>
          <w:spacing w:val="20"/>
          <w:sz w:val="28"/>
          <w:szCs w:val="28"/>
        </w:rPr>
      </w:pP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Прямоугольная выноска 50" o:spid="_x0000_s1214" type="#_x0000_t61" style="position:absolute;left:0;text-align:left;margin-left:-1.8pt;margin-top:-.25pt;width:99.75pt;height:56.2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" adj="30370,15610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50">
              <w:txbxContent>
                <w:p w:rsidR="005A1395" w:rsidRPr="001E6235" w:rsidRDefault="005A1395" w:rsidP="005A1395">
                  <w:pPr>
                    <w:jc w:val="center"/>
                  </w:pPr>
                  <w:r>
                    <w:t>Заучивание потешек, закличек.</w:t>
                  </w:r>
                </w:p>
                <w:p w:rsidR="005A1395" w:rsidRPr="001E6235" w:rsidRDefault="005A1395" w:rsidP="005A1395">
                  <w:pPr>
                    <w:jc w:val="center"/>
                  </w:pPr>
                </w:p>
              </w:txbxContent>
            </v:textbox>
          </v:shape>
        </w:pict>
      </w: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Прямоугольная выноска 55" o:spid="_x0000_s1219" type="#_x0000_t61" style="position:absolute;left:0;text-align:left;margin-left:377.7pt;margin-top:17.3pt;width:117.7pt;height:66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" adj="-9745,7184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55">
              <w:txbxContent>
                <w:p w:rsidR="005A1395" w:rsidRPr="00A87B6F" w:rsidRDefault="005A1395" w:rsidP="005A1395">
                  <w:pPr>
                    <w:jc w:val="center"/>
                  </w:pPr>
                  <w:r>
                    <w:t>Брошюры для детей параллельных групп «Народные праздники»</w:t>
                  </w:r>
                </w:p>
              </w:txbxContent>
            </v:textbox>
          </v:shape>
        </w:pict>
      </w: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Блок-схема: решение 42" o:spid="_x0000_s1209" type="#_x0000_t110" style="position:absolute;left:0;text-align:left;margin-left:144.4pt;margin-top:3.2pt;width:166.9pt;height:90.8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решение 42">
              <w:txbxContent>
                <w:p w:rsidR="005A1395" w:rsidRPr="00A87B6F" w:rsidRDefault="005A1395" w:rsidP="005A1395">
                  <w:pPr>
                    <w:jc w:val="center"/>
                    <w:rPr>
                      <w:sz w:val="36"/>
                      <w:szCs w:val="36"/>
                    </w:rPr>
                  </w:pPr>
                  <w:r w:rsidRPr="00A87B6F">
                    <w:rPr>
                      <w:sz w:val="36"/>
                      <w:szCs w:val="36"/>
                    </w:rPr>
                    <w:t>Педагог</w:t>
                  </w:r>
                </w:p>
              </w:txbxContent>
            </v:textbox>
          </v:shape>
        </w:pict>
      </w: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Прямоугольная выноска 51" o:spid="_x0000_s1215" type="#_x0000_t61" style="position:absolute;left:0;text-align:left;margin-left:-1.8pt;margin-top:2.25pt;width:119.25pt;height:64.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" adj="24091,-9377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51">
              <w:txbxContent>
                <w:p w:rsidR="005A1395" w:rsidRPr="001E6235" w:rsidRDefault="005A1395" w:rsidP="005A1395">
                  <w:pPr>
                    <w:jc w:val="center"/>
                  </w:pPr>
                  <w:r>
                    <w:t>Театральные представления</w:t>
                  </w:r>
                </w:p>
                <w:p w:rsidR="005A1395" w:rsidRPr="001E6235" w:rsidRDefault="005A1395" w:rsidP="005A1395">
                  <w:pPr>
                    <w:jc w:val="center"/>
                  </w:pPr>
                </w:p>
              </w:txbxContent>
            </v:textbox>
          </v:shape>
        </w:pict>
      </w: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Прямоугольная выноска 54" o:spid="_x0000_s1218" type="#_x0000_t61" style="position:absolute;left:0;text-align:left;margin-left:377.7pt;margin-top:21.55pt;width:117.7pt;height:66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" adj="-12773,-7462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54">
              <w:txbxContent>
                <w:p w:rsidR="005A1395" w:rsidRPr="00A87B6F" w:rsidRDefault="005A1395" w:rsidP="005A1395">
                  <w:pPr>
                    <w:jc w:val="center"/>
                  </w:pPr>
                  <w:r w:rsidRPr="00A87B6F">
                    <w:t xml:space="preserve">«День открытых дверей». </w:t>
                  </w:r>
                </w:p>
              </w:txbxContent>
            </v:textbox>
          </v:shape>
        </w:pict>
      </w: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5A1395" w:rsidRDefault="005A1395" w:rsidP="005A1395">
      <w:pPr>
        <w:tabs>
          <w:tab w:val="left" w:pos="9000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5A1395" w:rsidRDefault="005A1395" w:rsidP="005A1395">
      <w:pPr>
        <w:spacing w:line="360" w:lineRule="auto"/>
        <w:ind w:firstLine="567"/>
      </w:pPr>
      <w:r>
        <w:rPr>
          <w:noProof/>
        </w:rPr>
        <w:pict>
          <v:shape id="Прямоугольная выноска 52" o:spid="_x0000_s1216" type="#_x0000_t61" style="position:absolute;left:0;text-align:left;margin-left:35.95pt;margin-top:1.1pt;width:132.7pt;height:87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" adj="27313,-13255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52">
              <w:txbxContent>
                <w:p w:rsidR="005A1395" w:rsidRPr="001E6235" w:rsidRDefault="005A1395" w:rsidP="005A1395">
                  <w:pPr>
                    <w:jc w:val="center"/>
                  </w:pPr>
                  <w:r w:rsidRPr="00A87B6F">
                    <w:t>Совместное участие педагогов, родителей и детей в п</w:t>
                  </w:r>
                  <w:r>
                    <w:t>раздниках.</w:t>
                  </w:r>
                </w:p>
              </w:txbxContent>
            </v:textbox>
          </v:shape>
        </w:pict>
      </w:r>
    </w:p>
    <w:p w:rsidR="005A1395" w:rsidRDefault="005A1395" w:rsidP="005A1395">
      <w:pPr>
        <w:spacing w:line="360" w:lineRule="auto"/>
        <w:ind w:firstLine="567"/>
        <w:jc w:val="center"/>
      </w:pPr>
      <w:r>
        <w:rPr>
          <w:noProof/>
        </w:rPr>
        <w:pict>
          <v:shape id="Прямоугольная выноска 53" o:spid="_x0000_s1217" type="#_x0000_t61" style="position:absolute;left:0;text-align:left;margin-left:227.45pt;margin-top:1.1pt;width:132.7pt;height:87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" adj="3304,-18092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ая выноска 53">
              <w:txbxContent>
                <w:p w:rsidR="005A1395" w:rsidRDefault="005A1395" w:rsidP="005A1395">
                  <w:pPr>
                    <w:jc w:val="center"/>
                  </w:pPr>
                  <w:r w:rsidRPr="00A87B6F">
                    <w:t xml:space="preserve">Индивидуальные беседы с родителями </w:t>
                  </w:r>
                </w:p>
                <w:p w:rsidR="005A1395" w:rsidRPr="001E6235" w:rsidRDefault="005A1395" w:rsidP="005A1395">
                  <w:pPr>
                    <w:jc w:val="center"/>
                  </w:pPr>
                  <w:r w:rsidRPr="00A87B6F">
                    <w:t xml:space="preserve">« Играем всей семьей», </w:t>
                  </w:r>
                </w:p>
              </w:txbxContent>
            </v:textbox>
          </v:shape>
        </w:pict>
      </w:r>
    </w:p>
    <w:p w:rsidR="005A1395" w:rsidRDefault="005A1395" w:rsidP="005A1395">
      <w:pPr>
        <w:spacing w:line="360" w:lineRule="auto"/>
        <w:ind w:firstLine="567"/>
        <w:jc w:val="center"/>
      </w:pPr>
    </w:p>
    <w:p w:rsidR="005A1395" w:rsidRDefault="005A1395" w:rsidP="005A1395">
      <w:pPr>
        <w:spacing w:line="360" w:lineRule="auto"/>
        <w:ind w:firstLine="567"/>
        <w:jc w:val="center"/>
      </w:pPr>
    </w:p>
    <w:p w:rsidR="005A1395" w:rsidRDefault="005A1395" w:rsidP="005A1395">
      <w:pPr>
        <w:spacing w:line="360" w:lineRule="auto"/>
        <w:ind w:firstLine="567"/>
        <w:jc w:val="center"/>
      </w:pPr>
    </w:p>
    <w:p w:rsidR="005A1395" w:rsidRDefault="005A1395" w:rsidP="005A1395">
      <w:pPr>
        <w:jc w:val="center"/>
        <w:outlineLvl w:val="0"/>
        <w:rPr>
          <w:b/>
          <w:sz w:val="32"/>
          <w:szCs w:val="32"/>
        </w:rPr>
      </w:pPr>
    </w:p>
    <w:p w:rsidR="005A1395" w:rsidRDefault="005A1395" w:rsidP="005A1395">
      <w:pPr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sz w:val="32"/>
          <w:szCs w:val="32"/>
        </w:rPr>
        <w:t>Распространение инновационного опыта</w: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-36pt;margin-top:9pt;width:134.95pt;height:108pt;z-index:251659264" wrapcoords="-120 -200 -120 21400 21720 21400 21720 -200 -120 -200" fillcolor="#cfc">
            <v:textbox>
              <w:txbxContent>
                <w:p w:rsidR="005A1395" w:rsidRPr="00DC5843" w:rsidRDefault="005A1395" w:rsidP="005A13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Распространение опыта педагогов в рамках дошкольного учреждения (педагогический совет, семинар - практикумы)</w:t>
                  </w:r>
                </w:p>
              </w:txbxContent>
            </v:textbox>
            <w10:wrap type="tight"/>
          </v:shape>
        </w:pict>
      </w:r>
      <w:r>
        <w:rPr>
          <w:b/>
          <w:noProof/>
          <w:color w:val="000000"/>
          <w:sz w:val="36"/>
          <w:szCs w:val="36"/>
        </w:rPr>
        <w:pict>
          <v:shape id="_x0000_s1221" type="#_x0000_t202" style="position:absolute;left:0;text-align:left;margin-left:306pt;margin-top:9pt;width:134.95pt;height:90pt;z-index:251658240" wrapcoords="-120 -200 -120 21400 21720 21400 21720 -200 -120 -200" fillcolor="#cfc">
            <v:textbox>
              <w:txbxContent>
                <w:p w:rsidR="005A1395" w:rsidRPr="00DC5843" w:rsidRDefault="005A1395" w:rsidP="005A13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Распространение опыта среди профессионального сообщества (ГМО, семинары - практикумы)</w:t>
                  </w:r>
                </w:p>
              </w:txbxContent>
            </v:textbox>
            <w10:wrap type="tight"/>
          </v:shape>
        </w:pic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>
          <v:line id="_x0000_s1223" style="position:absolute;left:0;text-align:left;flip:y;z-index:251660288" from="161.3pt,9.9pt" to="197.3pt,36.9pt" wrapcoords="-450 0 8100 9600 17100 19200 18000 21000 19350 21000 22050 21000 21600 18600 900 0 -450 0">
            <v:stroke endarrow="block"/>
            <w10:wrap type="tight"/>
          </v:line>
        </w:pict>
      </w:r>
      <w:r>
        <w:rPr>
          <w:b/>
          <w:noProof/>
          <w:color w:val="000000"/>
          <w:sz w:val="36"/>
          <w:szCs w:val="36"/>
        </w:rPr>
        <w:pict>
          <v:line id="_x0000_s1224" style="position:absolute;left:0;text-align:left;flip:x y;z-index:251661312" from="-9.7pt,9.9pt" to="35.3pt,36.9pt" wrapcoords="-360 0 18720 21000 21960 21000 21600 18600 16560 14400 10440 9600 1080 0 -360 0">
            <v:stroke endarrow="block"/>
            <w10:wrap type="tight"/>
          </v:line>
        </w:pic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>
          <v:shape id="_x0000_s1220" type="#_x0000_t202" style="position:absolute;left:0;text-align:left;margin-left:-9.75pt;margin-top:16.2pt;width:134.95pt;height:81pt;z-index:251657216" wrapcoords="-120 -200 -120 21400 21720 21400 21720 -200 -120 -200" fillcolor="#cff" strokecolor="blue">
            <v:textbox style="mso-next-textbox:#_x0000_s1220">
              <w:txbxContent>
                <w:p w:rsidR="005A1395" w:rsidRPr="00DC5843" w:rsidRDefault="005A1395" w:rsidP="005A1395">
                  <w:pPr>
                    <w:jc w:val="center"/>
                    <w:rPr>
                      <w:b/>
                    </w:rPr>
                  </w:pPr>
                  <w:r w:rsidRPr="00DC5843">
                    <w:rPr>
                      <w:b/>
                    </w:rPr>
                    <w:t>Пути распространения  инновационного опыта</w:t>
                  </w:r>
                </w:p>
              </w:txbxContent>
            </v:textbox>
            <w10:wrap type="tight"/>
          </v:shape>
        </w:pic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>
          <v:line id="_x0000_s1226" style="position:absolute;left:0;text-align:left;z-index:251663360" from="279pt,29.75pt" to="306pt,65.75pt" wrapcoords="-600 0 12600 14400 13200 16200 18000 21150 19800 21150 22200 21150 22800 20250 20400 17550 15600 14400 1200 0 -600 0">
            <v:stroke endarrow="block"/>
            <w10:wrap type="tight"/>
          </v:line>
        </w:pic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>
          <v:line id="_x0000_s1225" style="position:absolute;left:0;text-align:left;flip:x;z-index:251662336" from="108pt,12.15pt" to="2in,48.15pt" wrapcoords="-450 0 18450 21150 19800 21150 22050 21150 22500 20250 19350 17100 15300 14400 900 0 -450 0">
            <v:stroke endarrow="block"/>
            <w10:wrap type="tight"/>
          </v:line>
        </w:pic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>
          <v:shape id="_x0000_s1227" type="#_x0000_t202" style="position:absolute;left:0;text-align:left;margin-left:297pt;margin-top:11.7pt;width:134.95pt;height:84.15pt;z-index:251664384" wrapcoords="-120 -245 -120 21355 21720 21355 21720 -245 -120 -245" fillcolor="#cfc">
            <v:textbox style="mso-next-textbox:#_x0000_s1227">
              <w:txbxContent>
                <w:p w:rsidR="005A1395" w:rsidRPr="00DC5843" w:rsidRDefault="005A1395" w:rsidP="005A13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Участие в научно – практических конференциях </w:t>
                  </w:r>
                </w:p>
              </w:txbxContent>
            </v:textbox>
            <w10:wrap type="tight"/>
          </v:shape>
        </w:pict>
      </w:r>
      <w:r>
        <w:rPr>
          <w:b/>
          <w:noProof/>
          <w:color w:val="000000"/>
          <w:sz w:val="36"/>
          <w:szCs w:val="36"/>
        </w:rPr>
        <w:pict>
          <v:shape id="_x0000_s1228" type="#_x0000_t202" style="position:absolute;left:0;text-align:left;margin-left:17.85pt;margin-top:12.1pt;width:134.95pt;height:90.05pt;z-index:251665408" wrapcoords="-120 -180 -120 21420 21720 21420 21720 -180 -120 -180" fillcolor="#cfc">
            <v:textbox style="mso-next-textbox:#_x0000_s1228">
              <w:txbxContent>
                <w:p w:rsidR="005A1395" w:rsidRPr="00DC5843" w:rsidRDefault="005A1395" w:rsidP="005A13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Публикация инновационного опыта в сети Интернет и периодической печати</w:t>
                  </w:r>
                </w:p>
              </w:txbxContent>
            </v:textbox>
            <w10:wrap type="tight"/>
          </v:shape>
        </w:pic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  <w:r>
        <w:rPr>
          <w:b/>
          <w:color w:val="000000"/>
          <w:sz w:val="36"/>
          <w:szCs w:val="36"/>
        </w:rPr>
        <w:pict>
          <v:group id="_x0000_s1170" editas="canvas" style="width:486pt;height:90pt;mso-position-horizontal-relative:char;mso-position-vertical-relative:line" coordorigin="1857,3743" coordsize="7624,1394">
            <o:lock v:ext="edit" aspectratio="t"/>
            <v:shape id="_x0000_s1171" type="#_x0000_t75" style="position:absolute;left:1857;top:3743;width:7624;height:139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A1395" w:rsidRPr="00B8547B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Ресурсное обеспечение </w: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rect id="_x0000_s1229" style="position:absolute;margin-left:81pt;margin-top:4.2pt;width:4in;height:36pt;z-index:251666432" fillcolor="#cff" strokecolor="blue">
            <v:textbox style="mso-next-textbox:#_x0000_s1229">
              <w:txbxContent>
                <w:p w:rsidR="005A1395" w:rsidRPr="00FA6AF0" w:rsidRDefault="005A1395" w:rsidP="005A1395">
                  <w:pPr>
                    <w:shd w:val="clear" w:color="auto" w:fill="CCFFFF"/>
                    <w:jc w:val="center"/>
                    <w:rPr>
                      <w:sz w:val="36"/>
                      <w:szCs w:val="36"/>
                    </w:rPr>
                  </w:pPr>
                  <w:r w:rsidRPr="00FA6AF0">
                    <w:rPr>
                      <w:sz w:val="36"/>
                      <w:szCs w:val="36"/>
                    </w:rPr>
                    <w:t>Ресурсное обеспечение проекта</w:t>
                  </w:r>
                </w:p>
              </w:txbxContent>
            </v:textbox>
          </v:rect>
        </w:pict>
      </w:r>
      <w:r>
        <w:tab/>
      </w: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line id="_x0000_s1239" style="position:absolute;z-index:251676672" from="315.45pt,12.6pt" to="315.45pt,135.55pt">
            <v:stroke endarrow="block"/>
          </v:line>
        </w:pict>
      </w: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line id="_x0000_s1237" style="position:absolute;z-index:251674624" from="225pt,11.6pt" to="225pt,200.6pt">
            <v:stroke endarrow="block"/>
          </v:line>
        </w:pict>
      </w:r>
      <w:r>
        <w:rPr>
          <w:noProof/>
        </w:rPr>
        <w:pict>
          <v:line id="_x0000_s1238" style="position:absolute;z-index:251675648" from="2in,7.1pt" to="2in,121.75pt">
            <v:stroke endarrow="block"/>
          </v:line>
        </w:pict>
      </w:r>
      <w:r>
        <w:rPr>
          <w:noProof/>
        </w:rPr>
        <w:pict>
          <v:line id="_x0000_s1236" style="position:absolute;z-index:251673600" from="369pt,7.1pt" to="369pt,25.1pt">
            <v:stroke endarrow="block"/>
          </v:line>
        </w:pict>
      </w:r>
      <w:r>
        <w:rPr>
          <w:noProof/>
        </w:rPr>
        <w:pict>
          <v:line id="_x0000_s1235" style="position:absolute;z-index:251672576" from="81pt,7.1pt" to="81pt,25.1pt">
            <v:stroke endarrow="block"/>
          </v:line>
        </w:pict>
      </w: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rect id="_x0000_s1230" style="position:absolute;margin-left:-36pt;margin-top:10.5pt;width:2in;height:90.8pt;flip:x;z-index:251667456" fillcolor="#cfc" strokecolor="#9c0">
            <v:shadow on="t" opacity=".5" offset="6pt,6pt"/>
            <v:textbox style="mso-next-textbox:#_x0000_s1230">
              <w:txbxContent>
                <w:p w:rsidR="005A1395" w:rsidRPr="00B272A3" w:rsidRDefault="005A1395" w:rsidP="005A1395">
                  <w:pPr>
                    <w:ind w:left="360"/>
                    <w:jc w:val="center"/>
                    <w:rPr>
                      <w:sz w:val="28"/>
                      <w:szCs w:val="28"/>
                    </w:rPr>
                  </w:pPr>
                  <w:r w:rsidRPr="00B272A3">
                    <w:rPr>
                      <w:sz w:val="28"/>
                      <w:szCs w:val="28"/>
                    </w:rPr>
                    <w:t>Тематический план занятий, календарь  праздников, беседы.</w:t>
                  </w:r>
                </w:p>
                <w:p w:rsidR="005A1395" w:rsidRPr="00545FA0" w:rsidRDefault="005A1395" w:rsidP="005A139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34" style="position:absolute;margin-left:324pt;margin-top:11.15pt;width:2in;height:85.7pt;flip:x;z-index:251671552" fillcolor="#cfc" strokecolor="#9c0">
            <v:shadow on="t" opacity=".5" offset="6pt,6pt"/>
            <v:textbox style="mso-next-textbox:#_x0000_s1234">
              <w:txbxContent>
                <w:p w:rsidR="005A1395" w:rsidRPr="00545FA0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 w:rsidRPr="00545FA0">
                    <w:rPr>
                      <w:sz w:val="28"/>
                      <w:szCs w:val="28"/>
                    </w:rPr>
                    <w:t>Подбор  художественных народных произведений, песен, закличек.</w:t>
                  </w:r>
                </w:p>
                <w:p w:rsidR="005A1395" w:rsidRPr="00211B55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rect id="_x0000_s1233" style="position:absolute;margin-left:283.2pt;margin-top:11.35pt;width:142.5pt;height:69.9pt;flip:x;z-index:251670528" fillcolor="#cfc" strokecolor="#9c0">
            <v:shadow on="t" opacity=".5" offset="6pt,6pt"/>
            <v:textbox style="mso-next-textbox:#_x0000_s1233">
              <w:txbxContent>
                <w:p w:rsidR="005A1395" w:rsidRPr="00211B55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 w:rsidRPr="00211B55">
                    <w:rPr>
                      <w:sz w:val="28"/>
                      <w:szCs w:val="28"/>
                    </w:rPr>
                    <w:t>Подбор методической литературы</w:t>
                  </w: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7460"/>
        </w:tabs>
      </w:pPr>
      <w:r>
        <w:rPr>
          <w:noProof/>
        </w:rPr>
        <w:pict>
          <v:rect id="_x0000_s1232" style="position:absolute;margin-left:18.55pt;margin-top:2.2pt;width:2in;height:57.55pt;flip:x;z-index:251669504" fillcolor="#cfc" strokecolor="#9c0">
            <v:shadow on="t" opacity=".5" offset="6pt,6pt"/>
            <v:textbox style="mso-next-textbox:#_x0000_s1232">
              <w:txbxContent>
                <w:p w:rsidR="005A1395" w:rsidRPr="00211B55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Музыкальный  зал,</w:t>
                  </w:r>
                </w:p>
                <w:p w:rsidR="005A1395" w:rsidRDefault="005A1395" w:rsidP="005A139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музей «Русская изба»</w:t>
                  </w: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</w:pPr>
    </w:p>
    <w:p w:rsidR="005A1395" w:rsidRDefault="005A1395" w:rsidP="005A1395">
      <w:pPr>
        <w:tabs>
          <w:tab w:val="left" w:pos="7460"/>
        </w:tabs>
        <w:jc w:val="right"/>
      </w:pPr>
      <w:r>
        <w:rPr>
          <w:noProof/>
        </w:rPr>
        <w:pict>
          <v:rect id="_x0000_s1231" style="position:absolute;left:0;text-align:left;margin-left:153pt;margin-top:12.5pt;width:2in;height:53.25pt;flip:x;z-index:251668480" fillcolor="#cfc" strokecolor="#9c0">
            <v:shadow on="t" opacity=".5" offset="6pt,6pt"/>
            <v:textbox>
              <w:txbxContent>
                <w:p w:rsidR="005A1395" w:rsidRPr="00B272A3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 w:rsidRPr="00B272A3">
                    <w:rPr>
                      <w:sz w:val="28"/>
                      <w:szCs w:val="28"/>
                    </w:rPr>
                    <w:t>Сценарии праздников.</w:t>
                  </w:r>
                </w:p>
                <w:p w:rsidR="005A1395" w:rsidRPr="00211B55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8620"/>
        </w:tabs>
      </w:pPr>
    </w:p>
    <w:p w:rsidR="005A1395" w:rsidRPr="006B4873" w:rsidRDefault="005A1395" w:rsidP="005A1395">
      <w:pPr>
        <w:rPr>
          <w:sz w:val="22"/>
          <w:szCs w:val="22"/>
        </w:rPr>
      </w:pPr>
    </w:p>
    <w:p w:rsidR="005A1395" w:rsidRDefault="005A1395" w:rsidP="005A1395">
      <w:pPr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sz w:val="32"/>
          <w:szCs w:val="32"/>
        </w:rPr>
        <w:t>Участники проекта</w:t>
      </w:r>
    </w:p>
    <w:p w:rsidR="005A1395" w:rsidRDefault="005A1395" w:rsidP="005A1395">
      <w:pPr>
        <w:jc w:val="center"/>
        <w:rPr>
          <w:b/>
          <w:color w:val="000000"/>
          <w:sz w:val="36"/>
          <w:szCs w:val="36"/>
        </w:rPr>
      </w:pPr>
    </w:p>
    <w:p w:rsidR="005A1395" w:rsidRDefault="005A1395" w:rsidP="005A1395">
      <w:pPr>
        <w:tabs>
          <w:tab w:val="left" w:pos="8620"/>
        </w:tabs>
      </w:pPr>
      <w:r>
        <w:rPr>
          <w:noProof/>
        </w:rPr>
        <w:pict>
          <v:rect id="_x0000_s1240" style="position:absolute;margin-left:153pt;margin-top:9pt;width:135pt;height:45pt;flip:x;z-index:251677696" fillcolor="#cff" strokecolor="blue">
            <v:shadow on="t" opacity=".5" offset="-6pt,6pt"/>
            <v:textbox style="mso-next-textbox:#_x0000_s1240">
              <w:txbxContent>
                <w:p w:rsidR="005A1395" w:rsidRPr="005F4C0F" w:rsidRDefault="005A1395" w:rsidP="005A139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F4C0F">
                    <w:rPr>
                      <w:b/>
                      <w:sz w:val="32"/>
                      <w:szCs w:val="32"/>
                    </w:rPr>
                    <w:t>Участники проекта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249" style="position:absolute;flip:x;z-index:251686912" from="63pt,22.2pt" to="153pt,40.2pt" strokecolor="navy">
            <v:stroke endarrow="block"/>
          </v:line>
        </w:pict>
      </w:r>
      <w:r>
        <w:rPr>
          <w:noProof/>
        </w:rPr>
        <w:pict>
          <v:line id="_x0000_s1246" style="position:absolute;z-index:251683840" from="4in,22.2pt" to="369pt,40.2pt" strokecolor="navy" strokeweight="1.5pt">
            <v:stroke endarrow="block"/>
          </v:line>
        </w:pict>
      </w:r>
      <w:r>
        <w:rPr>
          <w:noProof/>
        </w:rPr>
        <w:pict>
          <v:rect id="_x0000_s1244" style="position:absolute;margin-left:369pt;margin-top:4.2pt;width:90pt;height:36pt;flip:x;z-index:251681792" fillcolor="#cfc" strokecolor="#9c0">
            <v:shadow on="t" opacity=".5" offset="-6pt,6pt"/>
            <v:textbox style="mso-next-textbox:#_x0000_s1244">
              <w:txbxContent>
                <w:p w:rsidR="005A1395" w:rsidRPr="0035465F" w:rsidRDefault="005A1395" w:rsidP="005A1395">
                  <w:pPr>
                    <w:jc w:val="center"/>
                  </w:pPr>
                  <w:r w:rsidRPr="0035465F">
                    <w:t>Дети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5" style="position:absolute;margin-left:-27pt;margin-top:4.2pt;width:90pt;height:36pt;flip:x;z-index:251682816" fillcolor="#cfc" strokecolor="#9c0">
            <v:shadow on="t" opacity=".5" offset="-6pt,6pt"/>
            <v:textbox style="mso-next-textbox:#_x0000_s1245">
              <w:txbxContent>
                <w:p w:rsidR="005A1395" w:rsidRPr="005F4C0F" w:rsidRDefault="005A1395" w:rsidP="005A1395">
                  <w:pPr>
                    <w:jc w:val="center"/>
                  </w:pPr>
                  <w:r>
                    <w:t>Педагоги</w:t>
                  </w:r>
                </w:p>
              </w:txbxContent>
            </v:textbox>
          </v:rect>
        </w:pict>
      </w:r>
    </w:p>
    <w:p w:rsidR="005A1395" w:rsidRPr="009A35E8" w:rsidRDefault="005A1395" w:rsidP="005A1395"/>
    <w:p w:rsidR="005A1395" w:rsidRPr="009A35E8" w:rsidRDefault="005A1395" w:rsidP="005A1395"/>
    <w:p w:rsidR="005A1395" w:rsidRPr="009A35E8" w:rsidRDefault="005A1395" w:rsidP="005A1395">
      <w:r>
        <w:rPr>
          <w:noProof/>
        </w:rPr>
        <w:pict>
          <v:line id="_x0000_s1250" style="position:absolute;flip:x;z-index:251687936" from="81pt,7.05pt" to="153pt,70.05pt" strokecolor="navy">
            <v:stroke endarrow="block"/>
          </v:line>
        </w:pict>
      </w:r>
      <w:r>
        <w:rPr>
          <w:noProof/>
        </w:rPr>
        <w:pict>
          <v:line id="_x0000_s1248" style="position:absolute;flip:x;z-index:251685888" from="200.7pt,12.6pt" to="209.7pt,57.6pt" strokecolor="navy">
            <v:stroke endarrow="block"/>
          </v:line>
        </w:pict>
      </w:r>
      <w:r>
        <w:rPr>
          <w:noProof/>
        </w:rPr>
        <w:pict>
          <v:line id="_x0000_s1247" style="position:absolute;z-index:251684864" from="283.5pt,12.6pt" to="355.5pt,75.6pt" strokecolor="navy">
            <v:stroke endarrow="block"/>
          </v:line>
        </w:pict>
      </w:r>
    </w:p>
    <w:p w:rsidR="005A1395" w:rsidRPr="009A35E8" w:rsidRDefault="005A1395" w:rsidP="005A1395"/>
    <w:p w:rsidR="005A1395" w:rsidRPr="009A35E8" w:rsidRDefault="005A1395" w:rsidP="005A1395"/>
    <w:p w:rsidR="005A1395" w:rsidRPr="009A35E8" w:rsidRDefault="005A1395" w:rsidP="005A1395">
      <w:r>
        <w:rPr>
          <w:noProof/>
        </w:rPr>
        <w:pict>
          <v:rect id="_x0000_s1242" style="position:absolute;margin-left:-27pt;margin-top:10.3pt;width:108pt;height:45.1pt;flip:x;z-index:251679744" fillcolor="#cfc" strokecolor="#9c0">
            <v:shadow on="t" opacity=".5" offset="-6pt,6pt"/>
            <v:textbox style="mso-next-textbox:#_x0000_s1242">
              <w:txbxContent>
                <w:p w:rsidR="005A1395" w:rsidRPr="005F4C0F" w:rsidRDefault="005A1395" w:rsidP="005A1395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margin-left:5in;margin-top:2.4pt;width:117pt;height:53.05pt;flip:x;z-index:251680768" fillcolor="#cfc" strokecolor="#9c0">
            <v:shadow on="t" opacity=".5" offset="-6pt,6pt"/>
            <v:textbox style="mso-next-textbox:#_x0000_s1243">
              <w:txbxContent>
                <w:p w:rsidR="005A1395" w:rsidRPr="005F4C0F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Заместитель заведующего по ВМР</w:t>
                  </w:r>
                </w:p>
              </w:txbxContent>
            </v:textbox>
          </v:rect>
        </w:pict>
      </w:r>
    </w:p>
    <w:p w:rsidR="005A1395" w:rsidRPr="009A35E8" w:rsidRDefault="005A1395" w:rsidP="005A1395">
      <w:r>
        <w:rPr>
          <w:noProof/>
        </w:rPr>
        <w:pict>
          <v:rect id="_x0000_s1241" style="position:absolute;margin-left:153pt;margin-top:9.35pt;width:104.7pt;height:40.35pt;flip:x;z-index:251678720" fillcolor="#cfc" strokecolor="#9c0">
            <v:shadow on="t" opacity=".5" offset="-6pt,6pt"/>
            <v:textbox style="mso-next-textbox:#_x0000_s1241">
              <w:txbxContent>
                <w:p w:rsidR="005A1395" w:rsidRPr="005F4C0F" w:rsidRDefault="005A1395" w:rsidP="005A1395">
                  <w:pPr>
                    <w:jc w:val="center"/>
                  </w:pPr>
                  <w:r>
                    <w:t>Музыкальный руководитель</w:t>
                  </w:r>
                </w:p>
              </w:txbxContent>
            </v:textbox>
          </v:rect>
        </w:pict>
      </w:r>
    </w:p>
    <w:p w:rsidR="005A1395" w:rsidRPr="009A35E8" w:rsidRDefault="005A1395" w:rsidP="005A1395"/>
    <w:p w:rsidR="005A1395" w:rsidRPr="009A35E8" w:rsidRDefault="005A1395" w:rsidP="005A1395"/>
    <w:p w:rsidR="005A1395" w:rsidRPr="009A35E8" w:rsidRDefault="005A1395" w:rsidP="005A1395"/>
    <w:p w:rsidR="005A1395" w:rsidRPr="009A35E8" w:rsidRDefault="005A1395" w:rsidP="005A1395"/>
    <w:p w:rsidR="005A1395" w:rsidRPr="009A35E8" w:rsidRDefault="005A1395" w:rsidP="005A1395"/>
    <w:p w:rsidR="005A1395" w:rsidRDefault="005A1395" w:rsidP="005A1395">
      <w:pPr>
        <w:tabs>
          <w:tab w:val="left" w:pos="862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Целевая аудитория</w:t>
      </w:r>
    </w:p>
    <w:p w:rsidR="005A1395" w:rsidRPr="00B8547B" w:rsidRDefault="005A1395" w:rsidP="005A1395">
      <w:pPr>
        <w:tabs>
          <w:tab w:val="left" w:pos="8620"/>
        </w:tabs>
        <w:jc w:val="center"/>
        <w:rPr>
          <w:b/>
          <w:sz w:val="32"/>
          <w:szCs w:val="32"/>
        </w:rPr>
      </w:pP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Реализация проекта предполагает охват детей дошкольного возраста  5-7 лет в количестве 23 человек, родителей воспитанников. Характеризуя о</w:t>
      </w:r>
      <w:r w:rsidRPr="00556437">
        <w:rPr>
          <w:color w:val="000000"/>
          <w:sz w:val="28"/>
          <w:szCs w:val="28"/>
        </w:rPr>
        <w:t>собенности развития детей 5-7 лет</w:t>
      </w:r>
      <w:r>
        <w:rPr>
          <w:color w:val="000000"/>
          <w:sz w:val="28"/>
          <w:szCs w:val="28"/>
        </w:rPr>
        <w:t xml:space="preserve">, необходимо отметить, что  это </w:t>
      </w:r>
      <w:r w:rsidRPr="00B21580">
        <w:rPr>
          <w:bCs/>
          <w:sz w:val="28"/>
          <w:szCs w:val="28"/>
        </w:rPr>
        <w:t>очень важный этап в развитии ребенка, так как в этот период происходит качественное и функциональное совершенствование головного мозга, органов и систем организма.</w:t>
      </w:r>
    </w:p>
    <w:p w:rsidR="005A1395" w:rsidRPr="00B519F1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19F1">
        <w:rPr>
          <w:color w:val="000000"/>
          <w:sz w:val="28"/>
          <w:szCs w:val="28"/>
        </w:rPr>
        <w:t>Каждому человеку и каждому народу, чтобы жить осмысленно и с достоинством, чтобы пользоваться уважением окружающих, надо знать себя, понимать свое место в мире природы, других людей, других народов. Такое знание и понимание возможны, когда органически освоена родная культура, когда понятно и осмысленно прошлое – далекое и близкое. Вот тогда можно самостоятельно и с успехом планировать свое будущее, выстраивая его фундамент в настоящем.</w:t>
      </w:r>
    </w:p>
    <w:p w:rsidR="005A1395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19F1">
        <w:rPr>
          <w:color w:val="000000"/>
          <w:sz w:val="28"/>
          <w:szCs w:val="28"/>
        </w:rPr>
        <w:t>Прошлое, настоящее и будущее связаны в личности каждого человека, в творческой деятельности каждого народа. Если эти связи рвутся – теряются ориентиры движения вперед, снижаются эффективность и темпы естественного развития каждого человека и общества в целом.</w:t>
      </w:r>
    </w:p>
    <w:p w:rsidR="005A1395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E1388">
        <w:rPr>
          <w:color w:val="000000"/>
          <w:sz w:val="28"/>
          <w:szCs w:val="28"/>
        </w:rPr>
        <w:t xml:space="preserve"> К концу дошкольного возраста у детей должна быть сформирована элементарная способность к ориентировке в окружающей обстановке. Она определяется умением ребенка правильно оценить обстановку, уметь понять настроение и состояние людей и выбрать соответствующую линию поведения.</w:t>
      </w:r>
    </w:p>
    <w:p w:rsidR="005A1395" w:rsidRPr="009E1388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E1388">
        <w:rPr>
          <w:color w:val="000000"/>
          <w:sz w:val="28"/>
          <w:szCs w:val="28"/>
        </w:rPr>
        <w:t xml:space="preserve">Русские народные праздники позволяют решать многие задачи эстетического и нравственного воспитания. Важнейшим принципом их реализации является </w:t>
      </w:r>
      <w:r>
        <w:rPr>
          <w:color w:val="000000"/>
          <w:sz w:val="28"/>
          <w:szCs w:val="28"/>
        </w:rPr>
        <w:t xml:space="preserve">гуманизация </w:t>
      </w:r>
      <w:r w:rsidRPr="009E1388">
        <w:rPr>
          <w:color w:val="000000"/>
          <w:sz w:val="28"/>
          <w:szCs w:val="28"/>
        </w:rPr>
        <w:t xml:space="preserve"> целей педагогической работы с детьми. Именно через праздники взрослый приобщает ребенка к народному искусству и создает условия для его полноценного развития.</w:t>
      </w:r>
    </w:p>
    <w:p w:rsidR="005A1395" w:rsidRPr="009E1388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E1388">
        <w:rPr>
          <w:color w:val="000000"/>
          <w:sz w:val="28"/>
          <w:szCs w:val="28"/>
        </w:rPr>
        <w:t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5A1395" w:rsidRPr="009E1388" w:rsidRDefault="005A1395" w:rsidP="005A13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E1388">
        <w:rPr>
          <w:color w:val="000000"/>
          <w:sz w:val="28"/>
          <w:szCs w:val="28"/>
        </w:rPr>
        <w:t>Русский народный праздник был всегда открыт для новизны, изобретательности, вбирал в себя светские элементы как отечественной, так и зарубежной культур, впитывал церковную, православную, религиозную обрядность. Эта открытость веяниям времени и одновременно сохранность традициям прошлого, уходящего в глубину веков до языческих времен, создает богатую духовную атмосферу, которая положительно влияет на духовно-нравственное совершенствование подрастающих и взрослых поколений.</w:t>
      </w:r>
      <w:r w:rsidRPr="00B70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1388">
        <w:rPr>
          <w:color w:val="000000"/>
          <w:sz w:val="28"/>
          <w:szCs w:val="28"/>
        </w:rPr>
        <w:t>Через народные праздники происходит приобщение детей к истокам русской народной культуры, истории, вхождение в них.</w:t>
      </w: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</w:p>
    <w:p w:rsidR="005A1395" w:rsidRDefault="005A1395" w:rsidP="005A1395">
      <w:pPr>
        <w:spacing w:line="360" w:lineRule="auto"/>
        <w:jc w:val="both"/>
        <w:rPr>
          <w:bCs/>
          <w:sz w:val="28"/>
          <w:szCs w:val="28"/>
        </w:rPr>
      </w:pPr>
    </w:p>
    <w:p w:rsidR="005A1395" w:rsidRDefault="005A1395" w:rsidP="005A1395">
      <w:pPr>
        <w:spacing w:line="360" w:lineRule="auto"/>
        <w:jc w:val="center"/>
        <w:outlineLvl w:val="0"/>
        <w:rPr>
          <w:b/>
          <w:bCs/>
          <w:i/>
          <w:iCs/>
          <w:sz w:val="40"/>
          <w:szCs w:val="32"/>
        </w:rPr>
      </w:pPr>
    </w:p>
    <w:p w:rsidR="005A1395" w:rsidRDefault="005A1395" w:rsidP="005A1395">
      <w:pPr>
        <w:spacing w:line="360" w:lineRule="auto"/>
        <w:jc w:val="center"/>
        <w:outlineLvl w:val="0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Модель </w:t>
      </w: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  <w:r w:rsidRPr="00E84935">
        <w:rPr>
          <w:b/>
          <w:color w:val="000000"/>
          <w:sz w:val="32"/>
          <w:szCs w:val="32"/>
        </w:rPr>
        <w:t xml:space="preserve"> интеграции  </w:t>
      </w:r>
      <w:r>
        <w:rPr>
          <w:b/>
          <w:color w:val="000000"/>
          <w:sz w:val="32"/>
          <w:szCs w:val="32"/>
        </w:rPr>
        <w:t xml:space="preserve">образовательных </w:t>
      </w:r>
      <w:r w:rsidRPr="00E84935">
        <w:rPr>
          <w:b/>
          <w:color w:val="000000"/>
          <w:sz w:val="32"/>
          <w:szCs w:val="32"/>
        </w:rPr>
        <w:t>областей при реализации</w:t>
      </w:r>
      <w:r>
        <w:rPr>
          <w:b/>
          <w:color w:val="000000"/>
          <w:sz w:val="32"/>
          <w:szCs w:val="32"/>
        </w:rPr>
        <w:t xml:space="preserve"> проекта</w:t>
      </w: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120F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5962650" cy="5493264"/>
            <wp:effectExtent l="0" t="0" r="0" b="0"/>
            <wp:docPr id="3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A1395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422F63" w:rsidRDefault="00422F63" w:rsidP="005A1395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A1395" w:rsidP="005A1395">
      <w:pPr>
        <w:jc w:val="center"/>
        <w:outlineLvl w:val="0"/>
        <w:rPr>
          <w:b/>
          <w:color w:val="000000"/>
          <w:sz w:val="32"/>
          <w:szCs w:val="32"/>
        </w:rPr>
      </w:pPr>
      <w:r w:rsidRPr="00CC0FC6">
        <w:rPr>
          <w:b/>
          <w:color w:val="000000"/>
          <w:sz w:val="32"/>
          <w:szCs w:val="32"/>
        </w:rPr>
        <w:t>Этапы реализации проекта</w:t>
      </w:r>
      <w:r>
        <w:rPr>
          <w:b/>
          <w:color w:val="000000"/>
          <w:sz w:val="32"/>
          <w:szCs w:val="32"/>
        </w:rPr>
        <w:t xml:space="preserve"> </w:t>
      </w:r>
    </w:p>
    <w:p w:rsidR="005A1395" w:rsidRDefault="005A1395" w:rsidP="005A1395">
      <w:pPr>
        <w:jc w:val="center"/>
        <w:outlineLvl w:val="0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6904"/>
      </w:tblGrid>
      <w:tr w:rsidR="005A1395" w:rsidRPr="00D93E73" w:rsidTr="00621C8B">
        <w:tc>
          <w:tcPr>
            <w:tcW w:w="2666" w:type="dxa"/>
            <w:shd w:val="clear" w:color="auto" w:fill="E5DFEC"/>
          </w:tcPr>
          <w:p w:rsidR="005A1395" w:rsidRPr="00887FCA" w:rsidRDefault="005A1395" w:rsidP="00621C8B">
            <w:pPr>
              <w:jc w:val="center"/>
              <w:rPr>
                <w:b/>
                <w:bCs/>
                <w:i/>
                <w:iCs/>
                <w:sz w:val="32"/>
              </w:rPr>
            </w:pPr>
            <w:r w:rsidRPr="00887FCA">
              <w:rPr>
                <w:b/>
                <w:bCs/>
                <w:i/>
                <w:iCs/>
                <w:sz w:val="32"/>
                <w:lang w:val="en-US"/>
              </w:rPr>
              <w:t xml:space="preserve">I </w:t>
            </w:r>
            <w:r w:rsidRPr="00887FCA">
              <w:rPr>
                <w:b/>
                <w:bCs/>
                <w:i/>
                <w:iCs/>
                <w:sz w:val="32"/>
              </w:rPr>
              <w:t>этап</w:t>
            </w:r>
          </w:p>
          <w:p w:rsidR="005A1395" w:rsidRPr="00887FCA" w:rsidRDefault="005A1395" w:rsidP="00621C8B">
            <w:pPr>
              <w:jc w:val="center"/>
              <w:rPr>
                <w:sz w:val="32"/>
              </w:rPr>
            </w:pPr>
            <w:r w:rsidRPr="00887FCA">
              <w:rPr>
                <w:b/>
                <w:bCs/>
                <w:i/>
                <w:iCs/>
                <w:sz w:val="32"/>
              </w:rPr>
              <w:t>(аналитический)</w:t>
            </w:r>
          </w:p>
          <w:p w:rsidR="005A1395" w:rsidRPr="00D93E73" w:rsidRDefault="005A1395" w:rsidP="00621C8B"/>
        </w:tc>
        <w:tc>
          <w:tcPr>
            <w:tcW w:w="6904" w:type="dxa"/>
            <w:shd w:val="clear" w:color="auto" w:fill="auto"/>
          </w:tcPr>
          <w:p w:rsidR="005A1395" w:rsidRPr="00887FCA" w:rsidRDefault="005A1395" w:rsidP="00621C8B">
            <w:pPr>
              <w:jc w:val="both"/>
              <w:outlineLvl w:val="0"/>
              <w:rPr>
                <w:color w:val="000000"/>
                <w:sz w:val="28"/>
                <w:szCs w:val="32"/>
              </w:rPr>
            </w:pPr>
            <w:r w:rsidRPr="00887FCA">
              <w:rPr>
                <w:color w:val="000000"/>
                <w:sz w:val="28"/>
                <w:szCs w:val="32"/>
              </w:rPr>
              <w:t xml:space="preserve">Обоснование актуальности темы, мотивация ее выбора; определение цели и задач проекта; подбор литературы, пособий, атрибутов; обсуждение с родителями, детьми вопросов, связанных с проведением проекта; составление тематического планирования мероприятий; проведение диагностики, анкетирование родителей. </w:t>
            </w:r>
          </w:p>
          <w:p w:rsidR="005A1395" w:rsidRPr="00887FCA" w:rsidRDefault="005A1395" w:rsidP="00621C8B">
            <w:pPr>
              <w:outlineLvl w:val="0"/>
              <w:rPr>
                <w:color w:val="000000"/>
                <w:sz w:val="28"/>
                <w:szCs w:val="32"/>
              </w:rPr>
            </w:pPr>
          </w:p>
        </w:tc>
      </w:tr>
      <w:tr w:rsidR="005A1395" w:rsidTr="00621C8B">
        <w:tc>
          <w:tcPr>
            <w:tcW w:w="2666" w:type="dxa"/>
            <w:shd w:val="clear" w:color="auto" w:fill="E5DFEC"/>
          </w:tcPr>
          <w:p w:rsidR="005A1395" w:rsidRPr="00887FCA" w:rsidRDefault="005A1395" w:rsidP="00621C8B">
            <w:pPr>
              <w:jc w:val="center"/>
              <w:rPr>
                <w:sz w:val="28"/>
                <w:szCs w:val="28"/>
              </w:rPr>
            </w:pPr>
            <w:r w:rsidRPr="00887FCA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 </w:t>
            </w:r>
            <w:r w:rsidRPr="00887FCA">
              <w:rPr>
                <w:b/>
                <w:bCs/>
                <w:i/>
                <w:iCs/>
                <w:sz w:val="28"/>
                <w:szCs w:val="28"/>
              </w:rPr>
              <w:t>этап (организационный)</w:t>
            </w:r>
          </w:p>
          <w:p w:rsidR="005A1395" w:rsidRPr="00D93E73" w:rsidRDefault="005A1395" w:rsidP="00621C8B"/>
        </w:tc>
        <w:tc>
          <w:tcPr>
            <w:tcW w:w="6904" w:type="dxa"/>
            <w:shd w:val="clear" w:color="auto" w:fill="auto"/>
          </w:tcPr>
          <w:p w:rsidR="005A1395" w:rsidRPr="00887FCA" w:rsidRDefault="005A1395" w:rsidP="00621C8B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87FCA">
              <w:rPr>
                <w:color w:val="000000"/>
                <w:sz w:val="28"/>
                <w:szCs w:val="28"/>
              </w:rPr>
              <w:t xml:space="preserve">Составление перспективных планов работы с детьми, родителями; разработка содержания  праздников; подбор дидактического материала, литературы; подбор и изготовление костюмов, создание календаря народных праздников и музея «Русской избы». </w:t>
            </w:r>
          </w:p>
          <w:p w:rsidR="005A1395" w:rsidRPr="00887FCA" w:rsidRDefault="005A1395" w:rsidP="00621C8B">
            <w:pPr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5A1395" w:rsidTr="00621C8B">
        <w:tc>
          <w:tcPr>
            <w:tcW w:w="2666" w:type="dxa"/>
            <w:shd w:val="clear" w:color="auto" w:fill="E5DFEC"/>
          </w:tcPr>
          <w:p w:rsidR="005A1395" w:rsidRPr="00887FCA" w:rsidRDefault="005A1395" w:rsidP="00621C8B">
            <w:pPr>
              <w:jc w:val="center"/>
              <w:rPr>
                <w:sz w:val="28"/>
                <w:szCs w:val="28"/>
              </w:rPr>
            </w:pPr>
            <w:r w:rsidRPr="00887FCA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887FCA">
              <w:rPr>
                <w:b/>
                <w:bCs/>
                <w:i/>
                <w:iCs/>
                <w:sz w:val="28"/>
                <w:szCs w:val="28"/>
              </w:rPr>
              <w:t xml:space="preserve"> этап  (практический)</w:t>
            </w:r>
          </w:p>
          <w:p w:rsidR="005A1395" w:rsidRPr="00D93E73" w:rsidRDefault="005A1395" w:rsidP="00621C8B"/>
        </w:tc>
        <w:tc>
          <w:tcPr>
            <w:tcW w:w="6904" w:type="dxa"/>
            <w:shd w:val="clear" w:color="auto" w:fill="auto"/>
          </w:tcPr>
          <w:p w:rsidR="005A1395" w:rsidRPr="00887FCA" w:rsidRDefault="005A1395" w:rsidP="00621C8B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87FCA">
              <w:rPr>
                <w:color w:val="000000"/>
                <w:sz w:val="28"/>
                <w:szCs w:val="28"/>
              </w:rPr>
              <w:t xml:space="preserve">Проведение, бесед, занятий, народных   праздников; индивидуальная работа с детьми и родителями. </w:t>
            </w:r>
          </w:p>
          <w:p w:rsidR="005A1395" w:rsidRPr="00887FCA" w:rsidRDefault="005A1395" w:rsidP="00621C8B">
            <w:pPr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</w:p>
        </w:tc>
      </w:tr>
      <w:tr w:rsidR="005A1395" w:rsidTr="00621C8B">
        <w:tc>
          <w:tcPr>
            <w:tcW w:w="2666" w:type="dxa"/>
            <w:shd w:val="clear" w:color="auto" w:fill="E5DFEC"/>
          </w:tcPr>
          <w:p w:rsidR="005A1395" w:rsidRPr="00887FCA" w:rsidRDefault="005A1395" w:rsidP="00621C8B">
            <w:pPr>
              <w:jc w:val="center"/>
              <w:rPr>
                <w:sz w:val="28"/>
              </w:rPr>
            </w:pPr>
            <w:r w:rsidRPr="00887FCA">
              <w:rPr>
                <w:b/>
                <w:bCs/>
                <w:i/>
                <w:iCs/>
                <w:sz w:val="28"/>
                <w:lang w:val="en-US"/>
              </w:rPr>
              <w:t xml:space="preserve">IV </w:t>
            </w:r>
            <w:r w:rsidRPr="00887FCA">
              <w:rPr>
                <w:b/>
                <w:bCs/>
                <w:i/>
                <w:iCs/>
                <w:sz w:val="28"/>
              </w:rPr>
              <w:t>этап (итоговый)</w:t>
            </w:r>
          </w:p>
          <w:p w:rsidR="005A1395" w:rsidRPr="00D93E73" w:rsidRDefault="005A1395" w:rsidP="00621C8B"/>
        </w:tc>
        <w:tc>
          <w:tcPr>
            <w:tcW w:w="6904" w:type="dxa"/>
            <w:shd w:val="clear" w:color="auto" w:fill="auto"/>
          </w:tcPr>
          <w:p w:rsidR="005A1395" w:rsidRPr="00887FCA" w:rsidRDefault="005A1395" w:rsidP="00621C8B">
            <w:pPr>
              <w:jc w:val="both"/>
              <w:outlineLvl w:val="0"/>
              <w:rPr>
                <w:color w:val="000000"/>
                <w:sz w:val="28"/>
                <w:szCs w:val="32"/>
              </w:rPr>
            </w:pPr>
            <w:r w:rsidRPr="00887FCA">
              <w:rPr>
                <w:color w:val="000000"/>
                <w:sz w:val="28"/>
                <w:szCs w:val="32"/>
              </w:rPr>
              <w:t xml:space="preserve">Проведение диагностического обследования, анкетирование, беседы, самоанализ проделанной работы, внесение корректив и планирование перспективы </w:t>
            </w:r>
          </w:p>
          <w:p w:rsidR="005A1395" w:rsidRPr="00887FCA" w:rsidRDefault="005A1395" w:rsidP="00621C8B">
            <w:pPr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5A1395" w:rsidRDefault="005A1395" w:rsidP="005A1395">
      <w:pPr>
        <w:jc w:val="center"/>
        <w:outlineLvl w:val="0"/>
        <w:rPr>
          <w:b/>
          <w:color w:val="000000"/>
          <w:sz w:val="32"/>
          <w:szCs w:val="32"/>
        </w:rPr>
      </w:pPr>
    </w:p>
    <w:p w:rsidR="005A1395" w:rsidRDefault="005A1395" w:rsidP="005A139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60753">
        <w:rPr>
          <w:color w:val="000000"/>
          <w:sz w:val="28"/>
          <w:szCs w:val="28"/>
        </w:rPr>
        <w:t xml:space="preserve">На </w:t>
      </w:r>
      <w:r w:rsidRPr="00A60753">
        <w:rPr>
          <w:bCs/>
          <w:iCs/>
          <w:sz w:val="28"/>
          <w:szCs w:val="28"/>
          <w:lang w:val="en-US"/>
        </w:rPr>
        <w:t>I</w:t>
      </w:r>
      <w:r w:rsidRPr="00A60753">
        <w:rPr>
          <w:bCs/>
          <w:iCs/>
          <w:sz w:val="28"/>
          <w:szCs w:val="28"/>
        </w:rPr>
        <w:t xml:space="preserve"> этап</w:t>
      </w:r>
      <w:r>
        <w:rPr>
          <w:bCs/>
          <w:iCs/>
          <w:sz w:val="28"/>
          <w:szCs w:val="28"/>
        </w:rPr>
        <w:t>е (аналитическом</w:t>
      </w:r>
      <w:r w:rsidRPr="00A60753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был проведен  </w:t>
      </w:r>
      <w:r>
        <w:rPr>
          <w:sz w:val="28"/>
          <w:szCs w:val="28"/>
        </w:rPr>
        <w:t>а</w:t>
      </w:r>
      <w:r w:rsidRPr="00A60753">
        <w:rPr>
          <w:sz w:val="28"/>
          <w:szCs w:val="28"/>
        </w:rPr>
        <w:t xml:space="preserve">нализ ситуации, осознание необходимости начать работу по  </w:t>
      </w:r>
      <w:r>
        <w:rPr>
          <w:sz w:val="28"/>
          <w:szCs w:val="28"/>
        </w:rPr>
        <w:t xml:space="preserve">приобщению детей 5-7 лет к русской народной культуре, через знакомство с русскими народными праздниками. Была подобрана литература,  выявлен уровень сформированности  основ русской народной культуры у детей.  Проведено  анкетирование родителей, после анкетирования на родительском собрании родителям было предложено участие в проекте. Разрабатывался перспективный план дальнейшей работы. </w:t>
      </w:r>
    </w:p>
    <w:p w:rsidR="005A1395" w:rsidRDefault="005A1395" w:rsidP="005A139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15B9">
        <w:rPr>
          <w:sz w:val="28"/>
          <w:szCs w:val="28"/>
        </w:rPr>
        <w:t xml:space="preserve">На  </w:t>
      </w:r>
      <w:r w:rsidRPr="005315B9">
        <w:rPr>
          <w:bCs/>
          <w:iCs/>
          <w:sz w:val="28"/>
          <w:szCs w:val="28"/>
          <w:lang w:val="en-US"/>
        </w:rPr>
        <w:t>II</w:t>
      </w:r>
      <w:r w:rsidRPr="005315B9">
        <w:rPr>
          <w:bCs/>
          <w:iCs/>
          <w:sz w:val="28"/>
          <w:szCs w:val="28"/>
        </w:rPr>
        <w:t xml:space="preserve"> этап</w:t>
      </w:r>
      <w:r>
        <w:rPr>
          <w:bCs/>
          <w:iCs/>
          <w:sz w:val="28"/>
          <w:szCs w:val="28"/>
        </w:rPr>
        <w:t>е (организационном</w:t>
      </w:r>
      <w:r w:rsidRPr="005315B9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  был составлен календарь народных праздников, с которыми планировалась знакомить детей в процессе работы в соответствии с возрастными особенностями,  составлен перспективный план  календарных праздников по временам года (Приложение1).  Подбирались беседы, занятия, потешки, заклички, игры которые соответствовали календарным праздникам. Оснащение и организация работы музея «Русская изба».</w:t>
      </w:r>
    </w:p>
    <w:p w:rsidR="005A1395" w:rsidRDefault="005A1395" w:rsidP="005A1395">
      <w:pPr>
        <w:spacing w:line="360" w:lineRule="auto"/>
        <w:jc w:val="both"/>
        <w:rPr>
          <w:spacing w:val="-1"/>
          <w:sz w:val="28"/>
          <w:szCs w:val="28"/>
        </w:rPr>
      </w:pPr>
      <w:r w:rsidRPr="00A85C0E">
        <w:rPr>
          <w:sz w:val="28"/>
          <w:szCs w:val="28"/>
        </w:rPr>
        <w:t xml:space="preserve">На </w:t>
      </w:r>
      <w:r w:rsidRPr="00A85C0E">
        <w:rPr>
          <w:bCs/>
          <w:iCs/>
          <w:sz w:val="28"/>
          <w:szCs w:val="28"/>
          <w:lang w:val="en-US"/>
        </w:rPr>
        <w:t>III</w:t>
      </w:r>
      <w:r w:rsidRPr="00765179">
        <w:rPr>
          <w:bCs/>
          <w:iCs/>
          <w:sz w:val="28"/>
          <w:szCs w:val="28"/>
        </w:rPr>
        <w:t xml:space="preserve"> </w:t>
      </w:r>
      <w:r w:rsidRPr="00A85C0E">
        <w:rPr>
          <w:bCs/>
          <w:iCs/>
          <w:sz w:val="28"/>
          <w:szCs w:val="28"/>
        </w:rPr>
        <w:t xml:space="preserve"> этап</w:t>
      </w:r>
      <w:r>
        <w:rPr>
          <w:bCs/>
          <w:iCs/>
          <w:sz w:val="28"/>
          <w:szCs w:val="28"/>
        </w:rPr>
        <w:t xml:space="preserve">е  (практическом)   </w:t>
      </w:r>
      <w:r w:rsidRPr="00973B45">
        <w:rPr>
          <w:spacing w:val="-1"/>
          <w:sz w:val="28"/>
          <w:szCs w:val="28"/>
        </w:rPr>
        <w:t>я разработала и апробировала систему по</w:t>
      </w:r>
      <w:r>
        <w:rPr>
          <w:spacing w:val="-1"/>
          <w:sz w:val="28"/>
          <w:szCs w:val="28"/>
        </w:rPr>
        <w:t xml:space="preserve"> приобщению дошкольников к русской народной культуре. </w:t>
      </w:r>
    </w:p>
    <w:p w:rsidR="005A1395" w:rsidRDefault="005A1395" w:rsidP="005A1395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Система включает работу по образовательным областям: </w:t>
      </w:r>
    </w:p>
    <w:p w:rsidR="005A1395" w:rsidRDefault="005A1395" w:rsidP="005A1395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Образовательная область «Познание»:</w:t>
      </w:r>
    </w:p>
    <w:p w:rsidR="005A1395" w:rsidRDefault="005A1395" w:rsidP="005A1395">
      <w:pPr>
        <w:numPr>
          <w:ilvl w:val="0"/>
          <w:numId w:val="17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Занятия («Как на Руси весну встречали», «Как на святки в вечерок девицы гадали», «Из истории русского народного костюма»  и др.);</w:t>
      </w:r>
    </w:p>
    <w:p w:rsidR="005A1395" w:rsidRDefault="005A1395" w:rsidP="005A1395">
      <w:pPr>
        <w:numPr>
          <w:ilvl w:val="0"/>
          <w:numId w:val="17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Совместную деятельность (наблюдения за изменениями в природе, создание музея «Русская изба»;</w:t>
      </w:r>
    </w:p>
    <w:p w:rsidR="005A1395" w:rsidRDefault="005A1395" w:rsidP="005A1395">
      <w:pPr>
        <w:numPr>
          <w:ilvl w:val="0"/>
          <w:numId w:val="17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Беседы (Что нам осень принесла», «Праздник масленицы» и др.)</w:t>
      </w:r>
    </w:p>
    <w:p w:rsidR="005A1395" w:rsidRDefault="005A1395" w:rsidP="005A1395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Образовательная область «Социализация» включает:  </w:t>
      </w:r>
    </w:p>
    <w:p w:rsidR="005A1395" w:rsidRDefault="005A1395" w:rsidP="005A1395">
      <w:pPr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Подвижные игры;</w:t>
      </w:r>
    </w:p>
    <w:p w:rsidR="005A1395" w:rsidRDefault="005A1395" w:rsidP="005A1395">
      <w:pPr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Дидактические игры;</w:t>
      </w:r>
    </w:p>
    <w:p w:rsidR="005A1395" w:rsidRDefault="005A1395" w:rsidP="005A1395">
      <w:pPr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Сюжетно - ролевые игры.</w:t>
      </w:r>
    </w:p>
    <w:p w:rsidR="005A1395" w:rsidRDefault="005A1395" w:rsidP="005A1395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Образовательная область «Художественное творчество»: </w:t>
      </w:r>
    </w:p>
    <w:p w:rsidR="005A1395" w:rsidRDefault="005A1395" w:rsidP="005A1395">
      <w:pPr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Рисование («Осенняя березка», «Масленица – барыня», «Пасхальное яйцо» и др.);</w:t>
      </w:r>
    </w:p>
    <w:p w:rsidR="005A1395" w:rsidRDefault="005A1395" w:rsidP="005A1395">
      <w:pPr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Аппликацию  («Игрушки для зверят на рождество», «Осенний ковер» и др.);</w:t>
      </w:r>
    </w:p>
    <w:p w:rsidR="005A1395" w:rsidRDefault="005A1395" w:rsidP="005A1395">
      <w:pPr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Лепку («Пасхальный кулич», «Дымковский козлик на ярмарке», др.);</w:t>
      </w:r>
    </w:p>
    <w:p w:rsidR="005A1395" w:rsidRDefault="005A1395" w:rsidP="005A1395">
      <w:pPr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Ручной труд («Куклы из соломы», «Рождественские подарки»)</w:t>
      </w:r>
    </w:p>
    <w:p w:rsidR="005A1395" w:rsidRDefault="005A1395" w:rsidP="005A1395">
      <w:pPr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Выставки совместного труда детей и родителей («Барышня осень»,  «Пасхальные куличи и яйца» и др.)</w:t>
      </w:r>
    </w:p>
    <w:p w:rsidR="005A1395" w:rsidRDefault="005A1395" w:rsidP="005A1395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Образовательная область «Музыка»: </w:t>
      </w:r>
    </w:p>
    <w:p w:rsidR="005A1395" w:rsidRDefault="005A1395" w:rsidP="005A1395">
      <w:pPr>
        <w:numPr>
          <w:ilvl w:val="0"/>
          <w:numId w:val="19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Музыкальные занятия;</w:t>
      </w:r>
    </w:p>
    <w:p w:rsidR="005A1395" w:rsidRDefault="005A1395" w:rsidP="005A1395">
      <w:pPr>
        <w:numPr>
          <w:ilvl w:val="0"/>
          <w:numId w:val="19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Совместную деятельность: разучивание попевок, потешек, закличек, колядок, хороводов; игру на шумовых народных инструментах.</w:t>
      </w:r>
    </w:p>
    <w:p w:rsidR="005A1395" w:rsidRDefault="005A1395" w:rsidP="005A1395">
      <w:pPr>
        <w:numPr>
          <w:ilvl w:val="0"/>
          <w:numId w:val="19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Развлечения: «Осенины»,  «Рождественские колядки», «Масленица» и др.</w:t>
      </w:r>
    </w:p>
    <w:p w:rsidR="005A1395" w:rsidRDefault="005A1395" w:rsidP="005A1395">
      <w:pPr>
        <w:numPr>
          <w:ilvl w:val="0"/>
          <w:numId w:val="19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Театральные представления.</w:t>
      </w:r>
    </w:p>
    <w:p w:rsidR="005A1395" w:rsidRPr="00A85C0E" w:rsidRDefault="005A1395" w:rsidP="005A1395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Велась работа с родителями.</w:t>
      </w:r>
      <w:r>
        <w:rPr>
          <w:bCs/>
          <w:iCs/>
          <w:sz w:val="28"/>
          <w:szCs w:val="28"/>
        </w:rPr>
        <w:t xml:space="preserve">  Родители принимали активное участие в подготовке и проведении праздников.</w:t>
      </w:r>
    </w:p>
    <w:p w:rsidR="005A1395" w:rsidRDefault="005A1395" w:rsidP="005A13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495B">
        <w:rPr>
          <w:bCs/>
          <w:iCs/>
          <w:sz w:val="28"/>
        </w:rPr>
        <w:t xml:space="preserve">На </w:t>
      </w:r>
      <w:r w:rsidRPr="00B3495B">
        <w:rPr>
          <w:bCs/>
          <w:iCs/>
          <w:sz w:val="28"/>
          <w:lang w:val="en-US"/>
        </w:rPr>
        <w:t>IV</w:t>
      </w:r>
      <w:r w:rsidRPr="00B3495B">
        <w:rPr>
          <w:bCs/>
          <w:iCs/>
          <w:sz w:val="28"/>
        </w:rPr>
        <w:t xml:space="preserve"> этапе (итоговом)</w:t>
      </w:r>
      <w:r>
        <w:rPr>
          <w:bCs/>
          <w:iCs/>
          <w:sz w:val="28"/>
        </w:rPr>
        <w:t xml:space="preserve"> был проведен итоговый мониторинг выявления сформированности  основ </w:t>
      </w:r>
      <w:r w:rsidRPr="000512EF">
        <w:rPr>
          <w:bCs/>
          <w:sz w:val="28"/>
          <w:szCs w:val="28"/>
        </w:rPr>
        <w:t>русской нар</w:t>
      </w:r>
      <w:r>
        <w:rPr>
          <w:bCs/>
          <w:sz w:val="28"/>
          <w:szCs w:val="28"/>
        </w:rPr>
        <w:t xml:space="preserve">одной  культуры у детей 5-7 лет, что и подтвердило эффективность данного проекта. </w:t>
      </w:r>
    </w:p>
    <w:p w:rsidR="005A1395" w:rsidRDefault="005A1395" w:rsidP="005A1395">
      <w:pPr>
        <w:spacing w:line="360" w:lineRule="auto"/>
        <w:ind w:firstLine="709"/>
        <w:jc w:val="both"/>
        <w:rPr>
          <w:b/>
          <w:color w:val="0000FF"/>
          <w:sz w:val="36"/>
          <w:szCs w:val="36"/>
        </w:rPr>
      </w:pPr>
    </w:p>
    <w:p w:rsidR="005A1395" w:rsidRDefault="005A1395" w:rsidP="005A139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Выявление сформированности </w:t>
      </w:r>
    </w:p>
    <w:p w:rsidR="005A1395" w:rsidRPr="00CC0FC6" w:rsidRDefault="005A1395" w:rsidP="005A1395">
      <w:pPr>
        <w:jc w:val="center"/>
        <w:rPr>
          <w:b/>
          <w:color w:val="000000"/>
          <w:sz w:val="32"/>
          <w:szCs w:val="32"/>
        </w:rPr>
      </w:pPr>
    </w:p>
    <w:p w:rsidR="005A1395" w:rsidRDefault="005A1395" w:rsidP="005A139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изучения методической и педагогической литературы были обозначены следующие </w:t>
      </w:r>
      <w:r w:rsidRPr="001D5B6A">
        <w:rPr>
          <w:bCs/>
          <w:sz w:val="28"/>
          <w:szCs w:val="28"/>
        </w:rPr>
        <w:t xml:space="preserve"> </w:t>
      </w:r>
      <w:r w:rsidRPr="000512EF">
        <w:rPr>
          <w:bCs/>
          <w:sz w:val="28"/>
          <w:szCs w:val="28"/>
        </w:rPr>
        <w:t>критерии сформированности основ русской народной  культуры у детей 5-7 лет:</w:t>
      </w:r>
      <w:r w:rsidRPr="001D5B6A">
        <w:rPr>
          <w:bCs/>
          <w:sz w:val="28"/>
          <w:szCs w:val="28"/>
        </w:rPr>
        <w:t xml:space="preserve"> </w:t>
      </w:r>
    </w:p>
    <w:p w:rsidR="005A1395" w:rsidRPr="006B27C9" w:rsidRDefault="005A1395" w:rsidP="005A13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У детей появился интерес к изучению русской народной культуры. </w:t>
      </w:r>
    </w:p>
    <w:p w:rsidR="005A1395" w:rsidRPr="006B27C9" w:rsidRDefault="005A1395" w:rsidP="005A13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Сформировался необходимый минимум исторических знаний. </w:t>
      </w:r>
    </w:p>
    <w:p w:rsidR="005A1395" w:rsidRPr="006B27C9" w:rsidRDefault="005A1395" w:rsidP="005A13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Сформировались чувства национального достоинства. </w:t>
      </w:r>
    </w:p>
    <w:p w:rsidR="005A1395" w:rsidRPr="006B27C9" w:rsidRDefault="005A1395" w:rsidP="005A13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Пополнились знания о декоративно – прикладном искусстве России. </w:t>
      </w:r>
    </w:p>
    <w:p w:rsidR="005A1395" w:rsidRDefault="005A1395" w:rsidP="005A13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Расширились знания о традициях русского народа. </w:t>
      </w:r>
    </w:p>
    <w:p w:rsidR="005A1395" w:rsidRPr="006B27C9" w:rsidRDefault="005A1395" w:rsidP="005A1395">
      <w:pPr>
        <w:pStyle w:val="a3"/>
        <w:spacing w:line="360" w:lineRule="auto"/>
        <w:jc w:val="both"/>
        <w:rPr>
          <w:sz w:val="28"/>
          <w:szCs w:val="28"/>
        </w:rPr>
      </w:pPr>
    </w:p>
    <w:p w:rsidR="005A1395" w:rsidRDefault="005A1395" w:rsidP="005A1395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0512EF">
        <w:rPr>
          <w:bCs/>
          <w:sz w:val="28"/>
          <w:szCs w:val="28"/>
          <w:u w:val="single"/>
        </w:rPr>
        <w:t>Показатели оценки критериев сформированности основ русской народной  культуры у детей 5-7 лет</w:t>
      </w:r>
    </w:p>
    <w:p w:rsidR="005A1395" w:rsidRPr="000512EF" w:rsidRDefault="005A1395" w:rsidP="005A1395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о народных праздниках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6B27C9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>пользуют  в активной речи потеш</w:t>
      </w:r>
      <w:r w:rsidRPr="006B27C9">
        <w:rPr>
          <w:color w:val="000000"/>
          <w:sz w:val="28"/>
          <w:szCs w:val="28"/>
        </w:rPr>
        <w:t>ки, считалки, загадки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Знает названия  народных праздников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о русском народном костюме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Проявляет  интерес к изучению русской народной культуры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о традициях русского народа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о труде людей в городе и сельской местности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Проявляет интерес к людям и их действиям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и свое отношение к событиям, связанным с народными праздниками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Выражает элементарные чувства п</w:t>
      </w:r>
      <w:r>
        <w:rPr>
          <w:sz w:val="28"/>
          <w:szCs w:val="28"/>
        </w:rPr>
        <w:t>атриотизма при ведении бесед (с</w:t>
      </w:r>
      <w:r w:rsidRPr="006B27C9">
        <w:rPr>
          <w:sz w:val="28"/>
          <w:szCs w:val="28"/>
        </w:rPr>
        <w:t xml:space="preserve"> взрослыми, сверстниками) о Родине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о том, что люди на земле могут и должны жить в дружбе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представления о нравственных ценностях людей, стремится следовать им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Понимает значение и оценивает результат трудовых действий людей (радуется, восхищается, негодует)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Осознает принадлежность к своему народу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представления о том, что образ жизни людей изменяется в зависимости от того, в каких природных условиях они живут</w:t>
      </w:r>
    </w:p>
    <w:p w:rsidR="005A1395" w:rsidRPr="006B27C9" w:rsidRDefault="005A1395" w:rsidP="005A1395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B27C9">
        <w:rPr>
          <w:sz w:val="28"/>
          <w:szCs w:val="28"/>
        </w:rPr>
        <w:t>Имеет представление об устройстве человеческого жилья</w:t>
      </w:r>
      <w:r>
        <w:rPr>
          <w:sz w:val="28"/>
          <w:szCs w:val="28"/>
        </w:rPr>
        <w:t>.</w:t>
      </w:r>
    </w:p>
    <w:p w:rsidR="005A1395" w:rsidRDefault="005A1395" w:rsidP="005A1395">
      <w:pPr>
        <w:jc w:val="both"/>
      </w:pPr>
    </w:p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>
      <w:pPr>
        <w:jc w:val="center"/>
        <w:rPr>
          <w:b/>
          <w:sz w:val="28"/>
          <w:szCs w:val="28"/>
        </w:rPr>
      </w:pPr>
    </w:p>
    <w:p w:rsidR="005A1395" w:rsidRDefault="005A1395" w:rsidP="005A1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Сравнительные результаты уровня сформированности у детей 5-7 лет</w:t>
      </w:r>
      <w:r w:rsidRPr="005B591A">
        <w:rPr>
          <w:b/>
          <w:sz w:val="28"/>
          <w:szCs w:val="28"/>
        </w:rPr>
        <w:t xml:space="preserve"> </w:t>
      </w:r>
    </w:p>
    <w:p w:rsidR="005A1395" w:rsidRDefault="005A1395" w:rsidP="005A1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2009 – 2011 годы</w:t>
      </w:r>
      <w:r w:rsidR="005120F5">
        <w:rPr>
          <w:b/>
          <w:noProof/>
          <w:sz w:val="28"/>
          <w:szCs w:val="28"/>
        </w:rPr>
        <w:drawing>
          <wp:inline distT="0" distB="0" distL="0" distR="0">
            <wp:extent cx="5800725" cy="320040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1395" w:rsidRDefault="005A1395" w:rsidP="005A1395">
      <w:pPr>
        <w:jc w:val="center"/>
        <w:rPr>
          <w:b/>
          <w:sz w:val="28"/>
          <w:szCs w:val="28"/>
        </w:rPr>
      </w:pPr>
    </w:p>
    <w:p w:rsidR="005A1395" w:rsidRPr="001404A1" w:rsidRDefault="005A1395" w:rsidP="005A1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</w:t>
      </w:r>
      <w:r w:rsidRPr="001404A1">
        <w:rPr>
          <w:sz w:val="28"/>
          <w:szCs w:val="28"/>
        </w:rPr>
        <w:t xml:space="preserve"> проведения итогового мониторинга </w:t>
      </w:r>
      <w:r>
        <w:rPr>
          <w:sz w:val="28"/>
          <w:szCs w:val="28"/>
        </w:rPr>
        <w:t xml:space="preserve"> можно сделать вывод, что после реализации проекта уровень сформированности  основ русской народной культуры значительно повысился,  высокий уровень повысился на 35%,  детей с низким уровнем сформированности основ  русской народной культуры нет.</w:t>
      </w:r>
    </w:p>
    <w:p w:rsidR="005A1395" w:rsidRDefault="005A1395" w:rsidP="005A1395">
      <w:pPr>
        <w:jc w:val="center"/>
        <w:rPr>
          <w:b/>
          <w:sz w:val="28"/>
          <w:szCs w:val="28"/>
        </w:rPr>
      </w:pPr>
    </w:p>
    <w:p w:rsidR="005A1395" w:rsidRDefault="005A1395" w:rsidP="005A1395">
      <w:pPr>
        <w:jc w:val="center"/>
        <w:rPr>
          <w:b/>
          <w:sz w:val="28"/>
          <w:szCs w:val="28"/>
        </w:rPr>
      </w:pPr>
    </w:p>
    <w:p w:rsidR="005A1395" w:rsidRPr="00E52F49" w:rsidRDefault="005A1395" w:rsidP="005A1395">
      <w:pPr>
        <w:spacing w:line="360" w:lineRule="auto"/>
        <w:ind w:firstLine="708"/>
        <w:jc w:val="center"/>
        <w:rPr>
          <w:sz w:val="27"/>
          <w:szCs w:val="27"/>
        </w:rPr>
      </w:pPr>
      <w:r w:rsidRPr="00E52F49">
        <w:rPr>
          <w:b/>
          <w:sz w:val="27"/>
          <w:szCs w:val="27"/>
        </w:rPr>
        <w:t>Условия реализации проекта.</w:t>
      </w:r>
    </w:p>
    <w:p w:rsidR="005A1395" w:rsidRDefault="005A1395" w:rsidP="005A1395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 w:rsidRPr="00E52F49">
        <w:rPr>
          <w:sz w:val="27"/>
          <w:szCs w:val="27"/>
        </w:rPr>
        <w:t>Проект реализуется на базе муниципального бюджетного дошкольного образовательного учреждения детски</w:t>
      </w:r>
      <w:r>
        <w:rPr>
          <w:sz w:val="27"/>
          <w:szCs w:val="27"/>
        </w:rPr>
        <w:t xml:space="preserve">й сад компенсирующего вида № 61 </w:t>
      </w:r>
      <w:r w:rsidRPr="00E52F49">
        <w:rPr>
          <w:sz w:val="27"/>
          <w:szCs w:val="27"/>
        </w:rPr>
        <w:t>«</w:t>
      </w:r>
      <w:r>
        <w:rPr>
          <w:sz w:val="27"/>
          <w:szCs w:val="27"/>
        </w:rPr>
        <w:t>Соловушка</w:t>
      </w:r>
      <w:r w:rsidRPr="00E52F49">
        <w:rPr>
          <w:sz w:val="27"/>
          <w:szCs w:val="27"/>
        </w:rPr>
        <w:t xml:space="preserve">», который расположен   по адресу: улица </w:t>
      </w:r>
      <w:r>
        <w:rPr>
          <w:sz w:val="27"/>
          <w:szCs w:val="27"/>
        </w:rPr>
        <w:t>Дружбы народов 14а</w:t>
      </w:r>
      <w:r w:rsidRPr="00E52F49">
        <w:rPr>
          <w:sz w:val="27"/>
          <w:szCs w:val="27"/>
        </w:rPr>
        <w:t xml:space="preserve">, город Нижневартовск Ханты-мансийский автономный округ – </w:t>
      </w:r>
      <w:r w:rsidRPr="00E52F49">
        <w:rPr>
          <w:color w:val="000000"/>
          <w:sz w:val="27"/>
          <w:szCs w:val="27"/>
        </w:rPr>
        <w:t>Югра, Тюменская область, Россия.</w:t>
      </w:r>
    </w:p>
    <w:p w:rsidR="005A1395" w:rsidRPr="00447EA2" w:rsidRDefault="005A1395" w:rsidP="005A1395">
      <w:pPr>
        <w:ind w:right="355"/>
        <w:jc w:val="center"/>
        <w:rPr>
          <w:b/>
          <w:sz w:val="27"/>
          <w:szCs w:val="27"/>
        </w:rPr>
      </w:pPr>
      <w:r w:rsidRPr="00447EA2">
        <w:rPr>
          <w:b/>
          <w:sz w:val="27"/>
          <w:szCs w:val="27"/>
        </w:rPr>
        <w:t>Кадровое обеспечение проекта.</w:t>
      </w:r>
    </w:p>
    <w:p w:rsidR="005A1395" w:rsidRPr="00447EA2" w:rsidRDefault="005A1395" w:rsidP="005A1395">
      <w:pPr>
        <w:ind w:left="-360" w:right="355"/>
        <w:jc w:val="center"/>
        <w:rPr>
          <w:sz w:val="27"/>
          <w:szCs w:val="2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6152"/>
        <w:gridCol w:w="1788"/>
      </w:tblGrid>
      <w:tr w:rsidR="005A1395" w:rsidRPr="00447EA2" w:rsidTr="00621C8B">
        <w:trPr>
          <w:trHeight w:val="284"/>
        </w:trPr>
        <w:tc>
          <w:tcPr>
            <w:tcW w:w="823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№</w:t>
            </w:r>
          </w:p>
        </w:tc>
        <w:tc>
          <w:tcPr>
            <w:tcW w:w="6152" w:type="dxa"/>
            <w:vAlign w:val="center"/>
          </w:tcPr>
          <w:p w:rsidR="005A1395" w:rsidRPr="00714A1F" w:rsidRDefault="005A1395" w:rsidP="00621C8B">
            <w:pPr>
              <w:pStyle w:val="1"/>
              <w:jc w:val="center"/>
              <w:rPr>
                <w:rFonts w:ascii="Times New Roman" w:hAnsi="Times New Roman" w:cs="Arial"/>
                <w:b w:val="0"/>
                <w:sz w:val="24"/>
                <w:szCs w:val="24"/>
                <w:lang w:val="ru-RU"/>
              </w:rPr>
            </w:pPr>
            <w:r w:rsidRPr="00714A1F">
              <w:rPr>
                <w:rFonts w:ascii="Times New Roman" w:hAnsi="Times New Roman" w:cs="Arial"/>
                <w:b w:val="0"/>
                <w:sz w:val="24"/>
                <w:szCs w:val="24"/>
                <w:lang w:val="ru-RU"/>
              </w:rPr>
              <w:t>Наименование должности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Кол-во единиц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Заведующий МБДОУ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 xml:space="preserve">Заместитель заведующего по ВМР 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 xml:space="preserve">Заместитель заведующего по АХР 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Главный бухгалтер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 xml:space="preserve">Бухгалтер 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Специалист по кадрам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Инженер по охране труда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Медицинская сестра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 xml:space="preserve">Повар 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2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Рабочий по стирке белья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 xml:space="preserve">1 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714A1F" w:rsidRDefault="005A1395" w:rsidP="00621C8B">
            <w:pPr>
              <w:pStyle w:val="3"/>
              <w:spacing w:before="0" w:after="0"/>
              <w:rPr>
                <w:rFonts w:cs="Arial"/>
                <w:b w:val="0"/>
                <w:sz w:val="24"/>
                <w:szCs w:val="24"/>
                <w:lang w:val="ru-RU"/>
              </w:rPr>
            </w:pPr>
            <w:r w:rsidRPr="00714A1F">
              <w:rPr>
                <w:rFonts w:cs="Arial"/>
                <w:b w:val="0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Музыкальный руководитель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Воспитатель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2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Помощник воспитателя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numPr>
                <w:ilvl w:val="0"/>
                <w:numId w:val="10"/>
              </w:numPr>
              <w:tabs>
                <w:tab w:val="num" w:pos="180"/>
              </w:tabs>
              <w:ind w:left="152" w:firstLine="0"/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r w:rsidRPr="00447EA2">
              <w:t>Швея-кастелянша</w:t>
            </w:r>
          </w:p>
        </w:tc>
        <w:tc>
          <w:tcPr>
            <w:tcW w:w="1788" w:type="dxa"/>
            <w:vAlign w:val="center"/>
          </w:tcPr>
          <w:p w:rsidR="005A1395" w:rsidRPr="00447EA2" w:rsidRDefault="005A1395" w:rsidP="00621C8B">
            <w:pPr>
              <w:jc w:val="center"/>
            </w:pPr>
            <w:r w:rsidRPr="00447EA2">
              <w:t>1</w:t>
            </w:r>
          </w:p>
        </w:tc>
      </w:tr>
      <w:tr w:rsidR="005A1395" w:rsidRPr="00447EA2" w:rsidTr="00621C8B">
        <w:trPr>
          <w:trHeight w:val="284"/>
        </w:trPr>
        <w:tc>
          <w:tcPr>
            <w:tcW w:w="823" w:type="dxa"/>
          </w:tcPr>
          <w:p w:rsidR="005A1395" w:rsidRPr="00447EA2" w:rsidRDefault="005A1395" w:rsidP="00621C8B">
            <w:pPr>
              <w:jc w:val="center"/>
            </w:pPr>
          </w:p>
        </w:tc>
        <w:tc>
          <w:tcPr>
            <w:tcW w:w="6152" w:type="dxa"/>
          </w:tcPr>
          <w:p w:rsidR="005A1395" w:rsidRPr="00447EA2" w:rsidRDefault="005A1395" w:rsidP="00621C8B">
            <w:pPr>
              <w:jc w:val="right"/>
            </w:pPr>
            <w:r w:rsidRPr="00447EA2">
              <w:t>ИТОГО</w:t>
            </w:r>
          </w:p>
        </w:tc>
        <w:tc>
          <w:tcPr>
            <w:tcW w:w="1788" w:type="dxa"/>
          </w:tcPr>
          <w:p w:rsidR="005A1395" w:rsidRPr="00447EA2" w:rsidRDefault="005A1395" w:rsidP="00621C8B">
            <w:pPr>
              <w:jc w:val="center"/>
            </w:pPr>
            <w:r>
              <w:t>17</w:t>
            </w:r>
          </w:p>
        </w:tc>
      </w:tr>
    </w:tbl>
    <w:p w:rsidR="005A1395" w:rsidRDefault="005A1395" w:rsidP="005A1395">
      <w:pPr>
        <w:spacing w:line="360" w:lineRule="auto"/>
        <w:ind w:firstLine="708"/>
        <w:jc w:val="center"/>
        <w:rPr>
          <w:b/>
          <w:color w:val="000000"/>
          <w:sz w:val="27"/>
          <w:szCs w:val="27"/>
        </w:rPr>
      </w:pPr>
    </w:p>
    <w:p w:rsidR="005E0559" w:rsidRDefault="005E0559" w:rsidP="005A1395">
      <w:pPr>
        <w:spacing w:line="360" w:lineRule="auto"/>
        <w:ind w:firstLine="708"/>
        <w:jc w:val="center"/>
        <w:rPr>
          <w:b/>
          <w:color w:val="000000"/>
          <w:sz w:val="27"/>
          <w:szCs w:val="27"/>
        </w:rPr>
      </w:pPr>
    </w:p>
    <w:p w:rsidR="005E0559" w:rsidRDefault="005E0559" w:rsidP="005A1395">
      <w:pPr>
        <w:spacing w:line="360" w:lineRule="auto"/>
        <w:ind w:firstLine="708"/>
        <w:jc w:val="center"/>
        <w:rPr>
          <w:b/>
          <w:color w:val="000000"/>
          <w:sz w:val="27"/>
          <w:szCs w:val="27"/>
        </w:rPr>
      </w:pPr>
    </w:p>
    <w:p w:rsidR="005A1395" w:rsidRDefault="005A1395" w:rsidP="005A1395">
      <w:pPr>
        <w:spacing w:line="360" w:lineRule="auto"/>
        <w:ind w:firstLine="708"/>
        <w:jc w:val="center"/>
        <w:rPr>
          <w:b/>
          <w:color w:val="000000"/>
          <w:sz w:val="27"/>
          <w:szCs w:val="27"/>
        </w:rPr>
      </w:pPr>
    </w:p>
    <w:p w:rsidR="005A1395" w:rsidRDefault="005A1395" w:rsidP="005A1395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D394B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.</w:t>
      </w:r>
    </w:p>
    <w:p w:rsidR="005A1395" w:rsidRDefault="005A1395" w:rsidP="005A13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литература по педагогике, психологии, по нравственно – патриотическому  воспитанию, программы по нравственно – патриотическому воспитанию.</w:t>
      </w:r>
    </w:p>
    <w:p w:rsidR="005A1395" w:rsidRDefault="005A1395" w:rsidP="005A13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Группа, музыкальный зал, музей, народные костюмы, народные музыкальные инструменты, компьютер с выходом в Интернет.</w:t>
      </w:r>
    </w:p>
    <w:p w:rsidR="005A1395" w:rsidRDefault="005A1395" w:rsidP="005A1395">
      <w:pPr>
        <w:jc w:val="center"/>
        <w:rPr>
          <w:b/>
          <w:sz w:val="27"/>
          <w:szCs w:val="27"/>
        </w:rPr>
      </w:pPr>
    </w:p>
    <w:p w:rsidR="005A1395" w:rsidRPr="002143E0" w:rsidRDefault="005A1395" w:rsidP="005A1395">
      <w:pPr>
        <w:jc w:val="center"/>
        <w:rPr>
          <w:b/>
          <w:sz w:val="27"/>
          <w:szCs w:val="27"/>
        </w:rPr>
      </w:pPr>
      <w:r w:rsidRPr="002143E0">
        <w:rPr>
          <w:b/>
          <w:sz w:val="27"/>
          <w:szCs w:val="27"/>
        </w:rPr>
        <w:t>Методическое обеспечение проекта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опора на содержание:</w:t>
      </w:r>
      <w:r w:rsidRPr="00783F27">
        <w:rPr>
          <w:sz w:val="28"/>
          <w:szCs w:val="28"/>
        </w:rPr>
        <w:t xml:space="preserve"> </w:t>
      </w:r>
    </w:p>
    <w:p w:rsidR="005A1395" w:rsidRPr="00783F27" w:rsidRDefault="005A1395" w:rsidP="005A1395">
      <w:pPr>
        <w:numPr>
          <w:ilvl w:val="1"/>
          <w:numId w:val="20"/>
        </w:numPr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783F27">
        <w:rPr>
          <w:sz w:val="28"/>
          <w:szCs w:val="28"/>
        </w:rPr>
        <w:t>- Программы «Развитие образования города Нижневартовска на</w:t>
      </w:r>
    </w:p>
    <w:p w:rsidR="005A1395" w:rsidRPr="00783F27" w:rsidRDefault="005A1395" w:rsidP="005A1395">
      <w:pPr>
        <w:numPr>
          <w:ilvl w:val="1"/>
          <w:numId w:val="20"/>
        </w:numPr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z w:val="28"/>
          <w:szCs w:val="28"/>
        </w:rPr>
        <w:t>2007–2011 годы»;</w:t>
      </w:r>
    </w:p>
    <w:p w:rsidR="005A1395" w:rsidRPr="00783F27" w:rsidRDefault="005A1395" w:rsidP="005A1395">
      <w:pPr>
        <w:numPr>
          <w:ilvl w:val="1"/>
          <w:numId w:val="20"/>
        </w:numPr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z w:val="28"/>
          <w:szCs w:val="28"/>
        </w:rPr>
        <w:t>- Программы «Развития ДОУ»;</w:t>
      </w:r>
    </w:p>
    <w:p w:rsidR="005A1395" w:rsidRDefault="005A1395" w:rsidP="005A1395">
      <w:pPr>
        <w:numPr>
          <w:ilvl w:val="1"/>
          <w:numId w:val="20"/>
        </w:numPr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783F27">
        <w:rPr>
          <w:sz w:val="28"/>
          <w:szCs w:val="28"/>
        </w:rPr>
        <w:t>- образовательной программы ДОУ</w:t>
      </w:r>
      <w:r>
        <w:rPr>
          <w:sz w:val="28"/>
          <w:szCs w:val="28"/>
        </w:rPr>
        <w:t xml:space="preserve"> </w:t>
      </w:r>
    </w:p>
    <w:p w:rsidR="005A1395" w:rsidRPr="00E80011" w:rsidRDefault="005A1395" w:rsidP="005A1395">
      <w:pPr>
        <w:pStyle w:val="a3"/>
        <w:numPr>
          <w:ilvl w:val="0"/>
          <w:numId w:val="20"/>
        </w:numPr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spacing w:val="-5"/>
          <w:sz w:val="28"/>
          <w:szCs w:val="28"/>
        </w:rPr>
      </w:pPr>
      <w:r w:rsidRPr="00E80011">
        <w:rPr>
          <w:spacing w:val="-5"/>
          <w:sz w:val="28"/>
          <w:szCs w:val="28"/>
        </w:rPr>
        <w:t xml:space="preserve">выявление проблем в формировании </w:t>
      </w:r>
      <w:r>
        <w:rPr>
          <w:spacing w:val="-5"/>
          <w:sz w:val="28"/>
          <w:szCs w:val="28"/>
        </w:rPr>
        <w:t xml:space="preserve">основ русской народной культуры </w:t>
      </w:r>
      <w:r w:rsidRPr="00E80011">
        <w:rPr>
          <w:spacing w:val="-5"/>
          <w:sz w:val="28"/>
          <w:szCs w:val="28"/>
        </w:rPr>
        <w:t xml:space="preserve"> у детей</w:t>
      </w:r>
      <w:r>
        <w:rPr>
          <w:spacing w:val="-5"/>
          <w:sz w:val="28"/>
          <w:szCs w:val="28"/>
        </w:rPr>
        <w:t xml:space="preserve"> 5-7лет</w:t>
      </w:r>
      <w:r w:rsidRPr="00E80011">
        <w:rPr>
          <w:spacing w:val="-5"/>
          <w:sz w:val="28"/>
          <w:szCs w:val="28"/>
        </w:rPr>
        <w:t>;</w:t>
      </w:r>
    </w:p>
    <w:p w:rsidR="005A1395" w:rsidRPr="003B1880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3B1880">
        <w:rPr>
          <w:spacing w:val="-5"/>
          <w:sz w:val="28"/>
          <w:szCs w:val="28"/>
        </w:rPr>
        <w:t>разработка содержания проекта;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перспективно-тематическое планирование занятий</w:t>
      </w:r>
      <w:r>
        <w:rPr>
          <w:spacing w:val="-5"/>
          <w:sz w:val="28"/>
          <w:szCs w:val="28"/>
        </w:rPr>
        <w:t>, праздников</w:t>
      </w:r>
      <w:r w:rsidRPr="00783F27">
        <w:rPr>
          <w:spacing w:val="-5"/>
          <w:sz w:val="28"/>
          <w:szCs w:val="28"/>
        </w:rPr>
        <w:t>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перспективно-тематическое планирование работы с родителями;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разработка конспектов;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подбор наглядности, разработка дидактических пособий, игр, упражнений</w:t>
      </w:r>
      <w:r>
        <w:rPr>
          <w:spacing w:val="-5"/>
          <w:sz w:val="28"/>
          <w:szCs w:val="28"/>
        </w:rPr>
        <w:t>, костюмов</w:t>
      </w:r>
      <w:r w:rsidRPr="00783F27">
        <w:rPr>
          <w:spacing w:val="-5"/>
          <w:sz w:val="28"/>
          <w:szCs w:val="28"/>
        </w:rPr>
        <w:t>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подбор, разработка содержания диагностического инструментария;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организация и проведение мониторинга реализации проекта;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комплектование методической копилки;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разработка содержания рекомендаций для родителей;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оформление информационного стенда для родителей;</w:t>
      </w:r>
    </w:p>
    <w:p w:rsidR="005A1395" w:rsidRPr="00783F27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>анализ реализации образовательной программы;</w:t>
      </w:r>
    </w:p>
    <w:p w:rsidR="005A1395" w:rsidRDefault="005A1395" w:rsidP="005A139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 w:rsidRPr="00783F27">
        <w:rPr>
          <w:spacing w:val="-5"/>
          <w:sz w:val="28"/>
          <w:szCs w:val="28"/>
        </w:rPr>
        <w:t xml:space="preserve">обобщение и распространение педагогического опыта через проведение </w:t>
      </w:r>
      <w:r>
        <w:rPr>
          <w:spacing w:val="-5"/>
          <w:sz w:val="28"/>
          <w:szCs w:val="28"/>
        </w:rPr>
        <w:t>праздников</w:t>
      </w:r>
      <w:r w:rsidRPr="00783F27">
        <w:rPr>
          <w:spacing w:val="-5"/>
          <w:sz w:val="28"/>
          <w:szCs w:val="28"/>
        </w:rPr>
        <w:t>, выступления на педагогических советах,  семинарах.</w:t>
      </w:r>
    </w:p>
    <w:p w:rsidR="005A1395" w:rsidRPr="00C2086B" w:rsidRDefault="005A1395" w:rsidP="005A1395">
      <w:pPr>
        <w:pStyle w:val="a8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ДАЛЬНЕЙШЕГО РАЗВИТИЯ</w:t>
      </w:r>
    </w:p>
    <w:p w:rsidR="005A1395" w:rsidRPr="00E80011" w:rsidRDefault="005A1395" w:rsidP="005A1395">
      <w:pPr>
        <w:spacing w:line="264" w:lineRule="auto"/>
        <w:ind w:left="360"/>
        <w:jc w:val="both"/>
        <w:rPr>
          <w:sz w:val="28"/>
          <w:szCs w:val="28"/>
        </w:rPr>
      </w:pPr>
      <w:r w:rsidRPr="00E80011">
        <w:rPr>
          <w:sz w:val="28"/>
          <w:szCs w:val="28"/>
        </w:rPr>
        <w:t>1. Выступление с презентацией проекта на ГМО воспитателей.</w:t>
      </w:r>
    </w:p>
    <w:p w:rsidR="005A1395" w:rsidRPr="00E80011" w:rsidRDefault="005A1395" w:rsidP="005A1395">
      <w:pPr>
        <w:spacing w:line="264" w:lineRule="auto"/>
        <w:ind w:left="360"/>
        <w:jc w:val="both"/>
        <w:rPr>
          <w:sz w:val="28"/>
          <w:szCs w:val="28"/>
        </w:rPr>
      </w:pPr>
      <w:r w:rsidRPr="00E80011">
        <w:rPr>
          <w:sz w:val="28"/>
          <w:szCs w:val="28"/>
        </w:rPr>
        <w:t xml:space="preserve">2. Публикация в печати. </w:t>
      </w:r>
    </w:p>
    <w:p w:rsidR="005E0559" w:rsidRDefault="005E0559" w:rsidP="005A1395">
      <w:pPr>
        <w:pStyle w:val="a8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A1395" w:rsidRPr="00156997" w:rsidRDefault="005A1395" w:rsidP="005A1395">
      <w:pPr>
        <w:pStyle w:val="a8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 w:rsidR="005A1395" w:rsidRPr="00156997" w:rsidRDefault="005A1395" w:rsidP="005A139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99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              </w:t>
      </w:r>
      <w:r w:rsidRPr="00156997">
        <w:rPr>
          <w:color w:val="000000"/>
          <w:sz w:val="28"/>
          <w:szCs w:val="28"/>
        </w:rPr>
        <w:t>Русские народные праздники по своей природе педагогичны, они включают в единое праздничное действие и детей, и взрослых. Народный праздник создает возможность развития ребенка, формирования основ музыкальной культуры в единстве всех ее важнейших компонентов, доступных детям старшего дошкольного возраста. Все это способствует развитию стойкого интереса не только к конкретным малым фольклорным формам, но и к музыкальному и народному искусству в целом. “Народные праздники имеют функции социальной терапии отношений внутри общности, обыгрывание норм этих отношений” (Д.Фрезер, М.Мид).</w:t>
      </w:r>
    </w:p>
    <w:p w:rsidR="005A1395" w:rsidRPr="00156997" w:rsidRDefault="005A1395" w:rsidP="005A139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997">
        <w:rPr>
          <w:color w:val="000000"/>
          <w:sz w:val="28"/>
          <w:szCs w:val="28"/>
        </w:rPr>
        <w:t>Русские народные праздники позволяют решать многие задачи эстетического и нравственного воспитания. Важнейшим принципом их реализации является гуманизация целей педагогической работы с детьми. Именно через праздники взрослый приобщает ребенка к народному искусству и создает условия для его полноценного развития.</w:t>
      </w:r>
    </w:p>
    <w:p w:rsidR="005A1395" w:rsidRDefault="005A1395" w:rsidP="005A139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56997">
        <w:rPr>
          <w:color w:val="000000"/>
          <w:sz w:val="28"/>
          <w:szCs w:val="28"/>
        </w:rPr>
        <w:t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5A1395" w:rsidRDefault="005A1395" w:rsidP="005A1395">
      <w:pPr>
        <w:spacing w:line="360" w:lineRule="auto"/>
        <w:ind w:firstLine="709"/>
        <w:jc w:val="both"/>
        <w:rPr>
          <w:sz w:val="28"/>
          <w:szCs w:val="28"/>
        </w:rPr>
      </w:pPr>
      <w:r w:rsidRPr="00B62523">
        <w:rPr>
          <w:sz w:val="28"/>
          <w:szCs w:val="28"/>
        </w:rPr>
        <w:t xml:space="preserve">Выдвинутая </w:t>
      </w:r>
      <w:r w:rsidRPr="00B62523">
        <w:rPr>
          <w:b/>
          <w:sz w:val="28"/>
          <w:szCs w:val="28"/>
        </w:rPr>
        <w:t xml:space="preserve">гипотеза </w:t>
      </w:r>
      <w:r w:rsidRPr="00B62523">
        <w:rPr>
          <w:sz w:val="28"/>
          <w:szCs w:val="28"/>
        </w:rPr>
        <w:t xml:space="preserve">педагогического проекта подтвердилась: </w:t>
      </w:r>
      <w:r w:rsidRPr="00CA5615">
        <w:rPr>
          <w:sz w:val="28"/>
          <w:szCs w:val="28"/>
        </w:rPr>
        <w:t>знакомство  детей, 5-7лет, с русской народной  культурой, через участие  в народных календарных праздниках,  будет способствует формированию основ русской народной культуры, духовному, нравственному, патриотическому воспитанию дошкольников.</w:t>
      </w:r>
    </w:p>
    <w:p w:rsidR="005A1395" w:rsidRDefault="005A1395" w:rsidP="005A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80"/>
        <w:jc w:val="both"/>
        <w:rPr>
          <w:b/>
          <w:color w:val="0000FF"/>
          <w:sz w:val="40"/>
          <w:szCs w:val="40"/>
        </w:rPr>
      </w:pPr>
      <w:r w:rsidRPr="00CA5615">
        <w:rPr>
          <w:color w:val="000000"/>
          <w:sz w:val="28"/>
          <w:szCs w:val="28"/>
          <w:shd w:val="clear" w:color="auto" w:fill="FFFFFF"/>
        </w:rPr>
        <w:t>Приобщая детей к истокам русской народной культуры, мы развиваем личность каждого ребенка, который, надеемся, будет носителем черт русского характера, т.к.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5A1395" w:rsidRDefault="005A1395" w:rsidP="005A1395">
      <w:pPr>
        <w:jc w:val="center"/>
      </w:pPr>
    </w:p>
    <w:p w:rsidR="005A1395" w:rsidRDefault="005A1395" w:rsidP="005A1395">
      <w:pPr>
        <w:tabs>
          <w:tab w:val="left" w:pos="5240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pict>
          <v:line id="_x0000_s1260" style="position:absolute;left:0;text-align:left;z-index:251698176" from="-63pt,18pt" to="-63pt,306pt" strokecolor="blue" strokeweight="1pt"/>
        </w:pict>
      </w:r>
      <w:r>
        <w:rPr>
          <w:b/>
          <w:noProof/>
          <w:color w:val="0000FF"/>
          <w:sz w:val="40"/>
          <w:szCs w:val="40"/>
        </w:rPr>
        <w:pict>
          <v:line id="_x0000_s1259" style="position:absolute;left:0;text-align:left;flip:x;z-index:251697152" from="-63pt,18pt" to="63pt,18pt" strokecolor="blue" strokeweight="1pt"/>
        </w:pict>
      </w:r>
      <w:r>
        <w:rPr>
          <w:b/>
          <w:noProof/>
          <w:color w:val="0000FF"/>
          <w:sz w:val="40"/>
          <w:szCs w:val="40"/>
        </w:rPr>
        <w:pict>
          <v:rect id="_x0000_s1258" style="position:absolute;left:0;text-align:left;margin-left:63pt;margin-top:-9pt;width:333pt;height:50pt;z-index:251696128" fillcolor="#cff" strokecolor="blue" strokeweight=".5pt">
            <v:textbox style="mso-next-textbox:#_x0000_s1258">
              <w:txbxContent>
                <w:p w:rsidR="005A1395" w:rsidRPr="00953537" w:rsidRDefault="005A1395" w:rsidP="005A1395">
                  <w:pPr>
                    <w:tabs>
                      <w:tab w:val="left" w:pos="5240"/>
                    </w:tabs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5A1395" w:rsidRPr="002C4581" w:rsidRDefault="005A1395" w:rsidP="005A1395">
                  <w:pPr>
                    <w:tabs>
                      <w:tab w:val="left" w:pos="524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 w:rsidRPr="002C4581">
                    <w:rPr>
                      <w:b/>
                      <w:sz w:val="32"/>
                      <w:szCs w:val="32"/>
                    </w:rPr>
                    <w:t>ОЖИДАЕМЫЕ РЕЗУЛЬТАТЫ</w:t>
                  </w:r>
                </w:p>
                <w:p w:rsidR="005A1395" w:rsidRPr="00953537" w:rsidRDefault="005A1395" w:rsidP="005A1395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p w:rsidR="005A1395" w:rsidRDefault="005A1395" w:rsidP="005A1395">
      <w:pPr>
        <w:tabs>
          <w:tab w:val="left" w:pos="5240"/>
        </w:tabs>
        <w:jc w:val="center"/>
        <w:rPr>
          <w:b/>
          <w:color w:val="0000FF"/>
          <w:sz w:val="40"/>
          <w:szCs w:val="40"/>
        </w:rPr>
      </w:pPr>
    </w:p>
    <w:p w:rsidR="005A1395" w:rsidRPr="00F56393" w:rsidRDefault="005A1395" w:rsidP="005A1395">
      <w:pPr>
        <w:tabs>
          <w:tab w:val="left" w:pos="5240"/>
        </w:tabs>
        <w:jc w:val="center"/>
        <w:rPr>
          <w:b/>
          <w:color w:val="FF0000"/>
        </w:rPr>
      </w:pPr>
    </w:p>
    <w:p w:rsidR="005A1395" w:rsidRDefault="005A1395" w:rsidP="005A1395">
      <w:pPr>
        <w:tabs>
          <w:tab w:val="left" w:pos="5240"/>
        </w:tabs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rect id="_x0000_s1251" style="position:absolute;left:0;text-align:left;margin-left:-36pt;margin-top:3.2pt;width:36pt;height:150.1pt;z-index:251688960" fillcolor="#cff" strokecolor="#9cf" strokeweight="1.5pt">
            <v:textbox style="layout-flow:vertical;mso-layout-flow-alt:bottom-to-top;mso-next-textbox:#_x0000_s1251">
              <w:txbxContent>
                <w:p w:rsidR="005A1395" w:rsidRPr="00020FC8" w:rsidRDefault="005A1395" w:rsidP="005A139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0FC8">
                    <w:rPr>
                      <w:b/>
                      <w:sz w:val="32"/>
                      <w:szCs w:val="32"/>
                    </w:rPr>
                    <w:t>Дети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line id="_x0000_s1265" style="position:absolute;left:0;text-align:left;z-index:251703296" from="0,12.2pt" to="27pt,12.2pt"/>
        </w:pict>
      </w:r>
    </w:p>
    <w:p w:rsidR="005A1395" w:rsidRDefault="005A1395" w:rsidP="005A1395">
      <w:pPr>
        <w:tabs>
          <w:tab w:val="left" w:pos="5240"/>
        </w:tabs>
        <w:jc w:val="both"/>
        <w:rPr>
          <w:b/>
          <w:color w:val="FF0000"/>
        </w:rPr>
      </w:pPr>
    </w:p>
    <w:p w:rsidR="005A1395" w:rsidRPr="00F56393" w:rsidRDefault="005A1395" w:rsidP="005A1395">
      <w:pPr>
        <w:tabs>
          <w:tab w:val="left" w:pos="5240"/>
        </w:tabs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rect id="_x0000_s1254" style="position:absolute;left:0;text-align:left;margin-left:30.6pt;margin-top:9.75pt;width:450pt;height:27pt;z-index:251692032" fillcolor="#cfc" strokecolor="#9c0">
            <v:textbox style="mso-next-textbox:#_x0000_s1254">
              <w:txbxContent>
                <w:p w:rsidR="005A1395" w:rsidRPr="003348A2" w:rsidRDefault="005A1395" w:rsidP="005A1395">
                  <w:pPr>
                    <w:jc w:val="center"/>
                    <w:rPr>
                      <w:szCs w:val="28"/>
                    </w:rPr>
                  </w:pPr>
                  <w:r w:rsidRPr="00A126CF">
                    <w:rPr>
                      <w:sz w:val="28"/>
                      <w:szCs w:val="28"/>
                    </w:rPr>
                    <w:t>Формирование чувств национального достоинства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_x0000_s1253" style="position:absolute;left:0;text-align:left;margin-left:30.6pt;margin-top:-29.2pt;width:450pt;height:27pt;z-index:251691008" fillcolor="#cfc" strokecolor="#9c0">
            <v:textbox style="mso-next-textbox:#_x0000_s1253">
              <w:txbxContent>
                <w:p w:rsidR="005A1395" w:rsidRPr="003348A2" w:rsidRDefault="005A1395" w:rsidP="005A1395">
                  <w:pPr>
                    <w:jc w:val="center"/>
                    <w:rPr>
                      <w:szCs w:val="28"/>
                    </w:rPr>
                  </w:pPr>
                  <w:r w:rsidRPr="00A126CF">
                    <w:rPr>
                      <w:sz w:val="28"/>
                      <w:szCs w:val="28"/>
                    </w:rPr>
                    <w:t>Устойчивый интерес к культуре русского народа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_x0000_s1255" style="position:absolute;left:0;text-align:left;margin-left:30.6pt;margin-top:54.75pt;width:450pt;height:27pt;z-index:251693056" fillcolor="#cfc" strokecolor="#9c0">
            <v:textbox style="mso-next-textbox:#_x0000_s1255">
              <w:txbxContent>
                <w:p w:rsidR="005A1395" w:rsidRPr="003348A2" w:rsidRDefault="005A1395" w:rsidP="005A1395">
                  <w:pPr>
                    <w:jc w:val="center"/>
                    <w:rPr>
                      <w:szCs w:val="28"/>
                    </w:rPr>
                  </w:pPr>
                  <w:r w:rsidRPr="00A126CF">
                    <w:rPr>
                      <w:sz w:val="28"/>
                      <w:szCs w:val="28"/>
                    </w:rPr>
                    <w:t>Широкое использование всех видов фольклора</w:t>
                  </w:r>
                </w:p>
              </w:txbxContent>
            </v:textbox>
          </v:rect>
        </w:pict>
      </w:r>
    </w:p>
    <w:p w:rsidR="005A1395" w:rsidRPr="00A07965" w:rsidRDefault="005A1395" w:rsidP="005A1395">
      <w:r>
        <w:rPr>
          <w:noProof/>
        </w:rPr>
        <w:pict>
          <v:line id="_x0000_s1266" style="position:absolute;z-index:251704320" from="0,6.8pt" to="27pt,6.8pt"/>
        </w:pict>
      </w:r>
      <w:r>
        <w:rPr>
          <w:noProof/>
        </w:rPr>
        <w:pict>
          <v:line id="_x0000_s1262" style="position:absolute;z-index:251700224" from="-63pt,6.8pt" to="-36pt,6.8pt" strokecolor="blue" strokeweight="1pt">
            <v:stroke endarrow="block"/>
          </v:line>
        </w:pict>
      </w:r>
    </w:p>
    <w:p w:rsidR="005A1395" w:rsidRPr="00A07965" w:rsidRDefault="005A1395" w:rsidP="005A1395"/>
    <w:p w:rsidR="005A1395" w:rsidRPr="00A07965" w:rsidRDefault="005A1395" w:rsidP="005A1395"/>
    <w:p w:rsidR="005A1395" w:rsidRPr="00A07965" w:rsidRDefault="005A1395" w:rsidP="005A1395"/>
    <w:p w:rsidR="005A1395" w:rsidRPr="00A07965" w:rsidRDefault="005A1395" w:rsidP="005A1395">
      <w:r>
        <w:rPr>
          <w:noProof/>
        </w:rPr>
        <w:pict>
          <v:line id="_x0000_s1267" style="position:absolute;z-index:251705344" from="0,5.6pt" to="27pt,5.6pt"/>
        </w:pict>
      </w:r>
    </w:p>
    <w:p w:rsidR="005A1395" w:rsidRPr="00A07965" w:rsidRDefault="005A1395" w:rsidP="005A1395"/>
    <w:p w:rsidR="005A1395" w:rsidRPr="00A07965" w:rsidRDefault="005A1395" w:rsidP="005A1395"/>
    <w:p w:rsidR="005A1395" w:rsidRPr="00A07965" w:rsidRDefault="005A1395" w:rsidP="005A1395"/>
    <w:p w:rsidR="005A1395" w:rsidRPr="00A07965" w:rsidRDefault="005A1395" w:rsidP="005A1395"/>
    <w:p w:rsidR="005A1395" w:rsidRPr="00A07965" w:rsidRDefault="005A1395" w:rsidP="005A1395">
      <w:r>
        <w:rPr>
          <w:b/>
          <w:noProof/>
          <w:color w:val="FF0000"/>
        </w:rPr>
        <w:pict>
          <v:rect id="_x0000_s1256" style="position:absolute;margin-left:27pt;margin-top:4.75pt;width:450pt;height:41.25pt;z-index:251694080" fillcolor="#cfc" strokecolor="#396">
            <v:textbox style="mso-next-textbox:#_x0000_s1256">
              <w:txbxContent>
                <w:p w:rsidR="005A1395" w:rsidRPr="00F56393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 w:rsidRPr="00F56393">
                    <w:rPr>
                      <w:sz w:val="28"/>
                      <w:szCs w:val="28"/>
                    </w:rPr>
                    <w:t xml:space="preserve">Компетентность в вопросах </w:t>
                  </w:r>
                  <w:r>
                    <w:rPr>
                      <w:sz w:val="28"/>
                      <w:szCs w:val="28"/>
                    </w:rPr>
                    <w:t>русской национальной культуры</w:t>
                  </w:r>
                  <w:r w:rsidRPr="00A126C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_x0000_s1252" style="position:absolute;margin-left:-36pt;margin-top:8.6pt;width:36pt;height:111.1pt;z-index:251689984" fillcolor="#cff" strokecolor="#9cf">
            <v:textbox style="layout-flow:vertical;mso-layout-flow-alt:bottom-to-top;mso-next-textbox:#_x0000_s1252">
              <w:txbxContent>
                <w:p w:rsidR="005A1395" w:rsidRPr="00AE45BE" w:rsidRDefault="005A1395" w:rsidP="005A139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E45BE">
                    <w:rPr>
                      <w:b/>
                      <w:sz w:val="32"/>
                      <w:szCs w:val="32"/>
                    </w:rPr>
                    <w:t>Родители</w:t>
                  </w:r>
                </w:p>
              </w:txbxContent>
            </v:textbox>
          </v:rect>
        </w:pict>
      </w:r>
    </w:p>
    <w:p w:rsidR="005A1395" w:rsidRPr="00A07965" w:rsidRDefault="005A1395" w:rsidP="005A1395"/>
    <w:p w:rsidR="005A1395" w:rsidRPr="00A07965" w:rsidRDefault="005A1395" w:rsidP="005A1395">
      <w:r>
        <w:rPr>
          <w:noProof/>
        </w:rPr>
        <w:pict>
          <v:line id="_x0000_s1264" style="position:absolute;z-index:251702272" from="0,7.15pt" to="27pt,7.15pt"/>
        </w:pict>
      </w:r>
    </w:p>
    <w:p w:rsidR="005A1395" w:rsidRPr="00A07965" w:rsidRDefault="005A1395" w:rsidP="005A1395"/>
    <w:p w:rsidR="005A1395" w:rsidRPr="00A07965" w:rsidRDefault="005A1395" w:rsidP="005A1395">
      <w:r>
        <w:rPr>
          <w:b/>
          <w:noProof/>
          <w:color w:val="FF0000"/>
        </w:rPr>
        <w:pict>
          <v:rect id="_x0000_s1257" style="position:absolute;margin-left:30.6pt;margin-top:5.8pt;width:450pt;height:36.75pt;z-index:251695104" fillcolor="#cfc" strokecolor="#9c0">
            <v:textbox style="mso-next-textbox:#_x0000_s1257">
              <w:txbxContent>
                <w:p w:rsidR="005A1395" w:rsidRPr="00560063" w:rsidRDefault="005A1395" w:rsidP="005A13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Активное </w:t>
                  </w:r>
                  <w:r w:rsidRPr="00560063">
                    <w:rPr>
                      <w:sz w:val="28"/>
                      <w:szCs w:val="28"/>
                    </w:rPr>
                    <w:t>участи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560063">
                    <w:rPr>
                      <w:sz w:val="28"/>
                      <w:szCs w:val="28"/>
                    </w:rPr>
                    <w:t xml:space="preserve"> в реализации проекта</w:t>
                  </w:r>
                </w:p>
              </w:txbxContent>
            </v:textbox>
          </v:rect>
        </w:pict>
      </w:r>
    </w:p>
    <w:p w:rsidR="005A1395" w:rsidRPr="00A07965" w:rsidRDefault="005A1395" w:rsidP="005A1395">
      <w:r>
        <w:rPr>
          <w:noProof/>
        </w:rPr>
        <w:pict>
          <v:line id="_x0000_s1261" style="position:absolute;z-index:251699200" from="-63pt,11.6pt" to="-36pt,11.6pt" strokecolor="blue" strokeweight="1pt">
            <v:stroke endarrow="block"/>
          </v:line>
        </w:pict>
      </w:r>
    </w:p>
    <w:p w:rsidR="005A1395" w:rsidRPr="00A07965" w:rsidRDefault="005A1395" w:rsidP="005A1395">
      <w:r>
        <w:rPr>
          <w:noProof/>
        </w:rPr>
        <w:pict>
          <v:line id="_x0000_s1263" style="position:absolute;z-index:251701248" from="3.6pt,6.75pt" to="30.6pt,6.75pt"/>
        </w:pict>
      </w:r>
    </w:p>
    <w:p w:rsidR="005A1395" w:rsidRPr="00A07965" w:rsidRDefault="005A1395" w:rsidP="005A1395"/>
    <w:p w:rsidR="005A1395" w:rsidRPr="00A0796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/>
    <w:p w:rsidR="005A1395" w:rsidRDefault="005A1395" w:rsidP="005A1395">
      <w:pPr>
        <w:jc w:val="center"/>
        <w:rPr>
          <w:b/>
          <w:sz w:val="28"/>
          <w:szCs w:val="28"/>
        </w:rPr>
      </w:pPr>
    </w:p>
    <w:p w:rsidR="005A1395" w:rsidRDefault="005A1395" w:rsidP="005A1395">
      <w:pPr>
        <w:jc w:val="center"/>
        <w:outlineLvl w:val="0"/>
        <w:rPr>
          <w:b/>
          <w:sz w:val="28"/>
          <w:szCs w:val="28"/>
        </w:rPr>
      </w:pPr>
      <w:r w:rsidRPr="009C6FC1">
        <w:rPr>
          <w:b/>
          <w:sz w:val="28"/>
          <w:szCs w:val="28"/>
        </w:rPr>
        <w:t>СПИСОК ЛИТЕРАТУРЫ</w:t>
      </w:r>
    </w:p>
    <w:p w:rsidR="005A1395" w:rsidRDefault="005A1395" w:rsidP="005A1395">
      <w:pPr>
        <w:jc w:val="center"/>
        <w:outlineLvl w:val="0"/>
        <w:rPr>
          <w:b/>
          <w:sz w:val="28"/>
          <w:szCs w:val="28"/>
        </w:rPr>
      </w:pP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 xml:space="preserve"> Адаскина О.Н. Русский фольклор. – М.: АСТ, 2001. - 256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Аникин В.П. Фольклор как коллективное творчество народа: Учебное пособие. - М.: МГУ, 1969. - 95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Богомолова М.И. Народная педагогика в системах прошлого и на современном этапе: Учебно-методическое пособие. - Набережные Челны, 1995. - 40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Богомолова М.И. Педагогический потенциал народной педагогики в воспитании детей: Учебно-методическое пособие. - Тольятти, 2008.- 71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Божович Л.И. Личность и ее формирование в детском возрасте. - М., 1968. - 222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Бударина О.Н. Знакомство детей с русским народным творчеством. – М.: Детство, 2003. - 395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Выготский Л.С. Проблема культурного развития ребенка: (1928) Вестн. Моск. ун-та., Психология. - М., 1991, N 4. - 5-18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Выготский Л.С. Развитие личности и мировоззрение ребенка // Психология личности: Под ред. Ю. Б. Гиппенрейтер, А. А. Пузырева. - М., 1982. – 326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Гизатуллина Н. М. Народные традиции и формирование национального самосознания школьников. - Казань, 2004. – 178с.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Горожанина С.В., Зайцева Л.М. Русский народный свадебный костюм. - М.: Издательство Культура и традиции, 2003. - 128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Данилевский Н.Я. Россия и Европа //Институт русской цивилизации. - 2008. - 816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Дробницкий О.Г. Проблемы нравственности. - М., 1977. – 185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Ефимова Л.В. Русский народный костюм //Государственный Исторический музей. - М.: Издательство Советская Россия, 1989. - 314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Иванцова Л.А. Народные и обрядовые праздники. - Ростов-на-Дону: Издательство МарТ, 2009. - 272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  Капшук О.Н. Русские праздники и обряды. – Ростов-на-Дону: Издательство Феникс, 2008. – 294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Клиентов А.Н. Народные промыслы - Издательство Белый город, 2008. - 47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iCs/>
          <w:sz w:val="28"/>
          <w:szCs w:val="28"/>
        </w:rPr>
        <w:t>Князева О.Л., Маханева</w:t>
      </w:r>
      <w:r w:rsidRPr="005A1395">
        <w:rPr>
          <w:i/>
          <w:iCs/>
          <w:sz w:val="28"/>
          <w:szCs w:val="28"/>
        </w:rPr>
        <w:t xml:space="preserve"> </w:t>
      </w:r>
      <w:r w:rsidRPr="005A1395">
        <w:rPr>
          <w:iCs/>
          <w:sz w:val="28"/>
          <w:szCs w:val="28"/>
        </w:rPr>
        <w:t>М.Д.</w:t>
      </w:r>
      <w:r w:rsidRPr="005A1395">
        <w:rPr>
          <w:i/>
          <w:iCs/>
          <w:sz w:val="28"/>
          <w:szCs w:val="28"/>
        </w:rPr>
        <w:t xml:space="preserve"> </w:t>
      </w:r>
      <w:r w:rsidRPr="005A1395">
        <w:rPr>
          <w:sz w:val="28"/>
          <w:szCs w:val="28"/>
        </w:rPr>
        <w:t>Приобщение детей к истокам русской народной культуры: Программа. - Издательство Детство-пресс, 2004.- 365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395">
        <w:rPr>
          <w:sz w:val="28"/>
          <w:szCs w:val="28"/>
        </w:rPr>
        <w:t>Козлова С.А. Нравственное воспитание дошкольников в процессе ознакомления с окружающим миром. - М., 1988. - 276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395">
        <w:rPr>
          <w:sz w:val="28"/>
          <w:szCs w:val="28"/>
        </w:rPr>
        <w:t>Козлова С.А. Я – Человек: Программа приобщения ребенка к социальному миру. - М., 1996. - 165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395">
        <w:rPr>
          <w:sz w:val="28"/>
          <w:szCs w:val="28"/>
        </w:rPr>
        <w:t>Козлова С.А., Артамонова О.В. Как познакомить ребенка с творческой деятельностью взрослого: Дошкольное воспитание. - М., 1993. - № 10.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395">
        <w:rPr>
          <w:sz w:val="28"/>
          <w:szCs w:val="28"/>
        </w:rPr>
        <w:t>Михайлова Н.Г. Народная культура в современных условиях: Учебное</w:t>
      </w:r>
    </w:p>
    <w:p w:rsidR="005A1395" w:rsidRPr="005A1395" w:rsidRDefault="005A1395" w:rsidP="005A1395">
      <w:pPr>
        <w:spacing w:line="360" w:lineRule="auto"/>
        <w:ind w:left="720"/>
        <w:rPr>
          <w:sz w:val="28"/>
          <w:szCs w:val="28"/>
        </w:rPr>
      </w:pPr>
      <w:r w:rsidRPr="005A1395">
        <w:rPr>
          <w:sz w:val="28"/>
          <w:szCs w:val="28"/>
        </w:rPr>
        <w:t>пособие министерства культуры РФ. - М.: Российский ин-т культурологии, 2000. - 219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Покровский Е.А. Русские народные игры: Образовательные проекты. – М.: Сфера, 2009. – 192с.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Степанов Н.П. Народные праздники на Святой Руси. – М., 1992. – 226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Суслова Э. К. Патриотическое и интернациональное воспитание в игре - М., 1983. - 368 с.</w:t>
      </w:r>
    </w:p>
    <w:p w:rsidR="005A1395" w:rsidRPr="005A1395" w:rsidRDefault="005A1395" w:rsidP="005A1395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A1395">
        <w:rPr>
          <w:sz w:val="28"/>
          <w:szCs w:val="28"/>
        </w:rPr>
        <w:t>Урунтаева Г.А., Афонькина Ю.А. Практикум по дошкольной психологии. – М.: Издательство Академия, 1998. – 304 с.</w:t>
      </w:r>
    </w:p>
    <w:p w:rsidR="005A1395" w:rsidRDefault="005A1395" w:rsidP="005A1395"/>
    <w:p w:rsidR="005A1395" w:rsidRDefault="005A1395" w:rsidP="005A1395"/>
    <w:p w:rsidR="005A1395" w:rsidRPr="005A1395" w:rsidRDefault="005A1395" w:rsidP="005A1395"/>
    <w:sectPr w:rsidR="005A1395" w:rsidRPr="005A1395" w:rsidSect="00C1616C">
      <w:footerReference w:type="default" r:id="rId19"/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pgNumType w:start="3" w:chapStyle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08" w:rsidRDefault="00BE2608" w:rsidP="005A1395">
      <w:r>
        <w:separator/>
      </w:r>
    </w:p>
  </w:endnote>
  <w:endnote w:type="continuationSeparator" w:id="0">
    <w:p w:rsidR="00BE2608" w:rsidRDefault="00BE2608" w:rsidP="005A1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6C" w:rsidRDefault="00C1616C">
    <w:pPr>
      <w:pStyle w:val="af1"/>
      <w:jc w:val="center"/>
    </w:pPr>
  </w:p>
  <w:p w:rsidR="00714A1F" w:rsidRDefault="00714A1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08" w:rsidRDefault="00BE2608" w:rsidP="005A1395">
      <w:r>
        <w:separator/>
      </w:r>
    </w:p>
  </w:footnote>
  <w:footnote w:type="continuationSeparator" w:id="0">
    <w:p w:rsidR="00BE2608" w:rsidRDefault="00BE2608" w:rsidP="005A1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>
    <w:nsid w:val="168C22F5"/>
    <w:multiLevelType w:val="hybridMultilevel"/>
    <w:tmpl w:val="F0C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D92"/>
    <w:multiLevelType w:val="hybridMultilevel"/>
    <w:tmpl w:val="5EB49318"/>
    <w:lvl w:ilvl="0" w:tplc="84CAB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EB7ECE"/>
    <w:multiLevelType w:val="hybridMultilevel"/>
    <w:tmpl w:val="152CBBBC"/>
    <w:lvl w:ilvl="0" w:tplc="8B7A6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50D9B"/>
    <w:multiLevelType w:val="hybridMultilevel"/>
    <w:tmpl w:val="5E6CB454"/>
    <w:lvl w:ilvl="0" w:tplc="B74208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4ED4"/>
    <w:multiLevelType w:val="hybridMultilevel"/>
    <w:tmpl w:val="E5DA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84412"/>
    <w:multiLevelType w:val="hybridMultilevel"/>
    <w:tmpl w:val="788ADEE6"/>
    <w:lvl w:ilvl="0" w:tplc="84CAB60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B36C66"/>
    <w:multiLevelType w:val="hybridMultilevel"/>
    <w:tmpl w:val="B1023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C044E"/>
    <w:multiLevelType w:val="hybridMultilevel"/>
    <w:tmpl w:val="D7A2F5B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678CF"/>
    <w:multiLevelType w:val="hybridMultilevel"/>
    <w:tmpl w:val="02D62A5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64A4B0F"/>
    <w:multiLevelType w:val="hybridMultilevel"/>
    <w:tmpl w:val="6CA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931B5"/>
    <w:multiLevelType w:val="hybridMultilevel"/>
    <w:tmpl w:val="55367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CF47D8"/>
    <w:multiLevelType w:val="hybridMultilevel"/>
    <w:tmpl w:val="E482F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ED1FFD"/>
    <w:multiLevelType w:val="singleLevel"/>
    <w:tmpl w:val="E026C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1C37DC"/>
    <w:multiLevelType w:val="hybridMultilevel"/>
    <w:tmpl w:val="78B07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1E056E"/>
    <w:multiLevelType w:val="hybridMultilevel"/>
    <w:tmpl w:val="A23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A43CA"/>
    <w:multiLevelType w:val="multilevel"/>
    <w:tmpl w:val="AE9A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A4AB1"/>
    <w:multiLevelType w:val="singleLevel"/>
    <w:tmpl w:val="E026C2AA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7">
    <w:nsid w:val="769F776F"/>
    <w:multiLevelType w:val="hybridMultilevel"/>
    <w:tmpl w:val="4C9A097E"/>
    <w:lvl w:ilvl="0" w:tplc="B74208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7476"/>
    <w:multiLevelType w:val="hybridMultilevel"/>
    <w:tmpl w:val="560C5DE8"/>
    <w:lvl w:ilvl="0" w:tplc="84CAB60C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DC54F8E"/>
    <w:multiLevelType w:val="hybridMultilevel"/>
    <w:tmpl w:val="258E2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E15108"/>
    <w:multiLevelType w:val="hybridMultilevel"/>
    <w:tmpl w:val="BD18B1DC"/>
    <w:lvl w:ilvl="0" w:tplc="84CAB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20"/>
  </w:num>
  <w:num w:numId="14">
    <w:abstractNumId w:val="11"/>
  </w:num>
  <w:num w:numId="15">
    <w:abstractNumId w:val="0"/>
  </w:num>
  <w:num w:numId="16">
    <w:abstractNumId w:val="15"/>
  </w:num>
  <w:num w:numId="17">
    <w:abstractNumId w:val="14"/>
  </w:num>
  <w:num w:numId="18">
    <w:abstractNumId w:val="8"/>
  </w:num>
  <w:num w:numId="19">
    <w:abstractNumId w:val="6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3F"/>
    <w:rsid w:val="00024BF6"/>
    <w:rsid w:val="00056E70"/>
    <w:rsid w:val="00083B02"/>
    <w:rsid w:val="00092C97"/>
    <w:rsid w:val="001404A1"/>
    <w:rsid w:val="00182339"/>
    <w:rsid w:val="00215A6B"/>
    <w:rsid w:val="00234FD2"/>
    <w:rsid w:val="00324867"/>
    <w:rsid w:val="0034435D"/>
    <w:rsid w:val="00357C1E"/>
    <w:rsid w:val="00393B93"/>
    <w:rsid w:val="003B1A4F"/>
    <w:rsid w:val="003B2B49"/>
    <w:rsid w:val="00422F63"/>
    <w:rsid w:val="004C6E72"/>
    <w:rsid w:val="004F3F4A"/>
    <w:rsid w:val="005120F5"/>
    <w:rsid w:val="005315B9"/>
    <w:rsid w:val="005A1395"/>
    <w:rsid w:val="005E0559"/>
    <w:rsid w:val="00621C8B"/>
    <w:rsid w:val="00655C7B"/>
    <w:rsid w:val="00697688"/>
    <w:rsid w:val="006B1139"/>
    <w:rsid w:val="006D1AF6"/>
    <w:rsid w:val="006F6EC2"/>
    <w:rsid w:val="00714A1F"/>
    <w:rsid w:val="00765179"/>
    <w:rsid w:val="007E5260"/>
    <w:rsid w:val="00841888"/>
    <w:rsid w:val="00887FCA"/>
    <w:rsid w:val="008A6288"/>
    <w:rsid w:val="008D4A4A"/>
    <w:rsid w:val="008F2549"/>
    <w:rsid w:val="00994142"/>
    <w:rsid w:val="00A60753"/>
    <w:rsid w:val="00A85C0E"/>
    <w:rsid w:val="00AD0EB3"/>
    <w:rsid w:val="00B3495B"/>
    <w:rsid w:val="00B409E8"/>
    <w:rsid w:val="00BE2608"/>
    <w:rsid w:val="00C11A3F"/>
    <w:rsid w:val="00C1616C"/>
    <w:rsid w:val="00C34BA6"/>
    <w:rsid w:val="00CA5615"/>
    <w:rsid w:val="00CE0EA8"/>
    <w:rsid w:val="00E80011"/>
    <w:rsid w:val="00E84935"/>
    <w:rsid w:val="00EB4426"/>
    <w:rsid w:val="00F122A3"/>
    <w:rsid w:val="00F25268"/>
    <w:rsid w:val="00F91587"/>
    <w:rsid w:val="00F93865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рямоугольная выноска 47"/>
        <o:r id="V:Rule2" type="callout" idref="#Прямоугольная выноска 48"/>
        <o:r id="V:Rule3" type="callout" idref="#Прямоугольная выноска 46"/>
        <o:r id="V:Rule4" type="callout" idref="#Прямоугольная выноска 49"/>
        <o:r id="V:Rule5" type="callout" idref="#Прямоугольная выноска 50"/>
        <o:r id="V:Rule6" type="callout" idref="#Прямоугольная выноска 55"/>
        <o:r id="V:Rule7" type="callout" idref="#Прямоугольная выноска 51"/>
        <o:r id="V:Rule8" type="callout" idref="#Прямоугольная выноска 54"/>
        <o:r id="V:Rule9" type="callout" idref="#Прямоугольная выноска 52"/>
        <o:r id="V:Rule10" type="callout" idref="#Прямоугольная выноска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EB4426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26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B4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rsid w:val="003248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55C7B"/>
    <w:pPr>
      <w:tabs>
        <w:tab w:val="left" w:pos="0"/>
      </w:tabs>
      <w:spacing w:line="360" w:lineRule="auto"/>
      <w:jc w:val="both"/>
    </w:pPr>
    <w:rPr>
      <w:sz w:val="28"/>
      <w:szCs w:val="20"/>
      <w:lang/>
    </w:rPr>
  </w:style>
  <w:style w:type="character" w:customStyle="1" w:styleId="32">
    <w:name w:val="Основной текст 3 Знак"/>
    <w:link w:val="31"/>
    <w:rsid w:val="00655C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655C7B"/>
    <w:pPr>
      <w:shd w:val="clear" w:color="auto" w:fill="FFFFFF"/>
      <w:spacing w:line="360" w:lineRule="auto"/>
      <w:ind w:left="379" w:right="10" w:hanging="355"/>
      <w:jc w:val="both"/>
    </w:pPr>
    <w:rPr>
      <w:color w:val="000000"/>
      <w:spacing w:val="-8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55C7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655C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4F3F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4F3F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rmal (Web)"/>
    <w:basedOn w:val="a"/>
    <w:rsid w:val="004F3F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3F4A"/>
  </w:style>
  <w:style w:type="paragraph" w:styleId="a9">
    <w:name w:val="Body Text"/>
    <w:basedOn w:val="a"/>
    <w:link w:val="aa"/>
    <w:uiPriority w:val="99"/>
    <w:semiHidden/>
    <w:unhideWhenUsed/>
    <w:rsid w:val="004F3F4A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4F3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34BA6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C3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 Знак Знак Знак Знак"/>
    <w:basedOn w:val="a"/>
    <w:rsid w:val="00C34BA6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"/>
    <w:basedOn w:val="a"/>
    <w:rsid w:val="00234FD2"/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5A139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5A139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A139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5A1395"/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a0"/>
    <w:rsid w:val="00C1616C"/>
  </w:style>
  <w:style w:type="paragraph" w:styleId="af3">
    <w:name w:val="No Spacing"/>
    <w:link w:val="af4"/>
    <w:uiPriority w:val="1"/>
    <w:qFormat/>
    <w:rsid w:val="00422F63"/>
    <w:rPr>
      <w:rFonts w:eastAsia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422F63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8;&#1086;&#1077;&#1082;&#1090;%20&#1085;&#1086;&#1074;&#1099;&#1081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  учебный год</c:v>
                </c:pt>
                <c:pt idx="1">
                  <c:v>2010-2011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  учебный год</c:v>
                </c:pt>
                <c:pt idx="1">
                  <c:v>2010-2011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  учебный год</c:v>
                </c:pt>
                <c:pt idx="1">
                  <c:v>2010-2011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hape val="cylinder"/>
        <c:axId val="139811456"/>
        <c:axId val="139813248"/>
        <c:axId val="0"/>
      </c:bar3DChart>
      <c:catAx>
        <c:axId val="139811456"/>
        <c:scaling>
          <c:orientation val="minMax"/>
        </c:scaling>
        <c:axPos val="b"/>
        <c:numFmt formatCode="General" sourceLinked="1"/>
        <c:tickLblPos val="nextTo"/>
        <c:crossAx val="139813248"/>
        <c:crosses val="autoZero"/>
        <c:auto val="1"/>
        <c:lblAlgn val="ctr"/>
        <c:lblOffset val="100"/>
      </c:catAx>
      <c:valAx>
        <c:axId val="139813248"/>
        <c:scaling>
          <c:orientation val="minMax"/>
        </c:scaling>
        <c:axPos val="l"/>
        <c:majorGridlines/>
        <c:numFmt formatCode="General" sourceLinked="1"/>
        <c:tickLblPos val="nextTo"/>
        <c:crossAx val="139811456"/>
        <c:crosses val="autoZero"/>
        <c:crossBetween val="between"/>
      </c:valAx>
      <c:spPr>
        <a:noFill/>
        <a:ln w="25386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5A9D8-FBD0-46C6-A555-A71B1463FCFA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B0BB7D-4D16-4262-B467-7FE307CE8FCB}">
      <dgm:prSet phldrT="[Текст]" custT="1"/>
      <dgm:spPr>
        <a:xfrm>
          <a:off x="1932182" y="1633823"/>
          <a:ext cx="2193535" cy="2085403"/>
        </a:xfrm>
        <a:solidFill>
          <a:srgbClr val="FFC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форма работы с родителями </a:t>
          </a:r>
        </a:p>
      </dgm:t>
    </dgm:pt>
    <dgm:pt modelId="{C743BBE0-AB34-42C9-826E-0CA30EF73865}" type="parTrans" cxnId="{19690EE4-B1C9-43F0-B7F6-1E778DBCFA53}">
      <dgm:prSet/>
      <dgm:spPr/>
      <dgm:t>
        <a:bodyPr/>
        <a:lstStyle/>
        <a:p>
          <a:endParaRPr lang="ru-RU"/>
        </a:p>
      </dgm:t>
    </dgm:pt>
    <dgm:pt modelId="{58375DFB-8D27-4903-8189-4D64CDBDF40D}" type="sibTrans" cxnId="{19690EE4-B1C9-43F0-B7F6-1E778DBCFA53}">
      <dgm:prSet/>
      <dgm:spPr/>
      <dgm:t>
        <a:bodyPr/>
        <a:lstStyle/>
        <a:p>
          <a:endParaRPr lang="ru-RU"/>
        </a:p>
      </dgm:t>
    </dgm:pt>
    <dgm:pt modelId="{DFB9EB93-C624-4670-A397-E23FCA968AD9}">
      <dgm:prSet phldrT="[Текст]" custT="1"/>
      <dgm:spPr>
        <a:xfrm>
          <a:off x="2271513" y="1045"/>
          <a:ext cx="1406509" cy="1406509"/>
        </a:xfrm>
        <a:solidFill>
          <a:srgbClr val="C0504D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народные праздники с участием родителе</a:t>
          </a:r>
          <a:r>
            <a:rPr lang="ru-RU" sz="14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й</a:t>
          </a:r>
        </a:p>
      </dgm:t>
    </dgm:pt>
    <dgm:pt modelId="{AB155115-6EC9-4844-8042-F95D5215A2E2}" type="parTrans" cxnId="{D3BE561A-D506-4667-AC80-2183F51D302D}">
      <dgm:prSet/>
      <dgm:spPr>
        <a:xfrm rot="16105581">
          <a:off x="2937143" y="1285030"/>
          <a:ext cx="120296" cy="47821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A226FEC-8D61-4F8A-BF44-345B68014736}" type="sibTrans" cxnId="{D3BE561A-D506-4667-AC80-2183F51D302D}">
      <dgm:prSet/>
      <dgm:spPr/>
      <dgm:t>
        <a:bodyPr/>
        <a:lstStyle/>
        <a:p>
          <a:endParaRPr lang="ru-RU"/>
        </a:p>
      </dgm:t>
    </dgm:pt>
    <dgm:pt modelId="{1909A132-84EA-468F-ACC3-6397172063AF}">
      <dgm:prSet phldrT="[Текст]" custT="1"/>
      <dgm:spPr>
        <a:xfrm>
          <a:off x="115239" y="1986829"/>
          <a:ext cx="1406509" cy="1406509"/>
        </a:xfr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индивидуа</a:t>
          </a:r>
        </a:p>
        <a:p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льные беседы </a:t>
          </a:r>
        </a:p>
      </dgm:t>
    </dgm:pt>
    <dgm:pt modelId="{2B1FBEB8-78C5-4D59-8D7A-8489850957AE}" type="parTrans" cxnId="{D3149C94-40E6-48D0-A964-688A9D656730}">
      <dgm:prSet/>
      <dgm:spPr>
        <a:xfrm rot="10778913">
          <a:off x="1624351" y="2445367"/>
          <a:ext cx="217552" cy="47821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DEDDCB6-8EF8-46E9-AADF-5308771D154B}" type="sibTrans" cxnId="{D3149C94-40E6-48D0-A964-688A9D656730}">
      <dgm:prSet/>
      <dgm:spPr/>
      <dgm:t>
        <a:bodyPr/>
        <a:lstStyle/>
        <a:p>
          <a:endParaRPr lang="ru-RU"/>
        </a:p>
      </dgm:t>
    </dgm:pt>
    <dgm:pt modelId="{E055BB5F-5BBE-4D3C-A1C4-2862F1B9571B}">
      <dgm:prSet phldrT="[Текст]" custT="1"/>
      <dgm:spPr>
        <a:xfrm>
          <a:off x="2203789" y="3945507"/>
          <a:ext cx="1406509" cy="1406509"/>
        </a:xfr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</a:t>
          </a:r>
        </a:p>
        <a:p>
          <a:r>
            <a:rPr lang="ru-RU" sz="1400" b="1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кие собрания </a:t>
          </a:r>
        </a:p>
      </dgm:t>
    </dgm:pt>
    <dgm:pt modelId="{F26613B9-D0DB-4FF9-92BF-47E885E5DF81}" type="parTrans" cxnId="{97D14E47-2D3C-4C27-AEC7-02911397843B}">
      <dgm:prSet/>
      <dgm:spPr>
        <a:xfrm rot="5612220">
          <a:off x="2896821" y="3589591"/>
          <a:ext cx="121822" cy="47821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44EB6E6-42F8-4F02-B7FE-A91D6B3BFBA4}" type="sibTrans" cxnId="{97D14E47-2D3C-4C27-AEC7-02911397843B}">
      <dgm:prSet/>
      <dgm:spPr/>
      <dgm:t>
        <a:bodyPr/>
        <a:lstStyle/>
        <a:p>
          <a:endParaRPr lang="ru-RU"/>
        </a:p>
      </dgm:t>
    </dgm:pt>
    <dgm:pt modelId="{70710A88-E2DE-4350-B5AC-C3F2E5C4CFB9}">
      <dgm:prSet phldrT="[Текст]" custT="1"/>
      <dgm:spPr>
        <a:xfrm>
          <a:off x="4651390" y="1959100"/>
          <a:ext cx="1406509" cy="1406509"/>
        </a:xfrm>
        <a:solidFill>
          <a:srgbClr val="4BACC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анкетирова</a:t>
          </a:r>
        </a:p>
        <a:p>
          <a:r>
            <a:rPr lang="ru-RU" sz="1400" b="1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ние</a:t>
          </a:r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</dgm:t>
    </dgm:pt>
    <dgm:pt modelId="{CEBE2EFC-84A6-4E70-8BCA-4BDEC0D4B1C2}" type="parTrans" cxnId="{A810661F-23C7-4C93-B8D1-E56E7086F3AE}">
      <dgm:prSet/>
      <dgm:spPr>
        <a:xfrm rot="21579055">
          <a:off x="4241348" y="2429182"/>
          <a:ext cx="278630" cy="47821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8B7F135-C8C3-445E-A4D0-412DA8F9E9EE}" type="sibTrans" cxnId="{A810661F-23C7-4C93-B8D1-E56E7086F3AE}">
      <dgm:prSet/>
      <dgm:spPr/>
      <dgm:t>
        <a:bodyPr/>
        <a:lstStyle/>
        <a:p>
          <a:endParaRPr lang="ru-RU"/>
        </a:p>
      </dgm:t>
    </dgm:pt>
    <dgm:pt modelId="{853B932F-C4BA-4A30-A1AE-F28319E94D43}" type="pres">
      <dgm:prSet presAssocID="{16E5A9D8-FBD0-46C6-A555-A71B1463FCFA}" presName="Name0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759DC5A-EAE3-4ABF-96FD-37FEF3E2CC44}" type="pres">
      <dgm:prSet presAssocID="{26B0BB7D-4D16-4262-B467-7FE307CE8FCB}" presName="centerShape" presStyleLbl="node0" presStyleIdx="0" presStyleCnt="1" custScaleX="155956" custScaleY="14826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46CB8C2-6BBB-4745-848E-69EBCC19C055}" type="pres">
      <dgm:prSet presAssocID="{AB155115-6EC9-4844-8042-F95D5215A2E2}" presName="par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C2AA06A-7C0C-4B8E-B57E-FF4E8F30182E}" type="pres">
      <dgm:prSet presAssocID="{AB155115-6EC9-4844-8042-F95D5215A2E2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CB61B9E9-7A01-46FA-830A-92FD203EF733}" type="pres">
      <dgm:prSet presAssocID="{DFB9EB93-C624-4670-A397-E23FCA968AD9}" presName="node" presStyleLbl="node1" presStyleIdx="0" presStyleCnt="4" custRadScaleRad="100190" custRadScaleInc="-349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A527A4-2847-42EF-AE85-5FAA50FEFD84}" type="pres">
      <dgm:prSet presAssocID="{2B1FBEB8-78C5-4D59-8D7A-8489850957AE}" presName="par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842BA8D-C5B6-4176-96E9-047199EF966B}" type="pres">
      <dgm:prSet presAssocID="{2B1FBEB8-78C5-4D59-8D7A-8489850957AE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3F27477-6425-4634-A40D-17C085BEDC66}" type="pres">
      <dgm:prSet presAssocID="{1909A132-84EA-468F-ACC3-6397172063AF}" presName="node" presStyleLbl="node1" presStyleIdx="1" presStyleCnt="4" custRadScaleRad="112252" custRadScaleInc="-7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F0381D1-B032-43EE-9E25-44A698EC087A}" type="pres">
      <dgm:prSet presAssocID="{F26613B9-D0DB-4FF9-92BF-47E885E5DF81}" presName="par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5728AF4-444D-4581-8037-2A46F2ED0497}" type="pres">
      <dgm:prSet presAssocID="{F26613B9-D0DB-4FF9-92BF-47E885E5DF81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14BCA542-39C4-4184-A142-93A0D0B26395}" type="pres">
      <dgm:prSet presAssocID="{E055BB5F-5BBE-4D3C-A1C4-2862F1B9571B}" presName="node" presStyleLbl="node1" presStyleIdx="2" presStyleCnt="4" custRadScaleRad="100344" custRadScaleInc="786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ABC4689-C4C6-4867-8D44-316FE6EB0172}" type="pres">
      <dgm:prSet presAssocID="{CEBE2EFC-84A6-4E70-8BCA-4BDEC0D4B1C2}" presName="par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2C1B4BB-A4B3-4F8B-A136-E2DB8F3F7486}" type="pres">
      <dgm:prSet presAssocID="{CEBE2EFC-84A6-4E70-8BCA-4BDEC0D4B1C2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2E6D1BFE-F367-4D52-8CB1-0E278D70C69E}" type="pres">
      <dgm:prSet presAssocID="{70710A88-E2DE-4350-B5AC-C3F2E5C4CFB9}" presName="node" presStyleLbl="node1" presStyleIdx="3" presStyleCnt="4" custRadScaleRad="125159" custRadScaleInc="-7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4F6A435F-BBB6-4E8C-80C8-05E1FF296B3E}" type="presOf" srcId="{2B1FBEB8-78C5-4D59-8D7A-8489850957AE}" destId="{ACA527A4-2847-42EF-AE85-5FAA50FEFD84}" srcOrd="0" destOrd="0" presId="urn:microsoft.com/office/officeart/2005/8/layout/radial5"/>
    <dgm:cxn modelId="{90DD5C38-CE2E-450D-B587-F96C9E3ED7F8}" type="presOf" srcId="{1909A132-84EA-468F-ACC3-6397172063AF}" destId="{83F27477-6425-4634-A40D-17C085BEDC66}" srcOrd="0" destOrd="0" presId="urn:microsoft.com/office/officeart/2005/8/layout/radial5"/>
    <dgm:cxn modelId="{5FDBE4D8-8CED-4ADB-9198-7EE668E5CFFB}" type="presOf" srcId="{AB155115-6EC9-4844-8042-F95D5215A2E2}" destId="{D46CB8C2-6BBB-4745-848E-69EBCC19C055}" srcOrd="0" destOrd="0" presId="urn:microsoft.com/office/officeart/2005/8/layout/radial5"/>
    <dgm:cxn modelId="{D6FAF035-6F18-44F8-8DAF-4277D4486ED5}" type="presOf" srcId="{AB155115-6EC9-4844-8042-F95D5215A2E2}" destId="{2C2AA06A-7C0C-4B8E-B57E-FF4E8F30182E}" srcOrd="1" destOrd="0" presId="urn:microsoft.com/office/officeart/2005/8/layout/radial5"/>
    <dgm:cxn modelId="{C310C9CF-99C0-400B-8433-7593375793C8}" type="presOf" srcId="{E055BB5F-5BBE-4D3C-A1C4-2862F1B9571B}" destId="{14BCA542-39C4-4184-A142-93A0D0B26395}" srcOrd="0" destOrd="0" presId="urn:microsoft.com/office/officeart/2005/8/layout/radial5"/>
    <dgm:cxn modelId="{A810661F-23C7-4C93-B8D1-E56E7086F3AE}" srcId="{26B0BB7D-4D16-4262-B467-7FE307CE8FCB}" destId="{70710A88-E2DE-4350-B5AC-C3F2E5C4CFB9}" srcOrd="3" destOrd="0" parTransId="{CEBE2EFC-84A6-4E70-8BCA-4BDEC0D4B1C2}" sibTransId="{38B7F135-C8C3-445E-A4D0-412DA8F9E9EE}"/>
    <dgm:cxn modelId="{70EB833E-752C-4A15-BCD0-43FFC212BA2D}" type="presOf" srcId="{F26613B9-D0DB-4FF9-92BF-47E885E5DF81}" destId="{6F0381D1-B032-43EE-9E25-44A698EC087A}" srcOrd="0" destOrd="0" presId="urn:microsoft.com/office/officeart/2005/8/layout/radial5"/>
    <dgm:cxn modelId="{D3BE561A-D506-4667-AC80-2183F51D302D}" srcId="{26B0BB7D-4D16-4262-B467-7FE307CE8FCB}" destId="{DFB9EB93-C624-4670-A397-E23FCA968AD9}" srcOrd="0" destOrd="0" parTransId="{AB155115-6EC9-4844-8042-F95D5215A2E2}" sibTransId="{5A226FEC-8D61-4F8A-BF44-345B68014736}"/>
    <dgm:cxn modelId="{1D003DD5-E845-4182-85D5-28C444E05621}" type="presOf" srcId="{F26613B9-D0DB-4FF9-92BF-47E885E5DF81}" destId="{F5728AF4-444D-4581-8037-2A46F2ED0497}" srcOrd="1" destOrd="0" presId="urn:microsoft.com/office/officeart/2005/8/layout/radial5"/>
    <dgm:cxn modelId="{27ED3182-8536-4D57-A456-41B95AFAB2E0}" type="presOf" srcId="{DFB9EB93-C624-4670-A397-E23FCA968AD9}" destId="{CB61B9E9-7A01-46FA-830A-92FD203EF733}" srcOrd="0" destOrd="0" presId="urn:microsoft.com/office/officeart/2005/8/layout/radial5"/>
    <dgm:cxn modelId="{97D14E47-2D3C-4C27-AEC7-02911397843B}" srcId="{26B0BB7D-4D16-4262-B467-7FE307CE8FCB}" destId="{E055BB5F-5BBE-4D3C-A1C4-2862F1B9571B}" srcOrd="2" destOrd="0" parTransId="{F26613B9-D0DB-4FF9-92BF-47E885E5DF81}" sibTransId="{744EB6E6-42F8-4F02-B7FE-A91D6B3BFBA4}"/>
    <dgm:cxn modelId="{30BE2A06-8BDB-4B8B-8AED-864A01CBA655}" type="presOf" srcId="{16E5A9D8-FBD0-46C6-A555-A71B1463FCFA}" destId="{853B932F-C4BA-4A30-A1AE-F28319E94D43}" srcOrd="0" destOrd="0" presId="urn:microsoft.com/office/officeart/2005/8/layout/radial5"/>
    <dgm:cxn modelId="{6ECDD4A3-CF98-48F7-AC13-BF96CE8D8509}" type="presOf" srcId="{CEBE2EFC-84A6-4E70-8BCA-4BDEC0D4B1C2}" destId="{12C1B4BB-A4B3-4F8B-A136-E2DB8F3F7486}" srcOrd="1" destOrd="0" presId="urn:microsoft.com/office/officeart/2005/8/layout/radial5"/>
    <dgm:cxn modelId="{27F2B0D6-1F94-4AD1-B832-3F03A2E9C762}" type="presOf" srcId="{CEBE2EFC-84A6-4E70-8BCA-4BDEC0D4B1C2}" destId="{AABC4689-C4C6-4867-8D44-316FE6EB0172}" srcOrd="0" destOrd="0" presId="urn:microsoft.com/office/officeart/2005/8/layout/radial5"/>
    <dgm:cxn modelId="{CFBA73AA-3B2C-423A-876F-81BB1A785175}" type="presOf" srcId="{70710A88-E2DE-4350-B5AC-C3F2E5C4CFB9}" destId="{2E6D1BFE-F367-4D52-8CB1-0E278D70C69E}" srcOrd="0" destOrd="0" presId="urn:microsoft.com/office/officeart/2005/8/layout/radial5"/>
    <dgm:cxn modelId="{08E3AC52-A937-4BCE-8F92-4FB86E10A9E5}" type="presOf" srcId="{2B1FBEB8-78C5-4D59-8D7A-8489850957AE}" destId="{3842BA8D-C5B6-4176-96E9-047199EF966B}" srcOrd="1" destOrd="0" presId="urn:microsoft.com/office/officeart/2005/8/layout/radial5"/>
    <dgm:cxn modelId="{D3149C94-40E6-48D0-A964-688A9D656730}" srcId="{26B0BB7D-4D16-4262-B467-7FE307CE8FCB}" destId="{1909A132-84EA-468F-ACC3-6397172063AF}" srcOrd="1" destOrd="0" parTransId="{2B1FBEB8-78C5-4D59-8D7A-8489850957AE}" sibTransId="{5DEDDCB6-8EF8-46E9-AADF-5308771D154B}"/>
    <dgm:cxn modelId="{19690EE4-B1C9-43F0-B7F6-1E778DBCFA53}" srcId="{16E5A9D8-FBD0-46C6-A555-A71B1463FCFA}" destId="{26B0BB7D-4D16-4262-B467-7FE307CE8FCB}" srcOrd="0" destOrd="0" parTransId="{C743BBE0-AB34-42C9-826E-0CA30EF73865}" sibTransId="{58375DFB-8D27-4903-8189-4D64CDBDF40D}"/>
    <dgm:cxn modelId="{562BC496-10FA-465C-A7DB-43B4893B2F58}" type="presOf" srcId="{26B0BB7D-4D16-4262-B467-7FE307CE8FCB}" destId="{4759DC5A-EAE3-4ABF-96FD-37FEF3E2CC44}" srcOrd="0" destOrd="0" presId="urn:microsoft.com/office/officeart/2005/8/layout/radial5"/>
    <dgm:cxn modelId="{D2DB2637-0CDB-4242-9091-C0B578C1BB05}" type="presParOf" srcId="{853B932F-C4BA-4A30-A1AE-F28319E94D43}" destId="{4759DC5A-EAE3-4ABF-96FD-37FEF3E2CC44}" srcOrd="0" destOrd="0" presId="urn:microsoft.com/office/officeart/2005/8/layout/radial5"/>
    <dgm:cxn modelId="{6186630A-14A0-4238-9146-1465B95FDFD0}" type="presParOf" srcId="{853B932F-C4BA-4A30-A1AE-F28319E94D43}" destId="{D46CB8C2-6BBB-4745-848E-69EBCC19C055}" srcOrd="1" destOrd="0" presId="urn:microsoft.com/office/officeart/2005/8/layout/radial5"/>
    <dgm:cxn modelId="{A8A576F8-87D4-4263-8875-CE7AB3C03CAC}" type="presParOf" srcId="{D46CB8C2-6BBB-4745-848E-69EBCC19C055}" destId="{2C2AA06A-7C0C-4B8E-B57E-FF4E8F30182E}" srcOrd="0" destOrd="0" presId="urn:microsoft.com/office/officeart/2005/8/layout/radial5"/>
    <dgm:cxn modelId="{0A672B70-E289-4974-8AAF-7AF3FB3D3DEF}" type="presParOf" srcId="{853B932F-C4BA-4A30-A1AE-F28319E94D43}" destId="{CB61B9E9-7A01-46FA-830A-92FD203EF733}" srcOrd="2" destOrd="0" presId="urn:microsoft.com/office/officeart/2005/8/layout/radial5"/>
    <dgm:cxn modelId="{322E4FEA-BAA5-4457-862A-4D56F7B20868}" type="presParOf" srcId="{853B932F-C4BA-4A30-A1AE-F28319E94D43}" destId="{ACA527A4-2847-42EF-AE85-5FAA50FEFD84}" srcOrd="3" destOrd="0" presId="urn:microsoft.com/office/officeart/2005/8/layout/radial5"/>
    <dgm:cxn modelId="{BD653CA1-0D02-41D1-B812-CD6A11E76D79}" type="presParOf" srcId="{ACA527A4-2847-42EF-AE85-5FAA50FEFD84}" destId="{3842BA8D-C5B6-4176-96E9-047199EF966B}" srcOrd="0" destOrd="0" presId="urn:microsoft.com/office/officeart/2005/8/layout/radial5"/>
    <dgm:cxn modelId="{A5F6DE4A-791F-4A50-B048-093FE41F152C}" type="presParOf" srcId="{853B932F-C4BA-4A30-A1AE-F28319E94D43}" destId="{83F27477-6425-4634-A40D-17C085BEDC66}" srcOrd="4" destOrd="0" presId="urn:microsoft.com/office/officeart/2005/8/layout/radial5"/>
    <dgm:cxn modelId="{B3CDF624-7848-4217-B514-222C5CAA075C}" type="presParOf" srcId="{853B932F-C4BA-4A30-A1AE-F28319E94D43}" destId="{6F0381D1-B032-43EE-9E25-44A698EC087A}" srcOrd="5" destOrd="0" presId="urn:microsoft.com/office/officeart/2005/8/layout/radial5"/>
    <dgm:cxn modelId="{47C91DF9-4C39-4796-ACBE-99F4C554B481}" type="presParOf" srcId="{6F0381D1-B032-43EE-9E25-44A698EC087A}" destId="{F5728AF4-444D-4581-8037-2A46F2ED0497}" srcOrd="0" destOrd="0" presId="urn:microsoft.com/office/officeart/2005/8/layout/radial5"/>
    <dgm:cxn modelId="{D21BB1B6-672E-45E3-A4A0-48C0A1DC7366}" type="presParOf" srcId="{853B932F-C4BA-4A30-A1AE-F28319E94D43}" destId="{14BCA542-39C4-4184-A142-93A0D0B26395}" srcOrd="6" destOrd="0" presId="urn:microsoft.com/office/officeart/2005/8/layout/radial5"/>
    <dgm:cxn modelId="{A7BC1616-41F6-4BB7-AE41-157696E21869}" type="presParOf" srcId="{853B932F-C4BA-4A30-A1AE-F28319E94D43}" destId="{AABC4689-C4C6-4867-8D44-316FE6EB0172}" srcOrd="7" destOrd="0" presId="urn:microsoft.com/office/officeart/2005/8/layout/radial5"/>
    <dgm:cxn modelId="{C44B4175-3C8F-418C-BF32-4071C2E917E0}" type="presParOf" srcId="{AABC4689-C4C6-4867-8D44-316FE6EB0172}" destId="{12C1B4BB-A4B3-4F8B-A136-E2DB8F3F7486}" srcOrd="0" destOrd="0" presId="urn:microsoft.com/office/officeart/2005/8/layout/radial5"/>
    <dgm:cxn modelId="{F36F1D58-0CF2-4A4A-9326-46ECF7140338}" type="presParOf" srcId="{853B932F-C4BA-4A30-A1AE-F28319E94D43}" destId="{2E6D1BFE-F367-4D52-8CB1-0E278D70C69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B00799-AF8A-48FC-84E7-5C2DAA0F3764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2B016E3-7010-41A6-9911-C6CD7DFF58AC}">
      <dgm:prSet phldrT="[Текст]"/>
      <dgm:spPr>
        <a:xfrm>
          <a:off x="2044156" y="1899694"/>
          <a:ext cx="2081686" cy="2081686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ru-RU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Социализация (народные праздники)</a:t>
          </a:r>
        </a:p>
        <a:p>
          <a:endParaRPr lang="ru-RU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C733751-E9BA-4105-AEEC-4C1F06337019}" type="parTrans" cxnId="{FCCCA066-89BA-4988-A153-D0B9201BF866}">
      <dgm:prSet/>
      <dgm:spPr/>
      <dgm:t>
        <a:bodyPr/>
        <a:lstStyle/>
        <a:p>
          <a:endParaRPr lang="ru-RU"/>
        </a:p>
      </dgm:t>
    </dgm:pt>
    <dgm:pt modelId="{C6BBF48F-AA49-4BAF-9D17-302C6EF11E06}" type="sibTrans" cxnId="{FCCCA066-89BA-4988-A153-D0B9201BF866}">
      <dgm:prSet/>
      <dgm:spPr/>
      <dgm:t>
        <a:bodyPr/>
        <a:lstStyle/>
        <a:p>
          <a:endParaRPr lang="ru-RU"/>
        </a:p>
      </dgm:t>
    </dgm:pt>
    <dgm:pt modelId="{1D3937E5-D50E-49BF-93FD-B9A29CEBDBF1}">
      <dgm:prSet phldrT="[Текст]" custT="1"/>
      <dgm:spPr>
        <a:xfrm>
          <a:off x="2145766" y="2330"/>
          <a:ext cx="1878466" cy="1457180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Художественное творчество </a:t>
          </a:r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D05F32B-9E11-42B9-9748-BB9BB1D9CCFE}" type="parTrans" cxnId="{E56C7E8C-9845-46EF-B8C8-7973BA5849EB}">
      <dgm:prSet/>
      <dgm:spPr/>
      <dgm:t>
        <a:bodyPr/>
        <a:lstStyle/>
        <a:p>
          <a:endParaRPr lang="ru-RU"/>
        </a:p>
      </dgm:t>
    </dgm:pt>
    <dgm:pt modelId="{EFEC5FE2-A732-4469-9787-2841EA0BA58C}" type="sibTrans" cxnId="{E56C7E8C-9845-46EF-B8C8-7973BA5849EB}">
      <dgm:prSet/>
      <dgm:spPr>
        <a:xfrm>
          <a:off x="822923" y="678461"/>
          <a:ext cx="4524152" cy="4524152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95C7194-5F45-4030-83C1-A9EBDEACCDDF}">
      <dgm:prSet phldrT="[Текст]" custT="1"/>
      <dgm:spPr>
        <a:xfrm>
          <a:off x="3405560" y="3999565"/>
          <a:ext cx="1956440" cy="1457180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Познание </a:t>
          </a:r>
          <a:endParaRPr lang="ru-RU" sz="1400" b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E8F653B-7421-4727-9895-B5E329DC6249}" type="parTrans" cxnId="{C1BA249D-3E28-47A7-8776-16E47A8B145B}">
      <dgm:prSet/>
      <dgm:spPr/>
      <dgm:t>
        <a:bodyPr/>
        <a:lstStyle/>
        <a:p>
          <a:endParaRPr lang="ru-RU"/>
        </a:p>
      </dgm:t>
    </dgm:pt>
    <dgm:pt modelId="{0A2F5FEF-E204-4894-A78F-B7A45BF7CD9C}" type="sibTrans" cxnId="{C1BA249D-3E28-47A7-8776-16E47A8B145B}">
      <dgm:prSet/>
      <dgm:spPr>
        <a:xfrm>
          <a:off x="821407" y="679564"/>
          <a:ext cx="4524152" cy="4524152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CBD1ECA4-A398-4EB5-8B10-448428EA282D}">
      <dgm:prSet phldrT="[Текст]" custT="1"/>
      <dgm:spPr>
        <a:xfrm>
          <a:off x="769567" y="3986530"/>
          <a:ext cx="1991791" cy="1457180"/>
        </a:xfrm>
        <a:solidFill>
          <a:srgbClr val="4BACC6"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Коммуникация </a:t>
          </a:r>
          <a:endParaRPr lang="ru-RU" sz="16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6C787E-2FF4-4467-9D22-B1CD7BCE0D74}" type="parTrans" cxnId="{CD3F25F5-F896-4EA5-BC35-885388BE7516}">
      <dgm:prSet/>
      <dgm:spPr/>
      <dgm:t>
        <a:bodyPr/>
        <a:lstStyle/>
        <a:p>
          <a:endParaRPr lang="ru-RU"/>
        </a:p>
      </dgm:t>
    </dgm:pt>
    <dgm:pt modelId="{6E0F45B0-3B26-4E9D-8B59-BFC2F27B9C72}" type="sibTrans" cxnId="{CD3F25F5-F896-4EA5-BC35-885388BE7516}">
      <dgm:prSet/>
      <dgm:spPr>
        <a:xfrm>
          <a:off x="822339" y="680257"/>
          <a:ext cx="4524152" cy="4524152"/>
        </a:xfrm>
        <a:solidFill>
          <a:srgbClr val="4BACC6">
            <a:hueOff val="-7450407"/>
            <a:satOff val="29858"/>
            <a:lumOff val="6471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AC656F3-8236-4884-97D6-86DED0337D61}">
      <dgm:prSet phldrT="[Текст]" custT="1"/>
      <dgm:spPr>
        <a:xfrm>
          <a:off x="47588" y="1529138"/>
          <a:ext cx="1871879" cy="14571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 </a:t>
          </a:r>
          <a:endParaRPr lang="ru-RU" sz="16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89B1B68-4517-4F3F-ADEB-A6A8257EB576}" type="parTrans" cxnId="{0E02E058-5292-455A-A048-9668C24B3EA2}">
      <dgm:prSet/>
      <dgm:spPr/>
      <dgm:t>
        <a:bodyPr/>
        <a:lstStyle/>
        <a:p>
          <a:endParaRPr lang="ru-RU"/>
        </a:p>
      </dgm:t>
    </dgm:pt>
    <dgm:pt modelId="{01A516BB-2E44-429B-A47D-0E016359C4A1}" type="sibTrans" cxnId="{0E02E058-5292-455A-A048-9668C24B3EA2}">
      <dgm:prSet/>
      <dgm:spPr>
        <a:xfrm>
          <a:off x="822923" y="678461"/>
          <a:ext cx="4524152" cy="4524152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46187C2D-3616-4D52-8210-9F26B21E2A13}">
      <dgm:prSet custT="1"/>
      <dgm:spPr>
        <a:xfrm>
          <a:off x="4457880" y="1529138"/>
          <a:ext cx="1457180" cy="1457180"/>
        </a:xfrm>
        <a:solidFill>
          <a:srgbClr val="4BACC6">
            <a:hueOff val="-2483469"/>
            <a:satOff val="9953"/>
            <a:lumOff val="215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Физическая культура</a:t>
          </a:r>
        </a:p>
      </dgm:t>
    </dgm:pt>
    <dgm:pt modelId="{651AED11-5812-4495-9ED9-89035825612D}" type="parTrans" cxnId="{8E1F5A64-A7FF-4F73-9960-E0D11DA5F1D9}">
      <dgm:prSet/>
      <dgm:spPr/>
      <dgm:t>
        <a:bodyPr/>
        <a:lstStyle/>
        <a:p>
          <a:endParaRPr lang="ru-RU"/>
        </a:p>
      </dgm:t>
    </dgm:pt>
    <dgm:pt modelId="{593C8C61-D477-4C55-B66D-CB2831B099A3}" type="sibTrans" cxnId="{8E1F5A64-A7FF-4F73-9960-E0D11DA5F1D9}">
      <dgm:prSet/>
      <dgm:spPr>
        <a:xfrm>
          <a:off x="822923" y="678461"/>
          <a:ext cx="4524152" cy="4524152"/>
        </a:xfrm>
        <a:solidFill>
          <a:srgbClr val="4BACC6">
            <a:hueOff val="-2483469"/>
            <a:satOff val="9953"/>
            <a:lumOff val="2157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C57FA7D-74B5-4F85-BA46-CA092F525B94}" type="pres">
      <dgm:prSet presAssocID="{DCB00799-AF8A-48FC-84E7-5C2DAA0F376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6D4089-3C81-44E8-8145-3366873C13B4}" type="pres">
      <dgm:prSet presAssocID="{82B016E3-7010-41A6-9911-C6CD7DFF58AC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D4D279A-3BE5-4CFC-8B09-6DAE29C81832}" type="pres">
      <dgm:prSet presAssocID="{1D3937E5-D50E-49BF-93FD-B9A29CEBDBF1}" presName="node" presStyleLbl="node1" presStyleIdx="0" presStyleCnt="5" custScaleX="1289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9E1D55E-B11E-46DE-9272-B0B9188CA511}" type="pres">
      <dgm:prSet presAssocID="{1D3937E5-D50E-49BF-93FD-B9A29CEBDBF1}" presName="dummy" presStyleCnt="0"/>
      <dgm:spPr/>
      <dgm:t>
        <a:bodyPr/>
        <a:lstStyle/>
        <a:p>
          <a:endParaRPr lang="ru-RU"/>
        </a:p>
      </dgm:t>
    </dgm:pt>
    <dgm:pt modelId="{417760C8-C669-40CD-B9AC-54001D227C81}" type="pres">
      <dgm:prSet presAssocID="{EFEC5FE2-A732-4469-9787-2841EA0BA58C}" presName="sibTrans" presStyleLbl="sibTrans2D1" presStyleIdx="0" presStyleCnt="5"/>
      <dgm:spPr>
        <a:prstGeom prst="blockArc">
          <a:avLst>
            <a:gd name="adj1" fmla="val 16200000"/>
            <a:gd name="adj2" fmla="val 20520000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47CA3DC9-BE46-4047-B736-E2EE762D1AA6}" type="pres">
      <dgm:prSet presAssocID="{46187C2D-3616-4D52-8210-9F26B21E2A13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7589116-48AE-4A9B-957B-E5B55E295864}" type="pres">
      <dgm:prSet presAssocID="{46187C2D-3616-4D52-8210-9F26B21E2A13}" presName="dummy" presStyleCnt="0"/>
      <dgm:spPr/>
      <dgm:t>
        <a:bodyPr/>
        <a:lstStyle/>
        <a:p>
          <a:endParaRPr lang="ru-RU"/>
        </a:p>
      </dgm:t>
    </dgm:pt>
    <dgm:pt modelId="{DD707D2C-1880-498B-8C60-F4882D209931}" type="pres">
      <dgm:prSet presAssocID="{593C8C61-D477-4C55-B66D-CB2831B099A3}" presName="sibTrans" presStyleLbl="sibTrans2D1" presStyleIdx="1" presStyleCnt="5"/>
      <dgm:spPr>
        <a:prstGeom prst="blockArc">
          <a:avLst>
            <a:gd name="adj1" fmla="val 20520000"/>
            <a:gd name="adj2" fmla="val 3240000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F2BEC045-AB8F-4C69-8BBE-D0E06467FC58}" type="pres">
      <dgm:prSet presAssocID="{195C7194-5F45-4030-83C1-A9EBDEACCDDF}" presName="node" presStyleLbl="node1" presStyleIdx="2" presStyleCnt="5" custScaleX="13426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3E0B9C1-063F-4687-82F1-ADAB54B3E341}" type="pres">
      <dgm:prSet presAssocID="{195C7194-5F45-4030-83C1-A9EBDEACCDDF}" presName="dummy" presStyleCnt="0"/>
      <dgm:spPr/>
      <dgm:t>
        <a:bodyPr/>
        <a:lstStyle/>
        <a:p>
          <a:endParaRPr lang="ru-RU"/>
        </a:p>
      </dgm:t>
    </dgm:pt>
    <dgm:pt modelId="{7F72923F-A29F-4FE0-9E74-BDB00D50222B}" type="pres">
      <dgm:prSet presAssocID="{0A2F5FEF-E204-4894-A78F-B7A45BF7CD9C}" presName="sibTrans" presStyleLbl="sibTrans2D1" presStyleIdx="2" presStyleCnt="5"/>
      <dgm:spPr>
        <a:prstGeom prst="blockArc">
          <a:avLst>
            <a:gd name="adj1" fmla="val 3237083"/>
            <a:gd name="adj2" fmla="val 7597146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AAC398E8-FF09-42E7-9E56-9ADC1CB9F604}" type="pres">
      <dgm:prSet presAssocID="{CBD1ECA4-A398-4EB5-8B10-448428EA282D}" presName="node" presStyleLbl="node1" presStyleIdx="3" presStyleCnt="5" custScaleX="136688" custRadScaleRad="100081" custRadScaleInc="26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8F6C13A-FC98-429F-AF6F-9ED2C3A8C2F6}" type="pres">
      <dgm:prSet presAssocID="{CBD1ECA4-A398-4EB5-8B10-448428EA282D}" presName="dummy" presStyleCnt="0"/>
      <dgm:spPr/>
      <dgm:t>
        <a:bodyPr/>
        <a:lstStyle/>
        <a:p>
          <a:endParaRPr lang="ru-RU"/>
        </a:p>
      </dgm:t>
    </dgm:pt>
    <dgm:pt modelId="{C2B01E81-A9BF-4E4B-9303-ABA3B551DD69}" type="pres">
      <dgm:prSet presAssocID="{6E0F45B0-3B26-4E9D-8B59-BFC2F27B9C72}" presName="sibTrans" presStyleLbl="sibTrans2D1" presStyleIdx="3" presStyleCnt="5"/>
      <dgm:spPr>
        <a:prstGeom prst="blockArc">
          <a:avLst>
            <a:gd name="adj1" fmla="val 7598954"/>
            <a:gd name="adj2" fmla="val 11882938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6A415482-E29E-447C-BF38-B81A68CB38E6}" type="pres">
      <dgm:prSet presAssocID="{2AC656F3-8236-4884-97D6-86DED0337D61}" presName="node" presStyleLbl="node1" presStyleIdx="4" presStyleCnt="5" custScaleX="1284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89A3AA7-D2B8-434F-BFE7-62ADDD49F9B1}" type="pres">
      <dgm:prSet presAssocID="{2AC656F3-8236-4884-97D6-86DED0337D61}" presName="dummy" presStyleCnt="0"/>
      <dgm:spPr/>
      <dgm:t>
        <a:bodyPr/>
        <a:lstStyle/>
        <a:p>
          <a:endParaRPr lang="ru-RU"/>
        </a:p>
      </dgm:t>
    </dgm:pt>
    <dgm:pt modelId="{DFCA89A8-7FAC-4E2B-BED6-BF11EF91BEAC}" type="pres">
      <dgm:prSet presAssocID="{01A516BB-2E44-429B-A47D-0E016359C4A1}" presName="sibTrans" presStyleLbl="sibTrans2D1" presStyleIdx="4" presStyleCnt="5"/>
      <dgm:spPr>
        <a:prstGeom prst="blockArc">
          <a:avLst>
            <a:gd name="adj1" fmla="val 11880000"/>
            <a:gd name="adj2" fmla="val 16200000"/>
            <a:gd name="adj3" fmla="val 4638"/>
          </a:avLst>
        </a:prstGeom>
      </dgm:spPr>
      <dgm:t>
        <a:bodyPr/>
        <a:lstStyle/>
        <a:p>
          <a:endParaRPr lang="ru-RU"/>
        </a:p>
      </dgm:t>
    </dgm:pt>
  </dgm:ptLst>
  <dgm:cxnLst>
    <dgm:cxn modelId="{E4FF5C1B-E7D9-40D5-A9FA-B62364FABF4C}" type="presOf" srcId="{01A516BB-2E44-429B-A47D-0E016359C4A1}" destId="{DFCA89A8-7FAC-4E2B-BED6-BF11EF91BEAC}" srcOrd="0" destOrd="0" presId="urn:microsoft.com/office/officeart/2005/8/layout/radial6"/>
    <dgm:cxn modelId="{5983342E-2AD9-40F8-B893-DD91E917DA04}" type="presOf" srcId="{2AC656F3-8236-4884-97D6-86DED0337D61}" destId="{6A415482-E29E-447C-BF38-B81A68CB38E6}" srcOrd="0" destOrd="0" presId="urn:microsoft.com/office/officeart/2005/8/layout/radial6"/>
    <dgm:cxn modelId="{D4386623-41B8-437B-811A-BF9452119495}" type="presOf" srcId="{82B016E3-7010-41A6-9911-C6CD7DFF58AC}" destId="{496D4089-3C81-44E8-8145-3366873C13B4}" srcOrd="0" destOrd="0" presId="urn:microsoft.com/office/officeart/2005/8/layout/radial6"/>
    <dgm:cxn modelId="{F897D76A-0244-44B2-A148-53E9A079E7DF}" type="presOf" srcId="{EFEC5FE2-A732-4469-9787-2841EA0BA58C}" destId="{417760C8-C669-40CD-B9AC-54001D227C81}" srcOrd="0" destOrd="0" presId="urn:microsoft.com/office/officeart/2005/8/layout/radial6"/>
    <dgm:cxn modelId="{0E02E058-5292-455A-A048-9668C24B3EA2}" srcId="{82B016E3-7010-41A6-9911-C6CD7DFF58AC}" destId="{2AC656F3-8236-4884-97D6-86DED0337D61}" srcOrd="4" destOrd="0" parTransId="{D89B1B68-4517-4F3F-ADEB-A6A8257EB576}" sibTransId="{01A516BB-2E44-429B-A47D-0E016359C4A1}"/>
    <dgm:cxn modelId="{E82D57EB-B23D-4F56-97B3-0E440F5D9EB1}" type="presOf" srcId="{593C8C61-D477-4C55-B66D-CB2831B099A3}" destId="{DD707D2C-1880-498B-8C60-F4882D209931}" srcOrd="0" destOrd="0" presId="urn:microsoft.com/office/officeart/2005/8/layout/radial6"/>
    <dgm:cxn modelId="{589D0A96-CB76-4417-8BE8-286C03B66EF0}" type="presOf" srcId="{0A2F5FEF-E204-4894-A78F-B7A45BF7CD9C}" destId="{7F72923F-A29F-4FE0-9E74-BDB00D50222B}" srcOrd="0" destOrd="0" presId="urn:microsoft.com/office/officeart/2005/8/layout/radial6"/>
    <dgm:cxn modelId="{835D318E-58E0-4F8C-BD42-4016F057FC75}" type="presOf" srcId="{46187C2D-3616-4D52-8210-9F26B21E2A13}" destId="{47CA3DC9-BE46-4047-B736-E2EE762D1AA6}" srcOrd="0" destOrd="0" presId="urn:microsoft.com/office/officeart/2005/8/layout/radial6"/>
    <dgm:cxn modelId="{8E1F5A64-A7FF-4F73-9960-E0D11DA5F1D9}" srcId="{82B016E3-7010-41A6-9911-C6CD7DFF58AC}" destId="{46187C2D-3616-4D52-8210-9F26B21E2A13}" srcOrd="1" destOrd="0" parTransId="{651AED11-5812-4495-9ED9-89035825612D}" sibTransId="{593C8C61-D477-4C55-B66D-CB2831B099A3}"/>
    <dgm:cxn modelId="{FCCCA066-89BA-4988-A153-D0B9201BF866}" srcId="{DCB00799-AF8A-48FC-84E7-5C2DAA0F3764}" destId="{82B016E3-7010-41A6-9911-C6CD7DFF58AC}" srcOrd="0" destOrd="0" parTransId="{4C733751-E9BA-4105-AEEC-4C1F06337019}" sibTransId="{C6BBF48F-AA49-4BAF-9D17-302C6EF11E06}"/>
    <dgm:cxn modelId="{A9AC9CCE-AD6E-4135-82CB-81AE59952524}" type="presOf" srcId="{CBD1ECA4-A398-4EB5-8B10-448428EA282D}" destId="{AAC398E8-FF09-42E7-9E56-9ADC1CB9F604}" srcOrd="0" destOrd="0" presId="urn:microsoft.com/office/officeart/2005/8/layout/radial6"/>
    <dgm:cxn modelId="{C1BA249D-3E28-47A7-8776-16E47A8B145B}" srcId="{82B016E3-7010-41A6-9911-C6CD7DFF58AC}" destId="{195C7194-5F45-4030-83C1-A9EBDEACCDDF}" srcOrd="2" destOrd="0" parTransId="{9E8F653B-7421-4727-9895-B5E329DC6249}" sibTransId="{0A2F5FEF-E204-4894-A78F-B7A45BF7CD9C}"/>
    <dgm:cxn modelId="{31F5452F-7534-4832-8815-E73442635B85}" type="presOf" srcId="{195C7194-5F45-4030-83C1-A9EBDEACCDDF}" destId="{F2BEC045-AB8F-4C69-8BBE-D0E06467FC58}" srcOrd="0" destOrd="0" presId="urn:microsoft.com/office/officeart/2005/8/layout/radial6"/>
    <dgm:cxn modelId="{CD3F25F5-F896-4EA5-BC35-885388BE7516}" srcId="{82B016E3-7010-41A6-9911-C6CD7DFF58AC}" destId="{CBD1ECA4-A398-4EB5-8B10-448428EA282D}" srcOrd="3" destOrd="0" parTransId="{326C787E-2FF4-4467-9D22-B1CD7BCE0D74}" sibTransId="{6E0F45B0-3B26-4E9D-8B59-BFC2F27B9C72}"/>
    <dgm:cxn modelId="{711862FC-E1B7-421B-8F56-67D09AFD494E}" type="presOf" srcId="{1D3937E5-D50E-49BF-93FD-B9A29CEBDBF1}" destId="{2D4D279A-3BE5-4CFC-8B09-6DAE29C81832}" srcOrd="0" destOrd="0" presId="urn:microsoft.com/office/officeart/2005/8/layout/radial6"/>
    <dgm:cxn modelId="{C2D0B11C-6325-4BC1-908C-9A68F37DD670}" type="presOf" srcId="{6E0F45B0-3B26-4E9D-8B59-BFC2F27B9C72}" destId="{C2B01E81-A9BF-4E4B-9303-ABA3B551DD69}" srcOrd="0" destOrd="0" presId="urn:microsoft.com/office/officeart/2005/8/layout/radial6"/>
    <dgm:cxn modelId="{E56C7E8C-9845-46EF-B8C8-7973BA5849EB}" srcId="{82B016E3-7010-41A6-9911-C6CD7DFF58AC}" destId="{1D3937E5-D50E-49BF-93FD-B9A29CEBDBF1}" srcOrd="0" destOrd="0" parTransId="{5D05F32B-9E11-42B9-9748-BB9BB1D9CCFE}" sibTransId="{EFEC5FE2-A732-4469-9787-2841EA0BA58C}"/>
    <dgm:cxn modelId="{6414FE82-9D94-4814-AEEF-352094EF03DB}" type="presOf" srcId="{DCB00799-AF8A-48FC-84E7-5C2DAA0F3764}" destId="{9C57FA7D-74B5-4F85-BA46-CA092F525B94}" srcOrd="0" destOrd="0" presId="urn:microsoft.com/office/officeart/2005/8/layout/radial6"/>
    <dgm:cxn modelId="{7B466300-941E-496E-BAAD-0857B9D23C93}" type="presParOf" srcId="{9C57FA7D-74B5-4F85-BA46-CA092F525B94}" destId="{496D4089-3C81-44E8-8145-3366873C13B4}" srcOrd="0" destOrd="0" presId="urn:microsoft.com/office/officeart/2005/8/layout/radial6"/>
    <dgm:cxn modelId="{6293C913-DE42-48CD-AABC-ECC017DE1D71}" type="presParOf" srcId="{9C57FA7D-74B5-4F85-BA46-CA092F525B94}" destId="{2D4D279A-3BE5-4CFC-8B09-6DAE29C81832}" srcOrd="1" destOrd="0" presId="urn:microsoft.com/office/officeart/2005/8/layout/radial6"/>
    <dgm:cxn modelId="{0958770C-7615-4650-9771-0CFF11291724}" type="presParOf" srcId="{9C57FA7D-74B5-4F85-BA46-CA092F525B94}" destId="{79E1D55E-B11E-46DE-9272-B0B9188CA511}" srcOrd="2" destOrd="0" presId="urn:microsoft.com/office/officeart/2005/8/layout/radial6"/>
    <dgm:cxn modelId="{FB6B46A1-A1D3-4023-80F4-C7726DEE15BC}" type="presParOf" srcId="{9C57FA7D-74B5-4F85-BA46-CA092F525B94}" destId="{417760C8-C669-40CD-B9AC-54001D227C81}" srcOrd="3" destOrd="0" presId="urn:microsoft.com/office/officeart/2005/8/layout/radial6"/>
    <dgm:cxn modelId="{D136146F-3B87-4117-8BED-0C94CA010467}" type="presParOf" srcId="{9C57FA7D-74B5-4F85-BA46-CA092F525B94}" destId="{47CA3DC9-BE46-4047-B736-E2EE762D1AA6}" srcOrd="4" destOrd="0" presId="urn:microsoft.com/office/officeart/2005/8/layout/radial6"/>
    <dgm:cxn modelId="{1DA26FFC-64C6-448D-A63D-00A826D97D62}" type="presParOf" srcId="{9C57FA7D-74B5-4F85-BA46-CA092F525B94}" destId="{A7589116-48AE-4A9B-957B-E5B55E295864}" srcOrd="5" destOrd="0" presId="urn:microsoft.com/office/officeart/2005/8/layout/radial6"/>
    <dgm:cxn modelId="{E7A41334-3D6F-4AAE-B3A8-28BCCF43A56F}" type="presParOf" srcId="{9C57FA7D-74B5-4F85-BA46-CA092F525B94}" destId="{DD707D2C-1880-498B-8C60-F4882D209931}" srcOrd="6" destOrd="0" presId="urn:microsoft.com/office/officeart/2005/8/layout/radial6"/>
    <dgm:cxn modelId="{1347D863-902A-4FF6-AA77-B6E7E8DBDDC0}" type="presParOf" srcId="{9C57FA7D-74B5-4F85-BA46-CA092F525B94}" destId="{F2BEC045-AB8F-4C69-8BBE-D0E06467FC58}" srcOrd="7" destOrd="0" presId="urn:microsoft.com/office/officeart/2005/8/layout/radial6"/>
    <dgm:cxn modelId="{E4D313EF-FFF0-4BCC-8BF0-4A257CBA0EDA}" type="presParOf" srcId="{9C57FA7D-74B5-4F85-BA46-CA092F525B94}" destId="{93E0B9C1-063F-4687-82F1-ADAB54B3E341}" srcOrd="8" destOrd="0" presId="urn:microsoft.com/office/officeart/2005/8/layout/radial6"/>
    <dgm:cxn modelId="{D0D08BA4-40DA-4A47-A106-DACA9429F0F8}" type="presParOf" srcId="{9C57FA7D-74B5-4F85-BA46-CA092F525B94}" destId="{7F72923F-A29F-4FE0-9E74-BDB00D50222B}" srcOrd="9" destOrd="0" presId="urn:microsoft.com/office/officeart/2005/8/layout/radial6"/>
    <dgm:cxn modelId="{6F47E3BD-AECD-45A0-AFD8-8E417DF30FD4}" type="presParOf" srcId="{9C57FA7D-74B5-4F85-BA46-CA092F525B94}" destId="{AAC398E8-FF09-42E7-9E56-9ADC1CB9F604}" srcOrd="10" destOrd="0" presId="urn:microsoft.com/office/officeart/2005/8/layout/radial6"/>
    <dgm:cxn modelId="{2A814214-D02A-4127-8859-6FE176572BC7}" type="presParOf" srcId="{9C57FA7D-74B5-4F85-BA46-CA092F525B94}" destId="{C8F6C13A-FC98-429F-AF6F-9ED2C3A8C2F6}" srcOrd="11" destOrd="0" presId="urn:microsoft.com/office/officeart/2005/8/layout/radial6"/>
    <dgm:cxn modelId="{389BC78B-0EE3-48B6-A5F6-ABEB97866034}" type="presParOf" srcId="{9C57FA7D-74B5-4F85-BA46-CA092F525B94}" destId="{C2B01E81-A9BF-4E4B-9303-ABA3B551DD69}" srcOrd="12" destOrd="0" presId="urn:microsoft.com/office/officeart/2005/8/layout/radial6"/>
    <dgm:cxn modelId="{3A69E64A-35BB-469B-BBB3-6BF46145DDF3}" type="presParOf" srcId="{9C57FA7D-74B5-4F85-BA46-CA092F525B94}" destId="{6A415482-E29E-447C-BF38-B81A68CB38E6}" srcOrd="13" destOrd="0" presId="urn:microsoft.com/office/officeart/2005/8/layout/radial6"/>
    <dgm:cxn modelId="{28961BBE-496D-4319-AA92-48FE7B73A28B}" type="presParOf" srcId="{9C57FA7D-74B5-4F85-BA46-CA092F525B94}" destId="{889A3AA7-D2B8-434F-BFE7-62ADDD49F9B1}" srcOrd="14" destOrd="0" presId="urn:microsoft.com/office/officeart/2005/8/layout/radial6"/>
    <dgm:cxn modelId="{3E6E5677-D1FF-4BBC-B02F-89AB8E812738}" type="presParOf" srcId="{9C57FA7D-74B5-4F85-BA46-CA092F525B94}" destId="{DFCA89A8-7FAC-4E2B-BED6-BF11EF91BEAC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59DC5A-EAE3-4ABF-96FD-37FEF3E2CC44}">
      <dsp:nvSpPr>
        <dsp:cNvPr id="0" name=""/>
        <dsp:cNvSpPr/>
      </dsp:nvSpPr>
      <dsp:spPr>
        <a:xfrm>
          <a:off x="1928543" y="1634816"/>
          <a:ext cx="2196631" cy="2088346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форма работы с родителями </a:t>
          </a:r>
        </a:p>
      </dsp:txBody>
      <dsp:txXfrm>
        <a:off x="1928543" y="1634816"/>
        <a:ext cx="2196631" cy="2088346"/>
      </dsp:txXfrm>
    </dsp:sp>
    <dsp:sp modelId="{D46CB8C2-6BBB-4745-848E-69EBCC19C055}">
      <dsp:nvSpPr>
        <dsp:cNvPr id="0" name=""/>
        <dsp:cNvSpPr/>
      </dsp:nvSpPr>
      <dsp:spPr>
        <a:xfrm rot="16105581">
          <a:off x="2935145" y="1285920"/>
          <a:ext cx="120041" cy="47888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6105581">
        <a:off x="2935145" y="1285920"/>
        <a:ext cx="120041" cy="478888"/>
      </dsp:txXfrm>
    </dsp:sp>
    <dsp:sp modelId="{CB61B9E9-7A01-46FA-830A-92FD203EF733}">
      <dsp:nvSpPr>
        <dsp:cNvPr id="0" name=""/>
        <dsp:cNvSpPr/>
      </dsp:nvSpPr>
      <dsp:spPr>
        <a:xfrm>
          <a:off x="2268376" y="534"/>
          <a:ext cx="1408494" cy="1408494"/>
        </a:xfrm>
        <a:prstGeom prst="ellipse">
          <a:avLst/>
        </a:prstGeom>
        <a:solidFill>
          <a:srgbClr val="C0504D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народные праздники с участием родителе</a:t>
          </a:r>
          <a:r>
            <a:rPr lang="ru-RU" sz="1400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й</a:t>
          </a:r>
        </a:p>
      </dsp:txBody>
      <dsp:txXfrm>
        <a:off x="2268376" y="534"/>
        <a:ext cx="1408494" cy="1408494"/>
      </dsp:txXfrm>
    </dsp:sp>
    <dsp:sp modelId="{ACA527A4-2847-42EF-AE85-5FAA50FEFD84}">
      <dsp:nvSpPr>
        <dsp:cNvPr id="0" name=""/>
        <dsp:cNvSpPr/>
      </dsp:nvSpPr>
      <dsp:spPr>
        <a:xfrm rot="10778913">
          <a:off x="1620951" y="2447503"/>
          <a:ext cx="217384" cy="47888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778913">
        <a:off x="1620951" y="2447503"/>
        <a:ext cx="217384" cy="478888"/>
      </dsp:txXfrm>
    </dsp:sp>
    <dsp:sp modelId="{83F27477-6425-4634-A40D-17C085BEDC66}">
      <dsp:nvSpPr>
        <dsp:cNvPr id="0" name=""/>
        <dsp:cNvSpPr/>
      </dsp:nvSpPr>
      <dsp:spPr>
        <a:xfrm>
          <a:off x="109934" y="1988315"/>
          <a:ext cx="1408494" cy="1408494"/>
        </a:xfrm>
        <a:prstGeom prst="ellipse">
          <a:avLst/>
        </a:prstGeo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индивидуа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льные беседы </a:t>
          </a:r>
        </a:p>
      </dsp:txBody>
      <dsp:txXfrm>
        <a:off x="109934" y="1988315"/>
        <a:ext cx="1408494" cy="1408494"/>
      </dsp:txXfrm>
    </dsp:sp>
    <dsp:sp modelId="{6F0381D1-B032-43EE-9E25-44A698EC087A}">
      <dsp:nvSpPr>
        <dsp:cNvPr id="0" name=""/>
        <dsp:cNvSpPr/>
      </dsp:nvSpPr>
      <dsp:spPr>
        <a:xfrm rot="5612220">
          <a:off x="2894781" y="3592956"/>
          <a:ext cx="121569" cy="47888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612220">
        <a:off x="2894781" y="3592956"/>
        <a:ext cx="121569" cy="478888"/>
      </dsp:txXfrm>
    </dsp:sp>
    <dsp:sp modelId="{14BCA542-39C4-4184-A142-93A0D0B26395}">
      <dsp:nvSpPr>
        <dsp:cNvPr id="0" name=""/>
        <dsp:cNvSpPr/>
      </dsp:nvSpPr>
      <dsp:spPr>
        <a:xfrm>
          <a:off x="2200583" y="3948963"/>
          <a:ext cx="1408494" cy="1408494"/>
        </a:xfrm>
        <a:prstGeom prst="ellipse">
          <a:avLst/>
        </a:prstGeo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кие собрания </a:t>
          </a:r>
        </a:p>
      </dsp:txBody>
      <dsp:txXfrm>
        <a:off x="2200583" y="3948963"/>
        <a:ext cx="1408494" cy="1408494"/>
      </dsp:txXfrm>
    </dsp:sp>
    <dsp:sp modelId="{AABC4689-C4C6-4867-8D44-316FE6EB0172}">
      <dsp:nvSpPr>
        <dsp:cNvPr id="0" name=""/>
        <dsp:cNvSpPr/>
      </dsp:nvSpPr>
      <dsp:spPr>
        <a:xfrm rot="21579007">
          <a:off x="4239568" y="2431298"/>
          <a:ext cx="275649" cy="47888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21579007">
        <a:off x="4239568" y="2431298"/>
        <a:ext cx="275649" cy="478888"/>
      </dsp:txXfrm>
    </dsp:sp>
    <dsp:sp modelId="{2E6D1BFE-F367-4D52-8CB1-0E278D70C69E}">
      <dsp:nvSpPr>
        <dsp:cNvPr id="0" name=""/>
        <dsp:cNvSpPr/>
      </dsp:nvSpPr>
      <dsp:spPr>
        <a:xfrm>
          <a:off x="4645224" y="1960558"/>
          <a:ext cx="1408494" cy="1408494"/>
        </a:xfrm>
        <a:prstGeom prst="ellipse">
          <a:avLst/>
        </a:prstGeom>
        <a:solidFill>
          <a:srgbClr val="4BACC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анкетирова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1F497D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ние</a:t>
          </a: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</dsp:txBody>
      <dsp:txXfrm>
        <a:off x="4645224" y="1960558"/>
        <a:ext cx="1408494" cy="140849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CA89A8-7FAC-4E2B-BED6-BF11EF91BEAC}">
      <dsp:nvSpPr>
        <dsp:cNvPr id="0" name=""/>
        <dsp:cNvSpPr/>
      </dsp:nvSpPr>
      <dsp:spPr>
        <a:xfrm>
          <a:off x="823926" y="678009"/>
          <a:ext cx="4521857" cy="4521857"/>
        </a:xfrm>
        <a:prstGeom prst="blockArc">
          <a:avLst>
            <a:gd name="adj1" fmla="val 11880000"/>
            <a:gd name="adj2" fmla="val 16200000"/>
            <a:gd name="adj3" fmla="val 4638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01E81-A9BF-4E4B-9303-ABA3B551DD69}">
      <dsp:nvSpPr>
        <dsp:cNvPr id="0" name=""/>
        <dsp:cNvSpPr/>
      </dsp:nvSpPr>
      <dsp:spPr>
        <a:xfrm>
          <a:off x="823341" y="679804"/>
          <a:ext cx="4521857" cy="4521857"/>
        </a:xfrm>
        <a:prstGeom prst="blockArc">
          <a:avLst>
            <a:gd name="adj1" fmla="val 7598954"/>
            <a:gd name="adj2" fmla="val 11882938"/>
            <a:gd name="adj3" fmla="val 4638"/>
          </a:avLst>
        </a:prstGeom>
        <a:solidFill>
          <a:srgbClr val="4BACC6">
            <a:hueOff val="-7450407"/>
            <a:satOff val="29858"/>
            <a:lumOff val="647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72923F-A29F-4FE0-9E74-BDB00D50222B}">
      <dsp:nvSpPr>
        <dsp:cNvPr id="0" name=""/>
        <dsp:cNvSpPr/>
      </dsp:nvSpPr>
      <dsp:spPr>
        <a:xfrm>
          <a:off x="822410" y="679111"/>
          <a:ext cx="4521857" cy="4521857"/>
        </a:xfrm>
        <a:prstGeom prst="blockArc">
          <a:avLst>
            <a:gd name="adj1" fmla="val 3237083"/>
            <a:gd name="adj2" fmla="val 7597146"/>
            <a:gd name="adj3" fmla="val 4638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707D2C-1880-498B-8C60-F4882D209931}">
      <dsp:nvSpPr>
        <dsp:cNvPr id="0" name=""/>
        <dsp:cNvSpPr/>
      </dsp:nvSpPr>
      <dsp:spPr>
        <a:xfrm>
          <a:off x="823926" y="678009"/>
          <a:ext cx="4521857" cy="4521857"/>
        </a:xfrm>
        <a:prstGeom prst="blockArc">
          <a:avLst>
            <a:gd name="adj1" fmla="val 20520000"/>
            <a:gd name="adj2" fmla="val 3240000"/>
            <a:gd name="adj3" fmla="val 4638"/>
          </a:avLst>
        </a:prstGeom>
        <a:solidFill>
          <a:srgbClr val="4BACC6">
            <a:hueOff val="-2483469"/>
            <a:satOff val="9953"/>
            <a:lumOff val="215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7760C8-C669-40CD-B9AC-54001D227C81}">
      <dsp:nvSpPr>
        <dsp:cNvPr id="0" name=""/>
        <dsp:cNvSpPr/>
      </dsp:nvSpPr>
      <dsp:spPr>
        <a:xfrm>
          <a:off x="823926" y="678009"/>
          <a:ext cx="4521857" cy="4521857"/>
        </a:xfrm>
        <a:prstGeom prst="blockArc">
          <a:avLst>
            <a:gd name="adj1" fmla="val 16200000"/>
            <a:gd name="adj2" fmla="val 20520000"/>
            <a:gd name="adj3" fmla="val 4638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6D4089-3C81-44E8-8145-3366873C13B4}">
      <dsp:nvSpPr>
        <dsp:cNvPr id="0" name=""/>
        <dsp:cNvSpPr/>
      </dsp:nvSpPr>
      <dsp:spPr>
        <a:xfrm>
          <a:off x="2045467" y="1899550"/>
          <a:ext cx="2078775" cy="2078775"/>
        </a:xfrm>
        <a:prstGeom prst="ellipse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Социализация (народные праздники)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045467" y="1899550"/>
        <a:ext cx="2078775" cy="2078775"/>
      </dsp:txXfrm>
    </dsp:sp>
    <dsp:sp modelId="{2D4D279A-3BE5-4CFC-8B09-6DAE29C81832}">
      <dsp:nvSpPr>
        <dsp:cNvPr id="0" name=""/>
        <dsp:cNvSpPr/>
      </dsp:nvSpPr>
      <dsp:spPr>
        <a:xfrm>
          <a:off x="2146935" y="2823"/>
          <a:ext cx="1875839" cy="1455142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Художественное творчество </a:t>
          </a: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6935" y="2823"/>
        <a:ext cx="1875839" cy="1455142"/>
      </dsp:txXfrm>
    </dsp:sp>
    <dsp:sp modelId="{47CA3DC9-BE46-4047-B736-E2EE762D1AA6}">
      <dsp:nvSpPr>
        <dsp:cNvPr id="0" name=""/>
        <dsp:cNvSpPr/>
      </dsp:nvSpPr>
      <dsp:spPr>
        <a:xfrm>
          <a:off x="4457733" y="1528889"/>
          <a:ext cx="1455142" cy="1455142"/>
        </a:xfrm>
        <a:prstGeom prst="ellipse">
          <a:avLst/>
        </a:prstGeom>
        <a:solidFill>
          <a:srgbClr val="4BACC6">
            <a:hueOff val="-2483469"/>
            <a:satOff val="9953"/>
            <a:lumOff val="215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Физическая культура</a:t>
          </a:r>
        </a:p>
      </dsp:txBody>
      <dsp:txXfrm>
        <a:off x="4457733" y="1528889"/>
        <a:ext cx="1455142" cy="1455142"/>
      </dsp:txXfrm>
    </dsp:sp>
    <dsp:sp modelId="{F2BEC045-AB8F-4C69-8BBE-D0E06467FC58}">
      <dsp:nvSpPr>
        <dsp:cNvPr id="0" name=""/>
        <dsp:cNvSpPr/>
      </dsp:nvSpPr>
      <dsp:spPr>
        <a:xfrm>
          <a:off x="3406152" y="3998116"/>
          <a:ext cx="1953703" cy="1455142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Познание </a:t>
          </a:r>
          <a:endParaRPr lang="ru-RU" sz="1400" b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06152" y="3998116"/>
        <a:ext cx="1953703" cy="1455142"/>
      </dsp:txXfrm>
    </dsp:sp>
    <dsp:sp modelId="{AAC398E8-FF09-42E7-9E56-9ADC1CB9F604}">
      <dsp:nvSpPr>
        <dsp:cNvPr id="0" name=""/>
        <dsp:cNvSpPr/>
      </dsp:nvSpPr>
      <dsp:spPr>
        <a:xfrm>
          <a:off x="771456" y="3985087"/>
          <a:ext cx="1989005" cy="1455142"/>
        </a:xfrm>
        <a:prstGeom prst="ellipse">
          <a:avLst/>
        </a:prstGeom>
        <a:solidFill>
          <a:srgbClr val="4BACC6"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Коммуникация 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71456" y="3985087"/>
        <a:ext cx="1989005" cy="1455142"/>
      </dsp:txXfrm>
    </dsp:sp>
    <dsp:sp modelId="{6A415482-E29E-447C-BF38-B81A68CB38E6}">
      <dsp:nvSpPr>
        <dsp:cNvPr id="0" name=""/>
        <dsp:cNvSpPr/>
      </dsp:nvSpPr>
      <dsp:spPr>
        <a:xfrm>
          <a:off x="49774" y="1528889"/>
          <a:ext cx="1869261" cy="1455142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 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774" y="1528889"/>
        <a:ext cx="1869261" cy="1455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новый</Template>
  <TotalTime>1</TotalTime>
  <Pages>3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соловушка</cp:lastModifiedBy>
  <cp:revision>2</cp:revision>
  <cp:lastPrinted>2012-01-27T03:26:00Z</cp:lastPrinted>
  <dcterms:created xsi:type="dcterms:W3CDTF">2013-01-03T09:03:00Z</dcterms:created>
  <dcterms:modified xsi:type="dcterms:W3CDTF">2013-01-03T09:03:00Z</dcterms:modified>
</cp:coreProperties>
</file>