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62" w:rsidRDefault="00C34462" w:rsidP="0061790A">
      <w:pPr>
        <w:jc w:val="center"/>
        <w:rPr>
          <w:b/>
          <w:i/>
          <w:sz w:val="32"/>
          <w:szCs w:val="32"/>
        </w:rPr>
      </w:pPr>
    </w:p>
    <w:p w:rsidR="00C34462" w:rsidRPr="00EF57E1" w:rsidRDefault="00C34462" w:rsidP="0061790A">
      <w:pPr>
        <w:jc w:val="center"/>
        <w:rPr>
          <w:b/>
          <w:i/>
          <w:sz w:val="32"/>
          <w:szCs w:val="32"/>
        </w:rPr>
      </w:pPr>
      <w:r w:rsidRPr="00EF57E1">
        <w:rPr>
          <w:b/>
          <w:i/>
          <w:sz w:val="32"/>
          <w:szCs w:val="32"/>
        </w:rPr>
        <w:t>Перспективно-тематическое планирование образовательной деятельности во 2(й) мл. группе</w:t>
      </w:r>
    </w:p>
    <w:p w:rsidR="00C34462" w:rsidRPr="00EF57E1" w:rsidRDefault="00C34462" w:rsidP="0061790A">
      <w:pPr>
        <w:jc w:val="center"/>
        <w:rPr>
          <w:b/>
          <w:i/>
          <w:sz w:val="36"/>
          <w:szCs w:val="36"/>
        </w:rPr>
      </w:pPr>
      <w:r w:rsidRPr="00565258">
        <w:rPr>
          <w:b/>
          <w:i/>
          <w:sz w:val="40"/>
          <w:szCs w:val="40"/>
        </w:rPr>
        <w:t>«СНЕГОВИЧОК</w:t>
      </w:r>
      <w:r w:rsidRPr="0061790A">
        <w:rPr>
          <w:b/>
          <w:i/>
          <w:sz w:val="28"/>
          <w:szCs w:val="28"/>
        </w:rPr>
        <w:t xml:space="preserve"> «Воспитатель:</w:t>
      </w:r>
      <w:r w:rsidRPr="00EF57E1">
        <w:rPr>
          <w:b/>
          <w:i/>
          <w:sz w:val="36"/>
          <w:szCs w:val="36"/>
        </w:rPr>
        <w:t>Островерхова К.В.</w:t>
      </w:r>
    </w:p>
    <w:p w:rsidR="00C34462" w:rsidRDefault="00C34462"/>
    <w:tbl>
      <w:tblPr>
        <w:tblpPr w:leftFromText="180" w:rightFromText="180" w:vertAnchor="text" w:tblpXSpec="center" w:tblpY="1"/>
        <w:tblOverlap w:val="never"/>
        <w:tblW w:w="11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1417"/>
        <w:gridCol w:w="1418"/>
        <w:gridCol w:w="1417"/>
        <w:gridCol w:w="1443"/>
        <w:gridCol w:w="1162"/>
        <w:gridCol w:w="1183"/>
        <w:gridCol w:w="1023"/>
        <w:gridCol w:w="468"/>
        <w:gridCol w:w="34"/>
        <w:gridCol w:w="236"/>
      </w:tblGrid>
      <w:tr w:rsidR="00C34462" w:rsidRPr="008D7529" w:rsidTr="008D7529">
        <w:trPr>
          <w:gridAfter w:val="2"/>
          <w:wAfter w:w="270" w:type="dxa"/>
          <w:cantSplit/>
          <w:trHeight w:val="983"/>
        </w:trPr>
        <w:tc>
          <w:tcPr>
            <w:tcW w:w="1668" w:type="dxa"/>
            <w:gridSpan w:val="2"/>
          </w:tcPr>
          <w:p w:rsidR="00C34462" w:rsidRPr="008D7529" w:rsidRDefault="00C34462" w:rsidP="008D7529">
            <w:pPr>
              <w:spacing w:after="0" w:line="240" w:lineRule="auto"/>
              <w:jc w:val="both"/>
              <w:rPr>
                <w:b/>
              </w:rPr>
            </w:pPr>
            <w:r w:rsidRPr="008D7529">
              <w:rPr>
                <w:b/>
              </w:rPr>
              <w:t>Тема образователь-</w:t>
            </w:r>
          </w:p>
          <w:p w:rsidR="00C34462" w:rsidRPr="008D7529" w:rsidRDefault="00C34462" w:rsidP="008D7529">
            <w:pPr>
              <w:spacing w:after="0" w:line="240" w:lineRule="auto"/>
              <w:jc w:val="both"/>
              <w:rPr>
                <w:b/>
              </w:rPr>
            </w:pPr>
            <w:r w:rsidRPr="008D7529">
              <w:rPr>
                <w:b/>
              </w:rPr>
              <w:t>ной деятельност</w:t>
            </w:r>
          </w:p>
        </w:tc>
        <w:tc>
          <w:tcPr>
            <w:tcW w:w="9531" w:type="dxa"/>
            <w:gridSpan w:val="8"/>
          </w:tcPr>
          <w:p w:rsidR="00C34462" w:rsidRPr="008D7529" w:rsidRDefault="00C34462" w:rsidP="008D7529">
            <w:pPr>
              <w:spacing w:after="0"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8D7529">
              <w:rPr>
                <w:b/>
                <w:i/>
                <w:sz w:val="40"/>
                <w:szCs w:val="40"/>
              </w:rPr>
              <w:t>Виды и формы детской деятельности</w:t>
            </w:r>
          </w:p>
        </w:tc>
      </w:tr>
      <w:tr w:rsidR="00C34462" w:rsidRPr="008D7529" w:rsidTr="008D7529">
        <w:trPr>
          <w:gridAfter w:val="2"/>
          <w:wAfter w:w="270" w:type="dxa"/>
          <w:cantSplit/>
          <w:trHeight w:val="1134"/>
        </w:trPr>
        <w:tc>
          <w:tcPr>
            <w:tcW w:w="1668" w:type="dxa"/>
            <w:gridSpan w:val="2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1417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</w:rPr>
            </w:pPr>
            <w:r w:rsidRPr="008D7529">
              <w:rPr>
                <w:b/>
                <w:i/>
              </w:rPr>
              <w:t>игровая</w:t>
            </w:r>
          </w:p>
        </w:tc>
        <w:tc>
          <w:tcPr>
            <w:tcW w:w="1418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8D7529">
              <w:rPr>
                <w:b/>
                <w:i/>
                <w:sz w:val="24"/>
                <w:szCs w:val="24"/>
              </w:rPr>
              <w:t>Двигательная</w:t>
            </w: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8D7529">
              <w:rPr>
                <w:b/>
                <w:i/>
                <w:sz w:val="28"/>
                <w:szCs w:val="28"/>
              </w:rPr>
              <w:t>ная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D7529">
              <w:rPr>
                <w:b/>
                <w:i/>
                <w:sz w:val="24"/>
                <w:szCs w:val="24"/>
              </w:rPr>
              <w:t>Коммуни</w:t>
            </w:r>
          </w:p>
          <w:p w:rsidR="00C34462" w:rsidRPr="008D7529" w:rsidRDefault="00C34462" w:rsidP="008D7529">
            <w:pPr>
              <w:spacing w:after="0" w:line="240" w:lineRule="auto"/>
              <w:jc w:val="both"/>
              <w:rPr>
                <w:b/>
                <w:i/>
                <w:sz w:val="16"/>
                <w:szCs w:val="16"/>
              </w:rPr>
            </w:pPr>
            <w:r w:rsidRPr="008D7529">
              <w:rPr>
                <w:b/>
                <w:i/>
                <w:sz w:val="24"/>
                <w:szCs w:val="24"/>
              </w:rPr>
              <w:t>кативная</w:t>
            </w: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Познаватель</w:t>
            </w:r>
          </w:p>
          <w:p w:rsidR="00C34462" w:rsidRPr="008D7529" w:rsidRDefault="00C34462" w:rsidP="008D752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Но-</w:t>
            </w:r>
          </w:p>
          <w:p w:rsidR="00C34462" w:rsidRPr="008D7529" w:rsidRDefault="00C34462" w:rsidP="008D752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Исследователь</w:t>
            </w:r>
          </w:p>
          <w:p w:rsidR="00C34462" w:rsidRPr="008D7529" w:rsidRDefault="00C34462" w:rsidP="008D7529">
            <w:pPr>
              <w:spacing w:after="0" w:line="240" w:lineRule="auto"/>
              <w:jc w:val="both"/>
              <w:rPr>
                <w:b/>
                <w:i/>
                <w:sz w:val="16"/>
                <w:szCs w:val="16"/>
              </w:rPr>
            </w:pPr>
            <w:r w:rsidRPr="008D7529">
              <w:rPr>
                <w:sz w:val="18"/>
                <w:szCs w:val="18"/>
              </w:rPr>
              <w:t>ская</w:t>
            </w: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D7529">
              <w:rPr>
                <w:b/>
                <w:i/>
                <w:sz w:val="24"/>
                <w:szCs w:val="24"/>
              </w:rPr>
              <w:t>Продуктив</w:t>
            </w:r>
          </w:p>
          <w:p w:rsidR="00C34462" w:rsidRPr="008D7529" w:rsidRDefault="00C34462" w:rsidP="008D7529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D7529">
              <w:rPr>
                <w:b/>
                <w:i/>
                <w:sz w:val="24"/>
                <w:szCs w:val="24"/>
              </w:rPr>
              <w:t>ная</w:t>
            </w: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  <w:jc w:val="center"/>
              <w:rPr>
                <w:b/>
                <w:i/>
              </w:rPr>
            </w:pPr>
            <w:r w:rsidRPr="008D7529">
              <w:rPr>
                <w:b/>
                <w:i/>
              </w:rPr>
              <w:t>чтение</w:t>
            </w:r>
          </w:p>
        </w:tc>
        <w:tc>
          <w:tcPr>
            <w:tcW w:w="1491" w:type="dxa"/>
            <w:gridSpan w:val="2"/>
          </w:tcPr>
          <w:p w:rsidR="00C34462" w:rsidRPr="008D7529" w:rsidRDefault="00C34462" w:rsidP="008D7529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D7529">
              <w:rPr>
                <w:b/>
                <w:i/>
                <w:sz w:val="24"/>
                <w:szCs w:val="24"/>
              </w:rPr>
              <w:t>Муз.</w:t>
            </w:r>
          </w:p>
          <w:p w:rsidR="00C34462" w:rsidRPr="008D7529" w:rsidRDefault="00C34462" w:rsidP="008D7529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D7529">
              <w:rPr>
                <w:b/>
                <w:i/>
                <w:sz w:val="24"/>
                <w:szCs w:val="24"/>
              </w:rPr>
              <w:t>Художе</w:t>
            </w:r>
          </w:p>
          <w:p w:rsidR="00C34462" w:rsidRPr="008D7529" w:rsidRDefault="00C34462" w:rsidP="008D7529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D7529">
              <w:rPr>
                <w:b/>
                <w:i/>
                <w:sz w:val="24"/>
                <w:szCs w:val="24"/>
              </w:rPr>
              <w:t>ственная</w:t>
            </w:r>
          </w:p>
        </w:tc>
      </w:tr>
      <w:tr w:rsidR="00C34462" w:rsidRPr="008D7529" w:rsidTr="008D7529">
        <w:trPr>
          <w:gridAfter w:val="2"/>
          <w:wAfter w:w="270" w:type="dxa"/>
          <w:trHeight w:val="1725"/>
        </w:trPr>
        <w:tc>
          <w:tcPr>
            <w:tcW w:w="534" w:type="dxa"/>
            <w:vMerge w:val="restart"/>
          </w:tcPr>
          <w:p w:rsidR="00C34462" w:rsidRPr="008D7529" w:rsidRDefault="00C34462" w:rsidP="008D7529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D7529">
              <w:rPr>
                <w:b/>
                <w:sz w:val="36"/>
                <w:szCs w:val="36"/>
              </w:rPr>
              <w:t>С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D7529">
              <w:rPr>
                <w:b/>
                <w:sz w:val="36"/>
                <w:szCs w:val="36"/>
              </w:rPr>
              <w:t>Е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D7529">
              <w:rPr>
                <w:b/>
                <w:sz w:val="36"/>
                <w:szCs w:val="36"/>
              </w:rPr>
              <w:t>Н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D7529">
              <w:rPr>
                <w:b/>
                <w:sz w:val="36"/>
                <w:szCs w:val="36"/>
              </w:rPr>
              <w:t>Т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D7529">
              <w:rPr>
                <w:b/>
                <w:sz w:val="36"/>
                <w:szCs w:val="36"/>
              </w:rPr>
              <w:t>Я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D7529">
              <w:rPr>
                <w:b/>
                <w:sz w:val="36"/>
                <w:szCs w:val="36"/>
              </w:rPr>
              <w:t>Б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D7529">
              <w:rPr>
                <w:b/>
                <w:sz w:val="36"/>
                <w:szCs w:val="36"/>
              </w:rPr>
              <w:t>Р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D7529">
              <w:rPr>
                <w:b/>
                <w:sz w:val="36"/>
                <w:szCs w:val="36"/>
              </w:rPr>
              <w:t>Ь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  <w:r w:rsidRPr="008D7529">
              <w:rPr>
                <w:b/>
                <w:i/>
                <w:sz w:val="40"/>
                <w:szCs w:val="40"/>
              </w:rPr>
              <w:t>О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  <w:r w:rsidRPr="008D7529">
              <w:rPr>
                <w:b/>
                <w:i/>
                <w:sz w:val="40"/>
                <w:szCs w:val="40"/>
              </w:rPr>
              <w:t>К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  <w:r w:rsidRPr="008D7529">
              <w:rPr>
                <w:b/>
                <w:i/>
                <w:sz w:val="40"/>
                <w:szCs w:val="40"/>
              </w:rPr>
              <w:t>Т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  <w:r w:rsidRPr="008D7529">
              <w:rPr>
                <w:b/>
                <w:i/>
                <w:sz w:val="40"/>
                <w:szCs w:val="40"/>
              </w:rPr>
              <w:t>Я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  <w:r w:rsidRPr="008D7529">
              <w:rPr>
                <w:b/>
                <w:i/>
                <w:sz w:val="40"/>
                <w:szCs w:val="40"/>
              </w:rPr>
              <w:t>Б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  <w:r w:rsidRPr="008D7529">
              <w:rPr>
                <w:b/>
                <w:i/>
                <w:sz w:val="40"/>
                <w:szCs w:val="40"/>
              </w:rPr>
              <w:t>р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  <w:r w:rsidRPr="008D7529">
              <w:rPr>
                <w:b/>
                <w:i/>
                <w:sz w:val="40"/>
                <w:szCs w:val="40"/>
              </w:rPr>
              <w:t>Ь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4"/>
                <w:szCs w:val="44"/>
              </w:rPr>
            </w:pPr>
            <w:r w:rsidRPr="008D7529">
              <w:rPr>
                <w:b/>
                <w:i/>
                <w:sz w:val="44"/>
                <w:szCs w:val="44"/>
              </w:rPr>
              <w:t>Н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4"/>
                <w:szCs w:val="44"/>
              </w:rPr>
            </w:pPr>
            <w:r w:rsidRPr="008D7529">
              <w:rPr>
                <w:b/>
                <w:i/>
                <w:sz w:val="44"/>
                <w:szCs w:val="44"/>
              </w:rPr>
              <w:t>О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4"/>
                <w:szCs w:val="44"/>
              </w:rPr>
            </w:pPr>
            <w:r w:rsidRPr="008D7529">
              <w:rPr>
                <w:b/>
                <w:i/>
                <w:sz w:val="44"/>
                <w:szCs w:val="44"/>
              </w:rPr>
              <w:t>Я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4"/>
                <w:szCs w:val="44"/>
              </w:rPr>
            </w:pPr>
            <w:r w:rsidRPr="008D7529">
              <w:rPr>
                <w:b/>
                <w:i/>
                <w:sz w:val="44"/>
                <w:szCs w:val="44"/>
              </w:rPr>
              <w:t>Б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4"/>
                <w:szCs w:val="44"/>
              </w:rPr>
            </w:pPr>
            <w:r w:rsidRPr="008D7529">
              <w:rPr>
                <w:b/>
                <w:i/>
                <w:sz w:val="44"/>
                <w:szCs w:val="44"/>
              </w:rPr>
              <w:t>Р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4"/>
                <w:szCs w:val="44"/>
              </w:rPr>
            </w:pPr>
            <w:r w:rsidRPr="008D7529">
              <w:rPr>
                <w:b/>
                <w:i/>
                <w:sz w:val="44"/>
                <w:szCs w:val="44"/>
              </w:rPr>
              <w:t>Ь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  <w:r w:rsidRPr="008D7529">
              <w:rPr>
                <w:b/>
                <w:i/>
                <w:sz w:val="40"/>
                <w:szCs w:val="40"/>
              </w:rPr>
              <w:t>Д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  <w:r w:rsidRPr="008D7529">
              <w:rPr>
                <w:b/>
                <w:i/>
                <w:sz w:val="40"/>
                <w:szCs w:val="40"/>
              </w:rPr>
              <w:t>Е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  <w:r w:rsidRPr="008D7529">
              <w:rPr>
                <w:b/>
                <w:i/>
                <w:sz w:val="40"/>
                <w:szCs w:val="40"/>
              </w:rPr>
              <w:t>К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  <w:r w:rsidRPr="008D7529">
              <w:rPr>
                <w:b/>
                <w:i/>
                <w:sz w:val="40"/>
                <w:szCs w:val="40"/>
              </w:rPr>
              <w:t>А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  <w:r w:rsidRPr="008D7529">
              <w:rPr>
                <w:b/>
                <w:i/>
                <w:sz w:val="40"/>
                <w:szCs w:val="40"/>
              </w:rPr>
              <w:t>Б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  <w:r w:rsidRPr="008D7529">
              <w:rPr>
                <w:b/>
                <w:i/>
                <w:sz w:val="40"/>
                <w:szCs w:val="40"/>
              </w:rPr>
              <w:t>Р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  <w:r w:rsidRPr="008D7529">
              <w:rPr>
                <w:b/>
                <w:i/>
                <w:sz w:val="40"/>
                <w:szCs w:val="40"/>
              </w:rPr>
              <w:t>Ь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  <w:r w:rsidRPr="008D7529">
              <w:rPr>
                <w:b/>
                <w:i/>
                <w:sz w:val="40"/>
                <w:szCs w:val="40"/>
              </w:rPr>
              <w:t>Я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  <w:r w:rsidRPr="008D7529">
              <w:rPr>
                <w:b/>
                <w:i/>
                <w:sz w:val="40"/>
                <w:szCs w:val="40"/>
              </w:rPr>
              <w:t>Н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  <w:r w:rsidRPr="008D7529">
              <w:rPr>
                <w:b/>
                <w:i/>
                <w:sz w:val="40"/>
                <w:szCs w:val="40"/>
              </w:rPr>
              <w:t>В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  <w:r w:rsidRPr="008D7529">
              <w:rPr>
                <w:b/>
                <w:i/>
                <w:sz w:val="40"/>
                <w:szCs w:val="40"/>
              </w:rPr>
              <w:t>А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  <w:r w:rsidRPr="008D7529">
              <w:rPr>
                <w:b/>
                <w:i/>
                <w:sz w:val="40"/>
                <w:szCs w:val="40"/>
              </w:rPr>
              <w:t>Р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  <w:r w:rsidRPr="008D7529">
              <w:rPr>
                <w:b/>
                <w:i/>
                <w:sz w:val="40"/>
                <w:szCs w:val="40"/>
              </w:rPr>
              <w:t>Ь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40"/>
                <w:szCs w:val="40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36"/>
                <w:szCs w:val="3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36"/>
                <w:szCs w:val="3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36"/>
                <w:szCs w:val="36"/>
              </w:rPr>
            </w:pPr>
            <w:r w:rsidRPr="008D7529">
              <w:rPr>
                <w:b/>
                <w:i/>
                <w:sz w:val="36"/>
                <w:szCs w:val="36"/>
              </w:rPr>
              <w:t>Ф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36"/>
                <w:szCs w:val="36"/>
              </w:rPr>
            </w:pPr>
            <w:r w:rsidRPr="008D7529">
              <w:rPr>
                <w:b/>
                <w:i/>
                <w:sz w:val="36"/>
                <w:szCs w:val="36"/>
              </w:rPr>
              <w:t>Е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36"/>
                <w:szCs w:val="36"/>
              </w:rPr>
            </w:pPr>
            <w:r w:rsidRPr="008D7529">
              <w:rPr>
                <w:b/>
                <w:i/>
                <w:sz w:val="36"/>
                <w:szCs w:val="36"/>
              </w:rPr>
              <w:t>В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36"/>
                <w:szCs w:val="36"/>
              </w:rPr>
            </w:pPr>
            <w:r w:rsidRPr="008D7529">
              <w:rPr>
                <w:b/>
                <w:i/>
                <w:sz w:val="36"/>
                <w:szCs w:val="36"/>
              </w:rPr>
              <w:t>Р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36"/>
                <w:szCs w:val="36"/>
              </w:rPr>
            </w:pPr>
            <w:r w:rsidRPr="008D7529">
              <w:rPr>
                <w:b/>
                <w:i/>
                <w:sz w:val="36"/>
                <w:szCs w:val="36"/>
              </w:rPr>
              <w:t>А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36"/>
                <w:szCs w:val="36"/>
              </w:rPr>
            </w:pPr>
            <w:r w:rsidRPr="008D7529">
              <w:rPr>
                <w:b/>
                <w:i/>
                <w:sz w:val="36"/>
                <w:szCs w:val="36"/>
              </w:rPr>
              <w:t>Л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36"/>
                <w:szCs w:val="36"/>
              </w:rPr>
            </w:pPr>
            <w:r w:rsidRPr="008D7529">
              <w:rPr>
                <w:b/>
                <w:i/>
                <w:sz w:val="36"/>
                <w:szCs w:val="36"/>
              </w:rPr>
              <w:t>Ь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36"/>
                <w:szCs w:val="3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36"/>
                <w:szCs w:val="3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М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А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Р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Т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А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П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Р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Е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Л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Ь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М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А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Й</w:t>
            </w:r>
          </w:p>
          <w:p w:rsidR="00C34462" w:rsidRPr="008D7529" w:rsidRDefault="00C34462" w:rsidP="008D7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ОСЕНЬ  ЗОЛОТАЯ</w:t>
            </w: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Театр-РЕПКА-учить передавать структуру сказки,развивать творческое воображение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С.Р.И.-овощной магазин»-закрепяем знание овощей,развиваем речь.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Д.И-«овощи и фрукты»-закрепить знание овощей и фруктов</w:t>
            </w:r>
          </w:p>
        </w:tc>
        <w:tc>
          <w:tcPr>
            <w:tcW w:w="1418" w:type="dxa"/>
            <w:vMerge w:val="restart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П.И.-Собери листочки-закрепить знание основных цветов.развиваем быстроту,ориентировку в пространстве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-физ. Упр. С листочками.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-кто быстрее соберёт урожай-развиваем быстроту и ловкость</w:t>
            </w:r>
          </w:p>
        </w:tc>
        <w:tc>
          <w:tcPr>
            <w:tcW w:w="1417" w:type="dxa"/>
            <w:vMerge w:val="restart"/>
          </w:tcPr>
          <w:p w:rsidR="00C34462" w:rsidRPr="008D7529" w:rsidRDefault="00C34462" w:rsidP="008D7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Отгадывание загадок о признаках осени-развиваем лог.мышление,память,речь</w:t>
            </w:r>
          </w:p>
          <w:p w:rsidR="00C34462" w:rsidRPr="008D7529" w:rsidRDefault="00C34462" w:rsidP="008D7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-беседа о временах года</w:t>
            </w:r>
          </w:p>
          <w:p w:rsidR="00C34462" w:rsidRPr="008D7529" w:rsidRDefault="00C34462" w:rsidP="008D7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-рассматривание альбома-ОСЕНЬ</w:t>
            </w:r>
          </w:p>
        </w:tc>
        <w:tc>
          <w:tcPr>
            <w:tcW w:w="1443" w:type="dxa"/>
            <w:vMerge w:val="restart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Наблюдениеие за состоянием погоды осенью-развиваем речь,умение строить предложения и отвечать на вопросы воспитателя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-сбор природного материала</w:t>
            </w:r>
          </w:p>
        </w:tc>
        <w:tc>
          <w:tcPr>
            <w:tcW w:w="1162" w:type="dxa"/>
            <w:vMerge w:val="restart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ТРУД-сбор гербария и ветхой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Растительности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-подметание дорожек от листьев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Печатание осенними листьями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-поделки из плодов и листьев</w:t>
            </w:r>
          </w:p>
        </w:tc>
        <w:tc>
          <w:tcPr>
            <w:tcW w:w="1183" w:type="dxa"/>
            <w:vMerge w:val="restart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Разучивани стихотворенийя-ЗОНТИКИ-развиваем память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-чтение стихотворений об осени</w:t>
            </w:r>
          </w:p>
        </w:tc>
        <w:tc>
          <w:tcPr>
            <w:tcW w:w="1023" w:type="dxa"/>
            <w:tcBorders>
              <w:right w:val="nil"/>
            </w:tcBorders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Рисование красками-Здравствуй осень золотая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-слушание и пение осенних песен</w:t>
            </w:r>
          </w:p>
        </w:tc>
        <w:tc>
          <w:tcPr>
            <w:tcW w:w="468" w:type="dxa"/>
            <w:vMerge w:val="restart"/>
            <w:tcBorders>
              <w:left w:val="nil"/>
            </w:tcBorders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4462" w:rsidRPr="008D7529" w:rsidTr="008D7529">
        <w:trPr>
          <w:gridAfter w:val="2"/>
          <w:wAfter w:w="270" w:type="dxa"/>
          <w:trHeight w:val="1190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34462" w:rsidRPr="008D7529" w:rsidRDefault="00C34462" w:rsidP="008D75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34462" w:rsidRPr="008D7529" w:rsidRDefault="00C34462" w:rsidP="008D7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vMerge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62" w:type="dxa"/>
            <w:vMerge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83" w:type="dxa"/>
            <w:vMerge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right w:val="nil"/>
            </w:tcBorders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Пляска-Танец с листьями(А.Филлипенко)-учить танцевать эмоционально,раскрепощённо,владеть предметами</w:t>
            </w:r>
          </w:p>
        </w:tc>
        <w:tc>
          <w:tcPr>
            <w:tcW w:w="468" w:type="dxa"/>
            <w:vMerge/>
            <w:tcBorders>
              <w:left w:val="nil"/>
            </w:tcBorders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4462" w:rsidRPr="008D7529" w:rsidTr="008D7529">
        <w:trPr>
          <w:gridAfter w:val="2"/>
          <w:wAfter w:w="270" w:type="dxa"/>
          <w:cantSplit/>
          <w:trHeight w:val="4325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D7529">
              <w:rPr>
                <w:b/>
                <w:sz w:val="28"/>
                <w:szCs w:val="28"/>
              </w:rPr>
              <w:t>2. САМЫЕ КРАСИВЫЕ И АККУРАТНЫЕ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С.Р.И.-Парикмахерская-учить развивать игровой замысел,играть сообща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Д.И.-что нужно парикмахеру»-знакомить с профессией,предметами необходимыми для работы</w:t>
            </w: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П.И.-Найди себе пару-развиваем быстроту и ловкость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Бегите ко мне-бег в прямом направлении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Беседа-Мы чистюли!- учить следить за своим внешним видом,умываться,использовать расчёску</w:t>
            </w: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Совершенствовать умение самостоятельно одеваться,раздеваться,складывать одежду</w:t>
            </w: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Чтение-МОЙДОДЫР-учить пониматьобразное содержание и идею сказки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-стихотворение-ах ты девочка чумазая-вызвать эмоциональный отклик</w:t>
            </w:r>
          </w:p>
        </w:tc>
        <w:tc>
          <w:tcPr>
            <w:tcW w:w="1023" w:type="dxa"/>
            <w:tcBorders>
              <w:right w:val="nil"/>
            </w:tcBorders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-гуляем и пляшем-(Раухвергера)-учить откликаться на музыку весёлого характера,упражнять в ритмичной ходьбе друг за другом</w:t>
            </w:r>
          </w:p>
        </w:tc>
        <w:tc>
          <w:tcPr>
            <w:tcW w:w="468" w:type="dxa"/>
            <w:vMerge/>
            <w:tcBorders>
              <w:left w:val="nil"/>
            </w:tcBorders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4462" w:rsidRPr="008D7529" w:rsidTr="008D7529">
        <w:trPr>
          <w:gridAfter w:val="2"/>
          <w:wAfter w:w="270" w:type="dxa"/>
          <w:cantSplit/>
          <w:trHeight w:val="1134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 xml:space="preserve">  </w:t>
            </w:r>
          </w:p>
          <w:p w:rsidR="00C34462" w:rsidRPr="008D7529" w:rsidRDefault="00C34462" w:rsidP="008D75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13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ЧУДЕСНЫЙ МИР ДЕТСТВА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Д,И.-Давайте познакомимся-формировать у детей живой интерес к игре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С.Р.И.</w:t>
            </w: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Д.и.чудесный мешочек»закрепить знание домашних животных-вызвать радость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П.И.-кто быстрее до флажка»-развиваем быстроту и л</w:t>
            </w:r>
            <w:r w:rsidRPr="008D7529">
              <w:t xml:space="preserve"> </w:t>
            </w:r>
            <w:r w:rsidRPr="008D7529">
              <w:rPr>
                <w:sz w:val="16"/>
                <w:szCs w:val="16"/>
              </w:rPr>
              <w:t>П.И.-у медведя во бору-действие в соответствии с текстом,вызвать радость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БЕСЕДА-что мы любим больше всего-учить составлять рассказ,развивать память,мышление</w:t>
            </w:r>
          </w:p>
          <w:p w:rsidR="00C34462" w:rsidRPr="008D7529" w:rsidRDefault="00C34462" w:rsidP="008D7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-вечер сказок</w:t>
            </w:r>
          </w:p>
          <w:p w:rsidR="00C34462" w:rsidRPr="008D7529" w:rsidRDefault="00C34462" w:rsidP="008D7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П.С.-листья в пыли-воспитывать доброту,отзывчивость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-наблюдение за прохожими(во что одеты)-развивать наблюдательность,внимание</w:t>
            </w: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Ручной труд-помощь воспитателю в ремонте книг</w:t>
            </w: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Чтение-К.Ушинский-Бодливая корова-углублять представление о соответствии названия текста его содержанию</w:t>
            </w:r>
          </w:p>
        </w:tc>
        <w:tc>
          <w:tcPr>
            <w:tcW w:w="1023" w:type="dxa"/>
            <w:tcBorders>
              <w:right w:val="nil"/>
            </w:tcBorders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Слушание русской народной сказки-лисичка сестричка и волк-учить понимать образное содержание и идею сказки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-слушание детских песен-вызвать радость</w:t>
            </w:r>
          </w:p>
        </w:tc>
        <w:tc>
          <w:tcPr>
            <w:tcW w:w="468" w:type="dxa"/>
            <w:vMerge/>
            <w:tcBorders>
              <w:left w:val="nil"/>
            </w:tcBorders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4462" w:rsidRPr="008D7529" w:rsidTr="008D7529">
        <w:trPr>
          <w:gridAfter w:val="2"/>
          <w:wAfter w:w="270" w:type="dxa"/>
          <w:cantSplit/>
          <w:trHeight w:val="1134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13"/>
              <w:jc w:val="center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Я И ДЕТСКИЙ САД</w:t>
            </w: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С.Р.И.-Детский сад-формировать дружеские взаимоотношения</w:t>
            </w: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П.И лиса и зайцы-развиваем быстроту реакции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Детский сад-познакомить с сотудниками Д/с(экскурсия по саду)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-рассматривание альбома-профессии-обогащать знания детей</w:t>
            </w: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Наблюдение за работой дворника-воспитывать уважение к труду взрослых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-ТРУД-очистить крылечко от снега-вызвать желание помочь</w:t>
            </w: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Дежурство по столовой-учить ответственно выполнять поручения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-коллективная работа-я люблю свой детский сад-воспитывать любовь к Д/С</w:t>
            </w: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Заучивание потешки-Дед хотел уху сварить-учить произносить чистоговорки,знакомить с малыми формами фольклора</w:t>
            </w:r>
          </w:p>
        </w:tc>
        <w:tc>
          <w:tcPr>
            <w:tcW w:w="1491" w:type="dxa"/>
            <w:gridSpan w:val="2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П.И-Солнышко и дождик-вызвать радость от игры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</w:t>
            </w:r>
          </w:p>
        </w:tc>
      </w:tr>
      <w:tr w:rsidR="00C34462" w:rsidRPr="008D7529" w:rsidTr="008D7529">
        <w:trPr>
          <w:gridAfter w:val="2"/>
          <w:wAfter w:w="270" w:type="dxa"/>
          <w:cantSplit/>
          <w:trHeight w:val="2715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113"/>
              <w:rPr>
                <w:b/>
                <w:sz w:val="28"/>
                <w:szCs w:val="28"/>
              </w:rPr>
            </w:pPr>
            <w:r w:rsidRPr="008D7529">
              <w:rPr>
                <w:b/>
                <w:sz w:val="28"/>
                <w:szCs w:val="28"/>
              </w:rPr>
              <w:t>МУЗЫКАЛЬНЫЙ КАЛЕЙДОСКОП</w:t>
            </w: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D7529">
              <w:rPr>
                <w:b/>
                <w:sz w:val="28"/>
                <w:szCs w:val="28"/>
              </w:rPr>
              <w:t xml:space="preserve"> </w:t>
            </w: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Драмматизация сказки-«колобок»развивать творческие способности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-Д.И.-что звучит?-закрепить знание муз.инструментов</w:t>
            </w: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П И.-.«кто быстрей до бубна?»-развиваем быстроту реакции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 xml:space="preserve">-физ.упр.с погремушками. 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-танцевально-подвижная игра-«если нравиться тебе,то делай так»-учить выполнять действия за воспитателем,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Беседа о музыкальных инструментах-познакомить детей с разнообразием муз.инструментов.-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Рассматривания альбома «муз. Инструменты»-развивать позн. интерес</w:t>
            </w: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Коллективная аппликация-«волшебная поляна»-развивать эстетический вкус,умениезаниматься коллективной деят.</w:t>
            </w: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Разучивание песни:»осенние листочки»-развивать память,чувство ритма.</w:t>
            </w:r>
          </w:p>
        </w:tc>
        <w:tc>
          <w:tcPr>
            <w:tcW w:w="1491" w:type="dxa"/>
            <w:gridSpan w:val="2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-Что вучит?-учить называть муз.инструменты и их звучание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-муз. Импровизация под музыку с погремушками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-музыкально-дидактическая игра «споц как зовут»-развивать песенные навыки,научить пропевать фрау мелодично,плавно «меня зовут…»</w:t>
            </w:r>
          </w:p>
        </w:tc>
      </w:tr>
      <w:tr w:rsidR="00C34462" w:rsidRPr="008D7529" w:rsidTr="008D7529">
        <w:trPr>
          <w:gridAfter w:val="2"/>
          <w:wAfter w:w="270" w:type="dxa"/>
          <w:cantSplit/>
          <w:trHeight w:val="3907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D7529">
              <w:rPr>
                <w:b/>
                <w:sz w:val="28"/>
                <w:szCs w:val="28"/>
              </w:rPr>
              <w:t>2. ПРИРОДА ВОКРУГ НАС</w:t>
            </w: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Д.И.-кто как кричит?-закрепить знание животных.(домашних)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-инсценировка сказки-Под грибком-учить передавать структуру сказки,развивать творческое воображение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-Д.И.»кто чей детёныш?»-закрепить знание детей о внешнем виде животных,правильном назывании взрослых и детёнышей</w:t>
            </w: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П.И.-птички летают,-Солнышко и дождик-учить быстро реагировать на сигнал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Загадки о животных-развиваем мышление,познав.интерес-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Рассматривание иллюстрацийс изображением пейзажей(альбом-времена года)</w:t>
            </w: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П.С.-листья в пыли-учить ухаживать за растениями,восп.доброту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-наблюдение за изменениями в растительном мире</w:t>
            </w: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Труд-собрать крупный мусор на площадке-формировать трудовые навыки.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-«терем для животных»-развивать конструктивные умения детей,учить строить по показу педагога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-рисование красками»следы лягушки»-развивать изобразительные умения,умение рисовать краской</w:t>
            </w: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-разучивание стихотворения-«лягушки_хохотушки(расскажи стихи руками)-развивать память,мышление,моторику,ритмичность движений,закрепить знания о повадках лягушки</w:t>
            </w:r>
          </w:p>
        </w:tc>
        <w:tc>
          <w:tcPr>
            <w:tcW w:w="1491" w:type="dxa"/>
            <w:gridSpan w:val="2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-Д.И.-что нам подарила осень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-прослушивание осенних песен</w:t>
            </w:r>
          </w:p>
        </w:tc>
      </w:tr>
      <w:tr w:rsidR="00C34462" w:rsidRPr="008D7529" w:rsidTr="008D7529">
        <w:trPr>
          <w:gridAfter w:val="2"/>
          <w:wAfter w:w="270" w:type="dxa"/>
          <w:cantSplit/>
          <w:trHeight w:val="3105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13"/>
              <w:rPr>
                <w:b/>
                <w:sz w:val="28"/>
                <w:szCs w:val="28"/>
              </w:rPr>
            </w:pPr>
            <w:r w:rsidRPr="008D7529">
              <w:rPr>
                <w:b/>
                <w:sz w:val="28"/>
                <w:szCs w:val="28"/>
              </w:rPr>
              <w:t>БУДЬ ЗДОРОВ</w:t>
            </w: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С.Р.И.-больница-уточнить знания детей о профессии-врача,воспитывать доброту,желание приходить на поиощь окружающим</w:t>
            </w: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П.и.-мы весёлые ребята»-вызвать радость от игры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-Беседа-НАДО,надо закаляться….»-рассказать детям о пользе закаливания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-рассматривание альбома-виды спорта-познакомить с разнообразными видами спорта</w:t>
            </w: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-наблюдение за прохожими(во что одеты)-обсуждениес детьми как нужно одеваться,что бы не заболеть</w:t>
            </w: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Слушание-Айболит-учить внимтельно слушать,сопереживать</w:t>
            </w:r>
          </w:p>
        </w:tc>
        <w:tc>
          <w:tcPr>
            <w:tcW w:w="1491" w:type="dxa"/>
            <w:gridSpan w:val="2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gridAfter w:val="2"/>
          <w:wAfter w:w="270" w:type="dxa"/>
          <w:cantSplit/>
          <w:trHeight w:val="3138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13"/>
              <w:rPr>
                <w:b/>
                <w:sz w:val="28"/>
                <w:szCs w:val="28"/>
              </w:rPr>
            </w:pPr>
            <w:r w:rsidRPr="008D7529">
              <w:rPr>
                <w:b/>
                <w:sz w:val="28"/>
                <w:szCs w:val="28"/>
              </w:rPr>
              <w:t>В ГОСТЯХ  У МУЛЬТЯШЕК</w:t>
            </w: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-Д.И.-чудесный мешочек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-инсценировка-ТЕРЕМОК-учить передовать структуру сказки,развивать творческое воображение</w:t>
            </w: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  <w:r w:rsidRPr="008D7529">
              <w:rPr>
                <w:sz w:val="18"/>
                <w:szCs w:val="18"/>
              </w:rPr>
              <w:t>П.И.-найди свой доми</w:t>
            </w:r>
            <w:r w:rsidRPr="008D7529">
              <w:t>к-</w:t>
            </w:r>
            <w:r w:rsidRPr="008D7529">
              <w:rPr>
                <w:sz w:val="18"/>
                <w:szCs w:val="18"/>
              </w:rPr>
              <w:t>развиваем внимание,быстроту реакции,закрепить знание основных цветов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-БЕСЕДА-мои любимые мультфильмы-привлечь к диалогу со взрослыми развивать связную речь</w:t>
            </w: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-рассматривание иллюстраций,предметных картинок с изображением героев мультфильмов-вспомнить вместе с детьми героев-мультяшек</w:t>
            </w: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-лепка-КОЛОБОК-учить создавать округлые формы,развивать моторику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Конструирование-теремок-учить создавать постройку,воспитывать доброту,отзывчивость</w:t>
            </w: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Просмотр мультфильмов-вызвать радость от просмотра-чтение-ТЕРЕМОК-вызвать радость,учить внимательно слушать,сопереживать</w:t>
            </w:r>
          </w:p>
        </w:tc>
        <w:tc>
          <w:tcPr>
            <w:tcW w:w="1491" w:type="dxa"/>
            <w:gridSpan w:val="2"/>
          </w:tcPr>
          <w:p w:rsidR="00C34462" w:rsidRPr="008D7529" w:rsidRDefault="00C34462" w:rsidP="008D7529">
            <w:pPr>
              <w:spacing w:after="0" w:line="240" w:lineRule="auto"/>
            </w:pPr>
            <w:r w:rsidRPr="008D7529">
              <w:t>-</w:t>
            </w:r>
          </w:p>
        </w:tc>
      </w:tr>
      <w:tr w:rsidR="00C34462" w:rsidRPr="008D7529" w:rsidTr="008D7529">
        <w:trPr>
          <w:gridAfter w:val="2"/>
          <w:wAfter w:w="270" w:type="dxa"/>
          <w:cantSplit/>
          <w:trHeight w:val="3677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1. ПОЗДНЯЯ ОСЕНЬ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Д.и-овощи и фрукты,во саду ли в огороде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-инсценировка РЕПКА-учить передовать структуру сказки,развивать творческое воображение</w:t>
            </w: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Осенний марафон-эстафеты с параллельной группой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Беседа о сезонных изменениях в природе-учить видеть изменения в природе,описывать их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-отгадывание загадок о признаках осени-развиваем лог. Мышление речь память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-рассматривание иллюстраций</w:t>
            </w: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-наблюдение за изменениями в растительном мире поздней осенью</w:t>
            </w: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Эксперимент-С водой-холодно и горячо-свойства воды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Рисование красками-досвиданья осень(выставка работ)</w:t>
            </w: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-разучивание стихотворения-ЗОНТИКИ-развиваем память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-чтение стихотворений об осени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-чтение-РЕПКА</w:t>
            </w:r>
          </w:p>
        </w:tc>
        <w:tc>
          <w:tcPr>
            <w:tcW w:w="1491" w:type="dxa"/>
            <w:gridSpan w:val="2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Д.И.»садовод»-уточнить знания детей об овощах и фруктах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-слушание и пение осенних песен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-пляска-ТАНЕЦ С ЛИСТЬЯМИ(А.Филлипенко)-учить танцевать эмоционально раскрепощённо,владеть предметами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( М.З.Ф.С.)</w:t>
            </w:r>
          </w:p>
        </w:tc>
      </w:tr>
      <w:tr w:rsidR="00C34462" w:rsidRPr="008D7529" w:rsidTr="008D7529">
        <w:trPr>
          <w:gridAfter w:val="2"/>
          <w:wAfter w:w="270" w:type="dxa"/>
          <w:cantSplit/>
          <w:trHeight w:val="4099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2 .НЕДЕЛЯ ВЕЖЛИВОСТИ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Д.И.-волшебные слова</w:t>
            </w: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П.И.»у медведя во бору»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-кот и мыши-развиваем быстроту и ловкость,ориентировку в пространстве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Беседа-Маленькие рыцари-воспитание нравственных качеств</w:t>
            </w: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Экскурсия по д/с.-учить культуре поведения</w:t>
            </w: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Расчистить дорожку от снега-формировать трудовые навыки-лепка-угощение для зверей</w:t>
            </w: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2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gridAfter w:val="2"/>
          <w:wAfter w:w="270" w:type="dxa"/>
          <w:cantSplit/>
          <w:trHeight w:val="3392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pStyle w:val="ListParagraph"/>
              <w:spacing w:after="0" w:line="240" w:lineRule="auto"/>
              <w:ind w:left="473" w:right="113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3.МОЯ Воркута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П.И.-зайцы и лиса-развиваем быстроту и ловкость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-у медведя во бору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Беседа-мой город-прививать любовь к городу в котором они живут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-рассматривание альбома-моя Воркута</w:t>
            </w: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-наблюдение за состоянием погоды—ТРУД-очистить дорожку от снега_формировать трудовые навыки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-коллективная работа Любимый город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-отпечатки трафаретами-«животные севера»-учить называть и узнавать животных севера,развивать позновательный интерес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-ТРУД-</w:t>
            </w: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91" w:type="dxa"/>
            <w:gridSpan w:val="2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-слушание песен о воркуте-вызвать эмоциональный отклик</w:t>
            </w:r>
          </w:p>
        </w:tc>
      </w:tr>
      <w:tr w:rsidR="00C34462" w:rsidRPr="008D7529" w:rsidTr="008D7529">
        <w:trPr>
          <w:gridAfter w:val="1"/>
          <w:wAfter w:w="236" w:type="dxa"/>
          <w:cantSplit/>
          <w:trHeight w:val="3250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4.МАМЫ ВСЯКИЕ НУЖНЫ,МАМЫ ВСЯКИЕ ВАЖНЫ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С.р.и.-Семья-прививать любовь и уважение к родным и близким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Д.И.-найди маму-учить узнаватьь и называть детёнышей и их мам-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Показ сказки-ВОЛК И КОЗЛЯТА_</w:t>
            </w: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-П.И.- курочка и  цыплята-учить подражать цыплятам,выполнять действия в соответствии с текстом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Беседа-«моя мама»-воспитывать уважение и любовь к матери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Рассматривание фотографий с мамами-прививать любовь к маме-рассматривание и беседа по сюжетным картинкам-«маленькие и большие»-закрепить знание животных и их детёнышей</w:t>
            </w: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-лепка-«для мамочки испеку я прянички»-закрепить умение скатывать шар между ладонями и и сплющивать его путём надавливания</w:t>
            </w: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Чтение стихотворения»мама устала»-воспитывать доброту-чтение-«вот какая мама»-Е.Благина-вызвать эмоциональный отклик</w:t>
            </w: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-слушание песен о мамах-воспитывать доброту,любовь</w:t>
            </w:r>
          </w:p>
        </w:tc>
      </w:tr>
      <w:tr w:rsidR="00C34462" w:rsidRPr="008D7529" w:rsidTr="008D7529">
        <w:trPr>
          <w:gridAfter w:val="1"/>
          <w:wAfter w:w="236" w:type="dxa"/>
          <w:cantSplit/>
          <w:trHeight w:val="3394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1.ЗИМНЯЯ СКАЗКА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t>-</w:t>
            </w:r>
            <w:r w:rsidRPr="008D7529">
              <w:rPr>
                <w:sz w:val="18"/>
                <w:szCs w:val="18"/>
              </w:rPr>
              <w:t>показ сказки-«лиса и заяц»-учить внимательно слушать,сопереживать героям сказки</w:t>
            </w:r>
          </w:p>
          <w:p w:rsidR="00C34462" w:rsidRPr="008D7529" w:rsidRDefault="00C34462" w:rsidP="008D7529">
            <w:pPr>
              <w:spacing w:after="0" w:line="240" w:lineRule="auto"/>
            </w:pPr>
            <w:r w:rsidRPr="008D7529">
              <w:rPr>
                <w:sz w:val="18"/>
                <w:szCs w:val="18"/>
              </w:rPr>
              <w:t>-Д.И.»что сначало,что потом?»-закрепить знание о  временах  года</w:t>
            </w: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  <w:r w:rsidRPr="008D7529">
              <w:rPr>
                <w:sz w:val="18"/>
                <w:szCs w:val="18"/>
              </w:rPr>
              <w:t>П.И.-собери снежки-развиваем быстроту реакции,вызвать радост</w:t>
            </w:r>
            <w:r w:rsidRPr="008D7529">
              <w:t>ь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Игра-соревнование.-«кто больше принесёт снежинок»-развиваем быстроту реакции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-рассматривание иллюстраций-зимне пейзажи и обсуждение увиденного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-беседа о временах года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-отгадывание загадок о признаках зимы-развиваем мышление,память,речь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-наблюдениеза изменениями в природе</w:t>
            </w: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-наблюдение за погодой-учить отвечать на вопросы воспитателя</w:t>
            </w: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ТРУД-подметание дорожек от снега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-рисование красками-здравствуй зимушка зима</w:t>
            </w: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-чтение стихотворений о зиме</w:t>
            </w: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-слушание песни-как на тоненький ледок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Д.И.-дует ветер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-«кабы небыло зимы»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Муз. Танц.игра-«кружаться снежинки»учить двигаться под музыку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( М.З.Ф.С.)</w:t>
            </w:r>
          </w:p>
        </w:tc>
      </w:tr>
      <w:tr w:rsidR="00C34462" w:rsidRPr="008D7529" w:rsidTr="008D7529">
        <w:trPr>
          <w:gridAfter w:val="1"/>
          <w:wAfter w:w="236" w:type="dxa"/>
          <w:cantSplit/>
          <w:trHeight w:val="2430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sz w:val="28"/>
                <w:szCs w:val="28"/>
              </w:rPr>
            </w:pPr>
            <w:r w:rsidRPr="008D7529">
              <w:rPr>
                <w:b/>
                <w:sz w:val="28"/>
                <w:szCs w:val="28"/>
              </w:rPr>
              <w:t xml:space="preserve">           </w:t>
            </w: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D7529">
              <w:rPr>
                <w:b/>
                <w:sz w:val="28"/>
                <w:szCs w:val="28"/>
              </w:rPr>
              <w:t>2.ЛЮБИМЫЕ ИГРУШКИ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С.Р.И-кукла Катя заболела-воспитывать доброту,вызвать желание оказать помощь</w:t>
            </w: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П.И.-колпачёк.-вызвать радость,воспитывать доброту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Беседа-моя любимая игрушка.-развивать связную речь мышление</w:t>
            </w: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П.С.-оторвали мишке лапу-воспитывать доброту.,учить отвечать на вопросы (как помощь?что нужно сделать?)</w:t>
            </w: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Труд-мытьё игрушек-формировать трудовые навыки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-выставка игрушек(дети приносят из дома)</w:t>
            </w: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Чтение стихотворений А.Барто –Игрушки.</w:t>
            </w: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gridAfter w:val="1"/>
          <w:wAfter w:w="236" w:type="dxa"/>
          <w:trHeight w:val="1366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D7529">
              <w:rPr>
                <w:b/>
                <w:sz w:val="28"/>
                <w:szCs w:val="28"/>
              </w:rPr>
              <w:t>3.МЫ СИЛЬНЫЕ,ЛОВКИЕ,СМЕЛЫЕ</w:t>
            </w: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Д.И.-найди пару,»собери картинку-развивать лог мышление,быстроту реакции</w:t>
            </w:r>
          </w:p>
        </w:tc>
        <w:tc>
          <w:tcPr>
            <w:tcW w:w="1418" w:type="dxa"/>
            <w:vMerge w:val="restart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 xml:space="preserve">Эстафеты с параллельной группой  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-подвижные игры с прыжками-«с кочки на кочку»</w:t>
            </w:r>
          </w:p>
        </w:tc>
        <w:tc>
          <w:tcPr>
            <w:tcW w:w="1417" w:type="dxa"/>
            <w:vMerge w:val="restart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-рассматривание иллюстраций с видами спорта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-беседа-зачем нам заниматься спортом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-придумывание сказки по картине Сутеева-«палочка-выручалочка»-беседа-как правильно вести себя в спорт зале»</w:t>
            </w:r>
          </w:p>
        </w:tc>
        <w:tc>
          <w:tcPr>
            <w:tcW w:w="1443" w:type="dxa"/>
            <w:vMerge w:val="restart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-«прыгает не прыгает»-развиваем позн.интерес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-наблюдение_воробей-развивать наблюдательность,речь</w:t>
            </w:r>
          </w:p>
        </w:tc>
        <w:tc>
          <w:tcPr>
            <w:tcW w:w="1162" w:type="dxa"/>
            <w:vMerge w:val="restart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-ТРУД-наводим порядок в спортивном уголке-оказание пассильной помощи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-рисование-парашютики»</w:t>
            </w:r>
          </w:p>
        </w:tc>
        <w:tc>
          <w:tcPr>
            <w:tcW w:w="1183" w:type="dxa"/>
            <w:vMerge w:val="restart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-заучивания стихотворения-«мой вес. Звонкий мяч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-чтение сказки-«палочка-выручалочка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-чтение стихов о видах спорта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-чтение стихотворения –наша зарядка</w:t>
            </w:r>
          </w:p>
        </w:tc>
        <w:tc>
          <w:tcPr>
            <w:tcW w:w="1525" w:type="dxa"/>
            <w:gridSpan w:val="3"/>
            <w:vMerge w:val="restart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-прослушивание музыкально-ритмических композиций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-музыкально подвижные игры-«зайцы и волк»»воробушки и кот»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( М.З.Ф.С.)</w:t>
            </w:r>
          </w:p>
        </w:tc>
      </w:tr>
      <w:tr w:rsidR="00C34462" w:rsidRPr="008D7529" w:rsidTr="008D7529">
        <w:trPr>
          <w:gridAfter w:val="1"/>
          <w:wAfter w:w="236" w:type="dxa"/>
          <w:trHeight w:val="930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C34462" w:rsidRPr="008D7529" w:rsidRDefault="00C34462" w:rsidP="008D75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gridAfter w:val="1"/>
          <w:wAfter w:w="236" w:type="dxa"/>
          <w:cantSplit/>
          <w:trHeight w:val="2880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D7529">
              <w:rPr>
                <w:b/>
                <w:sz w:val="28"/>
                <w:szCs w:val="28"/>
              </w:rPr>
              <w:t>4.В ГОСТЯХ У ДЕДА МОРОЗА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Д.И.-«времена года»-вспомнить признаки зимы,развивать мышление,память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Д.И.-подбери пару-закрепить знание основных цветов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С.Р.И.-«ДЕД МОРОЗ в гостях»-развивать умение брать на себя роль,действовать в соответствии с ней,взаимодействовать со взрослыми,вступать в простой ролевой диалог</w:t>
            </w: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катание на санках-вызвать радость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-метание снежков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П.И.-«заморожу»-тренироваться в беге врассыпную не наталкиваясь друг на друга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П.И.-снежинки и ветер-развивать умение действовать по сигналу,выразительно выполнять движения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-игры –забавы со снежками и воздушными шариками-позабавить детей,развивать координацию движений,дыхание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БЕСЕДА-«зимние забавы»-поговорить с детьми о том в какие игры можно играть зимой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-рассматривание иллюстраций с зимними пейзажами-показать детям красоту этого времени года</w:t>
            </w: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-игры со снегом—закрепить знание детей о цвете снега,его качествах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-наблюдение за сосульками-обогатить знания детей о неживой природы,отметить разнообразие обьёма,величины,формы сосулек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-лепка снежной бабы-совершенствовать навык детей по лепке из снега,научить с помощью взрослого создавать конструкцию</w:t>
            </w: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-подарки для ДЕДА МОРОЗА-сформировать желание радовать других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Рисование палочками на снегу-развивать воображение,изобразительные навыки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-чтение стихов о зиме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-разучивание стихотворения –сосулька-развивать память речь</w:t>
            </w: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t>-</w:t>
            </w:r>
            <w:r w:rsidRPr="008D7529">
              <w:rPr>
                <w:sz w:val="18"/>
                <w:szCs w:val="18"/>
              </w:rPr>
              <w:t>песня «ДЕД МОРОЗ»-развивать певческие навыки,музыкальный слух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-хоровод-«в лесу родилась ёлочка»-закрепить движения в хороводе,развивать чувство темпа и ритма</w:t>
            </w:r>
          </w:p>
          <w:p w:rsidR="00C34462" w:rsidRPr="008D7529" w:rsidRDefault="00C34462" w:rsidP="008D7529">
            <w:pPr>
              <w:spacing w:after="0" w:line="240" w:lineRule="auto"/>
            </w:pPr>
            <w:r w:rsidRPr="008D7529">
              <w:rPr>
                <w:sz w:val="18"/>
                <w:szCs w:val="18"/>
              </w:rPr>
              <w:t>( М.З.Ф.С.)</w:t>
            </w:r>
          </w:p>
        </w:tc>
      </w:tr>
      <w:tr w:rsidR="00C34462" w:rsidRPr="008D7529" w:rsidTr="008D7529">
        <w:trPr>
          <w:gridAfter w:val="1"/>
          <w:wAfter w:w="236" w:type="dxa"/>
          <w:cantSplit/>
          <w:trHeight w:val="3959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1.</w:t>
            </w:r>
            <w:r w:rsidRPr="008D7529">
              <w:rPr>
                <w:b/>
                <w:i/>
                <w:sz w:val="32"/>
                <w:szCs w:val="32"/>
              </w:rPr>
              <w:t>Вежливые ребята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Д.И.-вежливые слова-пополнить словарь детей,воспитывать стремление использовать в речи эти слова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-С.Р.И.-идём в гости-правила поведения в гостях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-игра_инсценировка-«как поступают вежливые дети»</w:t>
            </w: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t>-</w:t>
            </w:r>
            <w:r w:rsidRPr="008D7529">
              <w:rPr>
                <w:sz w:val="18"/>
                <w:szCs w:val="18"/>
              </w:rPr>
              <w:t>Спортивный досуг_</w:t>
            </w:r>
          </w:p>
          <w:p w:rsidR="00C34462" w:rsidRPr="008D7529" w:rsidRDefault="00C34462" w:rsidP="008D7529">
            <w:pPr>
              <w:spacing w:after="0" w:line="240" w:lineRule="auto"/>
            </w:pPr>
            <w:r w:rsidRPr="008D7529">
              <w:rPr>
                <w:sz w:val="18"/>
                <w:szCs w:val="18"/>
              </w:rPr>
              <w:t>-путешествие в страну вежливых слов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Беседа-давайте говорить друг другу комплименты-учить детей быть внимательными друг к другу,замечать в друзьяхположительное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-Рассматривание плаката-«хорошие манеры для малышей»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6"/>
                <w:szCs w:val="16"/>
              </w:rPr>
              <w:t>-</w:t>
            </w: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t>-</w:t>
            </w:r>
            <w:r w:rsidRPr="008D7529">
              <w:rPr>
                <w:sz w:val="18"/>
                <w:szCs w:val="18"/>
              </w:rPr>
              <w:t>ЛЕПКА-«угостим зайку морковкой»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 xml:space="preserve">-Конструирование-«мебель для гостей»-развиваем </w:t>
            </w:r>
          </w:p>
          <w:p w:rsidR="00C34462" w:rsidRPr="008D7529" w:rsidRDefault="00C34462" w:rsidP="008D7529">
            <w:pPr>
              <w:spacing w:after="0" w:line="240" w:lineRule="auto"/>
            </w:pPr>
            <w:r w:rsidRPr="008D7529">
              <w:rPr>
                <w:sz w:val="18"/>
                <w:szCs w:val="18"/>
              </w:rPr>
              <w:t>Конструктивные навыки.</w:t>
            </w: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-разучивание стихотворения-«петушки распетушились»-развивать речь,память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М. Дружинина-чтение стихотворения «кто знает волшебное слово»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-Слушание_песня «улыбка»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-Танец-«потанцуй со мной дружок»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( М.Ф.З.С.)</w:t>
            </w:r>
          </w:p>
        </w:tc>
      </w:tr>
      <w:tr w:rsidR="00C34462" w:rsidRPr="008D7529" w:rsidTr="008D7529">
        <w:trPr>
          <w:gridAfter w:val="1"/>
          <w:wAfter w:w="236" w:type="dxa"/>
          <w:cantSplit/>
          <w:trHeight w:val="3668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2.Вгостях у снежной королевы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 xml:space="preserve">-инсценировка сказки «ЗАЮШКИНА ИЗБУШКА»-ВОСПИТЫВАТЬ ДОБРОТУ,учитьпередавать структуру сказки,развивать творческое воображение  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-С.Р.И.-ОДЕНЬ КУКЛУ НА ПРОГУЛКУ-учить называть предметы верхней одежды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Д.И.-«варежки»-закрепить знания о цвете,форме.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П.И.-игра в снежки-вызвать радостное настроение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-«Д.И.-«доскажи фразу»-научить согласовывать сущ. И прил.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-П.И.-зайка беленький»-развивать быстроту реакции,тренироваться в беге не наталкиваясь дру на друга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П.И-«не заморозь руки»развивать ловкость волю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  <w:r w:rsidRPr="008D7529">
              <w:t>-</w:t>
            </w:r>
            <w:r w:rsidRPr="008D7529">
              <w:rPr>
                <w:sz w:val="18"/>
                <w:szCs w:val="18"/>
              </w:rPr>
              <w:t>отгадывание загадок о зиме-развиваем мышление</w:t>
            </w: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-наблюдение как кружаться снежинки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-рассматривание снежинки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-эксперимент-почему снежинка тает в руке-развивать познавательный интерес</w:t>
            </w: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«выложи снежинку»-предложить детям выложитьт снежинку из палочек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Рисование-подарки для снежной королевы-закрепить технические навыки закрепления круга и его равномерного закрашивания</w:t>
            </w: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t>-</w:t>
            </w:r>
            <w:r w:rsidRPr="008D7529">
              <w:rPr>
                <w:sz w:val="18"/>
                <w:szCs w:val="18"/>
              </w:rPr>
              <w:t>разучивание стихотворения-«белый снег»-развиваем память,речь</w:t>
            </w:r>
          </w:p>
          <w:p w:rsidR="00C34462" w:rsidRPr="008D7529" w:rsidRDefault="00C34462" w:rsidP="008D7529">
            <w:pPr>
              <w:spacing w:after="0" w:line="240" w:lineRule="auto"/>
            </w:pPr>
            <w:r w:rsidRPr="008D7529">
              <w:rPr>
                <w:sz w:val="18"/>
                <w:szCs w:val="18"/>
              </w:rPr>
              <w:t>(И.Суриков)</w:t>
            </w: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cantSplit/>
          <w:trHeight w:val="3258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3.Доброта есть у всех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t>-</w:t>
            </w:r>
            <w:r w:rsidRPr="008D7529">
              <w:rPr>
                <w:sz w:val="18"/>
                <w:szCs w:val="18"/>
              </w:rPr>
              <w:t>драмматизация сказки-«ТЕРЕМОК»-развивать воображение,умение действовать по сюжету,воспитывать доброту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</w:p>
          <w:p w:rsidR="00C34462" w:rsidRPr="008D7529" w:rsidRDefault="00C34462" w:rsidP="008D7529">
            <w:pPr>
              <w:spacing w:after="0" w:line="240" w:lineRule="auto"/>
            </w:pPr>
          </w:p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П.И.-колпачок-воспитывать доброту учить выполнять действия всоответствии с текстом игры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-П.И.»мишка-лежебока»учить выполнять действия в соответствии с текстом,воспитывать доброту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-Беседа с детьми-«как и чем можно порадовать близких»-научить детей быть внимательными к окружающим людям,развивать диалогтческую речь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-рассматривание сюжетных картин по теме</w:t>
            </w: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-ТРУД В УГОЛКЕ ПРИРОДЫ-ВОСПИТЫВАТЬ ДОБРОТУ,ОТЗЫВЧИВОСТЬ,ПРОДОЛЖАТЬ УЧИТЬ УХАЖИВАТЬ ЗА РАСТЕНИЯМИ</w:t>
            </w: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cantSplit/>
          <w:trHeight w:val="3532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 xml:space="preserve"> </w:t>
            </w: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4.моя любимая машинка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Д.И.»назови машинку»-учить называть виды транспорта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-С.Р.И.-«шофёры»-помогать детям налаживать взаимодействие в совместной игре,обогащать словарь</w:t>
            </w: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t>П.И.-«</w:t>
            </w:r>
            <w:r w:rsidRPr="008D7529">
              <w:rPr>
                <w:sz w:val="18"/>
                <w:szCs w:val="18"/>
              </w:rPr>
              <w:t>паровоз»-учить ходить друг за другом иммитируя вагоны поезда</w:t>
            </w:r>
          </w:p>
          <w:p w:rsidR="00C34462" w:rsidRPr="008D7529" w:rsidRDefault="00C34462" w:rsidP="008D7529">
            <w:pPr>
              <w:spacing w:after="0" w:line="240" w:lineRule="auto"/>
            </w:pPr>
            <w:r w:rsidRPr="008D7529">
              <w:rPr>
                <w:sz w:val="18"/>
                <w:szCs w:val="18"/>
              </w:rPr>
              <w:t>П.И.-кто быстрее?-развиваем ориентировку в пространстве,быстроту реакции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 xml:space="preserve">-рассматривание альбома-«ТРАНСПОРТ»-учить называть части машины. 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-отгадывание загадок транспорте-развиваем лог. мыш.,память,речь.</w:t>
            </w: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-наблюдение за проезжающим транспортом-закрепить знание детей о транспортных средствах</w:t>
            </w: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  <w:r w:rsidRPr="008D7529">
              <w:t>-</w:t>
            </w:r>
            <w:r w:rsidRPr="008D7529">
              <w:rPr>
                <w:sz w:val="18"/>
                <w:szCs w:val="18"/>
              </w:rPr>
              <w:t>ТРУД-расчистим дорожки для маши-АППЛИКАЦИЯ-«машина»-</w:t>
            </w: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t>-</w:t>
            </w:r>
            <w:r w:rsidRPr="008D7529">
              <w:rPr>
                <w:sz w:val="18"/>
                <w:szCs w:val="18"/>
              </w:rPr>
              <w:t>разучивание стихотворения-«кораблик» -развиваем память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</w:p>
          <w:p w:rsidR="00C34462" w:rsidRPr="008D7529" w:rsidRDefault="00C34462" w:rsidP="008D7529">
            <w:pPr>
              <w:spacing w:after="0" w:line="240" w:lineRule="auto"/>
            </w:pPr>
            <w:r w:rsidRPr="008D7529">
              <w:rPr>
                <w:sz w:val="18"/>
                <w:szCs w:val="18"/>
              </w:rPr>
              <w:t>-чтение стихотворений о транспорте</w:t>
            </w: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-слушание и пение-«мы едем едем едем»-вызвать радостное настроение</w:t>
            </w: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4462" w:rsidRPr="008D7529" w:rsidTr="008D7529">
        <w:trPr>
          <w:cantSplit/>
          <w:trHeight w:val="3533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1.ИСТОРИЯ И ТРАДИЦИИ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cantSplit/>
          <w:trHeight w:val="3951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</w:pPr>
            <w:r w:rsidRPr="008D7529">
              <w:rPr>
                <w:b/>
                <w:i/>
                <w:sz w:val="28"/>
                <w:szCs w:val="28"/>
              </w:rPr>
              <w:t xml:space="preserve">        2.У ЛУКОМОРЬЯ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cantSplit/>
          <w:trHeight w:val="4963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</w:pPr>
            <w:r w:rsidRPr="008D7529">
              <w:rPr>
                <w:b/>
                <w:i/>
                <w:sz w:val="28"/>
                <w:szCs w:val="28"/>
              </w:rPr>
              <w:t xml:space="preserve">                      3.ПОЧЕМУЧКИ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Д.И.-покажи что назову</w:t>
            </w:r>
          </w:p>
          <w:p w:rsidR="00C34462" w:rsidRPr="008D7529" w:rsidRDefault="00C34462" w:rsidP="00011CA0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8"/>
                <w:szCs w:val="18"/>
              </w:rPr>
              <w:t>-«чудесный мешочек»-закрепить название=я одежды</w:t>
            </w:r>
            <w:r w:rsidRPr="008D7529">
              <w:rPr>
                <w:sz w:val="16"/>
                <w:szCs w:val="16"/>
              </w:rPr>
              <w:t xml:space="preserve"> П.И.-колпачок-воспитывать доброту учить выполнять действия всоответствии с текстом игры</w:t>
            </w:r>
          </w:p>
          <w:p w:rsidR="00C34462" w:rsidRPr="008D7529" w:rsidRDefault="00C34462" w:rsidP="00011CA0">
            <w:pPr>
              <w:spacing w:after="0" w:line="240" w:lineRule="auto"/>
            </w:pPr>
            <w:r w:rsidRPr="008D7529">
              <w:rPr>
                <w:sz w:val="16"/>
                <w:szCs w:val="16"/>
              </w:rPr>
              <w:t>-П.И.»мишка-лежебока»учить выполнять действия в соответствии с текстом,воспитывать доброту</w:t>
            </w: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  <w:r w:rsidRPr="008D7529">
              <w:t>-</w:t>
            </w:r>
            <w:r w:rsidRPr="008D7529">
              <w:rPr>
                <w:sz w:val="18"/>
                <w:szCs w:val="18"/>
              </w:rPr>
              <w:t>отгадывание загадок о животных-развиваем логическое мышление, память, речь.</w:t>
            </w: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cantSplit/>
          <w:trHeight w:val="3518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4.НАША АРМИЯ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cantSplit/>
          <w:trHeight w:val="3398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1.Здравствуй весна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cantSplit/>
          <w:trHeight w:val="3683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i/>
                <w:sz w:val="28"/>
                <w:szCs w:val="28"/>
              </w:rPr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2.книжный калейдоскоп</w:t>
            </w:r>
          </w:p>
        </w:tc>
        <w:tc>
          <w:tcPr>
            <w:tcW w:w="1417" w:type="dxa"/>
          </w:tcPr>
          <w:p w:rsidR="00C34462" w:rsidRPr="008D7529" w:rsidRDefault="00C34462" w:rsidP="00011CA0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.И.-покажи что назову</w:t>
            </w:r>
          </w:p>
          <w:p w:rsidR="00C34462" w:rsidRPr="008D7529" w:rsidRDefault="00C34462" w:rsidP="00011CA0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8"/>
                <w:szCs w:val="18"/>
              </w:rPr>
              <w:t>-«чудесный мешочек»-закрепить название=я одежды</w:t>
            </w:r>
            <w:r w:rsidRPr="008D7529">
              <w:rPr>
                <w:sz w:val="16"/>
                <w:szCs w:val="16"/>
              </w:rPr>
              <w:t xml:space="preserve"> П.И.-колпачок-воспитывать доброту учить выполнять действия всоответствии с текстом игры</w:t>
            </w:r>
          </w:p>
          <w:p w:rsidR="00C34462" w:rsidRPr="00011CA0" w:rsidRDefault="00C34462" w:rsidP="00011CA0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-П.И.»мишка-лежебока»учить выполнять действия в соответствии с текстом,воспитывать доброту</w:t>
            </w:r>
          </w:p>
        </w:tc>
        <w:tc>
          <w:tcPr>
            <w:tcW w:w="1418" w:type="dxa"/>
          </w:tcPr>
          <w:p w:rsidR="00C34462" w:rsidRPr="008D7529" w:rsidRDefault="00C34462" w:rsidP="00011CA0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П.И.-колпачок-воспитывать доброту учить выполнять действия всоответствии с текстом игры</w:t>
            </w:r>
          </w:p>
          <w:p w:rsidR="00C34462" w:rsidRPr="008D7529" w:rsidRDefault="00C34462" w:rsidP="00011CA0">
            <w:pPr>
              <w:spacing w:after="0" w:line="240" w:lineRule="auto"/>
            </w:pPr>
            <w:r w:rsidRPr="008D7529">
              <w:rPr>
                <w:sz w:val="16"/>
                <w:szCs w:val="16"/>
              </w:rPr>
              <w:t>-П.И.»мишка-лежебока»учить выполнять действия в соответствии с текстом,воспитывать доброту</w:t>
            </w:r>
          </w:p>
        </w:tc>
        <w:tc>
          <w:tcPr>
            <w:tcW w:w="1417" w:type="dxa"/>
          </w:tcPr>
          <w:p w:rsidR="00C34462" w:rsidRPr="008D7529" w:rsidRDefault="00C34462" w:rsidP="00011CA0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-Беседа с детьми-«как и чем можно порадовать близких»-научить детей быть внимательными к окружающим людям,развивать диалогтческую речь</w:t>
            </w:r>
          </w:p>
          <w:p w:rsidR="00C34462" w:rsidRPr="008D7529" w:rsidRDefault="00C34462" w:rsidP="00011CA0">
            <w:pPr>
              <w:spacing w:after="0" w:line="240" w:lineRule="auto"/>
            </w:pPr>
            <w:r w:rsidRPr="008D7529">
              <w:rPr>
                <w:sz w:val="16"/>
                <w:szCs w:val="16"/>
              </w:rPr>
              <w:t>-рассматривание сюжетных картин по теме</w:t>
            </w: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cantSplit/>
          <w:trHeight w:val="3825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</w:pPr>
          </w:p>
          <w:p w:rsidR="00C34462" w:rsidRPr="008D7529" w:rsidRDefault="00C34462" w:rsidP="008D7529">
            <w:pPr>
              <w:spacing w:after="0" w:line="240" w:lineRule="auto"/>
              <w:ind w:left="113" w:right="113"/>
            </w:pPr>
            <w:r w:rsidRPr="008D7529">
              <w:t>3</w:t>
            </w:r>
            <w:r w:rsidRPr="008D7529">
              <w:rPr>
                <w:b/>
                <w:i/>
                <w:sz w:val="28"/>
                <w:szCs w:val="28"/>
              </w:rPr>
              <w:t>.блины выпекай,масленницу встречай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 С.Р.И. « На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Поим куклу чаем»-продолжать учить правильно сервировать стол,воспитывать доброту.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 С.Р.И. « Магазин»-учить развивать игровой замысел.</w:t>
            </w:r>
          </w:p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cantSplit/>
          <w:trHeight w:val="3250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i/>
                <w:sz w:val="32"/>
                <w:szCs w:val="32"/>
              </w:rPr>
            </w:pPr>
            <w:r w:rsidRPr="008D7529">
              <w:rPr>
                <w:b/>
                <w:i/>
                <w:sz w:val="32"/>
                <w:szCs w:val="32"/>
              </w:rPr>
              <w:t>4.неделя театра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cantSplit/>
          <w:trHeight w:val="3536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i/>
                <w:sz w:val="36"/>
                <w:szCs w:val="36"/>
              </w:rPr>
            </w:pPr>
            <w:r w:rsidRPr="008D7529">
              <w:rPr>
                <w:b/>
                <w:i/>
                <w:sz w:val="36"/>
                <w:szCs w:val="36"/>
              </w:rPr>
              <w:t>1.от улыбки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cantSplit/>
          <w:trHeight w:val="3685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i/>
                <w:sz w:val="36"/>
                <w:szCs w:val="36"/>
              </w:rPr>
            </w:pPr>
            <w:r w:rsidRPr="008D7529">
              <w:rPr>
                <w:b/>
                <w:i/>
                <w:sz w:val="36"/>
                <w:szCs w:val="36"/>
              </w:rPr>
              <w:t>2.пернатые друзья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Д.И- « Птичий двор»-учить узнавать и называть домашних птиц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 xml:space="preserve">-Инсценир-е: 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« Сорока-ворона»-развивать творческие способности, связную речь.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-С.Р.И.</w:t>
            </w: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П.И.-«  Курочка и цыплята»-учить действовать в соответствии с текстом игры, развивать быстроту реакции.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-« Птички в гнёздышках»-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Закрепить основные цвета, развивать быстроту реакции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-Физ. Упр. «Как птички»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-« Воробьи и кот»-развиваем умение реагировать на сигнал.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 xml:space="preserve">Рассматривание альбома 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« Птицы»- развивать познавательный интерес.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-Отгадывание загадок о птицах- развиваем лог. мышление,память,речь.</w:t>
            </w:r>
          </w:p>
          <w:p w:rsidR="00C34462" w:rsidRPr="008D7529" w:rsidRDefault="00C34462" w:rsidP="008D7529">
            <w:pPr>
              <w:spacing w:after="0" w:line="240" w:lineRule="auto"/>
            </w:pPr>
            <w:r w:rsidRPr="008D7529">
              <w:rPr>
                <w:sz w:val="18"/>
                <w:szCs w:val="18"/>
              </w:rPr>
              <w:t>-Беседа о птицах.</w:t>
            </w: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Наблюдение за голубями</w:t>
            </w: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 xml:space="preserve">Труд: покормить птиц- 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Воспитывать доброту,отзывчивость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 xml:space="preserve">-Рисование 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Красками: «Воробей из ладошки»</w:t>
            </w:r>
          </w:p>
          <w:p w:rsidR="00C34462" w:rsidRPr="008D7529" w:rsidRDefault="00C34462" w:rsidP="008D7529">
            <w:pPr>
              <w:spacing w:after="0" w:line="240" w:lineRule="auto"/>
            </w:pPr>
            <w:r w:rsidRPr="008D7529">
              <w:rPr>
                <w:sz w:val="18"/>
                <w:szCs w:val="18"/>
              </w:rPr>
              <w:t>-Помощь воспитателю в изготовлении кормушки для птиц- вызвать желание оказать пассильную помощь</w:t>
            </w: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cantSplit/>
          <w:trHeight w:val="3795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3.вперёд к звёздам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cantSplit/>
          <w:trHeight w:val="3817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4.закаляйся детвора,всем привет,физкульт ура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cantSplit/>
          <w:trHeight w:val="3671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  <w:textDirection w:val="btLr"/>
          </w:tcPr>
          <w:p w:rsidR="00C34462" w:rsidRPr="008D7529" w:rsidRDefault="00C34462" w:rsidP="008D7529">
            <w:pPr>
              <w:spacing w:after="0" w:line="240" w:lineRule="auto"/>
              <w:ind w:left="113" w:right="113"/>
              <w:rPr>
                <w:b/>
                <w:i/>
                <w:sz w:val="28"/>
                <w:szCs w:val="28"/>
              </w:rPr>
            </w:pPr>
            <w:r w:rsidRPr="008D7529">
              <w:rPr>
                <w:b/>
                <w:i/>
                <w:sz w:val="28"/>
                <w:szCs w:val="28"/>
              </w:rPr>
              <w:t>1.лучик лучик прегревай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Д.И. «найди по цвету»-закрепить знание цветов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-Д.И. «что жёлтое?»-закрепить знание цвета,овощей,фруктов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-инсценировка «РЕПКА»-закрепить умение передавать структуру сказки,развивать творческое воображение</w:t>
            </w: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П.И.»солнышко и дождик»развиваем быстроту реакции,вызвать радость от игры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-П.И.»салочки-догонялочки»-(тучка и лучики)-тренироваться в беге,воспитывать смелость.</w:t>
            </w: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БЕСЕДА-«для чего нам солнышко»-активизировать речь,эмоции,закрепить знание о значимости солнца для всего живого</w:t>
            </w: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-наблюдение за солнцем-развиваем наблюдательность,закрепить знания о явлениях не живой природы,обогатить словарь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-игра-забава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«паймай солнечного зайчика» (с зеркалом)-позабавить детей</w:t>
            </w: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-«выложи солнышко из палочек»-развивать мелкую моторику,способность ориентироваться в пространстве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-рисование солнышка-закрепить знание формы солнца,цвета,изобразительные умения</w:t>
            </w: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-разучивание стихотворения»смотрит солнышко в окошко»(БАРТО)-развиваем память речь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-чтение сказки_»краденое солнце»</w:t>
            </w:r>
          </w:p>
          <w:p w:rsidR="00C34462" w:rsidRPr="008D7529" w:rsidRDefault="00C34462" w:rsidP="008D7529">
            <w:pPr>
              <w:spacing w:after="0" w:line="240" w:lineRule="auto"/>
              <w:rPr>
                <w:sz w:val="16"/>
                <w:szCs w:val="16"/>
              </w:rPr>
            </w:pPr>
            <w:r w:rsidRPr="008D7529">
              <w:rPr>
                <w:sz w:val="16"/>
                <w:szCs w:val="16"/>
              </w:rPr>
              <w:t>-чтение стихотворения «заботливое солнышко»-</w:t>
            </w: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  <w:r w:rsidRPr="008D7529">
              <w:rPr>
                <w:sz w:val="18"/>
                <w:szCs w:val="18"/>
              </w:rPr>
              <w:t>-Д.И.-«прогулка»-развивать чувствр ритма</w:t>
            </w: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4462" w:rsidRPr="008D7529" w:rsidTr="008D7529">
        <w:trPr>
          <w:trHeight w:val="3398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trHeight w:val="3530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trHeight w:val="3391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trHeight w:val="3112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trHeight w:val="4107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rPr>
          <w:trHeight w:val="3811"/>
        </w:trPr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 w:val="restart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  <w:tr w:rsidR="00C34462" w:rsidRPr="008D7529" w:rsidTr="008D7529">
        <w:tc>
          <w:tcPr>
            <w:tcW w:w="534" w:type="dxa"/>
            <w:vMerge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34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8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17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44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62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183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1525" w:type="dxa"/>
            <w:gridSpan w:val="3"/>
          </w:tcPr>
          <w:p w:rsidR="00C34462" w:rsidRPr="008D7529" w:rsidRDefault="00C34462" w:rsidP="008D7529">
            <w:pPr>
              <w:spacing w:after="0" w:line="240" w:lineRule="auto"/>
            </w:pPr>
          </w:p>
        </w:tc>
        <w:tc>
          <w:tcPr>
            <w:tcW w:w="236" w:type="dxa"/>
          </w:tcPr>
          <w:p w:rsidR="00C34462" w:rsidRPr="008D7529" w:rsidRDefault="00C34462" w:rsidP="008D7529">
            <w:pPr>
              <w:spacing w:after="0" w:line="240" w:lineRule="auto"/>
            </w:pPr>
          </w:p>
        </w:tc>
      </w:tr>
    </w:tbl>
    <w:p w:rsidR="00C34462" w:rsidRDefault="00C34462"/>
    <w:sectPr w:rsidR="00C34462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62" w:rsidRDefault="00C34462" w:rsidP="00C4269A">
      <w:pPr>
        <w:spacing w:after="0" w:line="240" w:lineRule="auto"/>
      </w:pPr>
      <w:r>
        <w:separator/>
      </w:r>
    </w:p>
  </w:endnote>
  <w:endnote w:type="continuationSeparator" w:id="0">
    <w:p w:rsidR="00C34462" w:rsidRDefault="00C34462" w:rsidP="00C4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62" w:rsidRDefault="00C34462" w:rsidP="00C4269A">
      <w:pPr>
        <w:spacing w:after="0" w:line="240" w:lineRule="auto"/>
      </w:pPr>
      <w:r>
        <w:separator/>
      </w:r>
    </w:p>
  </w:footnote>
  <w:footnote w:type="continuationSeparator" w:id="0">
    <w:p w:rsidR="00C34462" w:rsidRDefault="00C34462" w:rsidP="00C42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0A8F"/>
    <w:multiLevelType w:val="hybridMultilevel"/>
    <w:tmpl w:val="47DADE6E"/>
    <w:lvl w:ilvl="0" w:tplc="0DE2D8E4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>
    <w:nsid w:val="3B1677E4"/>
    <w:multiLevelType w:val="hybridMultilevel"/>
    <w:tmpl w:val="36B4E432"/>
    <w:lvl w:ilvl="0" w:tplc="B6C2D2D0">
      <w:start w:val="3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">
    <w:nsid w:val="3B614034"/>
    <w:multiLevelType w:val="hybridMultilevel"/>
    <w:tmpl w:val="E894F520"/>
    <w:lvl w:ilvl="0" w:tplc="96DCDC38">
      <w:start w:val="3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3">
    <w:nsid w:val="3D7F5FDA"/>
    <w:multiLevelType w:val="hybridMultilevel"/>
    <w:tmpl w:val="FB245976"/>
    <w:lvl w:ilvl="0" w:tplc="FC865122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4">
    <w:nsid w:val="3ED0771E"/>
    <w:multiLevelType w:val="hybridMultilevel"/>
    <w:tmpl w:val="84E6E014"/>
    <w:lvl w:ilvl="0" w:tplc="CA5470BE">
      <w:start w:val="4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DC0"/>
    <w:rsid w:val="0000172A"/>
    <w:rsid w:val="0000447B"/>
    <w:rsid w:val="00011CA0"/>
    <w:rsid w:val="00017AFF"/>
    <w:rsid w:val="00067712"/>
    <w:rsid w:val="00083FEE"/>
    <w:rsid w:val="000907A7"/>
    <w:rsid w:val="000955BE"/>
    <w:rsid w:val="000B39E0"/>
    <w:rsid w:val="000E51B0"/>
    <w:rsid w:val="00127A7C"/>
    <w:rsid w:val="00163F99"/>
    <w:rsid w:val="00187578"/>
    <w:rsid w:val="001B58EA"/>
    <w:rsid w:val="001C0260"/>
    <w:rsid w:val="001C59C6"/>
    <w:rsid w:val="001D4319"/>
    <w:rsid w:val="002074EA"/>
    <w:rsid w:val="00225AAA"/>
    <w:rsid w:val="0024795F"/>
    <w:rsid w:val="00272839"/>
    <w:rsid w:val="002869CA"/>
    <w:rsid w:val="002A6756"/>
    <w:rsid w:val="002D5995"/>
    <w:rsid w:val="003161CA"/>
    <w:rsid w:val="0032342C"/>
    <w:rsid w:val="00330235"/>
    <w:rsid w:val="003636AA"/>
    <w:rsid w:val="003C2D48"/>
    <w:rsid w:val="003E34B8"/>
    <w:rsid w:val="003F095B"/>
    <w:rsid w:val="004313CA"/>
    <w:rsid w:val="00454FC5"/>
    <w:rsid w:val="004B6DED"/>
    <w:rsid w:val="004F47CE"/>
    <w:rsid w:val="0051121B"/>
    <w:rsid w:val="005559DC"/>
    <w:rsid w:val="0056006C"/>
    <w:rsid w:val="00565258"/>
    <w:rsid w:val="005A4B1F"/>
    <w:rsid w:val="005B176B"/>
    <w:rsid w:val="005C7D8A"/>
    <w:rsid w:val="005D342F"/>
    <w:rsid w:val="005E4F6B"/>
    <w:rsid w:val="0061138F"/>
    <w:rsid w:val="0061790A"/>
    <w:rsid w:val="00626740"/>
    <w:rsid w:val="00636A99"/>
    <w:rsid w:val="006403FC"/>
    <w:rsid w:val="00661083"/>
    <w:rsid w:val="00686AEE"/>
    <w:rsid w:val="006C536A"/>
    <w:rsid w:val="00703FB9"/>
    <w:rsid w:val="007052F2"/>
    <w:rsid w:val="00731473"/>
    <w:rsid w:val="007340A8"/>
    <w:rsid w:val="00755683"/>
    <w:rsid w:val="0077451B"/>
    <w:rsid w:val="007765D9"/>
    <w:rsid w:val="00777CD6"/>
    <w:rsid w:val="008203B6"/>
    <w:rsid w:val="00821D3E"/>
    <w:rsid w:val="00823F92"/>
    <w:rsid w:val="00833678"/>
    <w:rsid w:val="008A0873"/>
    <w:rsid w:val="008B0896"/>
    <w:rsid w:val="008D672A"/>
    <w:rsid w:val="008D7529"/>
    <w:rsid w:val="008E6E92"/>
    <w:rsid w:val="00923917"/>
    <w:rsid w:val="00940782"/>
    <w:rsid w:val="00943421"/>
    <w:rsid w:val="00946D66"/>
    <w:rsid w:val="00971F5A"/>
    <w:rsid w:val="009C3A88"/>
    <w:rsid w:val="009C7CD7"/>
    <w:rsid w:val="009D0D61"/>
    <w:rsid w:val="009D7BCC"/>
    <w:rsid w:val="00A0024D"/>
    <w:rsid w:val="00A23040"/>
    <w:rsid w:val="00A24006"/>
    <w:rsid w:val="00A502E9"/>
    <w:rsid w:val="00A529B0"/>
    <w:rsid w:val="00A52DC0"/>
    <w:rsid w:val="00A62A04"/>
    <w:rsid w:val="00A647D1"/>
    <w:rsid w:val="00A806D8"/>
    <w:rsid w:val="00AB15FB"/>
    <w:rsid w:val="00AB404E"/>
    <w:rsid w:val="00AD6AB1"/>
    <w:rsid w:val="00AE175A"/>
    <w:rsid w:val="00AE63AB"/>
    <w:rsid w:val="00AF4AB0"/>
    <w:rsid w:val="00B508B8"/>
    <w:rsid w:val="00B676C9"/>
    <w:rsid w:val="00B90C7B"/>
    <w:rsid w:val="00B94FB5"/>
    <w:rsid w:val="00BC478C"/>
    <w:rsid w:val="00BF389D"/>
    <w:rsid w:val="00C03C6B"/>
    <w:rsid w:val="00C078CE"/>
    <w:rsid w:val="00C33CD7"/>
    <w:rsid w:val="00C34462"/>
    <w:rsid w:val="00C4269A"/>
    <w:rsid w:val="00C81FF4"/>
    <w:rsid w:val="00C92121"/>
    <w:rsid w:val="00CA077A"/>
    <w:rsid w:val="00CC1CC6"/>
    <w:rsid w:val="00CC7DB1"/>
    <w:rsid w:val="00CD096F"/>
    <w:rsid w:val="00CD4EE3"/>
    <w:rsid w:val="00CE58CF"/>
    <w:rsid w:val="00D16079"/>
    <w:rsid w:val="00D17E69"/>
    <w:rsid w:val="00D73507"/>
    <w:rsid w:val="00DA3659"/>
    <w:rsid w:val="00DB0235"/>
    <w:rsid w:val="00DD0E8B"/>
    <w:rsid w:val="00DE6A41"/>
    <w:rsid w:val="00E02C51"/>
    <w:rsid w:val="00E03BB3"/>
    <w:rsid w:val="00E405A8"/>
    <w:rsid w:val="00E65BA2"/>
    <w:rsid w:val="00EC0570"/>
    <w:rsid w:val="00EC74D7"/>
    <w:rsid w:val="00ED0A93"/>
    <w:rsid w:val="00EF57E1"/>
    <w:rsid w:val="00F052E7"/>
    <w:rsid w:val="00F0534C"/>
    <w:rsid w:val="00F6753C"/>
    <w:rsid w:val="00F9285D"/>
    <w:rsid w:val="00F930A5"/>
    <w:rsid w:val="00FB42CD"/>
    <w:rsid w:val="00FC3A9B"/>
    <w:rsid w:val="00FD7BFE"/>
    <w:rsid w:val="00F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28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D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5995"/>
    <w:rPr>
      <w:rFonts w:ascii="Tahoma" w:hAnsi="Tahoma"/>
      <w:sz w:val="16"/>
    </w:rPr>
  </w:style>
  <w:style w:type="table" w:styleId="MediumGrid2-Accent1">
    <w:name w:val="Medium Grid 2 Accent 1"/>
    <w:basedOn w:val="TableNormal"/>
    <w:uiPriority w:val="99"/>
    <w:rsid w:val="00FB42CD"/>
    <w:rPr>
      <w:rFonts w:ascii="Calibri" w:eastAsia="Times New Roman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1-Accent6">
    <w:name w:val="Medium Grid 1 Accent 6"/>
    <w:basedOn w:val="TableNormal"/>
    <w:uiPriority w:val="99"/>
    <w:rsid w:val="00FB42C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MediumGrid1-Accent2">
    <w:name w:val="Medium Grid 1 Accent 2"/>
    <w:basedOn w:val="TableNormal"/>
    <w:uiPriority w:val="99"/>
    <w:rsid w:val="00FB42C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paragraph" w:styleId="Header">
    <w:name w:val="header"/>
    <w:basedOn w:val="Normal"/>
    <w:link w:val="HeaderChar"/>
    <w:uiPriority w:val="99"/>
    <w:rsid w:val="00F0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2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0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52E7"/>
    <w:rPr>
      <w:rFonts w:cs="Times New Roman"/>
    </w:rPr>
  </w:style>
  <w:style w:type="paragraph" w:styleId="ListParagraph">
    <w:name w:val="List Paragraph"/>
    <w:basedOn w:val="Normal"/>
    <w:uiPriority w:val="99"/>
    <w:qFormat/>
    <w:rsid w:val="00EF5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1246</TotalTime>
  <Pages>14</Pages>
  <Words>3007</Words>
  <Characters>17142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Островерхова</dc:creator>
  <cp:keywords/>
  <dc:description/>
  <cp:lastModifiedBy>Гульнара</cp:lastModifiedBy>
  <cp:revision>42</cp:revision>
  <dcterms:created xsi:type="dcterms:W3CDTF">2011-11-21T15:56:00Z</dcterms:created>
  <dcterms:modified xsi:type="dcterms:W3CDTF">2013-03-12T05:36:00Z</dcterms:modified>
</cp:coreProperties>
</file>