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04" w:rsidRPr="002216C5" w:rsidRDefault="00BE1204" w:rsidP="002216C5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216C5">
        <w:rPr>
          <w:rFonts w:ascii="Times New Roman" w:hAnsi="Times New Roman"/>
          <w:bCs/>
          <w:sz w:val="24"/>
          <w:szCs w:val="24"/>
        </w:rPr>
        <w:t>Игра для ребенка – достаточно серьезная работа.  Это не развлечение и не отдых, а так же не учеба.</w:t>
      </w:r>
      <w:r w:rsidRPr="002216C5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2216C5">
        <w:rPr>
          <w:rFonts w:ascii="Times New Roman" w:hAnsi="Times New Roman"/>
          <w:bCs/>
          <w:sz w:val="24"/>
          <w:szCs w:val="24"/>
        </w:rPr>
        <w:t xml:space="preserve">Организовать игры в детском саду так, чтобы жизнь детей была содержательной, интересной и увлекательной, - большая творческая задача для воспитателя. Игра — это специфическая детская деятельность, разнообразная по своему содержанию, степени самостоятельности детей, форме организации, игровому материалу, причем каждый ее вид оказывает определенное влияние на развитие ребенка и имеет много вариантов. </w:t>
      </w:r>
    </w:p>
    <w:p w:rsidR="00BE1204" w:rsidRPr="006B4C2B" w:rsidRDefault="00BE1204" w:rsidP="006B4C2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4C2B">
        <w:rPr>
          <w:rFonts w:ascii="Times New Roman" w:hAnsi="Times New Roman"/>
          <w:b/>
          <w:bCs/>
          <w:sz w:val="28"/>
          <w:szCs w:val="28"/>
        </w:rPr>
        <w:t>Классификация игр в детском саду:</w:t>
      </w:r>
    </w:p>
    <w:p w:rsidR="00BE1204" w:rsidRDefault="00BE1204" w:rsidP="006B4C2B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B4C2B">
        <w:rPr>
          <w:rFonts w:ascii="Times New Roman" w:hAnsi="Times New Roman"/>
          <w:b/>
          <w:bCs/>
        </w:rPr>
        <w:t xml:space="preserve">ТВОРЧЕСКИЕ, </w:t>
      </w:r>
    </w:p>
    <w:p w:rsidR="00BE1204" w:rsidRDefault="00BE1204" w:rsidP="006B4C2B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B4C2B">
        <w:rPr>
          <w:rFonts w:ascii="Times New Roman" w:hAnsi="Times New Roman"/>
          <w:b/>
          <w:bCs/>
        </w:rPr>
        <w:t xml:space="preserve">ИГРЫ С ПРАВИЛАМИ, </w:t>
      </w:r>
    </w:p>
    <w:p w:rsidR="00BE1204" w:rsidRPr="006B4C2B" w:rsidRDefault="00BE1204" w:rsidP="006B4C2B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B4C2B">
        <w:rPr>
          <w:rFonts w:ascii="Times New Roman" w:hAnsi="Times New Roman"/>
          <w:b/>
          <w:bCs/>
        </w:rPr>
        <w:t>НАРОДНЫЕ</w:t>
      </w:r>
    </w:p>
    <w:p w:rsidR="00BE1204" w:rsidRPr="00DE1D3E" w:rsidRDefault="00BE1204" w:rsidP="004275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1204" w:rsidRPr="00DE1D3E" w:rsidRDefault="00BE1204" w:rsidP="004275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ТВОРЧЕСКИЕ ИГРЫ</w:t>
      </w:r>
      <w:r w:rsidRPr="00DE1D3E">
        <w:rPr>
          <w:rFonts w:ascii="Times New Roman" w:hAnsi="Times New Roman"/>
          <w:b/>
          <w:sz w:val="24"/>
          <w:szCs w:val="24"/>
        </w:rPr>
        <w:t xml:space="preserve">: </w:t>
      </w:r>
    </w:p>
    <w:p w:rsidR="00BE1204" w:rsidRPr="00DE1D3E" w:rsidRDefault="00BE1204" w:rsidP="00DE1D3E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1D3E">
        <w:rPr>
          <w:rFonts w:ascii="Times New Roman" w:hAnsi="Times New Roman"/>
          <w:sz w:val="24"/>
          <w:szCs w:val="24"/>
        </w:rPr>
        <w:t>Театрализованные</w:t>
      </w:r>
    </w:p>
    <w:p w:rsidR="00BE1204" w:rsidRPr="00DE1D3E" w:rsidRDefault="00BE1204" w:rsidP="00DE1D3E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1D3E">
        <w:rPr>
          <w:rFonts w:ascii="Times New Roman" w:hAnsi="Times New Roman"/>
          <w:sz w:val="24"/>
          <w:szCs w:val="24"/>
        </w:rPr>
        <w:t>Режиссерские</w:t>
      </w:r>
    </w:p>
    <w:p w:rsidR="00BE1204" w:rsidRPr="00DE1D3E" w:rsidRDefault="00BE1204" w:rsidP="00DE1D3E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1D3E">
        <w:rPr>
          <w:rFonts w:ascii="Times New Roman" w:hAnsi="Times New Roman"/>
          <w:sz w:val="24"/>
          <w:szCs w:val="24"/>
        </w:rPr>
        <w:t>Игры-драматизации</w:t>
      </w:r>
    </w:p>
    <w:p w:rsidR="00BE1204" w:rsidRPr="00DE1D3E" w:rsidRDefault="00BE1204" w:rsidP="00DE1D3E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1D3E">
        <w:rPr>
          <w:rFonts w:ascii="Times New Roman" w:hAnsi="Times New Roman"/>
          <w:sz w:val="24"/>
          <w:szCs w:val="24"/>
        </w:rPr>
        <w:t>Сюжетно-ролевые</w:t>
      </w:r>
    </w:p>
    <w:p w:rsidR="00BE1204" w:rsidRPr="00DE1D3E" w:rsidRDefault="00BE1204" w:rsidP="00DE1D3E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1D3E">
        <w:rPr>
          <w:rFonts w:ascii="Times New Roman" w:hAnsi="Times New Roman"/>
          <w:sz w:val="24"/>
          <w:szCs w:val="24"/>
        </w:rPr>
        <w:t>С элементами труда</w:t>
      </w:r>
    </w:p>
    <w:p w:rsidR="00BE1204" w:rsidRPr="00DE1D3E" w:rsidRDefault="00BE1204" w:rsidP="00DE1D3E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1D3E">
        <w:rPr>
          <w:rFonts w:ascii="Times New Roman" w:hAnsi="Times New Roman"/>
          <w:sz w:val="24"/>
          <w:szCs w:val="24"/>
        </w:rPr>
        <w:t>С элементами художественно-творческой деятельности</w:t>
      </w:r>
    </w:p>
    <w:p w:rsidR="00BE1204" w:rsidRPr="00DE1D3E" w:rsidRDefault="00BE1204" w:rsidP="00DE1D3E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1D3E">
        <w:rPr>
          <w:rFonts w:ascii="Times New Roman" w:hAnsi="Times New Roman"/>
          <w:sz w:val="24"/>
          <w:szCs w:val="24"/>
        </w:rPr>
        <w:t>Конструкторские</w:t>
      </w:r>
    </w:p>
    <w:p w:rsidR="00BE1204" w:rsidRPr="00DE1D3E" w:rsidRDefault="00BE1204" w:rsidP="00DE1D3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1204" w:rsidRPr="00DE1D3E" w:rsidRDefault="00BE1204" w:rsidP="0042752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1D3E">
        <w:rPr>
          <w:rFonts w:ascii="Times New Roman" w:hAnsi="Times New Roman"/>
          <w:b/>
          <w:bCs/>
          <w:sz w:val="24"/>
          <w:szCs w:val="24"/>
        </w:rPr>
        <w:t xml:space="preserve">Режиссерская игра </w:t>
      </w:r>
      <w:r w:rsidRPr="00DE1D3E">
        <w:rPr>
          <w:rFonts w:ascii="Times New Roman" w:hAnsi="Times New Roman"/>
          <w:bCs/>
          <w:sz w:val="24"/>
          <w:szCs w:val="24"/>
        </w:rPr>
        <w:t xml:space="preserve">– это детская </w:t>
      </w:r>
      <w:r w:rsidRPr="00DE1D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1D3E">
        <w:rPr>
          <w:rFonts w:ascii="Times New Roman" w:hAnsi="Times New Roman"/>
          <w:bCs/>
          <w:sz w:val="24"/>
          <w:szCs w:val="24"/>
        </w:rPr>
        <w:t>игровая деятельность, которая тем богаче и разнообразнее, чем интереснее реальная жизнь ребенка, чем обширнее его информация об окружающем мире. Режиссерская игра – важнейший фактор социализации дошкольника. Компоненты: сюжет; роль; условное игровое действие.</w:t>
      </w:r>
    </w:p>
    <w:p w:rsidR="00BE1204" w:rsidRPr="002216C5" w:rsidRDefault="00BE1204" w:rsidP="004275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1D3E">
        <w:rPr>
          <w:rFonts w:ascii="Times New Roman" w:hAnsi="Times New Roman"/>
          <w:b/>
          <w:bCs/>
          <w:sz w:val="24"/>
          <w:szCs w:val="24"/>
        </w:rPr>
        <w:t xml:space="preserve">Игры-драматизации  </w:t>
      </w:r>
      <w:r w:rsidRPr="00DE1D3E">
        <w:rPr>
          <w:rFonts w:ascii="Times New Roman" w:hAnsi="Times New Roman"/>
          <w:sz w:val="24"/>
          <w:szCs w:val="24"/>
        </w:rPr>
        <w:t>создаются по готовому сюжету из литературного произведения  или театрального представления. План игры  и последовательность действий определяется</w:t>
      </w:r>
      <w:r w:rsidRPr="002216C5">
        <w:rPr>
          <w:rFonts w:ascii="Times New Roman" w:hAnsi="Times New Roman"/>
          <w:sz w:val="24"/>
          <w:szCs w:val="24"/>
        </w:rPr>
        <w:t xml:space="preserve"> предварительно. Такая игра более сложна для детей, чем  наследование того, что они видят в жизни, потому, что нужно хорошо понимать и чувствовать образы  героев, их поведение, помнить текст произведения (последовательность, развертывания действий, реплик персонажей),  это  и является особенным значений игр – драматизации – они помогают детям больше понимать идею произведения, чувствовать его  художественную ценность  положительно влияют на развитие выразительности  речи  и движений. </w:t>
      </w:r>
    </w:p>
    <w:p w:rsidR="00BE1204" w:rsidRDefault="00BE1204" w:rsidP="004275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16C5">
        <w:rPr>
          <w:rFonts w:ascii="Times New Roman" w:hAnsi="Times New Roman"/>
          <w:b/>
          <w:bCs/>
          <w:sz w:val="24"/>
          <w:szCs w:val="24"/>
        </w:rPr>
        <w:t xml:space="preserve">Конструкторские игры  </w:t>
      </w:r>
      <w:r w:rsidRPr="002216C5">
        <w:rPr>
          <w:rFonts w:ascii="Times New Roman" w:hAnsi="Times New Roman"/>
          <w:sz w:val="24"/>
          <w:szCs w:val="24"/>
        </w:rPr>
        <w:t xml:space="preserve">направляют внимание ребёнка на разные виды строительства, содействуют приобретению конструкторских навыков  организации, привлечению их к трудовой деятельности. </w:t>
      </w:r>
    </w:p>
    <w:p w:rsidR="00BE1204" w:rsidRPr="00DE1D3E" w:rsidRDefault="00BE1204" w:rsidP="004275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1D3E">
        <w:rPr>
          <w:rFonts w:ascii="Times New Roman" w:hAnsi="Times New Roman"/>
          <w:b/>
          <w:sz w:val="24"/>
          <w:szCs w:val="24"/>
        </w:rPr>
        <w:t>ИГРЫ С ПРАВИЛМИ:</w:t>
      </w:r>
    </w:p>
    <w:p w:rsidR="00BE1204" w:rsidRDefault="00BE1204" w:rsidP="00DE1D3E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</w:t>
      </w:r>
    </w:p>
    <w:p w:rsidR="00BE1204" w:rsidRDefault="00BE1204" w:rsidP="00DE1D3E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Игры-занятия</w:t>
      </w:r>
    </w:p>
    <w:p w:rsidR="00BE1204" w:rsidRDefault="00BE1204" w:rsidP="00DE1D3E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игры</w:t>
      </w:r>
    </w:p>
    <w:p w:rsidR="00BE1204" w:rsidRDefault="00BE1204" w:rsidP="00DE1D3E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</w:t>
      </w:r>
    </w:p>
    <w:p w:rsidR="00BE1204" w:rsidRDefault="00BE1204" w:rsidP="00DE1D3E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бегом</w:t>
      </w:r>
    </w:p>
    <w:p w:rsidR="00BE1204" w:rsidRDefault="00BE1204" w:rsidP="00DE1D3E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прыжками</w:t>
      </w:r>
    </w:p>
    <w:p w:rsidR="00BE1204" w:rsidRDefault="00BE1204" w:rsidP="00DE1D3E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лазанием</w:t>
      </w:r>
    </w:p>
    <w:p w:rsidR="00BE1204" w:rsidRDefault="00BE1204" w:rsidP="00DE1D3E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метанием и ловлей</w:t>
      </w:r>
    </w:p>
    <w:p w:rsidR="00BE1204" w:rsidRPr="002216C5" w:rsidRDefault="00BE1204" w:rsidP="00DE1D3E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на ориентировку в пространстве</w:t>
      </w:r>
    </w:p>
    <w:p w:rsidR="00BE1204" w:rsidRPr="002216C5" w:rsidRDefault="00BE1204" w:rsidP="004275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16C5">
        <w:rPr>
          <w:rFonts w:ascii="Times New Roman" w:hAnsi="Times New Roman"/>
          <w:sz w:val="24"/>
          <w:szCs w:val="24"/>
        </w:rPr>
        <w:t>Виды дидактических игр: игры с предметами, настольно-печатные, словесные игры.</w:t>
      </w:r>
    </w:p>
    <w:p w:rsidR="00BE1204" w:rsidRPr="002216C5" w:rsidRDefault="00BE1204" w:rsidP="004275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16C5">
        <w:rPr>
          <w:rFonts w:ascii="Times New Roman" w:hAnsi="Times New Roman"/>
          <w:b/>
          <w:bCs/>
          <w:sz w:val="24"/>
          <w:szCs w:val="24"/>
        </w:rPr>
        <w:t xml:space="preserve">Подвижные  игры  </w:t>
      </w:r>
      <w:r w:rsidRPr="002216C5">
        <w:rPr>
          <w:rFonts w:ascii="Times New Roman" w:hAnsi="Times New Roman"/>
          <w:sz w:val="24"/>
          <w:szCs w:val="24"/>
        </w:rPr>
        <w:t xml:space="preserve">важны для физического воспитания дошкольников, способствуют их гармоническому развитию, удовлетворяют потребность малышей  в движении, способствуют обогащению их двигательного опыт.  </w:t>
      </w:r>
    </w:p>
    <w:p w:rsidR="00BE1204" w:rsidRPr="002216C5" w:rsidRDefault="00BE1204" w:rsidP="003F5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НАРОДНЫЕ ИГРЫ</w:t>
      </w:r>
      <w:r w:rsidRPr="002216C5">
        <w:rPr>
          <w:rFonts w:ascii="Times New Roman" w:hAnsi="Times New Roman"/>
          <w:sz w:val="24"/>
          <w:szCs w:val="24"/>
        </w:rPr>
        <w:t xml:space="preserve"> – это игры,  пришедшие к нам из очень давних времён и   построенные с  учетом этнических особенностей. Они – неотъемлемая часть жизни ребенка в современном обществе, дающая возможность усвоить общечеловеческие ценности. Развивающий потенциал этих игр обеспечивается не только наличием соответствующих игрушек, но и особой творческой аурой, которую должен создать взрослый. Народные игры: бытовые, игры с забавами, сюжетные, хороводные, индивидуальные, игры-ловишки, коллективные, театрализованные,  игры-атракционы, сезонно-обрядовые.</w:t>
      </w:r>
    </w:p>
    <w:p w:rsidR="00BE1204" w:rsidRDefault="00BE1204" w:rsidP="00346F4E">
      <w:pPr>
        <w:jc w:val="center"/>
        <w:rPr>
          <w:rFonts w:ascii="Times New Roman" w:hAnsi="Times New Roman"/>
          <w:b/>
          <w:bCs/>
        </w:rPr>
      </w:pPr>
    </w:p>
    <w:sectPr w:rsidR="00BE1204" w:rsidSect="004275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1B9"/>
    <w:multiLevelType w:val="hybridMultilevel"/>
    <w:tmpl w:val="9ACE5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2E54DE"/>
    <w:multiLevelType w:val="hybridMultilevel"/>
    <w:tmpl w:val="9930362A"/>
    <w:lvl w:ilvl="0" w:tplc="742EA9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800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4D1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05D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A1F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015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811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03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A2B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C77DF"/>
    <w:multiLevelType w:val="hybridMultilevel"/>
    <w:tmpl w:val="FF54D39C"/>
    <w:lvl w:ilvl="0" w:tplc="941C7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8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AB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CA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4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6F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80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30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EB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C6669A"/>
    <w:multiLevelType w:val="hybridMultilevel"/>
    <w:tmpl w:val="BACA5BD0"/>
    <w:lvl w:ilvl="0" w:tplc="D5F83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66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CE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4E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6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E8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C0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2B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A4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A67209"/>
    <w:multiLevelType w:val="hybridMultilevel"/>
    <w:tmpl w:val="3B06E318"/>
    <w:lvl w:ilvl="0" w:tplc="C91CD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62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C6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24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C7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CC6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88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C7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29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B84BDC"/>
    <w:multiLevelType w:val="hybridMultilevel"/>
    <w:tmpl w:val="0EC4E018"/>
    <w:lvl w:ilvl="0" w:tplc="8FF67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C0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23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A0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8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0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0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89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2A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8E5DD1"/>
    <w:multiLevelType w:val="hybridMultilevel"/>
    <w:tmpl w:val="DD7A2E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09039E9"/>
    <w:multiLevelType w:val="hybridMultilevel"/>
    <w:tmpl w:val="DB1A2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154CE1"/>
    <w:multiLevelType w:val="hybridMultilevel"/>
    <w:tmpl w:val="3514A1A6"/>
    <w:lvl w:ilvl="0" w:tplc="FC3E6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E6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8B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4A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8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68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A7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4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7A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ECA5B0C"/>
    <w:multiLevelType w:val="hybridMultilevel"/>
    <w:tmpl w:val="44A27E4E"/>
    <w:lvl w:ilvl="0" w:tplc="F4309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01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AA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63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4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7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22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A1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542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401292"/>
    <w:multiLevelType w:val="hybridMultilevel"/>
    <w:tmpl w:val="7DC8F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A70"/>
    <w:rsid w:val="00043BC3"/>
    <w:rsid w:val="0005384D"/>
    <w:rsid w:val="001144DF"/>
    <w:rsid w:val="002216C5"/>
    <w:rsid w:val="00241780"/>
    <w:rsid w:val="00287508"/>
    <w:rsid w:val="00346F4E"/>
    <w:rsid w:val="00365520"/>
    <w:rsid w:val="003F5768"/>
    <w:rsid w:val="00427527"/>
    <w:rsid w:val="00433886"/>
    <w:rsid w:val="004D3ABF"/>
    <w:rsid w:val="005508DA"/>
    <w:rsid w:val="00562AE2"/>
    <w:rsid w:val="005B6045"/>
    <w:rsid w:val="00680E2D"/>
    <w:rsid w:val="006B4C2B"/>
    <w:rsid w:val="006D6079"/>
    <w:rsid w:val="00734AF4"/>
    <w:rsid w:val="00813E5B"/>
    <w:rsid w:val="008557F6"/>
    <w:rsid w:val="009214AC"/>
    <w:rsid w:val="009646B2"/>
    <w:rsid w:val="009A1B36"/>
    <w:rsid w:val="00A14BF7"/>
    <w:rsid w:val="00AB71E8"/>
    <w:rsid w:val="00AF2A6F"/>
    <w:rsid w:val="00B52D15"/>
    <w:rsid w:val="00B915AE"/>
    <w:rsid w:val="00BC3B6F"/>
    <w:rsid w:val="00BE1204"/>
    <w:rsid w:val="00D76A88"/>
    <w:rsid w:val="00DE1D3E"/>
    <w:rsid w:val="00E8554E"/>
    <w:rsid w:val="00F22F29"/>
    <w:rsid w:val="00FB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B1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430</Words>
  <Characters>2457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2014-02-24T02:27:00Z</dcterms:created>
  <dcterms:modified xsi:type="dcterms:W3CDTF">2014-03-15T09:57:00Z</dcterms:modified>
</cp:coreProperties>
</file>