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9F" w:rsidRPr="00EB1312" w:rsidRDefault="00970B9F" w:rsidP="0046033C">
      <w:pPr>
        <w:pStyle w:val="Heading1"/>
        <w:spacing w:after="94" w:afterAutospacing="0"/>
        <w:jc w:val="center"/>
        <w:rPr>
          <w:sz w:val="28"/>
          <w:szCs w:val="28"/>
        </w:rPr>
      </w:pPr>
      <w:r w:rsidRPr="00EB1312">
        <w:rPr>
          <w:sz w:val="28"/>
          <w:szCs w:val="28"/>
        </w:rPr>
        <w:t xml:space="preserve">Министерство образования Республики Башкортостан государственное бюджетное общеобразовательное учреждение Нефтекамская специальная (коррекционная) общеобразовательная школа – интернат </w:t>
      </w:r>
      <w:r w:rsidRPr="00EB1312">
        <w:rPr>
          <w:sz w:val="28"/>
          <w:szCs w:val="28"/>
          <w:lang w:val="en-US"/>
        </w:rPr>
        <w:t>VIII</w:t>
      </w:r>
      <w:r w:rsidRPr="00EB1312">
        <w:rPr>
          <w:sz w:val="28"/>
          <w:szCs w:val="28"/>
        </w:rPr>
        <w:t xml:space="preserve"> вида</w:t>
      </w:r>
    </w:p>
    <w:p w:rsidR="00970B9F" w:rsidRDefault="00970B9F" w:rsidP="0046033C">
      <w:pPr>
        <w:pStyle w:val="Heading1"/>
        <w:spacing w:after="94" w:afterAutospacing="0"/>
        <w:jc w:val="center"/>
        <w:rPr>
          <w:sz w:val="28"/>
          <w:szCs w:val="28"/>
        </w:rPr>
      </w:pPr>
    </w:p>
    <w:p w:rsidR="00970B9F" w:rsidRDefault="00970B9F"/>
    <w:p w:rsidR="00970B9F" w:rsidRDefault="00970B9F"/>
    <w:p w:rsidR="00970B9F" w:rsidRDefault="00970B9F"/>
    <w:p w:rsidR="00970B9F" w:rsidRDefault="00970B9F" w:rsidP="0046033C">
      <w:pPr>
        <w:jc w:val="center"/>
        <w:rPr>
          <w:b/>
          <w:sz w:val="32"/>
          <w:szCs w:val="32"/>
        </w:rPr>
      </w:pPr>
    </w:p>
    <w:p w:rsidR="00970B9F" w:rsidRDefault="00970B9F" w:rsidP="0046033C">
      <w:pPr>
        <w:jc w:val="center"/>
        <w:rPr>
          <w:b/>
          <w:sz w:val="32"/>
          <w:szCs w:val="32"/>
        </w:rPr>
      </w:pPr>
    </w:p>
    <w:p w:rsidR="00970B9F" w:rsidRPr="0046033C" w:rsidRDefault="00970B9F" w:rsidP="0046033C">
      <w:pPr>
        <w:jc w:val="center"/>
        <w:rPr>
          <w:b/>
          <w:sz w:val="32"/>
          <w:szCs w:val="32"/>
        </w:rPr>
      </w:pPr>
      <w:r w:rsidRPr="0046033C">
        <w:rPr>
          <w:b/>
          <w:sz w:val="32"/>
          <w:szCs w:val="32"/>
        </w:rPr>
        <w:t>Конспект урока по математике</w:t>
      </w:r>
    </w:p>
    <w:p w:rsidR="00970B9F" w:rsidRPr="0046033C" w:rsidRDefault="00970B9F" w:rsidP="0046033C">
      <w:pPr>
        <w:jc w:val="center"/>
        <w:rPr>
          <w:b/>
          <w:sz w:val="32"/>
          <w:szCs w:val="32"/>
        </w:rPr>
      </w:pPr>
      <w:r w:rsidRPr="0046033C">
        <w:rPr>
          <w:b/>
          <w:sz w:val="32"/>
          <w:szCs w:val="32"/>
        </w:rPr>
        <w:t>1 класс</w:t>
      </w:r>
    </w:p>
    <w:p w:rsidR="00970B9F" w:rsidRDefault="00970B9F"/>
    <w:p w:rsidR="00970B9F" w:rsidRDefault="00970B9F"/>
    <w:p w:rsidR="00970B9F" w:rsidRDefault="00970B9F"/>
    <w:p w:rsidR="00970B9F" w:rsidRDefault="00970B9F"/>
    <w:p w:rsidR="00970B9F" w:rsidRDefault="00970B9F"/>
    <w:p w:rsidR="00970B9F" w:rsidRDefault="00970B9F" w:rsidP="0046033C">
      <w:pPr>
        <w:pStyle w:val="Heading1"/>
        <w:spacing w:after="94" w:afterAutospacing="0"/>
        <w:jc w:val="right"/>
        <w:rPr>
          <w:sz w:val="28"/>
          <w:szCs w:val="28"/>
        </w:rPr>
      </w:pPr>
    </w:p>
    <w:p w:rsidR="00970B9F" w:rsidRDefault="00970B9F" w:rsidP="0046033C">
      <w:pPr>
        <w:pStyle w:val="Heading1"/>
        <w:spacing w:after="94" w:afterAutospacing="0"/>
        <w:jc w:val="right"/>
        <w:rPr>
          <w:sz w:val="28"/>
          <w:szCs w:val="28"/>
        </w:rPr>
      </w:pPr>
    </w:p>
    <w:p w:rsidR="00970B9F" w:rsidRDefault="00970B9F" w:rsidP="0046033C">
      <w:pPr>
        <w:pStyle w:val="Heading1"/>
        <w:spacing w:after="94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 учитель – дефектолог Садыкова Л.М. </w:t>
      </w:r>
    </w:p>
    <w:p w:rsidR="00970B9F" w:rsidRDefault="00970B9F"/>
    <w:p w:rsidR="00970B9F" w:rsidRDefault="00970B9F"/>
    <w:p w:rsidR="00970B9F" w:rsidRDefault="00970B9F"/>
    <w:p w:rsidR="00970B9F" w:rsidRDefault="00970B9F"/>
    <w:p w:rsidR="00970B9F" w:rsidRDefault="00970B9F"/>
    <w:p w:rsidR="00970B9F" w:rsidRDefault="00970B9F"/>
    <w:p w:rsidR="00970B9F" w:rsidRPr="0046033C" w:rsidRDefault="00970B9F" w:rsidP="0046033C">
      <w:pPr>
        <w:jc w:val="center"/>
        <w:rPr>
          <w:b/>
          <w:sz w:val="32"/>
          <w:szCs w:val="32"/>
        </w:rPr>
      </w:pPr>
    </w:p>
    <w:p w:rsidR="00970B9F" w:rsidRPr="0046033C" w:rsidRDefault="00970B9F" w:rsidP="0046033C">
      <w:pPr>
        <w:jc w:val="center"/>
        <w:rPr>
          <w:b/>
          <w:sz w:val="28"/>
          <w:szCs w:val="28"/>
        </w:rPr>
      </w:pPr>
      <w:r w:rsidRPr="0046033C">
        <w:rPr>
          <w:b/>
          <w:sz w:val="28"/>
          <w:szCs w:val="28"/>
        </w:rPr>
        <w:t>2011 год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75"/>
      </w:tblGrid>
      <w:tr w:rsidR="00970B9F" w:rsidRPr="00D538A7" w:rsidTr="00E53BB1">
        <w:trPr>
          <w:trHeight w:val="10057"/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</w:tcPr>
          <w:p w:rsidR="00970B9F" w:rsidRPr="0046033C" w:rsidRDefault="00970B9F">
            <w:pPr>
              <w:rPr>
                <w:b/>
              </w:rPr>
            </w:pPr>
            <w:r w:rsidRPr="0046033C">
              <w:rPr>
                <w:b/>
                <w:sz w:val="28"/>
                <w:szCs w:val="28"/>
              </w:rPr>
              <w:t>Тема: «Число 10».</w:t>
            </w:r>
          </w:p>
          <w:p w:rsidR="00970B9F" w:rsidRDefault="00970B9F" w:rsidP="00D305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70B9F" w:rsidRPr="0046033C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3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970B9F" w:rsidRPr="0046033C" w:rsidRDefault="00970B9F" w:rsidP="004603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33C">
              <w:rPr>
                <w:rFonts w:ascii="Arial" w:hAnsi="Arial" w:cs="Arial"/>
                <w:sz w:val="24"/>
                <w:szCs w:val="24"/>
                <w:lang w:eastAsia="ru-RU"/>
              </w:rPr>
              <w:t>Сформировать представление о числе 10; закрепить навыки счета в пределах 10.</w:t>
            </w:r>
          </w:p>
          <w:p w:rsidR="00970B9F" w:rsidRPr="0046033C" w:rsidRDefault="00970B9F" w:rsidP="004603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33C">
              <w:rPr>
                <w:rFonts w:ascii="Arial" w:hAnsi="Arial" w:cs="Arial"/>
                <w:sz w:val="24"/>
                <w:szCs w:val="24"/>
                <w:lang w:eastAsia="ru-RU"/>
              </w:rPr>
              <w:t>Развивать основные мыслительные операции (памяти, внимания, быстроты реакции, гибкости и вариативности мышления), творческие способности уч-ся.</w:t>
            </w:r>
          </w:p>
          <w:p w:rsidR="00970B9F" w:rsidRPr="0046033C" w:rsidRDefault="00970B9F" w:rsidP="004603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33C">
              <w:rPr>
                <w:rFonts w:ascii="Arial" w:hAnsi="Arial" w:cs="Arial"/>
                <w:sz w:val="24"/>
                <w:szCs w:val="24"/>
                <w:lang w:eastAsia="ru-RU"/>
              </w:rPr>
              <w:t>Воспитывать интерес к предмету, чувство ответственности и взаимопомощи, уважение к товарищам.</w:t>
            </w:r>
          </w:p>
          <w:p w:rsidR="00970B9F" w:rsidRPr="0046033C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033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Оборудование:</w:t>
            </w:r>
            <w:r w:rsidRPr="0046033C">
              <w:rPr>
                <w:rFonts w:ascii="Arial" w:hAnsi="Arial" w:cs="Arial"/>
                <w:sz w:val="24"/>
                <w:szCs w:val="24"/>
                <w:lang w:eastAsia="ru-RU"/>
              </w:rPr>
              <w:t> Презента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ция</w:t>
            </w:r>
            <w:r w:rsidRPr="0046033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6033C">
              <w:rPr>
                <w:rFonts w:ascii="Arial" w:hAnsi="Arial" w:cs="Arial"/>
                <w:sz w:val="24"/>
                <w:szCs w:val="24"/>
                <w:lang w:eastAsia="ru-RU"/>
              </w:rPr>
              <w:t> проектор, экран, счетные палочки, числа.</w:t>
            </w:r>
          </w:p>
          <w:p w:rsidR="00970B9F" w:rsidRPr="00D3050E" w:rsidRDefault="00970B9F" w:rsidP="00D305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70B9F" w:rsidRPr="00D538A7" w:rsidTr="00D3050E">
        <w:trPr>
          <w:trHeight w:val="750"/>
          <w:tblCellSpacing w:w="0" w:type="dxa"/>
        </w:trPr>
        <w:tc>
          <w:tcPr>
            <w:tcW w:w="0" w:type="auto"/>
            <w:tcBorders>
              <w:top w:val="double" w:sz="6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 w:rsidR="00970B9F" w:rsidRPr="00D3050E" w:rsidRDefault="00970B9F" w:rsidP="00D305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837"/>
        <w:tblOverlap w:val="never"/>
        <w:tblW w:w="4829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344"/>
      </w:tblGrid>
      <w:tr w:rsidR="00970B9F" w:rsidRPr="00D538A7" w:rsidTr="0046033C">
        <w:trPr>
          <w:trHeight w:val="8469"/>
          <w:tblCellSpacing w:w="0" w:type="dxa"/>
        </w:trPr>
        <w:tc>
          <w:tcPr>
            <w:tcW w:w="0" w:type="auto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  <w:vAlign w:val="center"/>
          </w:tcPr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I. Организационный момент.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Давайте поприветствуем наших гостей. Настроимся на работу, подарим, друг другу улыбки, чтобы у нас было хорошее настроение и заряд бодрости. Я рада, что мы готовы к уроку, к общению друг с другом.</w:t>
            </w:r>
          </w:p>
          <w:p w:rsidR="00970B9F" w:rsidRPr="004A7661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A76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2)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Ребята, вы любите сказки?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А хотели бы сейчас побывать в сказке?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Нам поможет там оказаться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D3050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Цветик-семицветик</w:t>
            </w:r>
            <w:r w:rsidRPr="00D3050E">
              <w:rPr>
                <w:rFonts w:ascii="Times New Roman" w:hAnsi="Times New Roman"/>
                <w:i/>
                <w:iCs/>
                <w:sz w:val="20"/>
                <w:lang w:eastAsia="ru-RU"/>
              </w:rPr>
              <w:t> 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с его</w:t>
            </w:r>
            <w:r w:rsidRPr="00D3050E">
              <w:rPr>
                <w:rFonts w:ascii="Times New Roman" w:hAnsi="Times New Roman"/>
                <w:i/>
                <w:iCs/>
                <w:sz w:val="20"/>
                <w:lang w:eastAsia="ru-RU"/>
              </w:rPr>
              <w:t> 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магическими словами.</w:t>
            </w:r>
          </w:p>
          <w:p w:rsidR="00970B9F" w:rsidRPr="004A7661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A76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3)</w:t>
            </w:r>
          </w:p>
          <w:p w:rsidR="00970B9F" w:rsidRPr="00D3050E" w:rsidRDefault="00970B9F" w:rsidP="0046033C">
            <w:pPr>
              <w:spacing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Лети-лети лепесток,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Через запад на восток,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Через север, через юг,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Возвращайся, сделав круг.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Лишь коснёшься ты земли,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Быть по-нашему вели.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Вели, чтобы мы оказались в сказке.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2. Актуализация знаний</w:t>
            </w:r>
          </w:p>
          <w:p w:rsidR="00970B9F" w:rsidRPr="00D3050E" w:rsidRDefault="00970B9F" w:rsidP="004603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(Слайд 4)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В какой сказке мы с вами оказались?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D3050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(Гуси-лебеди)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Давайте поможем Машеньке найти её братца.</w:t>
            </w:r>
          </w:p>
          <w:p w:rsidR="00970B9F" w:rsidRPr="004A7661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Проверим, насколько вы внимательны! Посмотрите на экран.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4A7661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(</w:t>
            </w:r>
            <w:r w:rsidRPr="004A76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Слайд 5)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1, 4, 7, 5, 6, 3, 9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Прочитайте ряд чисел.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Хором.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Составьте различные суммы и разности, используя эти числа.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(7 – 1 = 6, 9 – 6 = 3, 3 + 4 = 7, 3 + 6 = 9, 4 + 5 = 9 и т.д.)</w:t>
            </w:r>
          </w:p>
          <w:p w:rsidR="00970B9F" w:rsidRPr="004A7661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Молодцы, но вернемся к Машеньке. Бросилась девочка догонять гусей-лебедей, а на пути ей встретилась Печка.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D3050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4A76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Слайд 6)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Печка! Печка! Скажи, куда гуси-лебеди полетели?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– Выполни мои задания – скажу. 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Вот задание печки.</w:t>
            </w:r>
          </w:p>
          <w:p w:rsidR="00970B9F" w:rsidRPr="004A7661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A76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7)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Запишите эти числа в порядке возрастания.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1, 3, 4, 5, 6, 7, 9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Получили ли отрезок натурального ряда.</w:t>
            </w:r>
            <w:r w:rsidRPr="00D3050E">
              <w:rPr>
                <w:rFonts w:ascii="Times New Roman" w:hAnsi="Times New Roman"/>
                <w:i/>
                <w:iCs/>
                <w:sz w:val="20"/>
                <w:lang w:eastAsia="ru-RU"/>
              </w:rPr>
              <w:t> </w:t>
            </w:r>
            <w:r w:rsidRPr="00D3050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(Нет. Нужно вставить числа 2, 8.)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Запишите ниже отрезок натурального ряда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1, 2, 3, 4, 5, 6, 7, 8, 9</w:t>
            </w:r>
          </w:p>
          <w:p w:rsidR="00970B9F" w:rsidRPr="004A7661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Запишите эти числа в порядке убывания.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4A76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8)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9, 8, 7, 6, 5, 4, 3, 2, 1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2. Сообщение темы урока.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Сегодня, помогая Машеньке, мы узнаем, как получается число 10, научимся его правильно писать, и поупражняемся в счёте.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Открытие нового.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D3050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Выполнила Машенька задание и побежала дальше. Видит – стоит Яблоня.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4A76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9)</w:t>
            </w:r>
            <w:r w:rsidRPr="00D3050E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br/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Яблоня! Яблоня! Скажи, куда гуси-лебеди полетели?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Выполнишь моё задание – скажу.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1) Знакомство с числом 10.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Давайте обратимся к нашему учебнику. (С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241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 xml:space="preserve">) 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Яблонька спрашивает, что мы знаем о числе 10?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Где находится 10 в числовом ряду и на числовом отрезке? (После 9).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Как получить 10? (К 9 прибавить 1).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- Сколько мальчиков маршируют? Посчитайте. 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 Каким числом обозначим  количество мальчиков? (числом 10).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 Сравните числа 9 и 10, 7 и 10, 2 и 10, какое число больше?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 Значит, 10 самое большое число в числовом ряду.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 составьте из наборов цифр число 10, рассмотрите его.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Чем число 10 отличается от изученных? (</w:t>
            </w:r>
            <w:r w:rsidRPr="00D3050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Двузначное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 Число, состоящее из двух знаков, называется двузначное.</w:t>
            </w:r>
          </w:p>
          <w:p w:rsidR="00970B9F" w:rsidRDefault="00970B9F" w:rsidP="0046033C">
            <w:pPr>
              <w:spacing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70B9F" w:rsidRPr="00D3050E" w:rsidRDefault="00970B9F" w:rsidP="0046033C">
            <w:pPr>
              <w:spacing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Ноль катился по странице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 не значил ничего.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Рядом встала единица,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Сделав десять из него.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 теперь, возьмите столько же счетных палочек.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 Сколько палочек вы взяли? (10.)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 Ребята, если взять эти палочки вместе в один пучок, то у нас получается один десяток. Далее мы с вами это изучим.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70B9F" w:rsidRPr="006833C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– Узнала Маша про число 10 и побежала дальше, видит – течёт молочная река, кисельные берега.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6833C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10)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Молочная река, кисельные берега, куда гуси-лебеди полетели?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А ты выполни моё задание – скажу.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Давайте поможем девочке! Речка велела Машеньке научиться писать число 10.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Сколько цифр требуется для записи этого числа?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Сколько клеточек нужно для записи числа 10?</w:t>
            </w:r>
          </w:p>
          <w:p w:rsidR="00970B9F" w:rsidRPr="007A2274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2) Объяснение написания числа 10.</w:t>
            </w:r>
            <w:r w:rsidRPr="00D3050E">
              <w:rPr>
                <w:rFonts w:ascii="Arial" w:hAnsi="Arial" w:cs="Arial"/>
                <w:b/>
                <w:bCs/>
                <w:color w:val="008000"/>
                <w:sz w:val="20"/>
                <w:lang w:eastAsia="ru-RU"/>
              </w:rPr>
              <w:t> </w:t>
            </w:r>
            <w:r w:rsidRPr="007A2274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11)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Давайте посмотрим, как записывается число 10. Проследите глазками за волшебным карандашом.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Число 10 пишется в двух клеточках с использованием цифр 1 и 0, Цифра 1 пишется в правой половине клеточки и цифра 0 в правой половине клеточки.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Подготовим наши пальчики к работе.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Разминка пальчиков перед работой.</w:t>
            </w:r>
          </w:p>
          <w:p w:rsidR="00970B9F" w:rsidRPr="00D3050E" w:rsidRDefault="00970B9F" w:rsidP="0046033C">
            <w:pPr>
              <w:spacing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Ручку я в руке катаю,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Между пальчиков верчу.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Непременно каждый пальчик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Быть послушным научу.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 Пропишем  в воздухе. (2раза).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Пропишите в тетрадочке число 10.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3) Состав числа 10</w:t>
            </w:r>
          </w:p>
          <w:p w:rsidR="00970B9F" w:rsidRPr="007A2274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Научилась Машенька, благодаря вам, писать число 10 и побежала дальше за братцем!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7A2274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12)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Вдруг видит – стоит избушка на курьих ножках, 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Поможем сестрице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попасть в избушку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 xml:space="preserve">!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Скажете правильно, Тогда Машенька сможет забрать братца. 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Какой номер у избушки? (10)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Молодцы! Справились с заданием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4. Первичное закрепление.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 xml:space="preserve">– С вашей помощью Машенька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забрала 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братца, и они побежали домой. А Баба Яга отправила Гусей-лебедей в погоню. Добежала девочка с братцем до молочной реки.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13</w:t>
            </w:r>
            <w:r w:rsidRPr="007A2274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)</w:t>
            </w:r>
            <w:r w:rsidRPr="007A2274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br/>
            </w:r>
            <w:r w:rsidRPr="007A2274">
              <w:rPr>
                <w:rFonts w:ascii="Arial" w:hAnsi="Arial" w:cs="Arial"/>
                <w:lang w:eastAsia="ru-RU"/>
              </w:rPr>
              <w:t>Обратилась девочка к речке:</w:t>
            </w:r>
            <w:r w:rsidRPr="007A2274">
              <w:rPr>
                <w:rFonts w:ascii="Arial" w:hAnsi="Arial" w:cs="Arial"/>
                <w:lang w:eastAsia="ru-RU"/>
              </w:rPr>
              <w:br/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Речка-матушка, спрячь меня!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Выполнишь моё задание – спрячу.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– Речка хочет проверить,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умеете ли вы отгадывать загадки, какие же вы внимательные.</w:t>
            </w:r>
          </w:p>
          <w:p w:rsidR="00970B9F" w:rsidRDefault="00970B9F" w:rsidP="004603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пушистых кошечки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Улеглись в лукошечке.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Тут одна к ним прибежала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Сколько вместе кошек стало? (4)</w:t>
            </w:r>
          </w:p>
          <w:p w:rsidR="00970B9F" w:rsidRDefault="00970B9F" w:rsidP="004603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 снег упал Сережа, Зина и Антоша,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 за ними Лена, Катенька и Гена,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 потом еще Игнат.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Сколько на снегу ребят? (6)</w:t>
            </w:r>
          </w:p>
          <w:p w:rsidR="00970B9F" w:rsidRDefault="00970B9F" w:rsidP="004603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Вот 8 зайчат по дорожке идут,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 ними вдогонку 2 бегут.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Так сколько ж всего по дорожке лесной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Торопится в школу зайчишек весной? ( 10)</w:t>
            </w:r>
          </w:p>
          <w:p w:rsidR="00970B9F" w:rsidRDefault="00970B9F" w:rsidP="004603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Вот 7 дубков и 2 сосны.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Как зелены они, стройны!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Деревьев сколько тут? Узнайте!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ind w:left="36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 хорошенько сосчитайте. (10)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5. Физкультурная минутка.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Пока речка прячет Машеньку и Иванушку, мы с вами отдохнем.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Прибежали, прибежали ежики, ежики.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Наточили, наточили ножики, ножики.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Прискакали, прискакали зайчики, зайчики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Ну - ка, вместе, ну-ка, дружно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Мальчики, девочки!</w:t>
            </w:r>
          </w:p>
          <w:p w:rsidR="00970B9F" w:rsidRPr="00E53BB1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53BB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– А теперь отдохнут наши глазки</w:t>
            </w:r>
          </w:p>
          <w:p w:rsidR="00970B9F" w:rsidRPr="00E53BB1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E53BB1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Физкультурная минутка для глаз.</w:t>
            </w:r>
          </w:p>
          <w:p w:rsidR="00970B9F" w:rsidRPr="00C40E25" w:rsidRDefault="00970B9F" w:rsidP="0046033C">
            <w:pPr>
              <w:spacing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Наши глазоньки устали.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Мы дадим им отдохнуть: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Раз, два, три, четыре, пять –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Будем глазками моргать.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C40E2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14)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Головою не верти,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За листочком ты следи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Вверх, вниз, вправо, влево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Только глазками води.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6. Повторение изученного.</w:t>
            </w:r>
          </w:p>
          <w:p w:rsidR="00970B9F" w:rsidRPr="00C40E25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Пока мы отдыхали, Машенька с братцем далеко убежали, а гуси-лебеди опять близко летят, вот-вот настигнут! Видят дети – стоит яблонька.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C40E2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15)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Обратилась девочка к ней за помощью, а яблонька отвечает: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Выполнишь моё задание – спрячу.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Вот задание яблони.  Вспомним числовой ряд. Кто сосчитает от 1 до 10, правильно?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А теперь обратно, в порядке убывания?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2) Работа с выражениями.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Справились вы с заданиями, и укрыла яблонька детей! Пролетели гуси-лебеди мимо.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Девочка с братцем опять побежали. А гуси-лебеди догоняют, того и гляди, братца из рук вырвут! Добежала девочка до печки.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A52D6C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Слайд 16)</w:t>
            </w:r>
            <w:r w:rsidRPr="00D3050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Печка-матушка, спрячь нас!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Выполни моё задание – спрячу.</w:t>
            </w:r>
            <w:r w:rsidRPr="00D3050E">
              <w:rPr>
                <w:rFonts w:ascii="Times New Roman" w:hAnsi="Times New Roman"/>
                <w:i/>
                <w:iCs/>
                <w:sz w:val="20"/>
                <w:lang w:eastAsia="ru-R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A52D6C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Слайд 17)</w:t>
            </w:r>
            <w:r w:rsidRPr="00D3050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Печка предлагает каждому выбрать задание по силам. Подумайте, с каким столбиком вы можете справиться, запишите его себе в тетрадь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1+8=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9-9=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2+7=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8-1=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5+1=</w:t>
            </w:r>
          </w:p>
          <w:p w:rsidR="00970B9F" w:rsidRPr="00A52D6C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Проверьте себя.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A52D6C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18)</w:t>
            </w:r>
          </w:p>
          <w:p w:rsidR="00970B9F" w:rsidRPr="00E53BB1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Гуси-лебеди полетали, покричали и ни с чем улетели к Бабе Яге. А девочка с братцем возвратилась домой к родителям</w:t>
            </w:r>
            <w:r w:rsidRPr="00A52D6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!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A52D6C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19)</w:t>
            </w:r>
            <w:r w:rsidRPr="00A52D6C">
              <w:rPr>
                <w:rFonts w:ascii="Arial" w:hAnsi="Arial" w:cs="Arial"/>
                <w:b/>
                <w:sz w:val="24"/>
                <w:szCs w:val="24"/>
                <w:lang w:eastAsia="ru-RU"/>
              </w:rPr>
              <w:br/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Пора и нам возвращаться из сказки!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Скажем магические слова!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53BB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20)</w:t>
            </w:r>
          </w:p>
          <w:p w:rsidR="00970B9F" w:rsidRPr="00D3050E" w:rsidRDefault="00970B9F" w:rsidP="0046033C">
            <w:pPr>
              <w:spacing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Лети-лети лепесток,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Через запад на восток,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Через север, через юг,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Возвращайся, сделав круг.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Лишь коснёшься ты земли,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Быть по-нашему вели!</w:t>
            </w:r>
          </w:p>
          <w:p w:rsidR="00970B9F" w:rsidRPr="00E53BB1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Вели, чтобы мы оказались в своём классе!</w:t>
            </w:r>
            <w:r w:rsidRPr="00D3050E">
              <w:rPr>
                <w:rFonts w:ascii="Times New Roman" w:hAnsi="Times New Roman"/>
                <w:i/>
                <w:iCs/>
                <w:sz w:val="20"/>
                <w:lang w:eastAsia="ru-RU"/>
              </w:rPr>
              <w:t> </w:t>
            </w:r>
            <w:r w:rsidRPr="00E53BB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(Слайд 21)</w:t>
            </w:r>
          </w:p>
          <w:p w:rsidR="00970B9F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7. Итог урока.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t>– Понравилось вам участвовать в сказке?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Чему учит эта сказка?</w:t>
            </w:r>
            <w:r w:rsidRPr="00D3050E">
              <w:rPr>
                <w:rFonts w:ascii="Arial" w:hAnsi="Arial" w:cs="Arial"/>
                <w:sz w:val="20"/>
                <w:lang w:eastAsia="ru-RU"/>
              </w:rPr>
              <w:t> </w:t>
            </w:r>
            <w:r w:rsidRPr="00D3050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(Помогать попавшим в беду людям, слушать родителей)</w:t>
            </w:r>
            <w:r w:rsidRPr="00D3050E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– Чему мы учились на уроке?</w:t>
            </w:r>
          </w:p>
          <w:p w:rsidR="00970B9F" w:rsidRPr="00D3050E" w:rsidRDefault="00970B9F" w:rsidP="0046033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050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Спасибо за урок!</w:t>
            </w:r>
          </w:p>
          <w:p w:rsidR="00970B9F" w:rsidRPr="00D3050E" w:rsidRDefault="00970B9F" w:rsidP="004603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E4363">
              <w:rPr>
                <w:rFonts w:ascii="Arial" w:hAnsi="Arial" w:cs="Arial"/>
                <w:sz w:val="20"/>
                <w:szCs w:val="20"/>
                <w:lang w:eastAsia="ru-RU"/>
              </w:rPr>
              <w:pict>
                <v:rect id="_x0000_i1025" style="width:0;height:1.5pt" o:hralign="center" o:hrstd="t" o:hr="t" fillcolor="#a7a6aa" stroked="f"/>
              </w:pict>
            </w:r>
          </w:p>
          <w:p w:rsidR="00970B9F" w:rsidRPr="00D3050E" w:rsidRDefault="00970B9F" w:rsidP="004603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70B9F" w:rsidRDefault="00970B9F">
      <w:r w:rsidRPr="004E4363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6" type="#_x0000_t75" alt="Рейтинг@Mail.ru" style="width:.75pt;height:.75pt;visibility:visible">
            <v:imagedata r:id="rId5" o:title=""/>
          </v:shape>
        </w:pict>
      </w:r>
    </w:p>
    <w:sectPr w:rsidR="00970B9F" w:rsidSect="005E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4454"/>
    <w:multiLevelType w:val="multilevel"/>
    <w:tmpl w:val="C72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1D6198"/>
    <w:multiLevelType w:val="hybridMultilevel"/>
    <w:tmpl w:val="07B4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50E"/>
    <w:rsid w:val="001913DC"/>
    <w:rsid w:val="0046033C"/>
    <w:rsid w:val="00486865"/>
    <w:rsid w:val="004A7661"/>
    <w:rsid w:val="004E4363"/>
    <w:rsid w:val="005E7B2F"/>
    <w:rsid w:val="006833CF"/>
    <w:rsid w:val="007A2274"/>
    <w:rsid w:val="00970B9F"/>
    <w:rsid w:val="00A52D6C"/>
    <w:rsid w:val="00B4460D"/>
    <w:rsid w:val="00C40E25"/>
    <w:rsid w:val="00CA787B"/>
    <w:rsid w:val="00D3050E"/>
    <w:rsid w:val="00D538A7"/>
    <w:rsid w:val="00E52E35"/>
    <w:rsid w:val="00E53BB1"/>
    <w:rsid w:val="00EB1312"/>
    <w:rsid w:val="00F4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B2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60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033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D30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3050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3050E"/>
    <w:rPr>
      <w:rFonts w:cs="Times New Roman"/>
      <w:i/>
      <w:iCs/>
    </w:rPr>
  </w:style>
  <w:style w:type="character" w:customStyle="1" w:styleId="b-sharetext">
    <w:name w:val="b-share__text"/>
    <w:basedOn w:val="DefaultParagraphFont"/>
    <w:uiPriority w:val="99"/>
    <w:rsid w:val="00D3050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3050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050E"/>
    <w:rPr>
      <w:rFonts w:cs="Times New Roman"/>
      <w:b/>
      <w:bCs/>
    </w:rPr>
  </w:style>
  <w:style w:type="character" w:customStyle="1" w:styleId="street-address">
    <w:name w:val="street-address"/>
    <w:basedOn w:val="DefaultParagraphFont"/>
    <w:uiPriority w:val="99"/>
    <w:rsid w:val="00D3050E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D3050E"/>
    <w:rPr>
      <w:rFonts w:cs="Times New Roman"/>
    </w:rPr>
  </w:style>
  <w:style w:type="character" w:customStyle="1" w:styleId="country-name">
    <w:name w:val="country-name"/>
    <w:basedOn w:val="DefaultParagraphFont"/>
    <w:uiPriority w:val="99"/>
    <w:rsid w:val="00D3050E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D3050E"/>
    <w:rPr>
      <w:rFonts w:cs="Times New Roman"/>
    </w:rPr>
  </w:style>
  <w:style w:type="character" w:customStyle="1" w:styleId="extended-address">
    <w:name w:val="extended-address"/>
    <w:basedOn w:val="DefaultParagraphFont"/>
    <w:uiPriority w:val="99"/>
    <w:rsid w:val="00D3050E"/>
    <w:rPr>
      <w:rFonts w:cs="Times New Roman"/>
    </w:rPr>
  </w:style>
  <w:style w:type="character" w:customStyle="1" w:styleId="tel">
    <w:name w:val="tel"/>
    <w:basedOn w:val="DefaultParagraphFont"/>
    <w:uiPriority w:val="99"/>
    <w:rsid w:val="00D305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8</Pages>
  <Words>1105</Words>
  <Characters>6305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Алинка_2</dc:creator>
  <cp:keywords/>
  <dc:description/>
  <cp:lastModifiedBy>XXX</cp:lastModifiedBy>
  <cp:revision>3</cp:revision>
  <cp:lastPrinted>2012-03-02T15:00:00Z</cp:lastPrinted>
  <dcterms:created xsi:type="dcterms:W3CDTF">2011-04-10T08:54:00Z</dcterms:created>
  <dcterms:modified xsi:type="dcterms:W3CDTF">2012-03-02T15:03:00Z</dcterms:modified>
</cp:coreProperties>
</file>