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1A" w:rsidRPr="00D47A07" w:rsidRDefault="00ED3F1A" w:rsidP="00881A8E">
      <w:pPr>
        <w:jc w:val="center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РОДИТЕЛЬСКОЕ СОБРАНИЕ  «СКОРО В ШКОЛУ»</w:t>
      </w:r>
    </w:p>
    <w:p w:rsidR="00ED3F1A" w:rsidRPr="00D47A07" w:rsidRDefault="00ED3F1A" w:rsidP="00D47A07">
      <w:pPr>
        <w:jc w:val="center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(подготовительная группа)</w:t>
      </w:r>
    </w:p>
    <w:p w:rsidR="00ED3F1A" w:rsidRPr="00D47A07" w:rsidRDefault="00ED3F1A" w:rsidP="00D47A07">
      <w:pPr>
        <w:jc w:val="center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 xml:space="preserve">«Лучший способ сделать детей хорошими – сделать их счастливыми»      </w:t>
      </w:r>
    </w:p>
    <w:p w:rsidR="00ED3F1A" w:rsidRPr="00D47A07" w:rsidRDefault="00ED3F1A" w:rsidP="006C7EA4">
      <w:pPr>
        <w:jc w:val="right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Оскар Уайлл</w:t>
      </w:r>
    </w:p>
    <w:p w:rsidR="00ED3F1A" w:rsidRPr="00D47A07" w:rsidRDefault="00ED3F1A" w:rsidP="009261E8">
      <w:pPr>
        <w:jc w:val="both"/>
        <w:rPr>
          <w:rFonts w:ascii="Times New Roman" w:hAnsi="Times New Roman"/>
          <w:sz w:val="28"/>
          <w:szCs w:val="28"/>
        </w:rPr>
      </w:pPr>
    </w:p>
    <w:p w:rsidR="00ED3F1A" w:rsidRPr="00D47A07" w:rsidRDefault="00ED3F1A" w:rsidP="009261E8">
      <w:p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Цель: Формирование знаний взрослых о психологическом развитии будущего первоклассника.</w:t>
      </w:r>
    </w:p>
    <w:p w:rsidR="00ED3F1A" w:rsidRPr="00D47A07" w:rsidRDefault="00ED3F1A" w:rsidP="009261E8">
      <w:p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 xml:space="preserve">Оформление зала: Выставка детских работ на тему: «Что такое школа?», </w:t>
      </w:r>
    </w:p>
    <w:p w:rsidR="00ED3F1A" w:rsidRPr="00D47A07" w:rsidRDefault="00ED3F1A" w:rsidP="009261E8">
      <w:p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« Моя первая учительница». 5 столов стоят полукругом, за которыми сидят родители (по 6 человек), на столах букетики цветов, карандаши, листы с заданиями и чистые, памятка, буклет.</w:t>
      </w:r>
    </w:p>
    <w:p w:rsidR="00ED3F1A" w:rsidRPr="00D47A07" w:rsidRDefault="00ED3F1A" w:rsidP="009261E8">
      <w:p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Повестка дня:</w:t>
      </w:r>
    </w:p>
    <w:p w:rsidR="00ED3F1A" w:rsidRPr="00D47A07" w:rsidRDefault="00ED3F1A" w:rsidP="009261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Выступление педагога – психолога Высотковой Л.А. «Готовность ребёнка к школе»</w:t>
      </w:r>
    </w:p>
    <w:p w:rsidR="00ED3F1A" w:rsidRPr="00D47A07" w:rsidRDefault="00ED3F1A" w:rsidP="009261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Презентация (мультимедийная доска)  зам. зав. по УВР Скавронская Н.В.</w:t>
      </w:r>
    </w:p>
    <w:p w:rsidR="00ED3F1A" w:rsidRPr="00D47A07" w:rsidRDefault="00ED3F1A" w:rsidP="009261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Выступление учителя – логопеда Рубцовой О.Ф. «Речь первоклассника»</w:t>
      </w:r>
    </w:p>
    <w:p w:rsidR="00ED3F1A" w:rsidRPr="00D47A07" w:rsidRDefault="00ED3F1A" w:rsidP="009261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Выступление зав. ДОУ Юдиной Н.А. «Мы были вместе пять лет»</w:t>
      </w:r>
    </w:p>
    <w:p w:rsidR="00ED3F1A" w:rsidRPr="00D47A07" w:rsidRDefault="00ED3F1A" w:rsidP="0090088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D3F1A" w:rsidRPr="00D47A07" w:rsidRDefault="00ED3F1A" w:rsidP="0090088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Начинается собрание с презентации «Пять лет мы были вместе» (подборка фотографий детей в различных видах деятельности), звучат детские песенки.</w:t>
      </w:r>
    </w:p>
    <w:p w:rsidR="00ED3F1A" w:rsidRPr="00D47A07" w:rsidRDefault="00ED3F1A" w:rsidP="0090088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Воспитатель: Вот и пролетели пять лет. Пришли вы в детский сад совсем маленькими, волновались все за малышей, но постепенно они привыкали, учились самостоятельно кушать, спать, играть в разные игры. Взрослели. И вот наступает время новых тревог и волнений. Впереди школьные годы. Сегодня мы поговорим с вами о школе, о тех трудностях, которые ждут наших детей, а самое главное, мы постараемся найти решения первых трудностей. Слово предоставляется педагогу – психологу Высотковой Л.А.</w:t>
      </w:r>
    </w:p>
    <w:p w:rsidR="00ED3F1A" w:rsidRPr="00D47A07" w:rsidRDefault="00ED3F1A" w:rsidP="0090088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Педагог – психолог: Вот и пролетело время, совсем скоро наши, ещё вчерашние малыши, пойдут в школу. Что ждёт там наших малышей? Кого – то сразу успех и признание, кто – то получит его позже, но для всех без исключения, первые месяцы будут очень трудными. Взрослые всё чаще и чаще спрашивают себя «готов ли мой ребёнок к школе?» Давайте мы сегодня попробуем ответить на этот вопрос вместе, и помогать нам будут наши будущие первоклассники. В понятии «Готовность к школе» три параметра. Ответьте мне, пожалуйста, на вопрос, уважаемые родители «Что такое школа?»  (ответы). А теперь, давайте услышим ответы детей на тот же вопрос « Что такое школа?». Внимание на экран. Ответы детей.  И так, первый параметр – это социальный (рассказ психолога об особенностях этого параметра).</w:t>
      </w:r>
    </w:p>
    <w:p w:rsidR="00ED3F1A" w:rsidRPr="00D47A07" w:rsidRDefault="00ED3F1A" w:rsidP="00900883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Каждый из нас ходил в школу и в памяти остались разные воспоминания. Ответьте на вопрос «Какую учительницу вы хотели бы для своего ребёнка?»  (ответы родителей). А теперь внимание на экран и мы услышим мнение наших детей « Какая моя первая учительница?» (ответы детей).  Второй параметр – это эмоциональный Новые знакомства, новая обстановка, новые лица всё новое. И вновь, знакомое слово – адаптация (рассказ психолога о втором параметре с учётом влияния на ребёнка адаптации). И третий параметр – интеллектуальный. Я приглашаю всех родителей на два урока. Первый урок – урок письма. (родителям предлагается взять на столах карандаши и листок с заданиями). Родителям предлагается взять карандаш в левую руку (правую руку) и выполнить задание за 1 минуту. По сигналу взяли карандаши и начали выполнять задание, по сигналу прекратили выполнять. Даётся три письменных задания. (После выполнения спросить родителей о их чувствах при выполнении, поговорить о возможных  чувствах их детей). Второй урок – урок логики. Проведут его дети, внимание на экран. Дети загадывают описательные загадки.</w:t>
      </w:r>
    </w:p>
    <w:p w:rsidR="00ED3F1A" w:rsidRPr="00D47A07" w:rsidRDefault="00ED3F1A" w:rsidP="002A66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Он сделан из бумаги, в нём пишут и дети и взрослые. Когда мама листает его она, то радуется, то сердится, почему – то он теряет листы.   (Дневник)</w:t>
      </w:r>
    </w:p>
    <w:p w:rsidR="00ED3F1A" w:rsidRPr="00D47A07" w:rsidRDefault="00ED3F1A" w:rsidP="002A66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Её в школу ученики не берут. Она всегда в ней. Она слушается только дежурного, учителя. Лучший друг её – мел. (Школьная доска)</w:t>
      </w:r>
    </w:p>
    <w:p w:rsidR="00ED3F1A" w:rsidRPr="00D47A07" w:rsidRDefault="00ED3F1A" w:rsidP="002A66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Её носят в портфеле. Она длинная, узкая. Её можно сделать из дерева, металла, пластика. Она, очень нужна на уроке математики и труда. Форма  также её разная – прямоугольная, квадратная, треугольная. (Линейка)</w:t>
      </w:r>
    </w:p>
    <w:p w:rsidR="00ED3F1A" w:rsidRPr="00D47A07" w:rsidRDefault="00ED3F1A" w:rsidP="002A66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Она прямоугольной формы, сделана из бумаги, на ней бывают разные картинки и пишут шпаргалки на обложках. А ещё учителя ставят в неё оценки. Она бывает в линию и в клеточку. (Тетрадь)</w:t>
      </w:r>
    </w:p>
    <w:p w:rsidR="00ED3F1A" w:rsidRPr="00D47A07" w:rsidRDefault="00ED3F1A" w:rsidP="002A66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Оно круглое и овальное. Бывает зелёным, красным, жёлтым, кислым, сладким. Оно богато витаминами. На уроке его доставать из портфеля нельзя. Учительница будет очень сердиться. (Яблоко)</w:t>
      </w:r>
    </w:p>
    <w:p w:rsidR="00ED3F1A" w:rsidRPr="00D47A07" w:rsidRDefault="00ED3F1A" w:rsidP="002A66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Он нужен каждому кто ходит в школу. Он бывает разных цветов, у него много карманчиков, замочков. В него можно много чего положить. (Рюкзак)</w:t>
      </w:r>
    </w:p>
    <w:p w:rsidR="00ED3F1A" w:rsidRPr="00D47A07" w:rsidRDefault="00ED3F1A" w:rsidP="00CF7DD7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 xml:space="preserve">Каждую загадку родители отгадывают. Закончились два урока. Как важно, чтобы наш ребёнок пошёл в школу подготовленным, развитым в соответствии с возрастными требованиями. (рассказ психолога о третьем параметре интеллектуальном), даются рекомендации, как родители могут дома, во время прогулки, на пляже помочь своим детям закрепить , выучить материал, развивать мелкую моторику , то есть в игровой форме готовить ребёнка в школе. И в завершении нашей встречи предлагается родителям взять в руки обычную скрепку, распрямить её, (по сигналу) придать скрепке прежний вид. </w:t>
      </w:r>
    </w:p>
    <w:p w:rsidR="00ED3F1A" w:rsidRPr="00D47A07" w:rsidRDefault="00ED3F1A" w:rsidP="00CF7DD7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(вывод)  У каждого из нас свой путь. И невозможно силой что-то менять. Можно сломать, загубить, но это не значит сделать ребёнка счастливым. Надо научиться слышать своего малыша, надо всегда выслушать его. Ведь мы взрослые, не всегда бываем правы и объективны. Ведь ребёнку трудно противостоять взрослым. Любите своих детей, и они будут самыми счастливыми на земле.</w:t>
      </w:r>
    </w:p>
    <w:p w:rsidR="00ED3F1A" w:rsidRPr="00D47A07" w:rsidRDefault="00ED3F1A" w:rsidP="00CF7DD7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Воспитатель: Слово предоставляется учителю – логопеду Рубцовой О.Ф. В своём выступлении она рассказала о значении развития фонематического слуха, мелкой моторики, о роли словарного запаса. В своём выступлении она использовала  иллюстрационный материал.</w:t>
      </w:r>
    </w:p>
    <w:p w:rsidR="00ED3F1A" w:rsidRPr="00D47A07" w:rsidRDefault="00ED3F1A" w:rsidP="00CF7DD7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Воспитатель: Слово предоставляется  зав. ДОУ Юдиной Н.А. В своем выступлении она подвела итоги совместной работы с родителями. Предоставила информацию по оформлению медицинских карт, пребыванию детей в ДОУ.</w:t>
      </w:r>
    </w:p>
    <w:p w:rsidR="00ED3F1A" w:rsidRPr="00D47A07" w:rsidRDefault="00ED3F1A" w:rsidP="00CF7DD7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D47A07">
        <w:rPr>
          <w:rFonts w:ascii="Times New Roman" w:hAnsi="Times New Roman"/>
          <w:sz w:val="28"/>
          <w:szCs w:val="28"/>
        </w:rPr>
        <w:t>В завершении собрания родителям были предложены памятки «Шпаргалки для родителей первоклассников».</w:t>
      </w:r>
    </w:p>
    <w:p w:rsidR="00ED3F1A" w:rsidRDefault="00ED3F1A" w:rsidP="00D47A07">
      <w:pPr>
        <w:pStyle w:val="ListParagraph"/>
        <w:ind w:left="0"/>
        <w:jc w:val="both"/>
        <w:rPr>
          <w:sz w:val="28"/>
          <w:szCs w:val="28"/>
        </w:rPr>
      </w:pPr>
    </w:p>
    <w:p w:rsidR="00ED3F1A" w:rsidRDefault="00ED3F1A" w:rsidP="00900883">
      <w:pPr>
        <w:pStyle w:val="ListParagraph"/>
        <w:jc w:val="both"/>
        <w:rPr>
          <w:sz w:val="28"/>
          <w:szCs w:val="28"/>
        </w:rPr>
      </w:pPr>
    </w:p>
    <w:p w:rsidR="00ED3F1A" w:rsidRDefault="00ED3F1A" w:rsidP="00900883">
      <w:pPr>
        <w:pStyle w:val="ListParagraph"/>
        <w:jc w:val="both"/>
        <w:rPr>
          <w:sz w:val="28"/>
          <w:szCs w:val="28"/>
        </w:rPr>
      </w:pPr>
    </w:p>
    <w:p w:rsidR="00ED3F1A" w:rsidRPr="009261E8" w:rsidRDefault="00ED3F1A" w:rsidP="00900883">
      <w:pPr>
        <w:pStyle w:val="ListParagraph"/>
        <w:jc w:val="both"/>
        <w:rPr>
          <w:sz w:val="28"/>
          <w:szCs w:val="28"/>
        </w:rPr>
      </w:pPr>
    </w:p>
    <w:sectPr w:rsidR="00ED3F1A" w:rsidRPr="009261E8" w:rsidSect="00ED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33EF"/>
    <w:multiLevelType w:val="hybridMultilevel"/>
    <w:tmpl w:val="514A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F95D01"/>
    <w:multiLevelType w:val="hybridMultilevel"/>
    <w:tmpl w:val="6E460490"/>
    <w:lvl w:ilvl="0" w:tplc="5530A4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46A"/>
    <w:rsid w:val="001C652F"/>
    <w:rsid w:val="001D5630"/>
    <w:rsid w:val="002A6650"/>
    <w:rsid w:val="002B3DA3"/>
    <w:rsid w:val="002E0EB6"/>
    <w:rsid w:val="002F2688"/>
    <w:rsid w:val="00302168"/>
    <w:rsid w:val="004236E4"/>
    <w:rsid w:val="00441966"/>
    <w:rsid w:val="004E59F2"/>
    <w:rsid w:val="00535DCC"/>
    <w:rsid w:val="0057519B"/>
    <w:rsid w:val="005A49D9"/>
    <w:rsid w:val="006C7EA4"/>
    <w:rsid w:val="0070346A"/>
    <w:rsid w:val="00826692"/>
    <w:rsid w:val="00881A8E"/>
    <w:rsid w:val="008F7E8C"/>
    <w:rsid w:val="00900883"/>
    <w:rsid w:val="009261E8"/>
    <w:rsid w:val="0096310C"/>
    <w:rsid w:val="00975F1A"/>
    <w:rsid w:val="00AD41BA"/>
    <w:rsid w:val="00BA611B"/>
    <w:rsid w:val="00C15616"/>
    <w:rsid w:val="00C20548"/>
    <w:rsid w:val="00C360CC"/>
    <w:rsid w:val="00C85ADA"/>
    <w:rsid w:val="00C8701F"/>
    <w:rsid w:val="00CB1554"/>
    <w:rsid w:val="00CF7DD7"/>
    <w:rsid w:val="00D47A07"/>
    <w:rsid w:val="00ED2EFD"/>
    <w:rsid w:val="00ED3F1A"/>
    <w:rsid w:val="00F12B3B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6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4</Pages>
  <Words>858</Words>
  <Characters>4897</Characters>
  <Application>Microsoft Office Outlook</Application>
  <DocSecurity>0</DocSecurity>
  <Lines>0</Lines>
  <Paragraphs>0</Paragraphs>
  <ScaleCrop>false</ScaleCrop>
  <Company>ДОУ №17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35</cp:revision>
  <dcterms:created xsi:type="dcterms:W3CDTF">1998-01-01T09:20:00Z</dcterms:created>
  <dcterms:modified xsi:type="dcterms:W3CDTF">2013-08-04T14:39:00Z</dcterms:modified>
</cp:coreProperties>
</file>