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A4" w:rsidRPr="002F6D57" w:rsidRDefault="003A0FA4" w:rsidP="00DE3B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A4" w:rsidRPr="002F6D57" w:rsidRDefault="003A0FA4" w:rsidP="00DE3B52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40"/>
          <w:szCs w:val="40"/>
          <w:lang w:eastAsia="ru-RU"/>
        </w:rPr>
        <w:t>Проект</w:t>
      </w:r>
    </w:p>
    <w:p w:rsidR="003A0FA4" w:rsidRPr="002F6D57" w:rsidRDefault="003A0FA4" w:rsidP="00DE3B52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40"/>
          <w:szCs w:val="40"/>
          <w:lang w:eastAsia="ru-RU"/>
        </w:rPr>
        <w:t>на тему: «Безопасная жизнь»</w:t>
      </w:r>
    </w:p>
    <w:p w:rsidR="003A0FA4" w:rsidRPr="002F6D57" w:rsidRDefault="003A0FA4" w:rsidP="00DE3B52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40"/>
          <w:szCs w:val="40"/>
          <w:lang w:eastAsia="ru-RU"/>
        </w:rPr>
        <w:t>для детей 3 – 4 лет</w:t>
      </w:r>
    </w:p>
    <w:p w:rsidR="003A0FA4" w:rsidRPr="002F6D57" w:rsidRDefault="003A0FA4" w:rsidP="00DE3B52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</w:t>
      </w:r>
    </w:p>
    <w:p w:rsidR="003A0FA4" w:rsidRPr="002F6D57" w:rsidRDefault="003A0FA4" w:rsidP="00F6727B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Для реализации регионального компонента вариативной части основной образовательной программы дошкольных учреждений были разработаны педагогические проекты, которые включены в годовой план тем образовательной программы, и отражают специфику национально-культурных и социальных условий нашего города. Главная цель данной образовательной деятельности – это становление основ безопасной деятельности.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Одним из эффективных методов работы с детьми является проектная деятельность, которая создает ситуацию взаимодействия детей и взрослых. Реализация проектов позволила разнообразить формы и методы работы, виды деятельности, интегрировать содержание образовательных областей. В зависимости от индивидуальных, возрастных особенностей и возможностей детей воспитатель может варьировать, вносить изменения в проект. В этой деятельности происходит объединение детей и взрослых, поэтому участниками проекта и стали родители.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В данном проекте речь пойдет о безопасности жизни ребенка, он познакомит ребенка с правилами поведения, обеспечивающими его безопасность дома и на улице. Многое зависит и от индивидуальных особенностей ребенка – ребенок может потеряться в многолюдном месте, влезть на дерево, заблудиться у себя во дворе.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Приучать к самостоятельности надо находясь вместе с ним, соблюдая технику безопасности (это бытовая техника. розетки, водопровод и т.д.). Наш проект познакомит детей с умением не теряться в разных обстоятельствах, формирует характер.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  <w:t>Цель проекта:</w:t>
      </w: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 через различные виды деятельности формировать у детей младшего возраста основы безопасной жизни, создать условия для формирования черт характера отвечающих за умение быть внимательным и осторожным.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40"/>
          <w:szCs w:val="40"/>
          <w:lang w:eastAsia="ru-RU"/>
        </w:rPr>
        <w:t>Задачи проекта:</w:t>
      </w:r>
    </w:p>
    <w:p w:rsidR="003A0FA4" w:rsidRPr="002F6D57" w:rsidRDefault="003A0FA4" w:rsidP="00DE3B52">
      <w:pPr>
        <w:numPr>
          <w:ilvl w:val="0"/>
          <w:numId w:val="1"/>
        </w:numPr>
        <w:spacing w:after="0" w:line="240" w:lineRule="auto"/>
        <w:ind w:left="716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Создать условия для выработки у детей целостного отношения к своему здоровью, жизни.</w:t>
      </w:r>
    </w:p>
    <w:p w:rsidR="003A0FA4" w:rsidRPr="002F6D57" w:rsidRDefault="003A0FA4" w:rsidP="00DE3B52">
      <w:pPr>
        <w:numPr>
          <w:ilvl w:val="0"/>
          <w:numId w:val="1"/>
        </w:numPr>
        <w:spacing w:after="0" w:line="240" w:lineRule="auto"/>
        <w:ind w:left="716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Организовать мероприятия побуждающие ребенка и родителей к творческому самовыражению.</w:t>
      </w:r>
    </w:p>
    <w:p w:rsidR="003A0FA4" w:rsidRPr="002F6D57" w:rsidRDefault="003A0FA4" w:rsidP="00DE3B52">
      <w:pPr>
        <w:numPr>
          <w:ilvl w:val="0"/>
          <w:numId w:val="1"/>
        </w:numPr>
        <w:spacing w:after="0" w:line="240" w:lineRule="auto"/>
        <w:ind w:left="716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Сформировать знания о поведении на улице, дома, в транспорте, на воде.</w:t>
      </w:r>
    </w:p>
    <w:p w:rsidR="003A0FA4" w:rsidRPr="002F6D57" w:rsidRDefault="003A0FA4" w:rsidP="00DE3B52">
      <w:pPr>
        <w:numPr>
          <w:ilvl w:val="0"/>
          <w:numId w:val="1"/>
        </w:numPr>
        <w:spacing w:after="0" w:line="240" w:lineRule="auto"/>
        <w:ind w:left="716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Выработать привычку правильного реагирования на данные ситуации.</w:t>
      </w:r>
    </w:p>
    <w:p w:rsidR="003A0FA4" w:rsidRPr="002F6D57" w:rsidRDefault="003A0FA4" w:rsidP="00DE3B52">
      <w:pPr>
        <w:numPr>
          <w:ilvl w:val="0"/>
          <w:numId w:val="1"/>
        </w:numPr>
        <w:spacing w:after="0" w:line="240" w:lineRule="auto"/>
        <w:ind w:left="716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Привлечь членов семьи к формированию у ребенка положительного насыщенного образа дома и основ безопасной жизни в нем.</w:t>
      </w:r>
    </w:p>
    <w:p w:rsidR="003A0FA4" w:rsidRPr="002F6D57" w:rsidRDefault="003A0FA4" w:rsidP="00DE3B52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40"/>
          <w:szCs w:val="40"/>
          <w:lang w:eastAsia="ru-RU"/>
        </w:rPr>
        <w:t>Участники проекта:</w:t>
      </w:r>
    </w:p>
    <w:p w:rsidR="003A0FA4" w:rsidRPr="002F6D57" w:rsidRDefault="003A0FA4" w:rsidP="00DE3B52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дети 3 – 4 лет</w:t>
      </w:r>
    </w:p>
    <w:p w:rsidR="003A0FA4" w:rsidRPr="002F6D57" w:rsidRDefault="003A0FA4" w:rsidP="00DE3B52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(младший дошкольный возраст, родители, воспитатели, дети стершей группы)</w:t>
      </w:r>
    </w:p>
    <w:p w:rsidR="003A0FA4" w:rsidRPr="002F6D57" w:rsidRDefault="003A0FA4" w:rsidP="00DE3B52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Срок реализации проекта: 2,5 месяца (ноябрь – декабрь, 2 недели января)</w:t>
      </w:r>
    </w:p>
    <w:p w:rsidR="003A0FA4" w:rsidRPr="002F6D57" w:rsidRDefault="003A0FA4" w:rsidP="00DE3B52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40"/>
          <w:szCs w:val="40"/>
          <w:lang w:eastAsia="ru-RU"/>
        </w:rPr>
        <w:t>Этапы реализации проекта</w:t>
      </w:r>
    </w:p>
    <w:tbl>
      <w:tblPr>
        <w:tblW w:w="12315" w:type="dxa"/>
        <w:tblCellMar>
          <w:left w:w="0" w:type="dxa"/>
          <w:right w:w="0" w:type="dxa"/>
        </w:tblCellMar>
        <w:tblLook w:val="00A0"/>
      </w:tblPr>
      <w:tblGrid>
        <w:gridCol w:w="3068"/>
        <w:gridCol w:w="2352"/>
        <w:gridCol w:w="3165"/>
        <w:gridCol w:w="3730"/>
      </w:tblGrid>
      <w:tr w:rsidR="003A0FA4" w:rsidRPr="003E7EDF" w:rsidTr="005C40C5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bookmarkStart w:id="0" w:name="0"/>
            <w:bookmarkStart w:id="1" w:name="efc3072b36dd71b3ccb561a481d3b0a5e188ec43"/>
            <w:bookmarkEnd w:id="0"/>
            <w:bookmarkEnd w:id="1"/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Пополнение развивающей среды</w:t>
            </w:r>
          </w:p>
        </w:tc>
      </w:tr>
      <w:tr w:rsidR="003A0FA4" w:rsidRPr="003E7EDF" w:rsidTr="005C40C5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этап. Подготовительный (начало ноября – 2 недели)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  <w:lang w:eastAsia="ru-RU"/>
              </w:rPr>
            </w:pPr>
          </w:p>
        </w:tc>
      </w:tr>
      <w:tr w:rsidR="003A0FA4" w:rsidRPr="003E7EDF" w:rsidTr="005C40C5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Цикл бесед: «Я и мой город», «Что такое улица», « Я – дома», «Я у бабушки живу, я у дедушки живу»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Воспитатели, дети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Развивать познавательную активность, речь, желание поделиться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фотографии, фотоальбомы, картинки по теме «Город»</w:t>
            </w:r>
          </w:p>
        </w:tc>
      </w:tr>
      <w:tr w:rsidR="003A0FA4" w:rsidRPr="003E7EDF" w:rsidTr="005C40C5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литературы: «Сестрица Аленушка и братец Иванушка», «Морозко», «Волк и семеро Козлят», «Гуси – лебеди», «Красная шапочка», «Крошечка-хаврошечка»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Родители, дети, воспитатели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Привлечь членов семьи к формированию навыков безопасной жизни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Внесение произведений в книжный уголок</w:t>
            </w:r>
          </w:p>
        </w:tc>
      </w:tr>
      <w:tr w:rsidR="003A0FA4" w:rsidRPr="003E7EDF" w:rsidTr="005C40C5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ind w:right="-16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Просмотр мультфильмов по теме «Безопасность»: «Сестрица Аленушка и братец Иванушка», «Волк и семеро Козлят», «Гуси – лебеди», «Как звери людей спасали»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Воспитатели, дети, родители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Формирование навыков безопасности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Пополнение видеотеки дисками с мультфильмами</w:t>
            </w:r>
          </w:p>
        </w:tc>
      </w:tr>
      <w:tr w:rsidR="003A0FA4" w:rsidRPr="003E7EDF" w:rsidTr="005C40C5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Подготовка материала «Книга о безопасной жизни моей семьи»: </w:t>
            </w:r>
          </w:p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загадки, пословицы, поговорки, стихи о безопасной жизни (пожарная безопасность, незнакомец, «один дома», «на отдыхе», Правила дорожного движения)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Воспитатели, дети, родители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Закрепление навыков безопасной жизни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Внесение книги в книжный уголок</w:t>
            </w:r>
          </w:p>
        </w:tc>
      </w:tr>
      <w:tr w:rsidR="003A0FA4" w:rsidRPr="003E7EDF" w:rsidTr="005C40C5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этап – Основной (ноябрь – декабрь)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  <w:lang w:eastAsia="ru-RU"/>
              </w:rPr>
            </w:pPr>
          </w:p>
        </w:tc>
      </w:tr>
      <w:tr w:rsidR="003A0FA4" w:rsidRPr="003E7EDF" w:rsidTr="005C40C5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Тематическая аппликация с элементами рисования: «Волшебные машины», Изготовление поделок: «Дружная семья», «Семья ежиков». (Приложение)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Воспитатели, дети, родители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Учить с помощью различных материалов выражать свои навыки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Внесение аппликаций рисунков в папки детей</w:t>
            </w:r>
          </w:p>
        </w:tc>
      </w:tr>
      <w:tr w:rsidR="003A0FA4" w:rsidRPr="003E7EDF" w:rsidTr="005C40C5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Изготовление поделок и пособий в уголок правил дорожного движения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Воспитатели, дети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Создавать атмосферу взаимопонимания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Фотографии, поделки</w:t>
            </w:r>
          </w:p>
        </w:tc>
      </w:tr>
      <w:tr w:rsidR="003A0FA4" w:rsidRPr="003E7EDF" w:rsidTr="005C40C5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Дидактические игры: «Помощники», «Телефон», «Улица», «Мамино настроение», «Что такое грузовик» (Приложение), Что потонет или поплывет», «Знаки на дорогах», «Смешарики на дороге»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Воспитатели, дети, родители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Создавать взаимодействие между детьми, учить правильно узнавать знаки дорожного движения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Пополнение картотек игр, подготовить необходимые атрибуты</w:t>
            </w:r>
          </w:p>
        </w:tc>
      </w:tr>
      <w:tr w:rsidR="003A0FA4" w:rsidRPr="003E7EDF" w:rsidTr="005C40C5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Подвижные игры: «Утка и волк», «Одни дома», «Гуси-гуси», «Три медведя», «Бегите к маме», «Поехали» и др.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Воспитатели, дети, родители, дети из старших групп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Развивать двигательную память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Пополнение картотек игр, подготовить необходимые атрибуты</w:t>
            </w:r>
          </w:p>
        </w:tc>
      </w:tr>
      <w:tr w:rsidR="003A0FA4" w:rsidRPr="003E7EDF" w:rsidTr="005C40C5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Сюжетно-ролевые игры:</w:t>
            </w:r>
          </w:p>
          <w:p w:rsidR="003A0FA4" w:rsidRPr="002F6D57" w:rsidRDefault="003A0FA4" w:rsidP="005C40C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«Я на улице», «День рождения», «Поход в лес», «Веселая улица», «Мы автомобилисты», «В автобусе», «Перекресток»</w:t>
            </w:r>
          </w:p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Воспитатели, дети, родители, дети из старших групп, музыкальный руководитель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Формирование представления о взаимоотношениях, заботливом отношении друг к другу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Пополнение картотек игр, подготовить необходимые атрибуты</w:t>
            </w:r>
          </w:p>
        </w:tc>
      </w:tr>
      <w:tr w:rsidR="003A0FA4" w:rsidRPr="003E7EDF" w:rsidTr="005C40C5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Праздник для детей и родителей «Как зиму встречали». Утренник. Новый год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Воспитатели, дети, родители,  музыкальный руководитель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Формирование аккуратности в зимних играх на улице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Оформление помещения группы, фотоальбом с зимними забавами</w:t>
            </w:r>
          </w:p>
        </w:tc>
      </w:tr>
      <w:tr w:rsidR="003A0FA4" w:rsidRPr="003E7EDF" w:rsidTr="005C40C5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Познавательные прогулки, экскурсии: «Кто и как следит за порядком на улице», «Что такое улица», «Что есть на нашей улице» (Приложение)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Воспитатели, дети, методист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Учить знаки дорожного движения. Правила правильного поведения на улице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  <w:lang w:eastAsia="ru-RU"/>
              </w:rPr>
            </w:pPr>
          </w:p>
        </w:tc>
      </w:tr>
      <w:tr w:rsidR="003A0FA4" w:rsidRPr="003E7EDF" w:rsidTr="005C40C5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Игры – драматизации:</w:t>
            </w:r>
          </w:p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«Три поросенка», «Теремок», «Три медведя», «Красная шапочка»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Воспитатели, дети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Закреплять полученные ранее знания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Пополнение театрального уголка</w:t>
            </w:r>
          </w:p>
        </w:tc>
      </w:tr>
      <w:tr w:rsidR="003A0FA4" w:rsidRPr="003E7EDF" w:rsidTr="005C40C5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Создание книжки-малышки, стенгазеты-коллажа «Основы безопасной жизни»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Родители, дети, воспитатели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Оптимизация сотрудничества с родителями, помощь в формировании ребенка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Фото детей и родителей в различных ситуациях</w:t>
            </w:r>
          </w:p>
        </w:tc>
      </w:tr>
      <w:tr w:rsidR="003A0FA4" w:rsidRPr="003E7EDF" w:rsidTr="005C40C5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«Безопасный дом моей семьи» - игровое конструирование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Воспитатели, дети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Закрепление и углубление знания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Пополнение оборудования группы пособием</w:t>
            </w:r>
          </w:p>
        </w:tc>
      </w:tr>
      <w:tr w:rsidR="003A0FA4" w:rsidRPr="003E7EDF" w:rsidTr="005C40C5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Изготовление транспортных средств – машин из спичечных коробков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Родители, дети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Изготовление поделок с родителями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Пополнение группы многофункциональным пособием</w:t>
            </w:r>
          </w:p>
        </w:tc>
      </w:tr>
      <w:tr w:rsidR="003A0FA4" w:rsidRPr="003E7EDF" w:rsidTr="005C40C5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Вечерний семейный досуг «Безопасная жизнь» - выставка – презентация книжек-малышек, стенгазеты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Воспитатели, родители, дети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ind w:right="-1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Создать атмосферу  взаимопонимания, поддержки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Фотографии с проведенного мероприятия</w:t>
            </w:r>
          </w:p>
        </w:tc>
      </w:tr>
      <w:tr w:rsidR="003A0FA4" w:rsidRPr="003E7EDF" w:rsidTr="005C40C5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этап – Обобщающий (декабрь – январь)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  <w:lang w:eastAsia="ru-RU"/>
              </w:rPr>
            </w:pPr>
          </w:p>
        </w:tc>
      </w:tr>
      <w:tr w:rsidR="003A0FA4" w:rsidRPr="003E7EDF" w:rsidTr="005C40C5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Выставка книжек, самоделок «Безопасность»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Воспитатели, родители, дети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ind w:right="-1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Прививать бережное отношение друг к другу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Пополнять уголок</w:t>
            </w:r>
          </w:p>
        </w:tc>
      </w:tr>
      <w:tr w:rsidR="003A0FA4" w:rsidRPr="003E7EDF" w:rsidTr="005C40C5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Открытие «Дедушкиной библиотеки»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Родители, дети воспитатели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ind w:right="-1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Формировать положительный образ ребенка через книгу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Пополнение книжного уголка</w:t>
            </w:r>
          </w:p>
        </w:tc>
      </w:tr>
      <w:tr w:rsidR="003A0FA4" w:rsidRPr="003E7EDF" w:rsidTr="005C40C5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Открытие «Бабушкиной столовой» (О съедобных диких растениях). Игра занимательная математика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Дети, родители, воспитатели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ind w:right="-1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Развивать интерес к природе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Пополнение книжного уголка</w:t>
            </w:r>
          </w:p>
        </w:tc>
      </w:tr>
      <w:tr w:rsidR="003A0FA4" w:rsidRPr="003E7EDF" w:rsidTr="005C40C5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Открытие «Папиной мастерской» (бережное использование инструментов помощников)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Родители, воспитатели, дети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ind w:right="-1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Учить бережно, аккуратно пользоваться инструментами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Пополнение игрового уголка</w:t>
            </w:r>
          </w:p>
        </w:tc>
      </w:tr>
      <w:tr w:rsidR="003A0FA4" w:rsidRPr="003E7EDF" w:rsidTr="005C40C5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Открытие «Маминого салона красоты» (Красота – это безопасность, здоровье)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Воспитатели, дети, родители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ind w:right="-1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Воспитывать желание быть здоровым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Пополнение игрового уголка</w:t>
            </w:r>
          </w:p>
        </w:tc>
      </w:tr>
      <w:tr w:rsidR="003A0FA4" w:rsidRPr="003E7EDF" w:rsidTr="005C40C5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Итоговое занятие с привлечением сотрудников детского сада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дети, воспитатели, родители, сотрудники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ind w:right="-1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Возможность почувствовать себя самостоятельным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Поднять настроение детям</w:t>
            </w:r>
          </w:p>
        </w:tc>
      </w:tr>
    </w:tbl>
    <w:p w:rsidR="003A0FA4" w:rsidRPr="002F6D57" w:rsidRDefault="003A0FA4" w:rsidP="00DE3B52">
      <w:pPr>
        <w:spacing w:after="0" w:line="240" w:lineRule="auto"/>
        <w:jc w:val="right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Приложение</w:t>
      </w:r>
    </w:p>
    <w:p w:rsidR="003A0FA4" w:rsidRPr="002F6D57" w:rsidRDefault="003A0FA4" w:rsidP="00DE3B52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Беседа «Я и моя семья»</w:t>
      </w:r>
    </w:p>
    <w:p w:rsidR="003A0FA4" w:rsidRPr="002F6D57" w:rsidRDefault="003A0FA4" w:rsidP="00DE3B52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        К детям в гости проходит Лунтик и сообщает, что он упал с луны и ему одному скучно и грустно. Лунтик просит помочь найти ему семью.</w:t>
      </w:r>
    </w:p>
    <w:p w:rsidR="003A0FA4" w:rsidRPr="002F6D57" w:rsidRDefault="003A0FA4" w:rsidP="00DE3B52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        Воспитатель: У каждого человека есть семья. Скажите, что такое семья? (ответы детей)</w:t>
      </w:r>
    </w:p>
    <w:p w:rsidR="003A0FA4" w:rsidRPr="002F6D57" w:rsidRDefault="003A0FA4" w:rsidP="00DE3B52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        Ребята, семьи бывают большие и маленькие. Расскажите, кто с вами живет (дети называют членов своей семьи).</w:t>
      </w:r>
    </w:p>
    <w:p w:rsidR="003A0FA4" w:rsidRPr="002F6D57" w:rsidRDefault="003A0FA4" w:rsidP="00DE3B52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        Ребята, а вы знаете, как зовут вашу маму, папу (дети называют членов своих родных).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В семье у каждого есть свои обязанности, т.е. каждый что-то делает, расскажите, что делает ваш папа, бабушка.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Как вы помогаете своей бабушке?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Давайте с вами поиграем, если вы считаете, что в семье нужно вести себя так, то вы запрыгаете, если вы со мной не согласны, то затопаете ногами.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В семье все должны ругаться, в семье все должны дружить.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В семье все должны любить друг друга, в семье все должны драться.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В семье все должны жадничать, в семье все должны делиться друг с другом.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Скажите, а какой должна быть семья?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Лунтик узнает  у ребят, а можно назвать бабу Капу и деда Шера его семьей (дети рассуждают).</w:t>
      </w:r>
    </w:p>
    <w:p w:rsidR="003A0FA4" w:rsidRPr="002F6D57" w:rsidRDefault="003A0FA4" w:rsidP="00DE3B52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Изготовление аппликации «Моя дружная семья»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Материал: цветной и белый картон, клей, карандаши.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Ход занятия: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Педагог обводит ладошку ребенка на белый картон, вырезает силуэт руки. Заранее заготовленные круги (2 шт.) приклеиваются ребенком на ладошку – это голова мамы и папы.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 Воспитатель предлагает нарисовать на голове части лица (глазки, нос, рот, волосы).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Дети берут заготовки кепок для папы и приклеивают на голову.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Дружная семья готова!</w:t>
      </w:r>
    </w:p>
    <w:p w:rsidR="003A0FA4" w:rsidRPr="002F6D57" w:rsidRDefault="003A0FA4" w:rsidP="00DE3B52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Поделка «Семья ёжиков»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Материал: опилки, семена травы, носочки, подставки, лейка, совок.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Ребята, семья бывает не только у людей, но и у животных. Сегодня к нам в гости заполз колючий клубок, который живет в лесу, и любит есть грибочки, которые он носит на своих иголочках. Кто это? Ёжик ищет свою семью, давайте смастерим ёжику его маму и папу, а как вы думаете, мама и папа ёжика колют иголками.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Дети берут опилки и вместе с воспитателем насыпают их в емкость, педагог перемешивает семена травы с опилками. Затем воспитатель предлагает детям взять свои носочки и совочком насыпать опилки в носки.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Носочки завязывают узлом и ставят на подставку, предлагают детям полить из лейки каждый свой носочек.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Ребята, посмотрите наши ежики еще не похожи на настоящих, а почему? (у них нет иголочек). Мы с вами будем каждый день поливать наших ёжиков, чтобы у них выросли красивые зеленые иголочки и тогда они смогут встретиться всей своей дружной семьей.</w:t>
      </w:r>
    </w:p>
    <w:p w:rsidR="003A0FA4" w:rsidRPr="002F6D57" w:rsidRDefault="003A0FA4" w:rsidP="00DE3B52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Дидактические игры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Игра «Помощники»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Цель: вызвать у детей желание помогать взрослым в работе, учить образовывать глаголы 1-го лица множественного числа, развивать общую и мелкую моторику.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Описание игры. Попросите детей рассказать какую работу делают дома взрослые: мама, папа, бабушка и дедушка. А затем спросите малышей о том, помогают ли они своим близким по хозяйству. Предложите детям вместе помочь взрослым делать разную работу.</w:t>
      </w:r>
    </w:p>
    <w:tbl>
      <w:tblPr>
        <w:tblW w:w="12315" w:type="dxa"/>
        <w:tblCellMar>
          <w:left w:w="0" w:type="dxa"/>
          <w:right w:w="0" w:type="dxa"/>
        </w:tblCellMar>
        <w:tblLook w:val="00A0"/>
      </w:tblPr>
      <w:tblGrid>
        <w:gridCol w:w="3390"/>
        <w:gridCol w:w="3521"/>
        <w:gridCol w:w="5404"/>
      </w:tblGrid>
      <w:tr w:rsidR="003A0FA4" w:rsidRPr="003E7EDF" w:rsidTr="005C40C5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bookmarkStart w:id="2" w:name="1f3259fa705115d9ddb1e776ae9accce3a3f4608"/>
            <w:bookmarkStart w:id="3" w:name="1"/>
            <w:bookmarkEnd w:id="2"/>
            <w:bookmarkEnd w:id="3"/>
            <w:r w:rsidRPr="002F6D57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Педагог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Дети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Движения, выполняемые</w:t>
            </w:r>
          </w:p>
          <w:p w:rsidR="003A0FA4" w:rsidRPr="002F6D57" w:rsidRDefault="003A0FA4" w:rsidP="005C40C5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педагогом и детьми</w:t>
            </w:r>
          </w:p>
        </w:tc>
      </w:tr>
      <w:tr w:rsidR="003A0FA4" w:rsidRPr="003E7EDF" w:rsidTr="005C40C5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Папа пилит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И мы пилим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Ребром ладони «пилить», совершая движения вперед – назад</w:t>
            </w:r>
          </w:p>
        </w:tc>
      </w:tr>
      <w:tr w:rsidR="003A0FA4" w:rsidRPr="003E7EDF" w:rsidTr="005C40C5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Папа красит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И мы красим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Кистью руки сверху вниз совершать движения, как кисточкой, которой красят</w:t>
            </w:r>
          </w:p>
        </w:tc>
      </w:tr>
      <w:tr w:rsidR="003A0FA4" w:rsidRPr="003E7EDF" w:rsidTr="005C40C5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Мама подметает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И мы подметаем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Кистью руки с растопыренными пальцами «подметать» горизонтальную поверхность, как веником</w:t>
            </w:r>
          </w:p>
        </w:tc>
      </w:tr>
      <w:tr w:rsidR="003A0FA4" w:rsidRPr="003E7EDF" w:rsidTr="005C40C5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Мама стирает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И мы стираем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Сжать руки в кулаки и тереть один кулак о другой, как будто стирая воображаемое белье</w:t>
            </w:r>
          </w:p>
        </w:tc>
      </w:tr>
      <w:tr w:rsidR="003A0FA4" w:rsidRPr="003E7EDF" w:rsidTr="005C40C5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Бабушка вяжет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И мы вяжем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Сжать руки в кулаки и покачивать один кулак относительно другого, как будто вяжем</w:t>
            </w:r>
          </w:p>
        </w:tc>
      </w:tr>
      <w:tr w:rsidR="003A0FA4" w:rsidRPr="003E7EDF" w:rsidTr="005C40C5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Бабушка поливает цветы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И мы поливаем цветы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Сжать правую руку в кулак, как будто держим в нем лейку. Наклонять воображаемую лейку, совершая рукой дугообразные движения</w:t>
            </w:r>
          </w:p>
        </w:tc>
      </w:tr>
      <w:tr w:rsidR="003A0FA4" w:rsidRPr="003E7EDF" w:rsidTr="005C40C5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Дедушка чинит стул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И мы чиним стул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4" w:rsidRPr="002F6D57" w:rsidRDefault="003A0FA4" w:rsidP="005C40C5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F6D57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Сжать правую руку в кулак и вращать им, как будто в руке находиться отвертка</w:t>
            </w:r>
          </w:p>
        </w:tc>
      </w:tr>
    </w:tbl>
    <w:p w:rsidR="003A0FA4" w:rsidRPr="002F6D57" w:rsidRDefault="003A0FA4" w:rsidP="00DE3B52">
      <w:pPr>
        <w:spacing w:after="0" w:line="240" w:lineRule="auto"/>
        <w:ind w:firstLine="708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Игра «Телефон»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Цель: стимулировать речевую активность детей, развивать их связную речь.</w:t>
      </w:r>
    </w:p>
    <w:p w:rsidR="003A0FA4" w:rsidRPr="002F6D57" w:rsidRDefault="003A0FA4" w:rsidP="00DE3B52">
      <w:pPr>
        <w:spacing w:after="0" w:line="240" w:lineRule="auto"/>
        <w:ind w:firstLine="708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Описание игры. Дайте детям игрушечный телефон и предложите по очереди позвонить по телефону кому-нибудь из своих близких (маме, папе, бабушке), или по телефону 02, 03 и расскажет что случилось.</w:t>
      </w:r>
    </w:p>
    <w:p w:rsidR="003A0FA4" w:rsidRPr="002F6D57" w:rsidRDefault="003A0FA4" w:rsidP="00DE3B52">
      <w:pPr>
        <w:spacing w:after="0" w:line="240" w:lineRule="auto"/>
        <w:ind w:firstLine="708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Игра «Мамино настроение»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Цель: формировать у детей понимание того, что хорошо, а что плохо; развивать мимику.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Описание игры. Скажите малышам, что мамино настроение зависит от их поведения. Если ребенок ведет себя хорошо, то и мамы хорошее настроение – она улыбается (широко улыбнитесь). Попросите малышей тоже улыбнуться. Ну а если ребенок что-то сделал плохо, то у мамы лицо становиться строгим и недовольным (нахмурьте брови и погрозите пальцем). Пусть малыши повторят эти движения.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Затем попросите детей послушать внимательно и показать с помощью мимики мамино настроение в зависимости от  того хороший или плохой поступок совершил ребенок. Перечислите поступки.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Сын помогает маме нести сумку с покупками (Улыбнуться).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Дочь помогает маме мыть пол (Улыбнуться).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Сын порвал книжку (Нахмуриться).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Дочка убрала на место все игрушки (Улыбнуться).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Дочка разила чашку (Нахмуриться).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Сын аккуратно застелил постель (Улыбнуться).</w:t>
      </w:r>
    </w:p>
    <w:p w:rsidR="003A0FA4" w:rsidRPr="002F6D57" w:rsidRDefault="003A0FA4" w:rsidP="00DE3B52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Подвижные игры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«Утка и волк»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Цель: уметь двигаться в одной цепочке, держаться друг за друга руками.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Ход игры: Дети встают в круг и по считалке выбирают ведущего волка. Все остальные дети становятся утятами, а первый ребенок уткой. Как только зазвучит музыка, утка с утятами, которые держаться друг за друга паровозиком, начинают двигаться по группе. Волк пытается догнать последнего утенка, мама утка, защищая утенка, прикрывает его, вставая на пути у волка. Пойманный утенок становиться волком.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«Бегите к маме»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Цель: развитие быстроты реакций, развитие чувства ритма, внимания.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Ход игры: Ребята, сегодня я буду вашей мамой, а вы моими детками. Мы с вами вышли погулять на лужок и там весело играли, бегали, резвились. Пока звучит музыка вы можете бегать, плясать на полянке, как только музыка стихнет вы должны быстро прибежать ко мне.</w:t>
      </w:r>
    </w:p>
    <w:p w:rsidR="003A0FA4" w:rsidRPr="002F6D57" w:rsidRDefault="003A0FA4" w:rsidP="00DE3B52">
      <w:pPr>
        <w:spacing w:after="0" w:line="240" w:lineRule="auto"/>
        <w:ind w:firstLine="708"/>
        <w:jc w:val="center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Сюжетные, ролевые игры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«Семья»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Цель – сформировать представление о коллективном ведении хозяйства, о семейных взаимоотношениях, совместных досугах, воспитывать доброжелательное отношение к членам семьи, интерес к их деятельности.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Оборудование: все игрушки, необходимые для игры в семью: куклы, мебель, посуда.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Ход игры: Воспитатель предлагает детям поиграть в семью. Роли распределяются по желанию. Семья очень большая. У бабушки скоро день рождения, все хлопочут об устроении праздника. Папа закупает продукты, мама готовит праздничный обед. Внуки накрывают на стол.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«Дочки-матери»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Цель – развивать фантазию, логическое и творческое мышление, освоить новые социальные роли.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Оборудование: куклы, разнообразный игровой материал.</w:t>
      </w:r>
    </w:p>
    <w:p w:rsidR="003A0FA4" w:rsidRPr="002F6D57" w:rsidRDefault="003A0FA4" w:rsidP="00DE3B5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F6D57">
        <w:rPr>
          <w:rFonts w:ascii="Times New Roman" w:hAnsi="Times New Roman"/>
          <w:color w:val="000000"/>
          <w:sz w:val="32"/>
          <w:szCs w:val="32"/>
          <w:lang w:eastAsia="ru-RU"/>
        </w:rPr>
        <w:t>Ход игры: Перед началом игры дети распределяют роли. В ходе игры воссоздают систему взаимоотношений между мамой и дочкой.</w:t>
      </w:r>
    </w:p>
    <w:p w:rsidR="003A0FA4" w:rsidRDefault="003A0FA4" w:rsidP="00DE3B52"/>
    <w:p w:rsidR="003A0FA4" w:rsidRDefault="003A0FA4">
      <w:bookmarkStart w:id="4" w:name="_GoBack"/>
      <w:bookmarkEnd w:id="4"/>
    </w:p>
    <w:sectPr w:rsidR="003A0FA4" w:rsidSect="00EB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C4DC4"/>
    <w:multiLevelType w:val="multilevel"/>
    <w:tmpl w:val="5BF89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B52"/>
    <w:rsid w:val="00064138"/>
    <w:rsid w:val="002A5BFF"/>
    <w:rsid w:val="002F6D57"/>
    <w:rsid w:val="003A0FA4"/>
    <w:rsid w:val="003E7EDF"/>
    <w:rsid w:val="005C40C5"/>
    <w:rsid w:val="00DE3B52"/>
    <w:rsid w:val="00EB633F"/>
    <w:rsid w:val="00F6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5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9</Pages>
  <Words>2108</Words>
  <Characters>12021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Natik</dc:creator>
  <cp:keywords/>
  <dc:description/>
  <cp:lastModifiedBy>User</cp:lastModifiedBy>
  <cp:revision>2</cp:revision>
  <dcterms:created xsi:type="dcterms:W3CDTF">2014-02-26T12:37:00Z</dcterms:created>
  <dcterms:modified xsi:type="dcterms:W3CDTF">2014-02-27T11:21:00Z</dcterms:modified>
</cp:coreProperties>
</file>