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 62»                                Энгельсского муниципального  района Саратовской области.</w:t>
      </w: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 xml:space="preserve">Конспект  КВН в подготовительной группе совместно с родителями </w:t>
      </w: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 w:rsidRPr="00E92179"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>на тему:</w:t>
      </w: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 w:rsidRPr="006B35D8"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>«</w:t>
      </w:r>
      <w:r>
        <w:rPr>
          <w:rFonts w:ascii="Arial" w:hAnsi="Arial" w:cs="Arial"/>
          <w:b/>
          <w:bCs/>
          <w:i/>
          <w:iCs/>
          <w:kern w:val="36"/>
          <w:sz w:val="28"/>
          <w:szCs w:val="28"/>
          <w:lang w:eastAsia="ru-RU"/>
        </w:rPr>
        <w:t>Знатоки дорожных правил</w:t>
      </w:r>
      <w:r w:rsidRPr="006B35D8"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>»</w:t>
      </w: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6345"/>
        <w:gridCol w:w="4337"/>
      </w:tblGrid>
      <w:tr w:rsidR="006C36EE" w:rsidRPr="00B33A54">
        <w:tc>
          <w:tcPr>
            <w:tcW w:w="6345" w:type="dxa"/>
          </w:tcPr>
          <w:p w:rsidR="006C36EE" w:rsidRPr="00B33A54" w:rsidRDefault="006C36EE" w:rsidP="00B33A5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337" w:type="dxa"/>
          </w:tcPr>
          <w:p w:rsidR="006C36EE" w:rsidRPr="00B33A54" w:rsidRDefault="006C36EE" w:rsidP="00B33A54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36"/>
                <w:sz w:val="28"/>
                <w:szCs w:val="28"/>
                <w:lang w:eastAsia="ru-RU"/>
              </w:rPr>
              <w:t xml:space="preserve"> Воспитатель второй</w:t>
            </w:r>
            <w:r w:rsidRPr="00B33A54">
              <w:rPr>
                <w:rFonts w:ascii="Arial" w:hAnsi="Arial" w:cs="Arial"/>
                <w:b/>
                <w:bCs/>
                <w:kern w:val="36"/>
                <w:sz w:val="28"/>
                <w:szCs w:val="28"/>
                <w:lang w:eastAsia="ru-RU"/>
              </w:rPr>
              <w:t xml:space="preserve"> категории  Габдуллина Н.В.</w:t>
            </w:r>
          </w:p>
        </w:tc>
      </w:tr>
    </w:tbl>
    <w:p w:rsidR="006C36EE" w:rsidRDefault="006C36EE" w:rsidP="009F0983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Дата проведения: </w:t>
      </w:r>
    </w:p>
    <w:p w:rsidR="006C36EE" w:rsidRPr="00E92179" w:rsidRDefault="006C36EE" w:rsidP="009F0983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 xml:space="preserve">                                           21.02.13г </w:t>
      </w: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6C36EE" w:rsidRPr="00E92179" w:rsidRDefault="006C36EE" w:rsidP="008E4FD8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>Энгельс, 2013 г.</w:t>
      </w:r>
    </w:p>
    <w:p w:rsidR="006C36EE" w:rsidRDefault="006C36EE" w:rsidP="008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6EE" w:rsidRPr="002418FE" w:rsidRDefault="006C36EE" w:rsidP="008E4F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8F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C36EE" w:rsidRPr="00F128BB" w:rsidRDefault="006C36EE" w:rsidP="008E4FD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8BB">
        <w:rPr>
          <w:rFonts w:ascii="Times New Roman" w:hAnsi="Times New Roman" w:cs="Times New Roman"/>
          <w:sz w:val="24"/>
          <w:szCs w:val="24"/>
        </w:rPr>
        <w:t>Уточнить представления детей о правилах поведения на улицах города.</w:t>
      </w:r>
    </w:p>
    <w:p w:rsidR="006C36EE" w:rsidRDefault="006C36EE" w:rsidP="008E4FD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8BB">
        <w:rPr>
          <w:rFonts w:ascii="Times New Roman" w:hAnsi="Times New Roman" w:cs="Times New Roman"/>
          <w:sz w:val="24"/>
          <w:szCs w:val="24"/>
        </w:rPr>
        <w:t xml:space="preserve">Закрепить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128BB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навыки осознанного пользования правилами дорожного движения               </w:t>
      </w:r>
      <w:r w:rsidRPr="00F128BB">
        <w:rPr>
          <w:rFonts w:ascii="Times New Roman" w:hAnsi="Times New Roman" w:cs="Times New Roman"/>
          <w:sz w:val="24"/>
          <w:szCs w:val="24"/>
        </w:rPr>
        <w:t xml:space="preserve"> в играх и повседневной жизни.</w:t>
      </w:r>
    </w:p>
    <w:p w:rsidR="006C36EE" w:rsidRPr="00F128BB" w:rsidRDefault="006C36EE" w:rsidP="008E4FD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положительное эмоциональное настроение детей.                              Профилактика детского дорожно - транспортного травматизма.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наблюдательность , быстроту реакции движений. 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 образовательной области «Безопасность» с: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0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 «Коммуникация»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ОО«Физическая культура»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 «Социализация»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 «Здоровье»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Pr="002418FE" w:rsidRDefault="006C36EE" w:rsidP="008E4FD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8FE">
        <w:rPr>
          <w:rFonts w:ascii="Times New Roman" w:hAnsi="Times New Roman" w:cs="Times New Roman"/>
          <w:b/>
          <w:bCs/>
          <w:sz w:val="24"/>
          <w:szCs w:val="24"/>
        </w:rPr>
        <w:t>Ход досуга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«Сегодня мы собрались с вами, чтобы поговорить об очень важном – правилах дорожного движения, культуре поведения на дорогах. Очень скоро наши воспитанники попрощаются с детским садом и пойдут в школу. Чтобы это счастливое событие в каждой семье не омрачилось несчастным случаем на дороге, взрослые и дети должны не только знать правила, но и строго их соблюдать и выполнять».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Pr="002418FE" w:rsidRDefault="006C36EE" w:rsidP="008E4FD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18FE">
        <w:rPr>
          <w:rFonts w:ascii="Times New Roman" w:hAnsi="Times New Roman" w:cs="Times New Roman"/>
          <w:i/>
          <w:iCs/>
          <w:sz w:val="24"/>
          <w:szCs w:val="24"/>
        </w:rPr>
        <w:t xml:space="preserve">Выходят два ребенка, читают стихотворение Я. Пишумова </w:t>
      </w:r>
      <w:r w:rsidRPr="002418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«Азбука города»: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Город, в котором с тобой мы живем,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Можно по праву сравнить с букварем.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Вот она, азбука, - над головой: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Знаки навешаны вдоль мостовой!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Азбукой улиц, проспектов, дорог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Город дает нам все время урок.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Азбуку города помни всегда,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Чтобы не случилась с тобою беда!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BB">
        <w:rPr>
          <w:rFonts w:ascii="Times New Roman" w:hAnsi="Times New Roman" w:cs="Times New Roman"/>
          <w:sz w:val="24"/>
          <w:szCs w:val="24"/>
        </w:rPr>
        <w:t>Ведущий: Действительно, нужно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 знать правила поведения на дорогах города, но еще важнее – помнить о них и всегда выполнять.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проведем игру </w:t>
      </w:r>
      <w:r w:rsidRPr="00F128BB">
        <w:rPr>
          <w:rFonts w:ascii="Times New Roman" w:hAnsi="Times New Roman" w:cs="Times New Roman"/>
          <w:b/>
          <w:bCs/>
          <w:sz w:val="24"/>
          <w:szCs w:val="24"/>
        </w:rPr>
        <w:t>«Знатоки правил дорожного движения»</w:t>
      </w:r>
      <w:r w:rsidRPr="004E6B9A"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</w:rPr>
        <w:t>сразу же вам дается задание выбрать название команд и капитанов. Участники выбирают конверт с загадкой- названием команды.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конь не ест овса, вместо ног-два колеса,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 верхом и мчисьна нем, только лучше правь рулем. ( велосипед)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тебя я повез, мне не нужен овес,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 меня бензином, на копытца дай резину.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поднявши пыль побежит-  ( автомобиль)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Итак,в игре участвуют две команды: </w:t>
      </w:r>
      <w:r>
        <w:rPr>
          <w:rFonts w:ascii="Times New Roman" w:hAnsi="Times New Roman" w:cs="Times New Roman"/>
          <w:b/>
          <w:bCs/>
          <w:sz w:val="24"/>
          <w:szCs w:val="24"/>
        </w:rPr>
        <w:t>«Велосипедисты</w:t>
      </w:r>
      <w:r w:rsidRPr="00F128B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28B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Автомобилисты</w:t>
      </w:r>
      <w:r w:rsidRPr="00F128BB"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и оценивать результаты игры будет жюри. Начнем игру с приветствия команд.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F128B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Велосипедисты</w:t>
      </w:r>
      <w:r w:rsidRPr="00F128B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Мы команде «</w:t>
      </w:r>
      <w:r>
        <w:rPr>
          <w:rFonts w:ascii="Times New Roman" w:hAnsi="Times New Roman" w:cs="Times New Roman"/>
          <w:i/>
          <w:iCs/>
          <w:sz w:val="24"/>
          <w:szCs w:val="24"/>
        </w:rPr>
        <w:t>Автомобилисты</w:t>
      </w:r>
      <w:r w:rsidRPr="00F128BB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Шлем свой пламенный привет.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И от всей души желаем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Дать им правильный ответ.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Знать правила движения-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Большое достижение.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F128B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Автомобилисты</w:t>
      </w:r>
      <w:r w:rsidRPr="00F128B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С вами мы сразимся,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Но просто не сдадимся,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Будем правила движенья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Выполнять без возраженья.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Пусть вам и нам сопутствует удача,</w:t>
      </w:r>
    </w:p>
    <w:p w:rsidR="006C36EE" w:rsidRPr="00F128BB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 xml:space="preserve">Стать грамотными пешеходами – 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28BB">
        <w:rPr>
          <w:rFonts w:ascii="Times New Roman" w:hAnsi="Times New Roman" w:cs="Times New Roman"/>
          <w:i/>
          <w:iCs/>
          <w:sz w:val="24"/>
          <w:szCs w:val="24"/>
        </w:rPr>
        <w:t>Вот наша задача.</w:t>
      </w: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8FE">
        <w:rPr>
          <w:rFonts w:ascii="Times New Roman" w:hAnsi="Times New Roman" w:cs="Times New Roman"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Команды поприветствовали друг друга. Можно начинать игру. Желаем вам успеха!</w:t>
      </w:r>
    </w:p>
    <w:p w:rsidR="006C36EE" w:rsidRPr="002418F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418FE">
        <w:rPr>
          <w:rFonts w:ascii="Times New Roman" w:hAnsi="Times New Roman" w:cs="Times New Roman"/>
          <w:i/>
          <w:iCs/>
          <w:sz w:val="20"/>
          <w:szCs w:val="20"/>
        </w:rPr>
        <w:t>На столе лежать карточки с заданиями.</w:t>
      </w:r>
    </w:p>
    <w:p w:rsidR="006C36EE" w:rsidRPr="002418F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418FE">
        <w:rPr>
          <w:rFonts w:ascii="Times New Roman" w:hAnsi="Times New Roman" w:cs="Times New Roman"/>
          <w:i/>
          <w:iCs/>
          <w:sz w:val="20"/>
          <w:szCs w:val="20"/>
        </w:rPr>
        <w:t>Ведущий поочередно берет конверт и читает.</w:t>
      </w:r>
    </w:p>
    <w:p w:rsidR="006C36EE" w:rsidRPr="002418F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C36EE" w:rsidRPr="005F24CB" w:rsidRDefault="006C36EE" w:rsidP="005925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4CB">
        <w:rPr>
          <w:rFonts w:ascii="Times New Roman" w:hAnsi="Times New Roman" w:cs="Times New Roman"/>
          <w:b/>
          <w:bCs/>
          <w:sz w:val="24"/>
          <w:szCs w:val="24"/>
        </w:rPr>
        <w:t>Вопросы команде «</w:t>
      </w:r>
      <w:r>
        <w:rPr>
          <w:rFonts w:ascii="Times New Roman" w:hAnsi="Times New Roman" w:cs="Times New Roman"/>
          <w:b/>
          <w:bCs/>
          <w:sz w:val="24"/>
          <w:szCs w:val="24"/>
        </w:rPr>
        <w:t>Велосипедисты</w:t>
      </w:r>
      <w:r w:rsidRPr="005F24C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C36EE" w:rsidRPr="002418F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Желтая карточка.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</w:tblGrid>
      <w:tr w:rsidR="006C36EE" w:rsidRPr="00B33A54">
        <w:tc>
          <w:tcPr>
            <w:tcW w:w="3261" w:type="dxa"/>
          </w:tcPr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Я глазищами моргаю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Неустанно день и ночь.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Я машинам помогаю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И тебе хочу помочь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(Светофор)</w:t>
            </w:r>
          </w:p>
        </w:tc>
      </w:tr>
    </w:tbl>
    <w:p w:rsidR="006C36E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Pr="004A1CAA" w:rsidRDefault="006C36EE" w:rsidP="00592588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Дети отгадывают загадку .</w:t>
      </w:r>
    </w:p>
    <w:p w:rsidR="006C36EE" w:rsidRPr="007C018E" w:rsidRDefault="006C36EE" w:rsidP="008E4F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018E">
        <w:rPr>
          <w:rFonts w:ascii="Times New Roman" w:hAnsi="Times New Roman" w:cs="Times New Roman"/>
          <w:sz w:val="24"/>
          <w:szCs w:val="24"/>
          <w:u w:val="single"/>
        </w:rPr>
        <w:t>Детям:</w:t>
      </w:r>
    </w:p>
    <w:p w:rsidR="006C36EE" w:rsidRDefault="006C36EE" w:rsidP="008E4F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светофоры? (Пешеходные и транспортные).</w:t>
      </w:r>
    </w:p>
    <w:p w:rsidR="006C36EE" w:rsidRDefault="006C36EE" w:rsidP="008E4F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можно переходить улицу?</w:t>
      </w:r>
    </w:p>
    <w:p w:rsidR="006C36EE" w:rsidRDefault="006C36EE" w:rsidP="008E4F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сделать, если загорелся желтый свет, а вы не успели перейти дорогу?</w:t>
      </w:r>
    </w:p>
    <w:p w:rsidR="006C36EE" w:rsidRDefault="006C36EE" w:rsidP="008E4F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Pr="007C018E" w:rsidRDefault="006C36EE" w:rsidP="008E4FD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7C018E">
        <w:rPr>
          <w:rFonts w:ascii="Times New Roman" w:hAnsi="Times New Roman" w:cs="Times New Roman"/>
          <w:sz w:val="24"/>
          <w:szCs w:val="24"/>
          <w:u w:val="single"/>
        </w:rPr>
        <w:t>Родителям/ залу:</w:t>
      </w:r>
    </w:p>
    <w:p w:rsidR="006C36EE" w:rsidRDefault="006C36EE" w:rsidP="008E4F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переходить улицу с ребенком?</w:t>
      </w:r>
    </w:p>
    <w:p w:rsidR="006C36EE" w:rsidRDefault="006C36EE" w:rsidP="008E4F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везете ребенка на санках, что необходимо сделать?</w:t>
      </w:r>
    </w:p>
    <w:p w:rsidR="006C36EE" w:rsidRDefault="006C36EE" w:rsidP="008E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   .Какие сто букв могут остановить движение транспорта? (стоп)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C018E">
        <w:rPr>
          <w:rFonts w:ascii="Times New Roman" w:hAnsi="Times New Roman" w:cs="Times New Roman"/>
          <w:b/>
          <w:bCs/>
          <w:sz w:val="24"/>
          <w:szCs w:val="24"/>
        </w:rPr>
        <w:t>Игра «Сигналы светофора».</w:t>
      </w:r>
      <w:r>
        <w:rPr>
          <w:rFonts w:ascii="Times New Roman" w:hAnsi="Times New Roman" w:cs="Times New Roman"/>
          <w:sz w:val="24"/>
          <w:szCs w:val="24"/>
        </w:rPr>
        <w:t xml:space="preserve"> (Участвуют две команды. На зеленый сигнал участники шагают на месте, на желтый – хлопают в ладоши, на красный - стоят).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Pr="007C018E" w:rsidRDefault="006C36EE" w:rsidP="0059258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C018E">
        <w:rPr>
          <w:rFonts w:ascii="Times New Roman" w:hAnsi="Times New Roman" w:cs="Times New Roman"/>
          <w:b/>
          <w:bCs/>
          <w:sz w:val="24"/>
          <w:szCs w:val="24"/>
        </w:rPr>
        <w:t>Вопросы команде «</w:t>
      </w:r>
      <w:r>
        <w:rPr>
          <w:rFonts w:ascii="Times New Roman" w:hAnsi="Times New Roman" w:cs="Times New Roman"/>
          <w:b/>
          <w:bCs/>
          <w:sz w:val="24"/>
          <w:szCs w:val="24"/>
        </w:rPr>
        <w:t>Автомобилисты</w:t>
      </w:r>
      <w:r w:rsidRPr="007C018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C36EE" w:rsidRPr="005F24CB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Зеленая карточка.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</w:tblGrid>
      <w:tr w:rsidR="006C36EE" w:rsidRPr="00B33A54">
        <w:tc>
          <w:tcPr>
            <w:tcW w:w="3261" w:type="dxa"/>
          </w:tcPr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Полосатая лошадка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Вам подскажет на пути,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Где дорогу перейти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(Пешеходный переход)</w:t>
            </w:r>
          </w:p>
        </w:tc>
      </w:tr>
    </w:tbl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592588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Дети отгадывают загадку .</w:t>
      </w:r>
    </w:p>
    <w:p w:rsidR="006C36EE" w:rsidRDefault="006C36EE" w:rsidP="00592588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</w:p>
    <w:p w:rsidR="006C36EE" w:rsidRDefault="006C36EE" w:rsidP="00592588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</w:p>
    <w:p w:rsidR="006C36EE" w:rsidRPr="004A1CAA" w:rsidRDefault="006C36EE" w:rsidP="00592588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</w:p>
    <w:p w:rsidR="006C36EE" w:rsidRPr="007C018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7C018E">
        <w:rPr>
          <w:rFonts w:ascii="Times New Roman" w:hAnsi="Times New Roman" w:cs="Times New Roman"/>
          <w:sz w:val="24"/>
          <w:szCs w:val="24"/>
          <w:u w:val="single"/>
        </w:rPr>
        <w:t>Детям:</w:t>
      </w:r>
    </w:p>
    <w:p w:rsidR="006C36EE" w:rsidRDefault="006C36EE" w:rsidP="008E4F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переходы? (Подземные, наземные, надземные).</w:t>
      </w:r>
    </w:p>
    <w:p w:rsidR="006C36EE" w:rsidRDefault="006C36EE" w:rsidP="008E4F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правильно надо переходить улицу по наземному переходу.</w:t>
      </w:r>
    </w:p>
    <w:p w:rsidR="006C36EE" w:rsidRDefault="006C36EE" w:rsidP="008E4F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перейти улицу, если вы вышли из автобуса, трамвая, троллейбуса.</w:t>
      </w:r>
    </w:p>
    <w:p w:rsidR="006C36EE" w:rsidRPr="007C018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7C018E">
        <w:rPr>
          <w:rFonts w:ascii="Times New Roman" w:hAnsi="Times New Roman" w:cs="Times New Roman"/>
          <w:sz w:val="24"/>
          <w:szCs w:val="24"/>
          <w:u w:val="single"/>
        </w:rPr>
        <w:t>Родителям/ залу:</w:t>
      </w:r>
    </w:p>
    <w:p w:rsidR="006C36EE" w:rsidRDefault="006C36EE" w:rsidP="008E4F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нужно входить и выходить с ребенком из общественного транспорта и почему?</w:t>
      </w:r>
    </w:p>
    <w:p w:rsidR="006C36EE" w:rsidRDefault="006C36EE" w:rsidP="008E4F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говорить с ребенком при переходе проезжей части?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.Как называет ГИБДДэшника Анжелика Варум? (человек-свисток)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A1CAA">
        <w:rPr>
          <w:rFonts w:ascii="Times New Roman" w:hAnsi="Times New Roman" w:cs="Times New Roman"/>
          <w:b/>
          <w:bCs/>
          <w:sz w:val="24"/>
          <w:szCs w:val="24"/>
        </w:rPr>
        <w:t>Эстафета «Пройди по переходу».</w:t>
      </w:r>
      <w:r>
        <w:rPr>
          <w:rFonts w:ascii="Times New Roman" w:hAnsi="Times New Roman" w:cs="Times New Roman"/>
          <w:sz w:val="24"/>
          <w:szCs w:val="24"/>
        </w:rPr>
        <w:t xml:space="preserve"> (Перед каждой командой выкладывается «зебра», скамейка и тоннель. Дети поочередно проходят все три перехода. Выигрывает команда, которая быстрее выполнит задание).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Pr="007C018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карточка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</w:tblGrid>
      <w:tr w:rsidR="006C36EE" w:rsidRPr="00B33A54">
        <w:tc>
          <w:tcPr>
            <w:tcW w:w="3261" w:type="dxa"/>
          </w:tcPr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По обочине дороги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Как солдатики стоят.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И мы строго выполняем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Все, что нам они велят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(Дорожные знаки</w:t>
            </w:r>
            <w:bookmarkStart w:id="0" w:name="_GoBack"/>
            <w:bookmarkEnd w:id="0"/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Pr="004A1CAA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Дети отгадывают загадку .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A1CAA">
        <w:rPr>
          <w:rFonts w:ascii="Times New Roman" w:hAnsi="Times New Roman" w:cs="Times New Roman"/>
          <w:b/>
          <w:bCs/>
          <w:sz w:val="24"/>
          <w:szCs w:val="24"/>
        </w:rPr>
        <w:t>Соревнование «Дорожные знаки».</w:t>
      </w:r>
      <w:r>
        <w:rPr>
          <w:rFonts w:ascii="Times New Roman" w:hAnsi="Times New Roman" w:cs="Times New Roman"/>
          <w:sz w:val="24"/>
          <w:szCs w:val="24"/>
        </w:rPr>
        <w:t xml:space="preserve"> (Выходят по пять человек от каждой команды. Дети по одному подбегают к столу, берут знак, возвращаются на место. 1-я команда выбирает знаки для пешеходов. 2-я команда выбирает знаки для водителей.)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Pr="007C018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Оранжевая карточка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</w:tblGrid>
      <w:tr w:rsidR="006C36EE" w:rsidRPr="00B33A54">
        <w:tc>
          <w:tcPr>
            <w:tcW w:w="3261" w:type="dxa"/>
          </w:tcPr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Дом по улице идет.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На работу всех везет.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Не на тонких курьих ножках,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А в резиновых сапожках.</w:t>
            </w:r>
          </w:p>
          <w:p w:rsidR="006C36EE" w:rsidRPr="00B33A54" w:rsidRDefault="006C36EE" w:rsidP="00B33A54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A54">
              <w:rPr>
                <w:rFonts w:ascii="Times New Roman" w:hAnsi="Times New Roman" w:cs="Times New Roman"/>
                <w:sz w:val="24"/>
                <w:szCs w:val="24"/>
              </w:rPr>
              <w:t>(Автобус)</w:t>
            </w:r>
          </w:p>
        </w:tc>
      </w:tr>
    </w:tbl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C36EE" w:rsidRPr="004A1CAA" w:rsidRDefault="006C36EE" w:rsidP="00592588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Дети отгадывают загадку .</w:t>
      </w:r>
    </w:p>
    <w:p w:rsidR="006C36EE" w:rsidRPr="00592588" w:rsidRDefault="006C36EE" w:rsidP="00592588">
      <w:p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592588">
        <w:rPr>
          <w:rFonts w:ascii="Times New Roman" w:hAnsi="Times New Roman" w:cs="Times New Roman"/>
          <w:sz w:val="24"/>
          <w:szCs w:val="24"/>
        </w:rPr>
        <w:t xml:space="preserve"> А сейчас самая занимательная часть – разгадывание кроссворда.</w:t>
      </w:r>
      <w:r>
        <w:rPr>
          <w:rFonts w:ascii="Times New Roman" w:hAnsi="Times New Roman" w:cs="Times New Roman"/>
          <w:sz w:val="24"/>
          <w:szCs w:val="24"/>
        </w:rPr>
        <w:t>Задача: чья команда больше отгадает слов  Дети отгадывают, взрослый записывает.</w:t>
      </w:r>
    </w:p>
    <w:p w:rsidR="006C36EE" w:rsidRPr="00592588" w:rsidRDefault="006C36EE" w:rsidP="005925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Сигнал светофора, запрещающий движение (красный)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Едет на огромных шинах.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Сразу пол горы убрал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Семитонный….(самосвал)</w:t>
      </w:r>
    </w:p>
    <w:p w:rsidR="006C36EE" w:rsidRPr="00592588" w:rsidRDefault="006C36EE" w:rsidP="005925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Сигнальное устройство на железной дороге (семафор)</w:t>
      </w:r>
    </w:p>
    <w:p w:rsidR="006C36EE" w:rsidRPr="00592588" w:rsidRDefault="006C36EE" w:rsidP="005925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Изменение направления движения (поворот)</w:t>
      </w:r>
    </w:p>
    <w:p w:rsidR="006C36EE" w:rsidRPr="00592588" w:rsidRDefault="006C36EE" w:rsidP="005925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Место, где можно переходить улицу (переход)</w:t>
      </w:r>
    </w:p>
    <w:p w:rsidR="006C36EE" w:rsidRPr="00592588" w:rsidRDefault="006C36EE" w:rsidP="005925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У такой вот буквы «А»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Ожидаем мы всегда,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Если едем к тете Маше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Или к бабушке Наташе (автобус)</w:t>
      </w:r>
    </w:p>
    <w:p w:rsidR="006C36EE" w:rsidRPr="00592588" w:rsidRDefault="006C36EE" w:rsidP="005925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Полотно, а не дорожка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Конь не конь – сороконожка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По дорожке той ползет,</w:t>
      </w:r>
    </w:p>
    <w:p w:rsidR="006C36EE" w:rsidRPr="00592588" w:rsidRDefault="006C36EE" w:rsidP="005925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Весь обоз один везет (поезд)</w:t>
      </w:r>
    </w:p>
    <w:p w:rsidR="006C36EE" w:rsidRPr="00592588" w:rsidRDefault="006C36EE" w:rsidP="005925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Часть улицы, отведенная для пешеходов (тротуар)</w:t>
      </w:r>
    </w:p>
    <w:p w:rsidR="006C36EE" w:rsidRPr="00592588" w:rsidRDefault="006C36EE" w:rsidP="005925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2588">
        <w:rPr>
          <w:rFonts w:ascii="Times New Roman" w:hAnsi="Times New Roman" w:cs="Times New Roman"/>
          <w:sz w:val="24"/>
          <w:szCs w:val="24"/>
        </w:rPr>
        <w:t>Это сильная машина,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Ответы участников команд показали, что все хорошо знают правила поведения на дорогах. А теперь покажите, какие вы внимательные и как их будете выполнять.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Pr="004A1CAA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4A1CAA">
        <w:rPr>
          <w:rFonts w:ascii="Times New Roman" w:hAnsi="Times New Roman" w:cs="Times New Roman"/>
          <w:b/>
          <w:bCs/>
          <w:sz w:val="24"/>
          <w:szCs w:val="24"/>
        </w:rPr>
        <w:t>Игра «Запрещается-разрешается»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задает вопросы, а дети отвечают «разрешается» или «запрещается».</w:t>
      </w:r>
    </w:p>
    <w:p w:rsidR="006C36EE" w:rsidRDefault="006C36EE" w:rsidP="008E4F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толпой по тротуару …</w:t>
      </w:r>
    </w:p>
    <w:p w:rsidR="006C36EE" w:rsidRDefault="006C36EE" w:rsidP="008E4F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Перебегать улицу на красный свет …</w:t>
      </w:r>
    </w:p>
    <w:p w:rsidR="006C36EE" w:rsidRDefault="006C36EE" w:rsidP="008E4F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улицу на красный свет светофора …</w:t>
      </w:r>
    </w:p>
    <w:p w:rsidR="006C36EE" w:rsidRDefault="006C36EE" w:rsidP="008E4F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Уступать место старшим в общественном транспорте …</w:t>
      </w:r>
    </w:p>
    <w:p w:rsidR="006C36EE" w:rsidRDefault="006C36EE" w:rsidP="008E4F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Обходить стоящий транспорт спереди …</w:t>
      </w:r>
    </w:p>
    <w:p w:rsidR="006C36EE" w:rsidRDefault="006C36EE" w:rsidP="008E4F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возле проезжей части …</w:t>
      </w:r>
    </w:p>
    <w:p w:rsidR="006C36EE" w:rsidRDefault="006C36EE" w:rsidP="008E4F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правила движения …</w:t>
      </w:r>
    </w:p>
    <w:p w:rsidR="006C36EE" w:rsidRDefault="006C36EE" w:rsidP="008E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Молодцы! Вы твердо усвоили, что правила нужно не только хорошо знать, но надо их выполнять. А теперь покажите, какими вы будете водителями.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710C6">
        <w:rPr>
          <w:rFonts w:ascii="Times New Roman" w:hAnsi="Times New Roman" w:cs="Times New Roman"/>
          <w:b/>
          <w:bCs/>
          <w:sz w:val="24"/>
          <w:szCs w:val="24"/>
        </w:rPr>
        <w:t>Игра-эстафета «Извилистая дорога».</w:t>
      </w:r>
      <w:r>
        <w:rPr>
          <w:rFonts w:ascii="Times New Roman" w:hAnsi="Times New Roman" w:cs="Times New Roman"/>
          <w:sz w:val="24"/>
          <w:szCs w:val="24"/>
        </w:rPr>
        <w:t xml:space="preserve"> Участвуют взрослые и дети из двух команд. 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дорожные конусы.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Слово предоставляется жюри.</w:t>
      </w:r>
    </w:p>
    <w:p w:rsidR="006C36EE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C36EE" w:rsidRPr="000710C6" w:rsidRDefault="006C36EE" w:rsidP="008E4FD8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0710C6">
        <w:rPr>
          <w:rFonts w:ascii="Times New Roman" w:hAnsi="Times New Roman" w:cs="Times New Roman"/>
          <w:i/>
          <w:iCs/>
          <w:sz w:val="24"/>
          <w:szCs w:val="24"/>
        </w:rPr>
        <w:t xml:space="preserve">Подводится итог. Награждаются победители. </w:t>
      </w:r>
    </w:p>
    <w:p w:rsidR="006C36EE" w:rsidRDefault="006C36EE"/>
    <w:sectPr w:rsidR="006C36EE" w:rsidSect="00241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024D"/>
    <w:multiLevelType w:val="hybridMultilevel"/>
    <w:tmpl w:val="02CA68A0"/>
    <w:lvl w:ilvl="0" w:tplc="4662A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D6AE7"/>
    <w:multiLevelType w:val="hybridMultilevel"/>
    <w:tmpl w:val="FF0C3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E64529"/>
    <w:multiLevelType w:val="hybridMultilevel"/>
    <w:tmpl w:val="D12E47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4C92430A"/>
    <w:multiLevelType w:val="hybridMultilevel"/>
    <w:tmpl w:val="CF40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122EA"/>
    <w:multiLevelType w:val="hybridMultilevel"/>
    <w:tmpl w:val="6F22EF18"/>
    <w:lvl w:ilvl="0" w:tplc="A1083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135F57"/>
    <w:multiLevelType w:val="hybridMultilevel"/>
    <w:tmpl w:val="66A65DBC"/>
    <w:lvl w:ilvl="0" w:tplc="0A8E2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827A73"/>
    <w:multiLevelType w:val="hybridMultilevel"/>
    <w:tmpl w:val="5FDE2F14"/>
    <w:lvl w:ilvl="0" w:tplc="364EA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D8"/>
    <w:rsid w:val="000115DB"/>
    <w:rsid w:val="000710C6"/>
    <w:rsid w:val="00210579"/>
    <w:rsid w:val="002418FE"/>
    <w:rsid w:val="00462E30"/>
    <w:rsid w:val="00464FD3"/>
    <w:rsid w:val="004A1CAA"/>
    <w:rsid w:val="004E6B9A"/>
    <w:rsid w:val="00592588"/>
    <w:rsid w:val="005F24CB"/>
    <w:rsid w:val="006B35D8"/>
    <w:rsid w:val="006C36EE"/>
    <w:rsid w:val="007343E5"/>
    <w:rsid w:val="007C018E"/>
    <w:rsid w:val="008B579E"/>
    <w:rsid w:val="008E4FD8"/>
    <w:rsid w:val="009F0983"/>
    <w:rsid w:val="00A62867"/>
    <w:rsid w:val="00AA1755"/>
    <w:rsid w:val="00B33A54"/>
    <w:rsid w:val="00E47B25"/>
    <w:rsid w:val="00E92179"/>
    <w:rsid w:val="00F128BB"/>
    <w:rsid w:val="00F63908"/>
    <w:rsid w:val="00FA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4FD8"/>
    <w:pPr>
      <w:ind w:left="720"/>
    </w:pPr>
  </w:style>
  <w:style w:type="table" w:styleId="TableGrid">
    <w:name w:val="Table Grid"/>
    <w:basedOn w:val="TableNormal"/>
    <w:uiPriority w:val="99"/>
    <w:rsid w:val="008E4FD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5</Pages>
  <Words>1011</Words>
  <Characters>5765</Characters>
  <Application>Microsoft Office Outlook</Application>
  <DocSecurity>0</DocSecurity>
  <Lines>0</Lines>
  <Paragraphs>0</Paragraphs>
  <ScaleCrop>false</ScaleCrop>
  <Company>ааа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аа</cp:lastModifiedBy>
  <cp:revision>5</cp:revision>
  <cp:lastPrinted>2013-03-11T09:44:00Z</cp:lastPrinted>
  <dcterms:created xsi:type="dcterms:W3CDTF">2013-02-12T05:42:00Z</dcterms:created>
  <dcterms:modified xsi:type="dcterms:W3CDTF">2013-04-11T09:48:00Z</dcterms:modified>
</cp:coreProperties>
</file>