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93" w:rsidRPr="0099117D" w:rsidRDefault="00227E93" w:rsidP="0055524D">
      <w:pPr>
        <w:ind w:left="-709"/>
        <w:jc w:val="center"/>
        <w:rPr>
          <w:b/>
        </w:rPr>
      </w:pPr>
      <w:r w:rsidRPr="0099117D">
        <w:rPr>
          <w:b/>
        </w:rPr>
        <w:t>Конспект народного праздника «Журавлики» или «Сорок сороков</w:t>
      </w:r>
      <w:r>
        <w:rPr>
          <w:b/>
        </w:rPr>
        <w:t>»</w:t>
      </w:r>
      <w:r w:rsidRPr="0099117D">
        <w:rPr>
          <w:b/>
        </w:rPr>
        <w:t>.</w:t>
      </w:r>
    </w:p>
    <w:p w:rsidR="00227E93" w:rsidRDefault="00227E93" w:rsidP="0055524D">
      <w:pPr>
        <w:ind w:left="-709"/>
      </w:pPr>
    </w:p>
    <w:p w:rsidR="00227E93" w:rsidRDefault="00227E93" w:rsidP="0055524D">
      <w:pPr>
        <w:ind w:left="-709"/>
      </w:pPr>
    </w:p>
    <w:p w:rsidR="00227E93" w:rsidRPr="00AD0E5D" w:rsidRDefault="00227E93" w:rsidP="0055524D">
      <w:pPr>
        <w:ind w:left="-709"/>
      </w:pPr>
    </w:p>
    <w:p w:rsidR="00227E93" w:rsidRPr="00AD0E5D" w:rsidRDefault="00227E93" w:rsidP="0055524D">
      <w:pPr>
        <w:ind w:left="-709"/>
        <w:jc w:val="right"/>
      </w:pPr>
      <w:r w:rsidRPr="00AD0E5D">
        <w:t>Мероприятие подготовила и провела</w:t>
      </w:r>
    </w:p>
    <w:p w:rsidR="00227E93" w:rsidRPr="00AD0E5D" w:rsidRDefault="00227E93" w:rsidP="0055524D">
      <w:pPr>
        <w:ind w:left="-709"/>
        <w:jc w:val="right"/>
      </w:pPr>
      <w:r w:rsidRPr="00AD0E5D">
        <w:t>воспитатель подготовительной группы</w:t>
      </w:r>
    </w:p>
    <w:p w:rsidR="00227E93" w:rsidRPr="00AD0E5D" w:rsidRDefault="00227E93" w:rsidP="0055524D">
      <w:pPr>
        <w:ind w:left="-709"/>
        <w:jc w:val="right"/>
      </w:pPr>
      <w:r w:rsidRPr="00AD0E5D">
        <w:t>СПДС «Василек» села Васильевка</w:t>
      </w:r>
    </w:p>
    <w:p w:rsidR="00227E93" w:rsidRPr="00AD0E5D" w:rsidRDefault="00227E93" w:rsidP="0055524D">
      <w:pPr>
        <w:ind w:left="-709"/>
        <w:jc w:val="right"/>
      </w:pPr>
      <w:r w:rsidRPr="00AD0E5D">
        <w:t>Коротцова Анастасия Анатольевна.</w:t>
      </w:r>
    </w:p>
    <w:p w:rsidR="00227E93" w:rsidRPr="00AD0E5D" w:rsidRDefault="00227E93" w:rsidP="0055524D">
      <w:pPr>
        <w:ind w:left="-709"/>
        <w:jc w:val="right"/>
      </w:pPr>
    </w:p>
    <w:p w:rsidR="00227E93" w:rsidRPr="00AD0E5D" w:rsidRDefault="00227E93" w:rsidP="0055524D">
      <w:pPr>
        <w:ind w:left="-709"/>
      </w:pPr>
      <w:r w:rsidRPr="00AD0E5D">
        <w:rPr>
          <w:b/>
        </w:rPr>
        <w:t>Цели:</w:t>
      </w:r>
      <w:r w:rsidRPr="00AD0E5D">
        <w:t xml:space="preserve"> рассказать детям о детском народном празднике Сорок сороков, продолжать знакомить детей с народными приметами, пословицами, поговорками, совершенствовать умение детей делать выводы о взаимосвязях и взаимозависимости в природе; продолжать развивать умение детей выразительно и четко рассказывать стихотворения, активировать речь детей; развивать у детей наблюдательность; продолжать формировать у детей интерес к птицам, закрепить умение выделять их характерные особенности; развивать умение взаимодействовать в группе сверстников.</w:t>
      </w:r>
    </w:p>
    <w:p w:rsidR="00227E93" w:rsidRPr="00AD0E5D" w:rsidRDefault="00227E93" w:rsidP="0055524D">
      <w:pPr>
        <w:ind w:left="-709"/>
      </w:pPr>
      <w:r w:rsidRPr="00AD0E5D">
        <w:rPr>
          <w:b/>
        </w:rPr>
        <w:t xml:space="preserve">Материалы и оборудование: </w:t>
      </w:r>
      <w:r w:rsidRPr="00AD0E5D">
        <w:t>фотографии и картины с изображением птиц; снежинка, проталина из картона; аудиозапись голосов птиц и весенняя русская народная песня «Веснянка», шапочки – маски птиц (жаворонок, скворец, грач, ласточка, дятел, синица, аист), мячик, поделки птиц из соленого теста и «оригами», выпечка «жаворонки», ленточки из ткани.</w:t>
      </w:r>
    </w:p>
    <w:p w:rsidR="00227E93" w:rsidRPr="00AD0E5D" w:rsidRDefault="00227E93" w:rsidP="0055524D">
      <w:pPr>
        <w:ind w:left="-709"/>
        <w:jc w:val="center"/>
        <w:rPr>
          <w:b/>
        </w:rPr>
      </w:pPr>
      <w:r w:rsidRPr="00AD0E5D">
        <w:rPr>
          <w:b/>
        </w:rPr>
        <w:t>Ход праздника:</w:t>
      </w:r>
    </w:p>
    <w:p w:rsidR="00227E93" w:rsidRPr="00AD0E5D" w:rsidRDefault="00227E93" w:rsidP="0055524D">
      <w:pPr>
        <w:ind w:left="-709"/>
      </w:pPr>
      <w:r w:rsidRPr="00AD0E5D">
        <w:t>1.</w:t>
      </w:r>
      <w:r w:rsidRPr="00AD0E5D">
        <w:rPr>
          <w:b/>
        </w:rPr>
        <w:t>Вводное слово воспитателя.</w:t>
      </w:r>
    </w:p>
    <w:p w:rsidR="00227E93" w:rsidRPr="00AD0E5D" w:rsidRDefault="00227E93" w:rsidP="0055524D">
      <w:pPr>
        <w:ind w:left="-709"/>
      </w:pPr>
      <w:r w:rsidRPr="00AD0E5D">
        <w:t>Дети сидят в группе за столами.</w:t>
      </w:r>
    </w:p>
    <w:p w:rsidR="00227E93" w:rsidRPr="00AD0E5D" w:rsidRDefault="00227E93" w:rsidP="0055524D">
      <w:pPr>
        <w:ind w:left="-709"/>
      </w:pPr>
      <w:r w:rsidRPr="00AD0E5D">
        <w:t>- Здравствуйте, ребята! Здравствуйте уважаемые гости!</w:t>
      </w:r>
    </w:p>
    <w:p w:rsidR="00227E93" w:rsidRPr="00AD0E5D" w:rsidRDefault="00227E93" w:rsidP="0055524D">
      <w:pPr>
        <w:ind w:left="-709"/>
      </w:pPr>
      <w:r w:rsidRPr="00AD0E5D">
        <w:t>Ребята возьмите друг друга за руки, улыбнитесь друг другу, а я улыбнусь вам. Пожелаем друг другу добра.</w:t>
      </w:r>
    </w:p>
    <w:p w:rsidR="00227E93" w:rsidRPr="00AD0E5D" w:rsidRDefault="00227E93" w:rsidP="0055524D">
      <w:pPr>
        <w:ind w:left="-709"/>
        <w:rPr>
          <w:b/>
        </w:rPr>
      </w:pPr>
      <w:r w:rsidRPr="00AD0E5D">
        <w:t xml:space="preserve">2. </w:t>
      </w:r>
      <w:r w:rsidRPr="00AD0E5D">
        <w:rPr>
          <w:b/>
        </w:rPr>
        <w:t>Беседа на тему «Жаворонки прилетели – весну на крыльях принесли».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Fonts w:ascii="Times New Roman" w:hAnsi="Times New Roman" w:cs="Times New Roman"/>
          <w:color w:val="000000"/>
          <w:sz w:val="24"/>
          <w:szCs w:val="24"/>
        </w:rPr>
        <w:t>- Ребята, а скажите какое сейчас время года?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Fonts w:ascii="Times New Roman" w:hAnsi="Times New Roman" w:cs="Times New Roman"/>
          <w:color w:val="000000"/>
          <w:sz w:val="24"/>
          <w:szCs w:val="24"/>
        </w:rPr>
        <w:t>Воспитатель читает стихотворение: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Fonts w:ascii="Times New Roman" w:hAnsi="Times New Roman" w:cs="Times New Roman"/>
          <w:color w:val="000000"/>
          <w:sz w:val="24"/>
          <w:szCs w:val="24"/>
        </w:rPr>
        <w:t>На дворе звенит капель,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Fonts w:ascii="Times New Roman" w:hAnsi="Times New Roman" w:cs="Times New Roman"/>
          <w:color w:val="000000"/>
          <w:sz w:val="24"/>
          <w:szCs w:val="24"/>
        </w:rPr>
        <w:t>По полям бегут ручьи, на дорогах лужи.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Fonts w:ascii="Times New Roman" w:hAnsi="Times New Roman" w:cs="Times New Roman"/>
          <w:color w:val="000000"/>
          <w:sz w:val="24"/>
          <w:szCs w:val="24"/>
        </w:rPr>
        <w:t>Скоро выйдут муравьи после зимней стужи.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Fonts w:ascii="Times New Roman" w:hAnsi="Times New Roman" w:cs="Times New Roman"/>
          <w:color w:val="000000"/>
          <w:sz w:val="24"/>
          <w:szCs w:val="24"/>
        </w:rPr>
        <w:t>Пробирается медведь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Fonts w:ascii="Times New Roman" w:hAnsi="Times New Roman" w:cs="Times New Roman"/>
          <w:color w:val="000000"/>
          <w:sz w:val="24"/>
          <w:szCs w:val="24"/>
        </w:rPr>
        <w:t>Сквозь лесной валежник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Fonts w:ascii="Times New Roman" w:hAnsi="Times New Roman" w:cs="Times New Roman"/>
          <w:color w:val="000000"/>
          <w:sz w:val="24"/>
          <w:szCs w:val="24"/>
        </w:rPr>
        <w:t>Стали птицы песни петь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Fonts w:ascii="Times New Roman" w:hAnsi="Times New Roman" w:cs="Times New Roman"/>
          <w:color w:val="000000"/>
          <w:sz w:val="24"/>
          <w:szCs w:val="24"/>
        </w:rPr>
        <w:t>И расцвел подснежник.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Fonts w:ascii="Times New Roman" w:hAnsi="Times New Roman" w:cs="Times New Roman"/>
          <w:color w:val="000000"/>
          <w:sz w:val="24"/>
          <w:szCs w:val="24"/>
        </w:rPr>
        <w:t>- Ребята, а какие признаки весны вы знаете?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Fonts w:ascii="Times New Roman" w:hAnsi="Times New Roman" w:cs="Times New Roman"/>
          <w:color w:val="000000"/>
          <w:sz w:val="24"/>
          <w:szCs w:val="24"/>
        </w:rPr>
        <w:t>- А какой сейчас месяц, день недели, число?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Fonts w:ascii="Times New Roman" w:hAnsi="Times New Roman" w:cs="Times New Roman"/>
          <w:color w:val="000000"/>
          <w:sz w:val="24"/>
          <w:szCs w:val="24"/>
        </w:rPr>
        <w:t xml:space="preserve">Сегодня, ребята, 22 марта. </w:t>
      </w:r>
      <w:r w:rsidRPr="00AD0E5D">
        <w:rPr>
          <w:rFonts w:ascii="Times New Roman" w:hAnsi="Times New Roman" w:cs="Times New Roman"/>
          <w:sz w:val="24"/>
          <w:szCs w:val="24"/>
        </w:rPr>
        <w:t>В деревнях в этот день справляли детский праздник Сорок сороков или «жаворонки».</w:t>
      </w:r>
      <w:r w:rsidRPr="00AD0E5D">
        <w:rPr>
          <w:rFonts w:ascii="Times New Roman" w:hAnsi="Times New Roman" w:cs="Times New Roman"/>
          <w:color w:val="000000"/>
          <w:sz w:val="24"/>
          <w:szCs w:val="24"/>
        </w:rPr>
        <w:t xml:space="preserve"> Праздник Жаворонки стал называться еще и «Сороками» не  в честь белобоких врановых, а в честь сорока мучеников. Это были воины-христиане, которые приняли мученическую казнь за веру, память их празднуется 22 марта. Жаворонки к воинам никакого отношения не имели, но число сорок прочно приросло к празднику. «Жаворонок за собой сорок птиц привел».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 xml:space="preserve"> В народе говорили, что к этому дню «сорок птиц прилетает из заморских стран. По обычаю хозяюшки пекли из теста фигурки птиц «жаворонков» - певцов полей, особенно любезных душе крестьянина. Дети гурьбой бегали по улицам и кричали заклички, зазывая весну.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Дети кричат заклички (в руках держат поделку жаворонка из соленого теста):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  <w:u w:val="single"/>
        </w:rPr>
        <w:t>1 ребенок:</w:t>
      </w:r>
      <w:r w:rsidRPr="00AD0E5D">
        <w:rPr>
          <w:rFonts w:ascii="Times New Roman" w:hAnsi="Times New Roman" w:cs="Times New Roman"/>
          <w:sz w:val="24"/>
          <w:szCs w:val="24"/>
        </w:rPr>
        <w:t xml:space="preserve">                                      Жаворонки, жаворонки,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Прилетите к нам,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Принесите нам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Весну – красну.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Зима надоела,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Весь хлеб поела.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E5D">
        <w:rPr>
          <w:rFonts w:ascii="Times New Roman" w:hAnsi="Times New Roman" w:cs="Times New Roman"/>
          <w:sz w:val="24"/>
          <w:szCs w:val="24"/>
          <w:u w:val="single"/>
        </w:rPr>
        <w:t>2 ребенок: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Жаворонки, жаворонки!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Прилетите к нам,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Принесите нам лето!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Летите в поле,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Несите здоровье,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Первое – коровье,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Второе – овечье,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Третье – человечье.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E5D">
        <w:rPr>
          <w:rFonts w:ascii="Times New Roman" w:hAnsi="Times New Roman" w:cs="Times New Roman"/>
          <w:sz w:val="24"/>
          <w:szCs w:val="24"/>
          <w:u w:val="single"/>
        </w:rPr>
        <w:t>3 ребенок: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Полно беленький снежочек,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На талой земле лежать!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Время, беленький снежочек,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Время таять – пропадать,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Во долинушку стекать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И сыру землю питать!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- Ребята, а каких птиц вы знаете?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- Как мы называем птиц, которые зимуют с нами? Назовите их.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- А как называют птиц, которые прилетают к нам весной? Назовите их.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- Ребята, а чем люди могут помочь птицам в зимнее время?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- А народ ребята раньше наблюдал за птицами, и появились в народе приметы.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Дети рассказывают народные приметы: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  <w:u w:val="single"/>
        </w:rPr>
        <w:t>1 ребенок:</w:t>
      </w:r>
      <w:r w:rsidRPr="00AD0E5D">
        <w:rPr>
          <w:rFonts w:ascii="Times New Roman" w:hAnsi="Times New Roman" w:cs="Times New Roman"/>
          <w:sz w:val="24"/>
          <w:szCs w:val="24"/>
        </w:rPr>
        <w:t xml:space="preserve"> «Грач на проталину, скворец – на прогалину».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  <w:u w:val="single"/>
        </w:rPr>
        <w:t>2 ребенок</w:t>
      </w:r>
      <w:r w:rsidRPr="00AD0E5D">
        <w:rPr>
          <w:rFonts w:ascii="Times New Roman" w:hAnsi="Times New Roman" w:cs="Times New Roman"/>
          <w:sz w:val="24"/>
          <w:szCs w:val="24"/>
        </w:rPr>
        <w:t>: « Увидал скворца – знай: весна у крыльца».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EE"/>
        </w:rPr>
      </w:pPr>
      <w:r w:rsidRPr="00AD0E5D">
        <w:rPr>
          <w:rFonts w:ascii="Times New Roman" w:hAnsi="Times New Roman" w:cs="Times New Roman"/>
          <w:sz w:val="24"/>
          <w:szCs w:val="24"/>
          <w:u w:val="single"/>
        </w:rPr>
        <w:t>3 ребенок</w:t>
      </w:r>
      <w:r w:rsidRPr="00AD0E5D">
        <w:rPr>
          <w:rFonts w:ascii="Times New Roman" w:hAnsi="Times New Roman" w:cs="Times New Roman"/>
          <w:sz w:val="24"/>
          <w:szCs w:val="24"/>
        </w:rPr>
        <w:t>: «</w:t>
      </w:r>
      <w:r w:rsidRPr="00AD0E5D">
        <w:rPr>
          <w:rFonts w:ascii="Times New Roman" w:hAnsi="Times New Roman" w:cs="Times New Roman"/>
          <w:sz w:val="24"/>
          <w:szCs w:val="24"/>
          <w:shd w:val="clear" w:color="auto" w:fill="FFFFEE"/>
        </w:rPr>
        <w:t>Сороки теплые - сорок дней будут теплыми, холодные - жди сорок холодных утренников».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  <w:u w:val="single"/>
          <w:shd w:val="clear" w:color="auto" w:fill="FFFFEE"/>
        </w:rPr>
        <w:t>4 ребенок</w:t>
      </w:r>
      <w:r w:rsidRPr="00AD0E5D">
        <w:rPr>
          <w:rFonts w:ascii="Times New Roman" w:hAnsi="Times New Roman" w:cs="Times New Roman"/>
          <w:sz w:val="24"/>
          <w:szCs w:val="24"/>
          <w:shd w:val="clear" w:color="auto" w:fill="FFFFEE"/>
        </w:rPr>
        <w:t>: «Если ласточка летает высоко – к хорошей погоде, низко – жди дождя».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 xml:space="preserve">- А чем птицы похожи друг на друга? А чем отличаются? 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5D">
        <w:rPr>
          <w:rFonts w:ascii="Times New Roman" w:hAnsi="Times New Roman" w:cs="Times New Roman"/>
          <w:b/>
          <w:sz w:val="24"/>
          <w:szCs w:val="24"/>
        </w:rPr>
        <w:t>3. Пальчиковая гимнастика.</w:t>
      </w:r>
    </w:p>
    <w:p w:rsidR="00227E93" w:rsidRPr="00AD0E5D" w:rsidRDefault="00227E93" w:rsidP="0055524D">
      <w:pPr>
        <w:pStyle w:val="NoSpacing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Пой-ка, подпевай-ка:</w:t>
      </w:r>
      <w:r w:rsidRPr="00AD0E5D">
        <w:rPr>
          <w:rFonts w:ascii="Times New Roman" w:hAnsi="Times New Roman" w:cs="Times New Roman"/>
          <w:sz w:val="24"/>
          <w:szCs w:val="24"/>
        </w:rPr>
        <w:br/>
        <w:t>Десять птичек - стайка.</w:t>
      </w:r>
      <w:r w:rsidRPr="00AD0E5D">
        <w:rPr>
          <w:rFonts w:ascii="Times New Roman" w:hAnsi="Times New Roman" w:cs="Times New Roman"/>
          <w:sz w:val="24"/>
          <w:szCs w:val="24"/>
        </w:rPr>
        <w:br/>
        <w:t>Эта птичка - соловей,</w:t>
      </w:r>
      <w:r w:rsidRPr="00AD0E5D">
        <w:rPr>
          <w:rFonts w:ascii="Times New Roman" w:hAnsi="Times New Roman" w:cs="Times New Roman"/>
          <w:sz w:val="24"/>
          <w:szCs w:val="24"/>
        </w:rPr>
        <w:br/>
        <w:t>Эта птичка - воробей,</w:t>
      </w:r>
      <w:r w:rsidRPr="00AD0E5D">
        <w:rPr>
          <w:rFonts w:ascii="Times New Roman" w:hAnsi="Times New Roman" w:cs="Times New Roman"/>
          <w:sz w:val="24"/>
          <w:szCs w:val="24"/>
        </w:rPr>
        <w:br/>
        <w:t>Эта птичка - совушка,</w:t>
      </w:r>
      <w:r w:rsidRPr="00AD0E5D">
        <w:rPr>
          <w:rFonts w:ascii="Times New Roman" w:hAnsi="Times New Roman" w:cs="Times New Roman"/>
          <w:sz w:val="24"/>
          <w:szCs w:val="24"/>
        </w:rPr>
        <w:br/>
        <w:t>Сонная головушка.</w:t>
      </w:r>
      <w:r w:rsidRPr="00AD0E5D">
        <w:rPr>
          <w:rFonts w:ascii="Times New Roman" w:hAnsi="Times New Roman" w:cs="Times New Roman"/>
          <w:sz w:val="24"/>
          <w:szCs w:val="24"/>
        </w:rPr>
        <w:br/>
        <w:t>Эта птичка - свиристель,</w:t>
      </w:r>
      <w:r w:rsidRPr="00AD0E5D">
        <w:rPr>
          <w:rFonts w:ascii="Times New Roman" w:hAnsi="Times New Roman" w:cs="Times New Roman"/>
          <w:sz w:val="24"/>
          <w:szCs w:val="24"/>
        </w:rPr>
        <w:br/>
        <w:t>Эта птичка - коростель.</w:t>
      </w:r>
      <w:r w:rsidRPr="00AD0E5D">
        <w:rPr>
          <w:rFonts w:ascii="Times New Roman" w:hAnsi="Times New Roman" w:cs="Times New Roman"/>
          <w:sz w:val="24"/>
          <w:szCs w:val="24"/>
        </w:rPr>
        <w:br/>
        <w:t>Эта птичка - скворушка,</w:t>
      </w:r>
      <w:r w:rsidRPr="00AD0E5D">
        <w:rPr>
          <w:rFonts w:ascii="Times New Roman" w:hAnsi="Times New Roman" w:cs="Times New Roman"/>
          <w:sz w:val="24"/>
          <w:szCs w:val="24"/>
        </w:rPr>
        <w:br/>
        <w:t>Серенькое перышко.</w:t>
      </w:r>
      <w:r w:rsidRPr="00AD0E5D">
        <w:rPr>
          <w:rFonts w:ascii="Times New Roman" w:hAnsi="Times New Roman" w:cs="Times New Roman"/>
          <w:sz w:val="24"/>
          <w:szCs w:val="24"/>
        </w:rPr>
        <w:br/>
        <w:t>Эта - зяблик.</w:t>
      </w:r>
      <w:r w:rsidRPr="00AD0E5D">
        <w:rPr>
          <w:rFonts w:ascii="Times New Roman" w:hAnsi="Times New Roman" w:cs="Times New Roman"/>
          <w:sz w:val="24"/>
          <w:szCs w:val="24"/>
        </w:rPr>
        <w:br/>
        <w:t>Эта- стриж.</w:t>
      </w:r>
      <w:r w:rsidRPr="00AD0E5D">
        <w:rPr>
          <w:rFonts w:ascii="Times New Roman" w:hAnsi="Times New Roman" w:cs="Times New Roman"/>
          <w:sz w:val="24"/>
          <w:szCs w:val="24"/>
        </w:rPr>
        <w:br/>
        <w:t>Эта - развеселый чиж.</w:t>
      </w:r>
      <w:r w:rsidRPr="00AD0E5D">
        <w:rPr>
          <w:rFonts w:ascii="Times New Roman" w:hAnsi="Times New Roman" w:cs="Times New Roman"/>
          <w:sz w:val="24"/>
          <w:szCs w:val="24"/>
        </w:rPr>
        <w:br/>
        <w:t>Ну, а эта - злой орлан.</w:t>
      </w:r>
      <w:r w:rsidRPr="00AD0E5D">
        <w:rPr>
          <w:rFonts w:ascii="Times New Roman" w:hAnsi="Times New Roman" w:cs="Times New Roman"/>
          <w:sz w:val="24"/>
          <w:szCs w:val="24"/>
        </w:rPr>
        <w:br/>
        <w:t>Птички, птички - по домам!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 xml:space="preserve">- А теперь ребята загадают нам загадки про птиц, а мы попробуем отгадать. </w:t>
      </w:r>
    </w:p>
    <w:p w:rsidR="00227E93" w:rsidRPr="00AD0E5D" w:rsidRDefault="00227E93" w:rsidP="0055524D">
      <w:pPr>
        <w:pStyle w:val="NormalWeb"/>
        <w:shd w:val="clear" w:color="auto" w:fill="FFFFFF"/>
        <w:spacing w:before="225" w:beforeAutospacing="0" w:after="225" w:afterAutospacing="0" w:line="315" w:lineRule="atLeast"/>
        <w:ind w:left="-709"/>
        <w:jc w:val="both"/>
      </w:pPr>
      <w:r w:rsidRPr="00AD0E5D">
        <w:rPr>
          <w:u w:val="single"/>
        </w:rPr>
        <w:t>1 ребенок</w:t>
      </w:r>
      <w:r w:rsidRPr="00AD0E5D">
        <w:t>: «Спинкою зеленовата, животиком желтовата. Черная шапочка и полоска шарфика». (Синица).</w:t>
      </w:r>
    </w:p>
    <w:p w:rsidR="00227E93" w:rsidRPr="00AD0E5D" w:rsidRDefault="00227E93" w:rsidP="0055524D">
      <w:pPr>
        <w:pStyle w:val="NormalWeb"/>
        <w:shd w:val="clear" w:color="auto" w:fill="FFFFFF"/>
        <w:spacing w:before="225" w:beforeAutospacing="0" w:after="225" w:afterAutospacing="0" w:line="315" w:lineRule="atLeast"/>
        <w:ind w:left="-709"/>
        <w:jc w:val="both"/>
      </w:pPr>
      <w:r w:rsidRPr="00AD0E5D">
        <w:rPr>
          <w:u w:val="single"/>
        </w:rPr>
        <w:t>2 ребенок</w:t>
      </w:r>
      <w:r w:rsidRPr="00AD0E5D">
        <w:t>: «</w:t>
      </w:r>
      <w:r w:rsidRPr="00AD0E5D">
        <w:rPr>
          <w:color w:val="000000"/>
        </w:rPr>
        <w:t>Прилетает к нам с теплом, путь, проделав длинный, лепит домик под окном из травы и глины». (Ласточка).</w:t>
      </w:r>
    </w:p>
    <w:p w:rsidR="00227E93" w:rsidRPr="00AD0E5D" w:rsidRDefault="00227E93" w:rsidP="00555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rPr>
          <w:color w:val="000000"/>
        </w:rPr>
      </w:pPr>
      <w:r w:rsidRPr="00AD0E5D">
        <w:rPr>
          <w:u w:val="single"/>
        </w:rPr>
        <w:t>3 ребенок</w:t>
      </w:r>
      <w:r w:rsidRPr="00AD0E5D">
        <w:t>: «Гнездо свое он в поле вьет, где тянутся растения. Его и песни, и полет вошли в стихотворение». (Жаворонок).</w:t>
      </w:r>
    </w:p>
    <w:p w:rsidR="00227E93" w:rsidRPr="00AD0E5D" w:rsidRDefault="00227E93" w:rsidP="0055524D">
      <w:pPr>
        <w:pStyle w:val="NormalWeb"/>
        <w:shd w:val="clear" w:color="auto" w:fill="FFFFFF"/>
        <w:spacing w:before="225" w:beforeAutospacing="0" w:after="225" w:afterAutospacing="0" w:line="315" w:lineRule="atLeast"/>
        <w:ind w:left="-709"/>
        <w:jc w:val="both"/>
        <w:rPr>
          <w:u w:val="single"/>
        </w:rPr>
      </w:pPr>
      <w:r w:rsidRPr="00AD0E5D">
        <w:rPr>
          <w:u w:val="single"/>
        </w:rPr>
        <w:t>4 ребенок</w:t>
      </w:r>
      <w:r w:rsidRPr="00AD0E5D">
        <w:t>: «Кто в беретке ярко – красной, в черной курточке атласной? На меня он не глядит, все стучит, стучит, стучит». (Дятел).</w:t>
      </w:r>
    </w:p>
    <w:p w:rsidR="00227E93" w:rsidRPr="00AD0E5D" w:rsidRDefault="00227E93" w:rsidP="0055524D">
      <w:pPr>
        <w:pStyle w:val="NormalWeb"/>
        <w:shd w:val="clear" w:color="auto" w:fill="FFFFFF"/>
        <w:spacing w:before="225" w:beforeAutospacing="0" w:after="225" w:afterAutospacing="0" w:line="315" w:lineRule="atLeast"/>
        <w:ind w:left="-709"/>
        <w:jc w:val="both"/>
      </w:pPr>
      <w:r w:rsidRPr="00AD0E5D">
        <w:rPr>
          <w:u w:val="single"/>
        </w:rPr>
        <w:t>5 ребенок</w:t>
      </w:r>
      <w:r w:rsidRPr="00AD0E5D">
        <w:t>: «Он прилетает каждый год туда, где домик ждет. Чужие песни петь умеет, а все же голос свой имеет». (Скворец).</w:t>
      </w:r>
    </w:p>
    <w:p w:rsidR="00227E93" w:rsidRPr="00AD0E5D" w:rsidRDefault="00227E93" w:rsidP="0055524D">
      <w:pPr>
        <w:pStyle w:val="NormalWeb"/>
        <w:shd w:val="clear" w:color="auto" w:fill="FFFFFF"/>
        <w:spacing w:before="225" w:beforeAutospacing="0" w:after="225" w:afterAutospacing="0" w:line="315" w:lineRule="atLeast"/>
        <w:ind w:left="-709"/>
        <w:jc w:val="both"/>
      </w:pPr>
      <w:r w:rsidRPr="00AD0E5D">
        <w:rPr>
          <w:u w:val="single"/>
        </w:rPr>
        <w:t>6 ребенок</w:t>
      </w:r>
      <w:r w:rsidRPr="00AD0E5D">
        <w:t>: «Всех перелетных птиц черней, чистит пашню от червей». (Грач).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  <w:u w:val="single"/>
        </w:rPr>
        <w:t>7 ребенок</w:t>
      </w:r>
      <w:r w:rsidRPr="00AD0E5D">
        <w:rPr>
          <w:rFonts w:ascii="Times New Roman" w:hAnsi="Times New Roman" w:cs="Times New Roman"/>
          <w:sz w:val="24"/>
          <w:szCs w:val="24"/>
        </w:rPr>
        <w:t>:</w:t>
      </w:r>
      <w:r w:rsidRPr="00AD0E5D">
        <w:rPr>
          <w:rFonts w:ascii="Times New Roman" w:hAnsi="Times New Roman" w:cs="Times New Roman"/>
          <w:color w:val="122100"/>
          <w:sz w:val="24"/>
          <w:szCs w:val="24"/>
        </w:rPr>
        <w:t xml:space="preserve"> «Этой белокрылой птице в зоопарке не сидится. Чтобы люди улыбались,</w:t>
      </w:r>
      <w:r w:rsidRPr="00AD0E5D">
        <w:rPr>
          <w:rFonts w:ascii="Times New Roman" w:hAnsi="Times New Roman" w:cs="Times New Roman"/>
          <w:color w:val="122100"/>
          <w:sz w:val="24"/>
          <w:szCs w:val="24"/>
        </w:rPr>
        <w:br/>
        <w:t>к ним летит со свёртком ...(Аист).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 xml:space="preserve"> После каждой отгаданной загадки, ребенок показывает картинку – отгадку. Воспитатель включает аудиозапись голоса птицы.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 xml:space="preserve">- Ну, а теперь ребята немного разомнемся. 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b/>
          <w:sz w:val="24"/>
          <w:szCs w:val="24"/>
        </w:rPr>
        <w:t>4.</w:t>
      </w:r>
      <w:r w:rsidRPr="00AD0E5D">
        <w:rPr>
          <w:rFonts w:ascii="Times New Roman" w:hAnsi="Times New Roman" w:cs="Times New Roman"/>
          <w:sz w:val="24"/>
          <w:szCs w:val="24"/>
        </w:rPr>
        <w:t xml:space="preserve"> </w:t>
      </w:r>
      <w:r w:rsidRPr="00AD0E5D">
        <w:rPr>
          <w:rFonts w:ascii="Times New Roman" w:hAnsi="Times New Roman" w:cs="Times New Roman"/>
          <w:b/>
          <w:sz w:val="24"/>
          <w:szCs w:val="24"/>
        </w:rPr>
        <w:t>Физминутка.</w:t>
      </w:r>
    </w:p>
    <w:p w:rsidR="00227E93" w:rsidRPr="00AD0E5D" w:rsidRDefault="00227E93" w:rsidP="0055524D">
      <w:pPr>
        <w:pStyle w:val="NormalWeb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ind w:left="-709" w:firstLine="0"/>
        <w:jc w:val="center"/>
        <w:rPr>
          <w:color w:val="000000"/>
        </w:rPr>
      </w:pPr>
      <w:r w:rsidRPr="00AD0E5D">
        <w:rPr>
          <w:color w:val="000000"/>
        </w:rPr>
        <w:t>«Скачет шустрая синица, ей на месте не сидится:</w:t>
      </w:r>
    </w:p>
    <w:p w:rsidR="00227E93" w:rsidRPr="00AD0E5D" w:rsidRDefault="00227E93" w:rsidP="0055524D">
      <w:pPr>
        <w:pStyle w:val="NormalWeb"/>
        <w:shd w:val="clear" w:color="auto" w:fill="FFFFFF"/>
        <w:spacing w:before="225" w:beforeAutospacing="0" w:after="225" w:afterAutospacing="0" w:line="315" w:lineRule="atLeast"/>
        <w:ind w:left="-709"/>
        <w:jc w:val="center"/>
        <w:rPr>
          <w:color w:val="000000"/>
        </w:rPr>
      </w:pPr>
      <w:r w:rsidRPr="00AD0E5D">
        <w:rPr>
          <w:color w:val="000000"/>
        </w:rPr>
        <w:t>Прыг- скок, прыг – скок, завертелась как волчок (прыжки на месте).</w:t>
      </w:r>
    </w:p>
    <w:p w:rsidR="00227E93" w:rsidRPr="00AD0E5D" w:rsidRDefault="00227E93" w:rsidP="0055524D">
      <w:pPr>
        <w:pStyle w:val="NormalWeb"/>
        <w:shd w:val="clear" w:color="auto" w:fill="FFFFFF"/>
        <w:spacing w:before="225" w:beforeAutospacing="0" w:after="225" w:afterAutospacing="0" w:line="315" w:lineRule="atLeast"/>
        <w:ind w:left="-709"/>
        <w:jc w:val="center"/>
        <w:rPr>
          <w:color w:val="000000"/>
        </w:rPr>
      </w:pPr>
      <w:r w:rsidRPr="00AD0E5D">
        <w:rPr>
          <w:color w:val="000000"/>
        </w:rPr>
        <w:t>Вот присела на минутку, почесала клювом грудку (присесть, наклоны головы вперед).</w:t>
      </w:r>
    </w:p>
    <w:p w:rsidR="00227E93" w:rsidRPr="00AD0E5D" w:rsidRDefault="00227E93" w:rsidP="0055524D">
      <w:pPr>
        <w:pStyle w:val="NormalWeb"/>
        <w:shd w:val="clear" w:color="auto" w:fill="FFFFFF"/>
        <w:spacing w:before="225" w:beforeAutospacing="0" w:after="225" w:afterAutospacing="0" w:line="315" w:lineRule="atLeast"/>
        <w:ind w:left="-709"/>
        <w:jc w:val="center"/>
        <w:rPr>
          <w:color w:val="000000"/>
        </w:rPr>
      </w:pPr>
      <w:r w:rsidRPr="00AD0E5D">
        <w:rPr>
          <w:color w:val="000000"/>
        </w:rPr>
        <w:t>И с дорожки - на плетень: - Тири- тири, тень-тень-тень» (прыжки на правой, левой ноге).</w:t>
      </w:r>
    </w:p>
    <w:p w:rsidR="00227E93" w:rsidRPr="00AD0E5D" w:rsidRDefault="00227E93" w:rsidP="0055524D">
      <w:pPr>
        <w:pStyle w:val="NormalWeb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ind w:left="-709" w:firstLine="0"/>
        <w:jc w:val="center"/>
        <w:rPr>
          <w:color w:val="000000"/>
        </w:rPr>
      </w:pPr>
      <w:r w:rsidRPr="00AD0E5D">
        <w:rPr>
          <w:color w:val="000000"/>
        </w:rPr>
        <w:t>На горе стоит лесок (круговые движения руками).</w:t>
      </w:r>
    </w:p>
    <w:p w:rsidR="00227E93" w:rsidRPr="00AD0E5D" w:rsidRDefault="00227E93" w:rsidP="0055524D">
      <w:pPr>
        <w:pStyle w:val="NormalWeb"/>
        <w:shd w:val="clear" w:color="auto" w:fill="FFFFFF"/>
        <w:spacing w:before="225" w:beforeAutospacing="0" w:after="225" w:afterAutospacing="0" w:line="315" w:lineRule="atLeast"/>
        <w:ind w:left="-709"/>
        <w:jc w:val="center"/>
        <w:rPr>
          <w:color w:val="000000"/>
        </w:rPr>
      </w:pPr>
      <w:r w:rsidRPr="00AD0E5D">
        <w:rPr>
          <w:color w:val="000000"/>
        </w:rPr>
        <w:t>Он не низок, не высок (сесть, встать, руки вверх).</w:t>
      </w:r>
    </w:p>
    <w:p w:rsidR="00227E93" w:rsidRPr="00AD0E5D" w:rsidRDefault="00227E93" w:rsidP="0055524D">
      <w:pPr>
        <w:pStyle w:val="NormalWeb"/>
        <w:shd w:val="clear" w:color="auto" w:fill="FFFFFF"/>
        <w:spacing w:before="225" w:beforeAutospacing="0" w:after="225" w:afterAutospacing="0" w:line="315" w:lineRule="atLeast"/>
        <w:ind w:left="-709"/>
        <w:jc w:val="center"/>
        <w:rPr>
          <w:color w:val="000000"/>
        </w:rPr>
      </w:pPr>
      <w:r w:rsidRPr="00AD0E5D">
        <w:rPr>
          <w:color w:val="000000"/>
        </w:rPr>
        <w:t>Удивительная птица подает нам голосок (глаза и руки вверх, потянуться).</w:t>
      </w:r>
    </w:p>
    <w:p w:rsidR="00227E93" w:rsidRPr="00AD0E5D" w:rsidRDefault="00227E93" w:rsidP="0055524D">
      <w:pPr>
        <w:pStyle w:val="NormalWeb"/>
        <w:shd w:val="clear" w:color="auto" w:fill="FFFFFF"/>
        <w:spacing w:before="225" w:beforeAutospacing="0" w:after="225" w:afterAutospacing="0" w:line="315" w:lineRule="atLeast"/>
        <w:ind w:left="-709"/>
        <w:jc w:val="center"/>
        <w:rPr>
          <w:color w:val="000000"/>
        </w:rPr>
      </w:pPr>
      <w:r w:rsidRPr="00AD0E5D">
        <w:rPr>
          <w:color w:val="000000"/>
        </w:rPr>
        <w:t>По тропинке два туриста, шли домой из далека (ходьба на месте).</w:t>
      </w:r>
    </w:p>
    <w:p w:rsidR="00227E93" w:rsidRPr="00AD0E5D" w:rsidRDefault="00227E93" w:rsidP="0055524D">
      <w:pPr>
        <w:pStyle w:val="NormalWeb"/>
        <w:shd w:val="clear" w:color="auto" w:fill="FFFFFF"/>
        <w:spacing w:before="225" w:beforeAutospacing="0" w:after="225" w:afterAutospacing="0" w:line="315" w:lineRule="atLeast"/>
        <w:ind w:left="-709"/>
        <w:jc w:val="center"/>
        <w:rPr>
          <w:color w:val="000000"/>
        </w:rPr>
      </w:pPr>
      <w:r w:rsidRPr="00AD0E5D">
        <w:rPr>
          <w:color w:val="000000"/>
        </w:rPr>
        <w:t>Говорят: «Такого свиста, мы не слышали пока» (плечи поднять).</w:t>
      </w:r>
    </w:p>
    <w:p w:rsidR="00227E93" w:rsidRPr="00AD0E5D" w:rsidRDefault="00227E93" w:rsidP="0055524D">
      <w:pPr>
        <w:pStyle w:val="NormalWeb"/>
        <w:shd w:val="clear" w:color="auto" w:fill="FFFFFF"/>
        <w:spacing w:before="225" w:beforeAutospacing="0" w:after="225" w:afterAutospacing="0" w:line="315" w:lineRule="atLeast"/>
        <w:ind w:left="-709"/>
        <w:jc w:val="both"/>
        <w:rPr>
          <w:b/>
          <w:color w:val="000000"/>
        </w:rPr>
      </w:pPr>
      <w:r w:rsidRPr="00AD0E5D">
        <w:rPr>
          <w:b/>
          <w:color w:val="000000"/>
        </w:rPr>
        <w:t>5. Подвижные и дидактические игры.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color w:val="000000"/>
          <w:sz w:val="24"/>
          <w:szCs w:val="24"/>
        </w:rPr>
        <w:t xml:space="preserve">Ребенок:  </w:t>
      </w:r>
      <w:r w:rsidRPr="00AD0E5D">
        <w:rPr>
          <w:rFonts w:ascii="Times New Roman" w:hAnsi="Times New Roman" w:cs="Times New Roman"/>
          <w:sz w:val="24"/>
          <w:szCs w:val="24"/>
        </w:rPr>
        <w:t>А теперь, собирайся детвора,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 xml:space="preserve">                Ждет вас русская игра.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 xml:space="preserve">«Назови птицу, имя которой начинается со звука </w:t>
      </w:r>
      <w:r w:rsidRPr="00AD0E5D">
        <w:rPr>
          <w:rFonts w:ascii="Times New Roman" w:hAnsi="Times New Roman" w:cs="Times New Roman"/>
          <w:b/>
          <w:sz w:val="24"/>
          <w:szCs w:val="24"/>
        </w:rPr>
        <w:t>В, Д, С, Ж, Г, Л, К, У, Т.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E93" w:rsidRPr="00AD0E5D" w:rsidRDefault="00227E93" w:rsidP="0055524D">
      <w:pPr>
        <w:pStyle w:val="NoSpacing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5D">
        <w:rPr>
          <w:rFonts w:ascii="Times New Roman" w:hAnsi="Times New Roman" w:cs="Times New Roman"/>
          <w:b/>
          <w:sz w:val="24"/>
          <w:szCs w:val="24"/>
        </w:rPr>
        <w:t>«Зимующие – перелетные».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E5D">
        <w:rPr>
          <w:rFonts w:ascii="Times New Roman" w:hAnsi="Times New Roman" w:cs="Times New Roman"/>
          <w:sz w:val="24"/>
          <w:szCs w:val="24"/>
        </w:rPr>
        <w:t xml:space="preserve">Перед началом игры каждый ребенок называет свою птицу. Под музыку дети с шапочками – масками птиц разлетаются по ковру, как только музыка останавливается, дети с перелетными птицами летят к </w:t>
      </w:r>
      <w:r w:rsidRPr="00AD0E5D">
        <w:rPr>
          <w:rFonts w:ascii="Times New Roman" w:hAnsi="Times New Roman" w:cs="Times New Roman"/>
          <w:b/>
          <w:sz w:val="24"/>
          <w:szCs w:val="24"/>
        </w:rPr>
        <w:t>проталине,</w:t>
      </w:r>
      <w:r w:rsidRPr="00AD0E5D">
        <w:rPr>
          <w:rFonts w:ascii="Times New Roman" w:hAnsi="Times New Roman" w:cs="Times New Roman"/>
          <w:sz w:val="24"/>
          <w:szCs w:val="24"/>
        </w:rPr>
        <w:t xml:space="preserve"> а с зимующими к </w:t>
      </w:r>
      <w:r w:rsidRPr="00AD0E5D">
        <w:rPr>
          <w:rFonts w:ascii="Times New Roman" w:hAnsi="Times New Roman" w:cs="Times New Roman"/>
          <w:b/>
          <w:sz w:val="24"/>
          <w:szCs w:val="24"/>
        </w:rPr>
        <w:t>снежинке.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E93" w:rsidRPr="00AD0E5D" w:rsidRDefault="00227E93" w:rsidP="0055524D">
      <w:pPr>
        <w:pStyle w:val="NoSpacing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5D">
        <w:rPr>
          <w:rFonts w:ascii="Times New Roman" w:hAnsi="Times New Roman" w:cs="Times New Roman"/>
          <w:b/>
          <w:sz w:val="24"/>
          <w:szCs w:val="24"/>
        </w:rPr>
        <w:t>«Отгадай правильно».</w:t>
      </w:r>
    </w:p>
    <w:p w:rsidR="00227E93" w:rsidRPr="00AD0E5D" w:rsidRDefault="00227E93" w:rsidP="001D6023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Дети становятся в круг. Воспитатель бросает мяч мальчикам - они называют зимующих птиц, а девочки перелетных. А потом воспитатель называет птицу. Если она зимующая ребенок отбрасывает мяч, если перелетная ловит.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b/>
          <w:sz w:val="24"/>
          <w:szCs w:val="24"/>
        </w:rPr>
        <w:t>6. Дыхательная гимнастика «</w:t>
      </w:r>
      <w:r w:rsidRPr="00AD0E5D">
        <w:rPr>
          <w:rFonts w:ascii="Times New Roman" w:hAnsi="Times New Roman" w:cs="Times New Roman"/>
          <w:sz w:val="24"/>
          <w:szCs w:val="24"/>
        </w:rPr>
        <w:t>Подуй на перышко».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- А теперь ребята нам расскажут пословицы и поговорки о птицах: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  <w:u w:val="single"/>
        </w:rPr>
        <w:t>1 ребенок:</w:t>
      </w:r>
      <w:r w:rsidRPr="00AD0E5D">
        <w:rPr>
          <w:rFonts w:ascii="Times New Roman" w:hAnsi="Times New Roman" w:cs="Times New Roman"/>
          <w:sz w:val="24"/>
          <w:szCs w:val="24"/>
        </w:rPr>
        <w:t xml:space="preserve"> «Лучше синица в руках, чем журавль в небе».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  <w:u w:val="single"/>
        </w:rPr>
        <w:t>2 ребенок</w:t>
      </w:r>
      <w:r w:rsidRPr="00AD0E5D">
        <w:rPr>
          <w:rFonts w:ascii="Times New Roman" w:hAnsi="Times New Roman" w:cs="Times New Roman"/>
          <w:sz w:val="24"/>
          <w:szCs w:val="24"/>
        </w:rPr>
        <w:t>: «Птице даны крылья, а человеку – разум».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  <w:u w:val="single"/>
        </w:rPr>
        <w:t>3 ребенок</w:t>
      </w:r>
      <w:r w:rsidRPr="00AD0E5D">
        <w:rPr>
          <w:rFonts w:ascii="Times New Roman" w:hAnsi="Times New Roman" w:cs="Times New Roman"/>
          <w:sz w:val="24"/>
          <w:szCs w:val="24"/>
        </w:rPr>
        <w:t>: «Птица сильна крыльями, а человек дружбой».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 xml:space="preserve">- В русском народе говорят, что птицы приносят на своих крыльях настоящую, теплую весну. Первыми прилетят жаворонок и кулик. Больше всего люди ждали маленькую птичку жаворонка, так как его переливчатые трели заставляли природу проснуться после зимней спячки. 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 xml:space="preserve">Услышали жавороночки наши заклички, да и прилетели к нам.  </w:t>
      </w:r>
    </w:p>
    <w:p w:rsidR="00227E93" w:rsidRPr="00AD0E5D" w:rsidRDefault="00227E93" w:rsidP="001D6023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>Воспитатель выносит корзину с жаворонками.</w:t>
      </w:r>
    </w:p>
    <w:p w:rsidR="00227E93" w:rsidRPr="00AD0E5D" w:rsidRDefault="00227E93" w:rsidP="00722A9F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</w:rPr>
        <w:t xml:space="preserve">Ребенок: </w:t>
      </w:r>
      <w:r w:rsidRPr="00AD0E5D">
        <w:rPr>
          <w:rFonts w:ascii="Times New Roman" w:hAnsi="Times New Roman" w:cs="Times New Roman"/>
          <w:color w:val="000000"/>
          <w:sz w:val="24"/>
          <w:szCs w:val="24"/>
        </w:rPr>
        <w:t>Возвращаются певцы,</w:t>
      </w:r>
    </w:p>
    <w:p w:rsidR="00227E93" w:rsidRPr="00AD0E5D" w:rsidRDefault="00227E93" w:rsidP="00722A9F">
      <w:pPr>
        <w:pStyle w:val="NormalWeb"/>
        <w:shd w:val="clear" w:color="auto" w:fill="FAFAFA"/>
        <w:spacing w:before="0" w:beforeAutospacing="0" w:after="0" w:afterAutospacing="0"/>
        <w:ind w:left="120"/>
        <w:rPr>
          <w:color w:val="000000"/>
        </w:rPr>
      </w:pPr>
      <w:r w:rsidRPr="00AD0E5D">
        <w:rPr>
          <w:color w:val="000000"/>
        </w:rPr>
        <w:t xml:space="preserve">  Наши старые жильцы.</w:t>
      </w:r>
    </w:p>
    <w:p w:rsidR="00227E93" w:rsidRPr="00AD0E5D" w:rsidRDefault="00227E93" w:rsidP="00722A9F">
      <w:pPr>
        <w:pStyle w:val="NormalWeb"/>
        <w:shd w:val="clear" w:color="auto" w:fill="FAFAFA"/>
        <w:spacing w:before="0" w:beforeAutospacing="0" w:after="0" w:afterAutospacing="0"/>
        <w:ind w:left="120"/>
        <w:rPr>
          <w:color w:val="000000"/>
        </w:rPr>
      </w:pPr>
      <w:r w:rsidRPr="00AD0E5D">
        <w:rPr>
          <w:color w:val="000000"/>
        </w:rPr>
        <w:t xml:space="preserve">  От невидимых лучей</w:t>
      </w:r>
    </w:p>
    <w:p w:rsidR="00227E93" w:rsidRPr="00AD0E5D" w:rsidRDefault="00227E93" w:rsidP="00722A9F">
      <w:pPr>
        <w:pStyle w:val="NormalWeb"/>
        <w:shd w:val="clear" w:color="auto" w:fill="FAFAFA"/>
        <w:spacing w:before="0" w:beforeAutospacing="0" w:after="0" w:afterAutospacing="0"/>
        <w:ind w:left="120"/>
        <w:rPr>
          <w:color w:val="000000"/>
        </w:rPr>
      </w:pPr>
      <w:r w:rsidRPr="00AD0E5D">
        <w:rPr>
          <w:color w:val="000000"/>
        </w:rPr>
        <w:t xml:space="preserve">  Побежал с горы ручей,</w:t>
      </w:r>
    </w:p>
    <w:p w:rsidR="00227E93" w:rsidRPr="00AD0E5D" w:rsidRDefault="00227E93" w:rsidP="00722A9F">
      <w:pPr>
        <w:pStyle w:val="NormalWeb"/>
        <w:shd w:val="clear" w:color="auto" w:fill="FAFAFA"/>
        <w:spacing w:before="0" w:beforeAutospacing="0" w:after="0" w:afterAutospacing="0"/>
        <w:ind w:left="120"/>
        <w:rPr>
          <w:color w:val="000000"/>
        </w:rPr>
      </w:pPr>
      <w:r w:rsidRPr="00AD0E5D">
        <w:rPr>
          <w:color w:val="000000"/>
        </w:rPr>
        <w:t xml:space="preserve">  И подснежник маленький</w:t>
      </w:r>
    </w:p>
    <w:p w:rsidR="00227E93" w:rsidRPr="00AD0E5D" w:rsidRDefault="00227E93" w:rsidP="00722A9F">
      <w:pPr>
        <w:pStyle w:val="NormalWeb"/>
        <w:shd w:val="clear" w:color="auto" w:fill="FAFAFA"/>
        <w:spacing w:before="0" w:beforeAutospacing="0" w:after="0" w:afterAutospacing="0"/>
        <w:ind w:left="120"/>
        <w:rPr>
          <w:color w:val="000000"/>
        </w:rPr>
      </w:pPr>
      <w:r w:rsidRPr="00AD0E5D">
        <w:rPr>
          <w:color w:val="000000"/>
        </w:rPr>
        <w:t xml:space="preserve">  Вырос на проталинке,</w:t>
      </w:r>
    </w:p>
    <w:p w:rsidR="00227E93" w:rsidRPr="00AD0E5D" w:rsidRDefault="00227E93" w:rsidP="00722A9F">
      <w:pPr>
        <w:pStyle w:val="NormalWeb"/>
        <w:shd w:val="clear" w:color="auto" w:fill="FAFAFA"/>
        <w:spacing w:before="0" w:beforeAutospacing="0" w:after="0" w:afterAutospacing="0"/>
        <w:ind w:left="120"/>
        <w:rPr>
          <w:color w:val="000000"/>
        </w:rPr>
      </w:pPr>
      <w:r w:rsidRPr="00AD0E5D">
        <w:rPr>
          <w:color w:val="000000"/>
        </w:rPr>
        <w:t xml:space="preserve">  Возвращаются скворцы -</w:t>
      </w:r>
    </w:p>
    <w:p w:rsidR="00227E93" w:rsidRPr="00AD0E5D" w:rsidRDefault="00227E93" w:rsidP="00722A9F">
      <w:pPr>
        <w:pStyle w:val="NormalWeb"/>
        <w:shd w:val="clear" w:color="auto" w:fill="FAFAFA"/>
        <w:spacing w:before="0" w:beforeAutospacing="0" w:after="0" w:afterAutospacing="0"/>
        <w:ind w:left="120"/>
        <w:rPr>
          <w:color w:val="000000"/>
        </w:rPr>
      </w:pPr>
      <w:r w:rsidRPr="00AD0E5D">
        <w:rPr>
          <w:color w:val="000000"/>
        </w:rPr>
        <w:t xml:space="preserve">  Наши старые жильцы.</w:t>
      </w:r>
    </w:p>
    <w:p w:rsidR="00227E93" w:rsidRPr="00AD0E5D" w:rsidRDefault="00227E93" w:rsidP="00722A9F">
      <w:pPr>
        <w:pStyle w:val="NormalWeb"/>
        <w:shd w:val="clear" w:color="auto" w:fill="FAFAFA"/>
        <w:spacing w:before="0" w:beforeAutospacing="0" w:after="0" w:afterAutospacing="0"/>
        <w:ind w:left="120"/>
        <w:rPr>
          <w:color w:val="000000"/>
        </w:rPr>
      </w:pPr>
      <w:r w:rsidRPr="00AD0E5D">
        <w:rPr>
          <w:color w:val="000000"/>
        </w:rPr>
        <w:t xml:space="preserve">  Воробьи у лужицы</w:t>
      </w:r>
    </w:p>
    <w:p w:rsidR="00227E93" w:rsidRPr="00AD0E5D" w:rsidRDefault="00227E93" w:rsidP="00722A9F">
      <w:pPr>
        <w:pStyle w:val="NormalWeb"/>
        <w:shd w:val="clear" w:color="auto" w:fill="FAFAFA"/>
        <w:spacing w:before="0" w:beforeAutospacing="0" w:after="0" w:afterAutospacing="0"/>
        <w:ind w:left="120"/>
        <w:rPr>
          <w:color w:val="000000"/>
        </w:rPr>
      </w:pPr>
      <w:r w:rsidRPr="00AD0E5D">
        <w:rPr>
          <w:color w:val="000000"/>
        </w:rPr>
        <w:t xml:space="preserve">  Шумной стайкой кружатся.</w:t>
      </w:r>
    </w:p>
    <w:p w:rsidR="00227E93" w:rsidRPr="00AD0E5D" w:rsidRDefault="00227E93" w:rsidP="00722A9F">
      <w:pPr>
        <w:pStyle w:val="NormalWeb"/>
        <w:shd w:val="clear" w:color="auto" w:fill="FAFAFA"/>
        <w:spacing w:before="0" w:beforeAutospacing="0" w:after="0" w:afterAutospacing="0"/>
        <w:ind w:left="120"/>
        <w:rPr>
          <w:color w:val="000000"/>
        </w:rPr>
      </w:pPr>
      <w:r w:rsidRPr="00AD0E5D">
        <w:rPr>
          <w:color w:val="000000"/>
        </w:rPr>
        <w:t xml:space="preserve">  И малиновка, и дрозд</w:t>
      </w:r>
    </w:p>
    <w:p w:rsidR="00227E93" w:rsidRPr="00AD0E5D" w:rsidRDefault="00227E93" w:rsidP="00722A9F">
      <w:pPr>
        <w:pStyle w:val="NormalWeb"/>
        <w:shd w:val="clear" w:color="auto" w:fill="FAFAFA"/>
        <w:spacing w:before="0" w:beforeAutospacing="0" w:after="0" w:afterAutospacing="0"/>
        <w:ind w:left="120"/>
        <w:rPr>
          <w:color w:val="000000"/>
        </w:rPr>
      </w:pPr>
      <w:r w:rsidRPr="00AD0E5D">
        <w:rPr>
          <w:color w:val="000000"/>
        </w:rPr>
        <w:t xml:space="preserve">  Занялись устройством гнёзд.</w:t>
      </w:r>
    </w:p>
    <w:p w:rsidR="00227E93" w:rsidRPr="00AD0E5D" w:rsidRDefault="00227E93" w:rsidP="00722A9F">
      <w:pPr>
        <w:pStyle w:val="NormalWeb"/>
        <w:shd w:val="clear" w:color="auto" w:fill="FAFAFA"/>
        <w:spacing w:before="0" w:beforeAutospacing="0" w:after="0" w:afterAutospacing="0"/>
        <w:ind w:left="120"/>
        <w:rPr>
          <w:color w:val="000000"/>
        </w:rPr>
      </w:pPr>
      <w:r w:rsidRPr="00AD0E5D">
        <w:rPr>
          <w:color w:val="000000"/>
        </w:rPr>
        <w:t xml:space="preserve">  Носят, носят в домики</w:t>
      </w:r>
    </w:p>
    <w:p w:rsidR="00227E93" w:rsidRPr="00AD0E5D" w:rsidRDefault="00227E93" w:rsidP="00722A9F">
      <w:pPr>
        <w:pStyle w:val="NormalWeb"/>
        <w:shd w:val="clear" w:color="auto" w:fill="FAFAFA"/>
        <w:spacing w:before="0" w:beforeAutospacing="0" w:after="0" w:afterAutospacing="0"/>
        <w:ind w:left="120"/>
        <w:rPr>
          <w:color w:val="000000"/>
        </w:rPr>
      </w:pPr>
      <w:r w:rsidRPr="00AD0E5D">
        <w:rPr>
          <w:color w:val="000000"/>
        </w:rPr>
        <w:t xml:space="preserve">  Птицы по соломинке.</w:t>
      </w:r>
    </w:p>
    <w:p w:rsidR="00227E93" w:rsidRPr="00AD0E5D" w:rsidRDefault="00227E93" w:rsidP="00722A9F">
      <w:pPr>
        <w:pStyle w:val="NormalWeb"/>
        <w:shd w:val="clear" w:color="auto" w:fill="FAFAFA"/>
        <w:spacing w:before="0" w:beforeAutospacing="0" w:after="0" w:afterAutospacing="0"/>
        <w:ind w:left="120"/>
        <w:jc w:val="both"/>
        <w:rPr>
          <w:color w:val="000000"/>
        </w:rPr>
      </w:pPr>
      <w:r w:rsidRPr="00AD0E5D">
        <w:rPr>
          <w:color w:val="000000"/>
        </w:rPr>
        <w:t xml:space="preserve">                         Г. Ладонщиков</w:t>
      </w:r>
    </w:p>
    <w:p w:rsidR="00227E93" w:rsidRPr="00AD0E5D" w:rsidRDefault="00227E93" w:rsidP="00722A9F">
      <w:pPr>
        <w:pStyle w:val="NormalWeb"/>
        <w:shd w:val="clear" w:color="auto" w:fill="FAFAFA"/>
        <w:spacing w:before="0" w:beforeAutospacing="0" w:after="0" w:afterAutospacing="0"/>
        <w:ind w:left="-709"/>
        <w:jc w:val="both"/>
      </w:pPr>
      <w:r w:rsidRPr="00AD0E5D">
        <w:rPr>
          <w:color w:val="000000"/>
        </w:rPr>
        <w:t>Воспитатель предлагает всем полакомиться испеченными «жаворонками». И рассказывает, что на Руси существовал обычай съедать «жаворонков» с головы, чтобы не ссориться. А если съедали туловище, голову приносили домой и отдавали матери со словами: «На – ко, мамо, тебе головку от жаворонка: как жаворонок высоко летел, так чтобы и лен твой высокий был».</w:t>
      </w:r>
      <w:r w:rsidRPr="00AD0E5D">
        <w:t xml:space="preserve"> </w:t>
      </w:r>
    </w:p>
    <w:p w:rsidR="00227E93" w:rsidRPr="00AD0E5D" w:rsidRDefault="00227E93" w:rsidP="00722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E5D">
        <w:rPr>
          <w:rFonts w:ascii="Times New Roman" w:hAnsi="Times New Roman" w:cs="Times New Roman"/>
          <w:sz w:val="24"/>
          <w:szCs w:val="24"/>
          <w:lang w:eastAsia="ru-RU"/>
        </w:rPr>
        <w:t>Весну красную и жавороночков мы встретили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E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Да как праздник наш прошел и не заметили.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E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Под веселый перепляс</w:t>
      </w:r>
    </w:p>
    <w:p w:rsidR="00227E93" w:rsidRPr="00AD0E5D" w:rsidRDefault="00227E93" w:rsidP="0055524D">
      <w:pPr>
        <w:pStyle w:val="NoSpacing"/>
        <w:ind w:left="-709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AD0E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Распрощаемся сейчас.</w:t>
      </w: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 xml:space="preserve"> 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А наш праздник мы завершаем такими словами: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Пускай всегда такой обычай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В моей останется стране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Встречать любовно стаи птичьи,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Всем сердцем радуясь весне.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Быть может, им в чужбине снился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Мой дом среди ветвей густых.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Пусть  русское гостеприимство</w:t>
      </w:r>
    </w:p>
    <w:p w:rsidR="00227E93" w:rsidRPr="00AD0E5D" w:rsidRDefault="00227E93" w:rsidP="00722A9F">
      <w:pPr>
        <w:pStyle w:val="NoSpacing"/>
        <w:ind w:left="-709"/>
        <w:jc w:val="center"/>
        <w:rPr>
          <w:rStyle w:val="c2"/>
          <w:rFonts w:ascii="Times New Roman" w:hAnsi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В краю знакомом встретит их.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Чтоб накормить своих птенцов,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Набить едою   рот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Найдут синицы червяков,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Ползущих в огород.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Повсюду птицы полетят -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Они и там и тут.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Всех гусениц, что портят сад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На яблонях найдут.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От кровожадных комаров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Покоя летом нет -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Их пеночка и реполов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Поймают на обед.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Поют щегол и соловей,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Малиновка и дрозд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«Ты гнезда разорять не смей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На трогай птичьих гнезд!»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И мы не будем разорять –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Вот слово всех ребят.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Пусть птичьи песенки опять</w:t>
      </w:r>
    </w:p>
    <w:p w:rsidR="00227E93" w:rsidRPr="00AD0E5D" w:rsidRDefault="00227E93" w:rsidP="00722A9F">
      <w:pPr>
        <w:pStyle w:val="NoSpacing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E5D">
        <w:rPr>
          <w:rStyle w:val="c2"/>
          <w:rFonts w:ascii="Times New Roman" w:hAnsi="Times New Roman"/>
          <w:color w:val="000000"/>
          <w:sz w:val="24"/>
          <w:szCs w:val="24"/>
        </w:rPr>
        <w:t>В саду у нас звенят!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E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На прогулке нарядить обрядовое дерево: </w:t>
      </w:r>
      <w:r w:rsidRPr="00AD0E5D">
        <w:rPr>
          <w:rFonts w:ascii="Times New Roman" w:hAnsi="Times New Roman" w:cs="Times New Roman"/>
          <w:sz w:val="24"/>
          <w:szCs w:val="24"/>
          <w:lang w:eastAsia="ru-RU"/>
        </w:rPr>
        <w:t>ленточками, поделками «жаворонками» из соленого теста, птицами «оригами». Одного сдобного «жаворонка» раскрошить для птиц.</w:t>
      </w: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Pr="00AD0E5D" w:rsidRDefault="00227E93" w:rsidP="0055524D">
      <w:pPr>
        <w:pStyle w:val="NoSpacing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E93" w:rsidRDefault="00227E93" w:rsidP="00722A9F">
      <w:pPr>
        <w:pStyle w:val="NoSpacing"/>
        <w:jc w:val="both"/>
      </w:pPr>
    </w:p>
    <w:sectPr w:rsidR="00227E93" w:rsidSect="0055524D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2F06"/>
    <w:multiLevelType w:val="hybridMultilevel"/>
    <w:tmpl w:val="BACEEB16"/>
    <w:lvl w:ilvl="0" w:tplc="6078715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44BA2"/>
    <w:multiLevelType w:val="hybridMultilevel"/>
    <w:tmpl w:val="DF14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260735"/>
    <w:multiLevelType w:val="hybridMultilevel"/>
    <w:tmpl w:val="DB5E402E"/>
    <w:lvl w:ilvl="0" w:tplc="6F081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CB6732"/>
    <w:multiLevelType w:val="hybridMultilevel"/>
    <w:tmpl w:val="268C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40E"/>
    <w:rsid w:val="000D1D7F"/>
    <w:rsid w:val="0010586A"/>
    <w:rsid w:val="001C74C7"/>
    <w:rsid w:val="001D6023"/>
    <w:rsid w:val="00227E93"/>
    <w:rsid w:val="00242DAC"/>
    <w:rsid w:val="0033040E"/>
    <w:rsid w:val="0040638E"/>
    <w:rsid w:val="004B6C72"/>
    <w:rsid w:val="0055524D"/>
    <w:rsid w:val="00573878"/>
    <w:rsid w:val="005D2F2F"/>
    <w:rsid w:val="006B079C"/>
    <w:rsid w:val="00722A9F"/>
    <w:rsid w:val="007B5226"/>
    <w:rsid w:val="007C2C04"/>
    <w:rsid w:val="008430EC"/>
    <w:rsid w:val="00914145"/>
    <w:rsid w:val="00920DAE"/>
    <w:rsid w:val="0099117D"/>
    <w:rsid w:val="009A68DD"/>
    <w:rsid w:val="00AD0E5D"/>
    <w:rsid w:val="00C14E59"/>
    <w:rsid w:val="00C21238"/>
    <w:rsid w:val="00E158F3"/>
    <w:rsid w:val="00E46625"/>
    <w:rsid w:val="00F9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7F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040E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DefaultParagraphFont"/>
    <w:uiPriority w:val="99"/>
    <w:rsid w:val="0033040E"/>
    <w:rPr>
      <w:rFonts w:cs="Times New Roman"/>
    </w:rPr>
  </w:style>
  <w:style w:type="paragraph" w:styleId="NoSpacing">
    <w:name w:val="No Spacing"/>
    <w:uiPriority w:val="99"/>
    <w:qFormat/>
    <w:rsid w:val="00E158F3"/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rsid w:val="00E158F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158F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158F3"/>
    <w:rPr>
      <w:rFonts w:cs="Times New Roman"/>
      <w:color w:val="0000FF"/>
      <w:u w:val="single"/>
    </w:rPr>
  </w:style>
  <w:style w:type="character" w:customStyle="1" w:styleId="c2">
    <w:name w:val="c2"/>
    <w:basedOn w:val="DefaultParagraphFont"/>
    <w:uiPriority w:val="99"/>
    <w:rsid w:val="00E158F3"/>
    <w:rPr>
      <w:rFonts w:cs="Times New Roman"/>
    </w:rPr>
  </w:style>
  <w:style w:type="paragraph" w:customStyle="1" w:styleId="c17">
    <w:name w:val="c17"/>
    <w:basedOn w:val="Normal"/>
    <w:uiPriority w:val="99"/>
    <w:rsid w:val="00E158F3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99"/>
    <w:qFormat/>
    <w:rsid w:val="00E158F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406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0638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5</Pages>
  <Words>1314</Words>
  <Characters>7491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4</cp:revision>
  <dcterms:created xsi:type="dcterms:W3CDTF">2013-03-23T13:11:00Z</dcterms:created>
  <dcterms:modified xsi:type="dcterms:W3CDTF">2013-03-25T08:33:00Z</dcterms:modified>
</cp:coreProperties>
</file>