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F6" w:rsidRDefault="00AD16F6" w:rsidP="00AD16F6">
      <w:pPr>
        <w:spacing w:line="240" w:lineRule="auto"/>
        <w:rPr>
          <w:rFonts w:cs="Andalus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808080"/>
          <w:sz w:val="32"/>
          <w:szCs w:val="32"/>
          <w:lang w:val="ru-RU"/>
        </w:rPr>
        <w:t xml:space="preserve">                              </w:t>
      </w:r>
      <w:r w:rsidR="009E04F6" w:rsidRPr="00693695">
        <w:rPr>
          <w:rFonts w:ascii="Times New Roman" w:hAnsi="Times New Roman" w:cs="Times New Roman"/>
          <w:b/>
          <w:sz w:val="44"/>
          <w:szCs w:val="44"/>
          <w:lang w:val="ru-RU"/>
        </w:rPr>
        <w:t>Сценарий</w:t>
      </w:r>
      <w:r w:rsidR="009E04F6" w:rsidRPr="00693695">
        <w:rPr>
          <w:rFonts w:ascii="Andalus" w:hAnsi="Andalus" w:cs="Andalus"/>
          <w:b/>
          <w:sz w:val="44"/>
          <w:szCs w:val="44"/>
          <w:lang w:val="ru-RU"/>
        </w:rPr>
        <w:t xml:space="preserve"> </w:t>
      </w:r>
      <w:r w:rsidR="009E04F6" w:rsidRPr="00693695">
        <w:rPr>
          <w:rFonts w:ascii="Times New Roman" w:hAnsi="Times New Roman" w:cs="Times New Roman"/>
          <w:b/>
          <w:sz w:val="44"/>
          <w:szCs w:val="44"/>
          <w:lang w:val="ru-RU"/>
        </w:rPr>
        <w:t>сказки</w:t>
      </w:r>
      <w:r w:rsidR="009E04F6" w:rsidRPr="00693695">
        <w:rPr>
          <w:rFonts w:ascii="Andalus" w:hAnsi="Andalus" w:cs="Andalus"/>
          <w:b/>
          <w:sz w:val="44"/>
          <w:szCs w:val="44"/>
          <w:lang w:val="ru-RU"/>
        </w:rPr>
        <w:t xml:space="preserve"> «</w:t>
      </w:r>
      <w:r w:rsidR="00F7504B" w:rsidRPr="00693695">
        <w:rPr>
          <w:rFonts w:ascii="Times New Roman" w:hAnsi="Times New Roman" w:cs="Times New Roman"/>
          <w:b/>
          <w:sz w:val="44"/>
          <w:szCs w:val="44"/>
          <w:lang w:val="ru-RU"/>
        </w:rPr>
        <w:t>РЕПКА</w:t>
      </w:r>
      <w:r w:rsidR="009E04F6" w:rsidRPr="00693695">
        <w:rPr>
          <w:rFonts w:ascii="Andalus" w:hAnsi="Andalus" w:cs="Andalus"/>
          <w:b/>
          <w:sz w:val="44"/>
          <w:szCs w:val="44"/>
          <w:lang w:val="ru-RU"/>
        </w:rPr>
        <w:t>».</w:t>
      </w:r>
    </w:p>
    <w:p w:rsidR="00693695" w:rsidRPr="00693695" w:rsidRDefault="00693695" w:rsidP="009E04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(вторая младшая группа)</w:t>
      </w:r>
    </w:p>
    <w:p w:rsidR="00693695" w:rsidRPr="00693695" w:rsidRDefault="00693695" w:rsidP="0069369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b/>
          <w:sz w:val="32"/>
          <w:szCs w:val="32"/>
          <w:lang w:val="ru-RU"/>
        </w:rPr>
        <w:t>Автор:</w:t>
      </w:r>
      <w:r w:rsidRPr="0069369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93695">
        <w:rPr>
          <w:rFonts w:ascii="Times New Roman" w:hAnsi="Times New Roman" w:cs="Times New Roman"/>
          <w:sz w:val="32"/>
          <w:szCs w:val="32"/>
          <w:lang w:val="ru-RU"/>
        </w:rPr>
        <w:t>Саломатина</w:t>
      </w:r>
      <w:proofErr w:type="spellEnd"/>
      <w:r w:rsidRPr="00693695">
        <w:rPr>
          <w:rFonts w:ascii="Times New Roman" w:hAnsi="Times New Roman" w:cs="Times New Roman"/>
          <w:sz w:val="32"/>
          <w:szCs w:val="32"/>
          <w:lang w:val="ru-RU"/>
        </w:rPr>
        <w:t xml:space="preserve"> Ольга Викторовна.</w:t>
      </w:r>
    </w:p>
    <w:p w:rsidR="00F7504B" w:rsidRPr="00693695" w:rsidRDefault="00F7504B" w:rsidP="009E04F6">
      <w:pPr>
        <w:spacing w:line="240" w:lineRule="auto"/>
        <w:rPr>
          <w:rFonts w:ascii="Andalus" w:hAnsi="Andalus" w:cs="Andalus"/>
          <w:b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b/>
          <w:sz w:val="32"/>
          <w:szCs w:val="32"/>
          <w:lang w:val="ru-RU"/>
        </w:rPr>
        <w:t>Действующие</w:t>
      </w:r>
      <w:r w:rsidRPr="00693695">
        <w:rPr>
          <w:rFonts w:ascii="Andalus" w:hAnsi="Andalus" w:cs="Andalus"/>
          <w:b/>
          <w:sz w:val="32"/>
          <w:szCs w:val="32"/>
          <w:lang w:val="ru-RU"/>
        </w:rPr>
        <w:t xml:space="preserve"> </w:t>
      </w:r>
      <w:r w:rsidRPr="00693695">
        <w:rPr>
          <w:rFonts w:ascii="Times New Roman" w:hAnsi="Times New Roman" w:cs="Times New Roman"/>
          <w:b/>
          <w:sz w:val="32"/>
          <w:szCs w:val="32"/>
          <w:lang w:val="ru-RU"/>
        </w:rPr>
        <w:t>лица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Дед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          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Бабка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Внучка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F7504B" w:rsidRPr="00693695" w:rsidRDefault="00F7504B" w:rsidP="00F7504B">
      <w:pPr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Жучка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9E04F6" w:rsidRPr="00693695" w:rsidRDefault="009E04F6" w:rsidP="00F7504B">
      <w:pPr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Кошка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9E04F6" w:rsidRPr="00693695" w:rsidRDefault="009E04F6" w:rsidP="00F7504B">
      <w:pPr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Мышка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9E04F6" w:rsidRDefault="009E04F6" w:rsidP="00F7504B">
      <w:pPr>
        <w:rPr>
          <w:rFonts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Рассказчик</w:t>
      </w:r>
      <w:r w:rsidRPr="00693695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693695" w:rsidRPr="00693695" w:rsidRDefault="00693695" w:rsidP="00F7504B">
      <w:pPr>
        <w:rPr>
          <w:rFonts w:cs="Andalus"/>
          <w:sz w:val="32"/>
          <w:szCs w:val="32"/>
          <w:lang w:val="ru-RU"/>
        </w:rPr>
      </w:pPr>
    </w:p>
    <w:p w:rsidR="009E04F6" w:rsidRPr="005C3BF8" w:rsidRDefault="009E04F6" w:rsidP="00F7504B">
      <w:pPr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На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сцене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декорация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: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изба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огород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.</w:t>
      </w:r>
    </w:p>
    <w:p w:rsidR="00693695" w:rsidRDefault="009E04F6" w:rsidP="0027603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к:</w:t>
      </w:r>
    </w:p>
    <w:p w:rsidR="00693695" w:rsidRPr="00693695" w:rsidRDefault="00722195" w:rsidP="00AD16F6">
      <w:pPr>
        <w:ind w:left="21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Жил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одной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деревне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</w:p>
    <w:p w:rsidR="009E04F6" w:rsidRPr="00693695" w:rsidRDefault="00722195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Вместе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Бабкой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много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лет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722195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Захотел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однажды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</w:p>
    <w:p w:rsidR="00722195" w:rsidRPr="00693695" w:rsidRDefault="00693695" w:rsidP="00AD16F6">
      <w:pPr>
        <w:ind w:left="2160"/>
        <w:rPr>
          <w:rFonts w:cs="Andalus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епки</w:t>
      </w:r>
      <w:r w:rsidR="00722195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пареной</w:t>
      </w:r>
      <w:r w:rsidR="00722195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722195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обед</w:t>
      </w:r>
      <w:r w:rsidR="00722195"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722195" w:rsidP="0072219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Дед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93695" w:rsidRDefault="001263B2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ж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пожалуй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схожу</w:t>
      </w:r>
    </w:p>
    <w:p w:rsidR="001263B2" w:rsidRPr="005C3BF8" w:rsidRDefault="001263B2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посажу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1263B2" w:rsidP="00722195">
      <w:pPr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276031" w:rsidRPr="005C3BF8">
        <w:rPr>
          <w:rFonts w:ascii="Andalus" w:hAnsi="Andalus" w:cs="Andalus"/>
          <w:b/>
          <w:sz w:val="32"/>
          <w:szCs w:val="32"/>
          <w:lang w:val="ru-RU"/>
        </w:rPr>
        <w:t xml:space="preserve">  </w:t>
      </w:r>
    </w:p>
    <w:p w:rsidR="001263B2" w:rsidRPr="00693695" w:rsidRDefault="001263B2" w:rsidP="00AD16F6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lastRenderedPageBreak/>
        <w:t>Пошёл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огород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посадил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1263B2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Дед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 </w:t>
      </w:r>
      <w:r w:rsidR="00276031" w:rsidRPr="005C3BF8">
        <w:rPr>
          <w:rFonts w:ascii="Andalus" w:hAnsi="Andalus" w:cs="Andalus"/>
          <w:b/>
          <w:sz w:val="32"/>
          <w:szCs w:val="32"/>
          <w:lang w:val="ru-RU"/>
        </w:rPr>
        <w:t xml:space="preserve">   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 xml:space="preserve">             </w:t>
      </w:r>
    </w:p>
    <w:p w:rsidR="00693695" w:rsidRDefault="001263B2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Расти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сладкая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1263B2" w:rsidRPr="005C3BF8" w:rsidRDefault="001263B2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Расти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большая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1263B2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cs="Andalus"/>
          <w:b/>
          <w:sz w:val="32"/>
          <w:szCs w:val="32"/>
          <w:lang w:val="ru-RU"/>
        </w:rPr>
        <w:t>: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 xml:space="preserve">     </w:t>
      </w:r>
    </w:p>
    <w:p w:rsidR="00693695" w:rsidRDefault="001263B2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выросла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славу</w:t>
      </w:r>
    </w:p>
    <w:p w:rsidR="001263B2" w:rsidRPr="005C3BF8" w:rsidRDefault="001263B2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чудо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чудес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>?</w:t>
      </w:r>
    </w:p>
    <w:p w:rsidR="00276031" w:rsidRPr="005C3BF8" w:rsidRDefault="00276031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чуть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небес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276031" w:rsidRPr="005C3BF8" w:rsidRDefault="00276031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Решил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выдернуть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276031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тут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было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</w:p>
    <w:p w:rsidR="00693695" w:rsidRDefault="00276031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Одному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хватит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силы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276031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делать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? </w:t>
      </w:r>
      <w:r w:rsidR="009F62EF" w:rsidRPr="005C3BF8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="009F62EF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9F62EF" w:rsidRPr="005C3BF8">
        <w:rPr>
          <w:rFonts w:ascii="Times New Roman" w:hAnsi="Times New Roman" w:cs="Times New Roman"/>
          <w:sz w:val="32"/>
          <w:szCs w:val="32"/>
          <w:lang w:val="ru-RU"/>
        </w:rPr>
        <w:t>тут</w:t>
      </w:r>
      <w:r w:rsidR="009F62EF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9F62EF" w:rsidRPr="005C3BF8">
        <w:rPr>
          <w:rFonts w:ascii="Times New Roman" w:hAnsi="Times New Roman" w:cs="Times New Roman"/>
          <w:sz w:val="32"/>
          <w:szCs w:val="32"/>
          <w:lang w:val="ru-RU"/>
        </w:rPr>
        <w:t>быть</w:t>
      </w:r>
      <w:r w:rsidR="009F62EF" w:rsidRPr="005C3BF8">
        <w:rPr>
          <w:rFonts w:ascii="Andalus" w:hAnsi="Andalus" w:cs="Andalus"/>
          <w:sz w:val="32"/>
          <w:szCs w:val="32"/>
          <w:lang w:val="ru-RU"/>
        </w:rPr>
        <w:t>?</w:t>
      </w:r>
    </w:p>
    <w:p w:rsidR="009F62EF" w:rsidRPr="005C3BF8" w:rsidRDefault="009F62EF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Позвать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подсобить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9F62EF" w:rsidP="00722195">
      <w:pPr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Де</w:t>
      </w:r>
      <w:proofErr w:type="gramStart"/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д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>(</w:t>
      </w:r>
      <w:proofErr w:type="gramEnd"/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машет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рукой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>)</w:t>
      </w:r>
      <w:r w:rsidR="00693695">
        <w:rPr>
          <w:rFonts w:cs="Andalus"/>
          <w:b/>
          <w:sz w:val="32"/>
          <w:szCs w:val="32"/>
          <w:lang w:val="ru-RU"/>
        </w:rPr>
        <w:t>:</w:t>
      </w:r>
    </w:p>
    <w:p w:rsidR="009F62EF" w:rsidRPr="005C3BF8" w:rsidRDefault="009F62EF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Бабка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  <w:r w:rsidR="005C5636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Бабка</w:t>
      </w:r>
      <w:proofErr w:type="gramStart"/>
      <w:r w:rsidR="00EA7E78" w:rsidRPr="005C3BF8">
        <w:rPr>
          <w:rFonts w:ascii="Andalus" w:hAnsi="Andalus" w:cs="Andalus"/>
          <w:sz w:val="32"/>
          <w:szCs w:val="32"/>
          <w:lang w:val="ru-RU"/>
        </w:rPr>
        <w:t xml:space="preserve"> .</w:t>
      </w:r>
      <w:proofErr w:type="gramEnd"/>
      <w:r w:rsidR="00EA7E78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="00EA7E78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="00EA7E78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ты</w:t>
      </w:r>
      <w:r w:rsidR="00EA7E78" w:rsidRPr="005C3BF8">
        <w:rPr>
          <w:rFonts w:ascii="Andalus" w:hAnsi="Andalus" w:cs="Andalus"/>
          <w:sz w:val="32"/>
          <w:szCs w:val="32"/>
          <w:lang w:val="ru-RU"/>
        </w:rPr>
        <w:t xml:space="preserve">? </w:t>
      </w:r>
    </w:p>
    <w:p w:rsidR="00EA7E78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9F62EF" w:rsidRPr="005C3BF8" w:rsidRDefault="009F62EF" w:rsidP="00722195">
      <w:pPr>
        <w:rPr>
          <w:rFonts w:ascii="Andalus" w:hAnsi="Andalus"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Бабка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хватается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Дедку</w:t>
      </w:r>
      <w:proofErr w:type="gramEnd"/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пытаются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вытянуть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.</w:t>
      </w:r>
    </w:p>
    <w:p w:rsidR="00693695" w:rsidRDefault="00DF611A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5C3BF8">
        <w:rPr>
          <w:rFonts w:ascii="Andalus" w:hAnsi="Andalus" w:cs="Andalus"/>
          <w:b/>
          <w:sz w:val="32"/>
          <w:szCs w:val="32"/>
          <w:lang w:val="ru-RU"/>
        </w:rPr>
        <w:t xml:space="preserve">          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693695" w:rsidRDefault="009F62EF" w:rsidP="00AD16F6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Раз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Andalus" w:hAnsi="Andalus" w:cs="Andalus"/>
          <w:sz w:val="32"/>
          <w:szCs w:val="32"/>
          <w:lang w:val="ru-RU"/>
        </w:rPr>
        <w:t>–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5C3BF8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эдак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9F62EF" w:rsidRPr="00693695" w:rsidRDefault="009F62EF" w:rsidP="00AD16F6">
      <w:pPr>
        <w:ind w:left="2160"/>
        <w:rPr>
          <w:rFonts w:ascii="Andalus" w:hAnsi="Andalus"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Два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Andalus" w:hAnsi="Andalus" w:cs="Andalus"/>
          <w:sz w:val="32"/>
          <w:szCs w:val="32"/>
          <w:lang w:val="ru-RU"/>
        </w:rPr>
        <w:t>–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5C3BF8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9F62EF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Ох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никак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693695" w:rsidRDefault="009F62EF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lastRenderedPageBreak/>
        <w:t>Знать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ослабли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наши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ручки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DF611A" w:rsidRPr="005C3BF8" w:rsidRDefault="009F62EF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Позовём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помощь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DF611A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Бабка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5C3BF8">
        <w:rPr>
          <w:rFonts w:ascii="Andalus" w:hAnsi="Andalus" w:cs="Andalus"/>
          <w:b/>
          <w:sz w:val="32"/>
          <w:szCs w:val="32"/>
          <w:lang w:val="ru-RU"/>
        </w:rPr>
        <w:t xml:space="preserve">                    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DF611A" w:rsidRPr="00693695" w:rsidRDefault="00DF611A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Внученька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беги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DF611A" w:rsidRPr="005C3BF8" w:rsidRDefault="00DF611A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F611A" w:rsidRPr="005C3BF8" w:rsidRDefault="00C438DC" w:rsidP="00722195">
      <w:pPr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Выбегает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Внучка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,</w:t>
      </w:r>
      <w:r w:rsidR="005C5636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хватается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Бабку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. </w:t>
      </w:r>
      <w:r w:rsidR="00DF611A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Пытаются</w:t>
      </w:r>
      <w:r w:rsidR="00DF611A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вытянуть</w:t>
      </w:r>
      <w:r w:rsidR="00DF611A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репку</w:t>
      </w:r>
    </w:p>
    <w:p w:rsidR="00693695" w:rsidRDefault="00EA7E78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  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  </w:t>
      </w:r>
      <w:r w:rsidR="005C3BF8">
        <w:rPr>
          <w:rFonts w:ascii="Andalus" w:hAnsi="Andalus" w:cs="Andalus"/>
          <w:sz w:val="32"/>
          <w:szCs w:val="32"/>
          <w:lang w:val="ru-RU"/>
        </w:rPr>
        <w:t xml:space="preserve">   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693695" w:rsidRDefault="00DF611A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Раз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Andalus" w:hAnsi="Andalus" w:cs="Andalus"/>
          <w:sz w:val="32"/>
          <w:szCs w:val="32"/>
          <w:lang w:val="ru-RU"/>
        </w:rPr>
        <w:t>–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5C3BF8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эдак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F611A" w:rsidRPr="005C3BF8" w:rsidRDefault="00DF611A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Дв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F611A" w:rsidRPr="005C3BF8" w:rsidRDefault="00DF611A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Нет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никак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DF611A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EA7E78" w:rsidRPr="005C3BF8">
        <w:rPr>
          <w:rFonts w:ascii="Andalus" w:hAnsi="Andalus" w:cs="Andalus"/>
          <w:b/>
          <w:sz w:val="32"/>
          <w:szCs w:val="32"/>
          <w:lang w:val="ru-RU"/>
        </w:rPr>
        <w:t xml:space="preserve"> </w:t>
      </w:r>
      <w:r w:rsidR="00EA7E78" w:rsidRPr="005C3BF8">
        <w:rPr>
          <w:rFonts w:ascii="Andalus" w:hAnsi="Andalus" w:cs="Andalus"/>
          <w:sz w:val="32"/>
          <w:szCs w:val="32"/>
          <w:lang w:val="ru-RU"/>
        </w:rPr>
        <w:t xml:space="preserve">         </w:t>
      </w:r>
    </w:p>
    <w:p w:rsidR="00DF611A" w:rsidRPr="005C3BF8" w:rsidRDefault="005C5636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так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овощ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F611A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Знать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придётся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звать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помощь</w:t>
      </w:r>
      <w:r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693695" w:rsidRDefault="00EA7E78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Внучка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     </w:t>
      </w:r>
      <w:r w:rsidR="00C438DC" w:rsidRPr="005C3BF8">
        <w:rPr>
          <w:rFonts w:ascii="Andalus" w:hAnsi="Andalus" w:cs="Andalus"/>
          <w:sz w:val="32"/>
          <w:szCs w:val="32"/>
          <w:lang w:val="ru-RU"/>
        </w:rPr>
        <w:t xml:space="preserve">             </w:t>
      </w:r>
    </w:p>
    <w:p w:rsidR="00EA7E78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Жучка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proofErr w:type="spell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Жученька</w:t>
      </w:r>
      <w:proofErr w:type="spellEnd"/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Беги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EA7E78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дергать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C438DC" w:rsidRPr="005C3BF8" w:rsidRDefault="00C438DC" w:rsidP="00722195">
      <w:pPr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Выбегает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гавкая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Жучка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хватается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.</w:t>
      </w:r>
    </w:p>
    <w:p w:rsidR="00693695" w:rsidRDefault="006F3708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  </w:t>
      </w:r>
      <w:r w:rsidR="00C438DC" w:rsidRPr="005C3BF8">
        <w:rPr>
          <w:rFonts w:ascii="Andalus" w:hAnsi="Andalus" w:cs="Andalus"/>
          <w:sz w:val="32"/>
          <w:szCs w:val="32"/>
          <w:lang w:val="ru-RU"/>
        </w:rPr>
        <w:t xml:space="preserve">          </w:t>
      </w:r>
    </w:p>
    <w:p w:rsidR="00693695" w:rsidRDefault="00C438DC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6F3708" w:rsidRPr="005C3BF8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="006F3708"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proofErr w:type="gramStart"/>
      <w:r w:rsidR="006F3708" w:rsidRPr="005C3BF8">
        <w:rPr>
          <w:rFonts w:ascii="Times New Roman" w:hAnsi="Times New Roman" w:cs="Times New Roman"/>
          <w:sz w:val="32"/>
          <w:szCs w:val="32"/>
          <w:lang w:val="ru-RU"/>
        </w:rPr>
        <w:t>помочь</w:t>
      </w:r>
      <w:proofErr w:type="gramEnd"/>
      <w:r w:rsidR="006F3708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6F3708" w:rsidRPr="005C3BF8">
        <w:rPr>
          <w:rFonts w:ascii="Times New Roman" w:hAnsi="Times New Roman" w:cs="Times New Roman"/>
          <w:sz w:val="32"/>
          <w:szCs w:val="32"/>
          <w:lang w:val="ru-RU"/>
        </w:rPr>
        <w:t>готова</w:t>
      </w:r>
      <w:r w:rsidR="006F3708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6F3708" w:rsidRPr="005C3BF8">
        <w:rPr>
          <w:rFonts w:ascii="Times New Roman" w:hAnsi="Times New Roman" w:cs="Times New Roman"/>
          <w:sz w:val="32"/>
          <w:szCs w:val="32"/>
          <w:lang w:val="ru-RU"/>
        </w:rPr>
        <w:t>Жучка</w:t>
      </w:r>
      <w:r w:rsidR="006F3708"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6F3708" w:rsidRPr="00693695" w:rsidRDefault="006F3708" w:rsidP="00722195">
      <w:pPr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Уцепляется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.</w:t>
      </w:r>
    </w:p>
    <w:p w:rsidR="00693695" w:rsidRDefault="006F3708" w:rsidP="00AD16F6">
      <w:pPr>
        <w:ind w:left="2160"/>
        <w:jc w:val="both"/>
        <w:rPr>
          <w:rFonts w:cs="Andalus"/>
          <w:sz w:val="32"/>
          <w:szCs w:val="32"/>
          <w:lang w:val="ru-RU"/>
        </w:rPr>
      </w:pPr>
      <w:bookmarkStart w:id="0" w:name="_GoBack"/>
      <w:bookmarkEnd w:id="0"/>
      <w:r w:rsidRPr="005C3BF8">
        <w:rPr>
          <w:rFonts w:ascii="Times New Roman" w:hAnsi="Times New Roman" w:cs="Times New Roman"/>
          <w:sz w:val="32"/>
          <w:szCs w:val="32"/>
          <w:lang w:val="ru-RU"/>
        </w:rPr>
        <w:t>Раз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Andalus" w:hAnsi="Andalus" w:cs="Andalus"/>
          <w:sz w:val="32"/>
          <w:szCs w:val="32"/>
          <w:lang w:val="ru-RU"/>
        </w:rPr>
        <w:t>–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5C3BF8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эдак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6F3708" w:rsidP="00AD16F6">
      <w:pPr>
        <w:ind w:left="2160"/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lastRenderedPageBreak/>
        <w:t>Дв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6F3708" w:rsidP="00AD16F6">
      <w:pPr>
        <w:ind w:left="2160"/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Ох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никак</w:t>
      </w:r>
      <w:r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693695" w:rsidRDefault="006F3708" w:rsidP="00AD16F6">
      <w:pPr>
        <w:ind w:left="2160"/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Знать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придётся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кликнуть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кошку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6F3708" w:rsidRPr="005C3BF8" w:rsidRDefault="006F3708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Чтобы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помогла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немножко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6F3708" w:rsidP="00C438DC">
      <w:pPr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Жучка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</w:t>
      </w:r>
      <w:r w:rsidR="00C438DC" w:rsidRPr="005C3BF8">
        <w:rPr>
          <w:rFonts w:ascii="Andalus" w:hAnsi="Andalus" w:cs="Andalus"/>
          <w:b/>
          <w:sz w:val="32"/>
          <w:szCs w:val="32"/>
          <w:lang w:val="ru-RU"/>
        </w:rPr>
        <w:t xml:space="preserve">    </w:t>
      </w:r>
      <w:r w:rsidR="005C5636" w:rsidRPr="005C3BF8">
        <w:rPr>
          <w:rFonts w:ascii="Andalus" w:hAnsi="Andalus" w:cs="Andalus"/>
          <w:sz w:val="32"/>
          <w:szCs w:val="32"/>
          <w:lang w:val="ru-RU"/>
        </w:rPr>
        <w:t xml:space="preserve">        </w:t>
      </w:r>
      <w:r w:rsidR="005C3BF8">
        <w:rPr>
          <w:rFonts w:cs="Andalus"/>
          <w:sz w:val="32"/>
          <w:szCs w:val="32"/>
          <w:lang w:val="ru-RU"/>
        </w:rPr>
        <w:t xml:space="preserve">    </w:t>
      </w:r>
    </w:p>
    <w:p w:rsidR="00693695" w:rsidRDefault="006F3708" w:rsidP="00AD16F6">
      <w:pPr>
        <w:ind w:left="2160"/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Кошка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Мурка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беги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6F3708" w:rsidRPr="00693695" w:rsidRDefault="006F3708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C438DC" w:rsidRPr="005C3BF8" w:rsidRDefault="006F3708" w:rsidP="00C438DC">
      <w:pPr>
        <w:jc w:val="both"/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Мягко</w:t>
      </w:r>
      <w:r w:rsidR="00C438DC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="00C438DC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ступая</w:t>
      </w:r>
      <w:r w:rsidR="00C438DC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="00C438DC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выходит</w:t>
      </w:r>
      <w:r w:rsidR="00C438DC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="00C438DC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Кошка</w:t>
      </w:r>
    </w:p>
    <w:p w:rsidR="00693695" w:rsidRDefault="00D318BA" w:rsidP="00C438DC">
      <w:pPr>
        <w:jc w:val="both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5C3BF8">
        <w:rPr>
          <w:rFonts w:ascii="Andalus" w:hAnsi="Andalus" w:cs="Andalus"/>
          <w:b/>
          <w:sz w:val="32"/>
          <w:szCs w:val="32"/>
          <w:lang w:val="ru-RU"/>
        </w:rPr>
        <w:t xml:space="preserve">    </w:t>
      </w:r>
    </w:p>
    <w:p w:rsidR="00693695" w:rsidRDefault="00D318BA" w:rsidP="00AD16F6">
      <w:pPr>
        <w:ind w:left="2160"/>
        <w:jc w:val="both"/>
        <w:rPr>
          <w:rFonts w:cs="Andalus"/>
          <w:sz w:val="32"/>
          <w:szCs w:val="32"/>
          <w:lang w:val="ru-RU"/>
        </w:rPr>
      </w:pPr>
      <w:proofErr w:type="spellStart"/>
      <w:r w:rsidRPr="005C3BF8">
        <w:rPr>
          <w:rFonts w:ascii="Times New Roman" w:hAnsi="Times New Roman" w:cs="Times New Roman"/>
          <w:sz w:val="32"/>
          <w:szCs w:val="32"/>
          <w:lang w:val="ru-RU"/>
        </w:rPr>
        <w:t>Раз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вот</w:t>
      </w:r>
      <w:proofErr w:type="spell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эдак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D318BA" w:rsidP="00AD16F6">
      <w:pPr>
        <w:ind w:left="2160"/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Дв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318BA" w:rsidRPr="00693695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Ох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никак</w:t>
      </w:r>
      <w:r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Позовём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пожалуй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Мышку</w:t>
      </w:r>
      <w:r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прячется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трусишка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D318BA" w:rsidP="00C438DC">
      <w:pPr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Кошка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  </w:t>
      </w:r>
      <w:r w:rsidR="005C3BF8">
        <w:rPr>
          <w:rFonts w:ascii="Andalus" w:hAnsi="Andalus" w:cs="Andalus"/>
          <w:sz w:val="32"/>
          <w:szCs w:val="32"/>
          <w:lang w:val="ru-RU"/>
        </w:rPr>
        <w:t xml:space="preserve">        </w:t>
      </w:r>
      <w:r w:rsidR="005C5636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выходи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318BA" w:rsidRPr="005C3BF8" w:rsidRDefault="00D318BA" w:rsidP="00C438DC">
      <w:pPr>
        <w:jc w:val="both"/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Бежит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Мышка</w:t>
      </w:r>
    </w:p>
    <w:p w:rsidR="00693695" w:rsidRDefault="00FE408E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5C5636" w:rsidRPr="005C3BF8">
        <w:rPr>
          <w:rFonts w:ascii="Andalus" w:hAnsi="Andalus" w:cs="Andalus"/>
          <w:sz w:val="32"/>
          <w:szCs w:val="32"/>
          <w:lang w:val="ru-RU"/>
        </w:rPr>
        <w:t xml:space="preserve">    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693695" w:rsidRDefault="00FE408E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эт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очень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сильна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Pr="00693695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Сильнее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медведя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сильнее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слона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lastRenderedPageBreak/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вытащить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может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одна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Помощь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ей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совсем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нужна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FE408E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берись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держись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ты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ленись</w:t>
      </w:r>
      <w:r w:rsidRPr="005C3BF8">
        <w:rPr>
          <w:rFonts w:ascii="Andalus" w:hAnsi="Andalus" w:cs="Andalus"/>
          <w:sz w:val="32"/>
          <w:szCs w:val="32"/>
          <w:lang w:val="ru-RU"/>
        </w:rPr>
        <w:t>: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Крепче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скорее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возьмись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Жучка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Кошка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Жучку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693695" w:rsidRDefault="00E20424" w:rsidP="006936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Мышка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5C3BF8">
        <w:rPr>
          <w:rFonts w:cs="Andalus"/>
          <w:sz w:val="32"/>
          <w:szCs w:val="32"/>
          <w:lang w:val="ru-RU"/>
        </w:rPr>
        <w:t xml:space="preserve">           </w:t>
      </w:r>
    </w:p>
    <w:p w:rsidR="00693695" w:rsidRDefault="00E20424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Пи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пи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пи</w:t>
      </w:r>
      <w:r w:rsidR="005C3BF8">
        <w:rPr>
          <w:rFonts w:ascii="Andalus" w:hAnsi="Andalus" w:cs="Andalus"/>
          <w:sz w:val="32"/>
          <w:szCs w:val="32"/>
          <w:lang w:val="ru-RU"/>
        </w:rPr>
        <w:t>!</w:t>
      </w:r>
      <w:r w:rsidR="005C3BF8">
        <w:rPr>
          <w:rFonts w:cs="Andalus"/>
          <w:sz w:val="32"/>
          <w:szCs w:val="32"/>
          <w:lang w:val="ru-RU"/>
        </w:rPr>
        <w:t xml:space="preserve">  </w:t>
      </w:r>
    </w:p>
    <w:p w:rsidR="00693695" w:rsidRDefault="00693695" w:rsidP="00AD16F6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хотите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?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Дружно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тяните</w:t>
      </w:r>
      <w:r>
        <w:rPr>
          <w:rFonts w:ascii="Andalus" w:hAnsi="Andalus" w:cs="Andalus"/>
          <w:sz w:val="32"/>
          <w:szCs w:val="32"/>
          <w:lang w:val="ru-RU"/>
        </w:rPr>
        <w:t>!</w:t>
      </w:r>
      <w:r>
        <w:rPr>
          <w:rFonts w:cs="Andalus"/>
          <w:sz w:val="32"/>
          <w:szCs w:val="32"/>
          <w:lang w:val="ru-RU"/>
        </w:rPr>
        <w:t xml:space="preserve">                                         </w:t>
      </w:r>
    </w:p>
    <w:p w:rsidR="00693695" w:rsidRDefault="00E20424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5C3BF8">
        <w:rPr>
          <w:rFonts w:cs="Andalus"/>
          <w:sz w:val="32"/>
          <w:szCs w:val="32"/>
          <w:lang w:val="ru-RU"/>
        </w:rPr>
        <w:t xml:space="preserve">    </w:t>
      </w:r>
    </w:p>
    <w:p w:rsidR="00693695" w:rsidRDefault="00E20424" w:rsidP="00AD16F6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вытянули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E20424" w:rsidRPr="00693695" w:rsidRDefault="00E20424" w:rsidP="00AD16F6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земле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сидела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крепко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E20424" w:rsidRPr="005C3BF8" w:rsidRDefault="005C5636" w:rsidP="00722195">
      <w:pPr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="00E20424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Репка</w:t>
      </w:r>
      <w:r w:rsidR="00E20424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="00E20424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выдёргивается</w:t>
      </w:r>
      <w:r w:rsidR="00E20424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="00E20424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все</w:t>
      </w:r>
      <w:r w:rsidR="00E20424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 </w:t>
      </w:r>
      <w:r w:rsidR="00E20424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падают</w:t>
      </w:r>
      <w:r w:rsidR="00E20424"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E20424" w:rsidRPr="00AD16F6" w:rsidRDefault="00E20424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(</w:t>
      </w: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обращается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зрителям</w:t>
      </w:r>
      <w:r w:rsidRPr="005C3BF8">
        <w:rPr>
          <w:rFonts w:ascii="Andalus" w:hAnsi="Andalus" w:cs="Andalus"/>
          <w:sz w:val="32"/>
          <w:szCs w:val="32"/>
          <w:lang w:val="ru-RU"/>
        </w:rPr>
        <w:t>)</w:t>
      </w:r>
      <w:r w:rsidR="00AD16F6">
        <w:rPr>
          <w:rFonts w:cs="Andalus"/>
          <w:sz w:val="32"/>
          <w:szCs w:val="32"/>
          <w:lang w:val="ru-RU"/>
        </w:rPr>
        <w:t>:</w:t>
      </w:r>
    </w:p>
    <w:p w:rsidR="00AD16F6" w:rsidRDefault="00E20424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Велика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ль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сила</w:t>
      </w:r>
      <w:r w:rsidRPr="005C3BF8">
        <w:rPr>
          <w:rFonts w:ascii="Andalus" w:hAnsi="Andalus" w:cs="Andalus"/>
          <w:sz w:val="32"/>
          <w:szCs w:val="32"/>
          <w:lang w:val="ru-RU"/>
        </w:rPr>
        <w:t>?</w:t>
      </w:r>
    </w:p>
    <w:p w:rsidR="00E20424" w:rsidRPr="00AD16F6" w:rsidRDefault="00E20424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Это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дружба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победила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E20424" w:rsidRPr="005C3BF8" w:rsidRDefault="00E20424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здоровье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кушай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E20424" w:rsidRPr="005C3BF8" w:rsidRDefault="00E20424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Долгожданный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свой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обед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</w:p>
    <w:p w:rsidR="00AD16F6" w:rsidRDefault="00E20424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Вот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сказочки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конец</w:t>
      </w:r>
      <w:r w:rsidR="00AD16F6">
        <w:rPr>
          <w:rFonts w:cs="Andalus"/>
          <w:sz w:val="32"/>
          <w:szCs w:val="32"/>
          <w:lang w:val="ru-RU"/>
        </w:rPr>
        <w:t>,</w:t>
      </w:r>
    </w:p>
    <w:p w:rsidR="005C5636" w:rsidRPr="005C3BF8" w:rsidRDefault="005C5636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кто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слуша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молодец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 xml:space="preserve">  </w:t>
      </w:r>
    </w:p>
    <w:p w:rsidR="00AD16F6" w:rsidRDefault="005C5636" w:rsidP="00722195">
      <w:pPr>
        <w:rPr>
          <w:rFonts w:cs="AngsanaUPC"/>
          <w:b/>
          <w:sz w:val="28"/>
          <w:szCs w:val="28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Артисты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кланяются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>.</w:t>
      </w:r>
      <w:r w:rsidR="00276031" w:rsidRPr="005C5636">
        <w:rPr>
          <w:rFonts w:ascii="AngsanaUPC" w:hAnsi="AngsanaUPC" w:cs="AngsanaUPC"/>
          <w:b/>
          <w:sz w:val="28"/>
          <w:szCs w:val="28"/>
          <w:lang w:val="ru-RU"/>
        </w:rPr>
        <w:t xml:space="preserve">              </w:t>
      </w:r>
    </w:p>
    <w:p w:rsidR="00AD16F6" w:rsidRPr="00AD16F6" w:rsidRDefault="00AD16F6" w:rsidP="007221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6F6">
        <w:rPr>
          <w:rFonts w:ascii="Times New Roman" w:hAnsi="Times New Roman" w:cs="Times New Roman"/>
          <w:b/>
          <w:sz w:val="28"/>
          <w:szCs w:val="28"/>
          <w:lang w:val="ru-RU"/>
        </w:rPr>
        <w:t>Примечание.</w:t>
      </w:r>
    </w:p>
    <w:p w:rsidR="00276031" w:rsidRPr="00AD16F6" w:rsidRDefault="00AD16F6" w:rsidP="007221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6F6">
        <w:rPr>
          <w:rFonts w:ascii="Times New Roman" w:hAnsi="Times New Roman" w:cs="Times New Roman"/>
          <w:sz w:val="28"/>
          <w:szCs w:val="28"/>
          <w:lang w:val="ru-RU"/>
        </w:rPr>
        <w:t xml:space="preserve">Сценарий составлен с учетом возрастных особенностей детей 3-4 лет (речевое развитие), поэтому основная роль в представлении принадлежит рассказчику-взрослому. </w:t>
      </w:r>
    </w:p>
    <w:sectPr w:rsidR="00276031" w:rsidRPr="00AD16F6" w:rsidSect="009E04F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95" w:rsidRDefault="00693695" w:rsidP="007670D2">
      <w:pPr>
        <w:spacing w:after="0" w:line="240" w:lineRule="auto"/>
      </w:pPr>
      <w:r>
        <w:separator/>
      </w:r>
    </w:p>
  </w:endnote>
  <w:endnote w:type="continuationSeparator" w:id="0">
    <w:p w:rsidR="00693695" w:rsidRDefault="00693695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95" w:rsidRDefault="00693695" w:rsidP="007670D2">
      <w:pPr>
        <w:spacing w:after="0" w:line="240" w:lineRule="auto"/>
      </w:pPr>
      <w:r>
        <w:separator/>
      </w:r>
    </w:p>
  </w:footnote>
  <w:footnote w:type="continuationSeparator" w:id="0">
    <w:p w:rsidR="00693695" w:rsidRDefault="00693695" w:rsidP="0076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504B"/>
    <w:rsid w:val="001263B2"/>
    <w:rsid w:val="001E443A"/>
    <w:rsid w:val="00206F2C"/>
    <w:rsid w:val="00276031"/>
    <w:rsid w:val="00396E15"/>
    <w:rsid w:val="00435C72"/>
    <w:rsid w:val="004B7531"/>
    <w:rsid w:val="004C0B94"/>
    <w:rsid w:val="005C3BF8"/>
    <w:rsid w:val="005C5636"/>
    <w:rsid w:val="005E43C8"/>
    <w:rsid w:val="00641D49"/>
    <w:rsid w:val="00693695"/>
    <w:rsid w:val="006A0952"/>
    <w:rsid w:val="006E1D02"/>
    <w:rsid w:val="006F3708"/>
    <w:rsid w:val="007157C9"/>
    <w:rsid w:val="00722195"/>
    <w:rsid w:val="007670D2"/>
    <w:rsid w:val="0080429F"/>
    <w:rsid w:val="008A1751"/>
    <w:rsid w:val="00921AE2"/>
    <w:rsid w:val="009E04F6"/>
    <w:rsid w:val="009F62EF"/>
    <w:rsid w:val="00AC33D7"/>
    <w:rsid w:val="00AD16F6"/>
    <w:rsid w:val="00C15335"/>
    <w:rsid w:val="00C438DC"/>
    <w:rsid w:val="00CC4192"/>
    <w:rsid w:val="00CD0399"/>
    <w:rsid w:val="00D318BA"/>
    <w:rsid w:val="00DA5B2A"/>
    <w:rsid w:val="00DF611A"/>
    <w:rsid w:val="00E20424"/>
    <w:rsid w:val="00EA7E78"/>
    <w:rsid w:val="00ED7139"/>
    <w:rsid w:val="00F63DF4"/>
    <w:rsid w:val="00F7504B"/>
    <w:rsid w:val="00FA6A28"/>
    <w:rsid w:val="00FE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ru-RU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6</Pages>
  <Words>402</Words>
  <Characters>2293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2010-10-19T19:20:00Z</dcterms:created>
  <dcterms:modified xsi:type="dcterms:W3CDTF">2011-11-04T19:36:00Z</dcterms:modified>
</cp:coreProperties>
</file>