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3B" w:rsidRDefault="000D403B" w:rsidP="005A5E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НОД в подготовительной группе </w:t>
      </w:r>
      <w:r w:rsidRPr="005A5E4F">
        <w:rPr>
          <w:rFonts w:ascii="Times New Roman" w:hAnsi="Times New Roman"/>
          <w:b/>
          <w:sz w:val="24"/>
          <w:szCs w:val="24"/>
        </w:rPr>
        <w:t>«ВАШИ  ПРАВА,  ДЕТИ».</w:t>
      </w:r>
    </w:p>
    <w:p w:rsidR="000D403B" w:rsidRDefault="000D403B" w:rsidP="005A5E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D403B" w:rsidRPr="00C53D55" w:rsidRDefault="000D403B" w:rsidP="00BC1A8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53D55">
        <w:rPr>
          <w:rFonts w:ascii="Times New Roman" w:hAnsi="Times New Roman"/>
          <w:b/>
          <w:sz w:val="24"/>
          <w:szCs w:val="24"/>
        </w:rPr>
        <w:t>Кулагина Л.А.</w:t>
      </w:r>
      <w:r>
        <w:rPr>
          <w:rFonts w:ascii="Times New Roman" w:hAnsi="Times New Roman"/>
          <w:b/>
          <w:sz w:val="24"/>
          <w:szCs w:val="24"/>
        </w:rPr>
        <w:t>,</w:t>
      </w:r>
      <w:r w:rsidRPr="00C53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Pr="00C53D55">
        <w:rPr>
          <w:rFonts w:ascii="Times New Roman" w:hAnsi="Times New Roman"/>
          <w:b/>
          <w:sz w:val="24"/>
          <w:szCs w:val="24"/>
        </w:rPr>
        <w:t>оспитатель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3D55">
        <w:rPr>
          <w:rFonts w:ascii="Times New Roman" w:hAnsi="Times New Roman"/>
          <w:b/>
          <w:sz w:val="24"/>
          <w:szCs w:val="24"/>
        </w:rPr>
        <w:t xml:space="preserve">МБДОУ детский сад комбинированного вида № </w:t>
      </w:r>
      <w:smartTag w:uri="urn:schemas-microsoft-com:office:smarttags" w:element="metricconverter">
        <w:smartTagPr>
          <w:attr w:name="ProductID" w:val="385 г"/>
        </w:smartTagPr>
        <w:r w:rsidRPr="00C53D55">
          <w:rPr>
            <w:rFonts w:ascii="Times New Roman" w:hAnsi="Times New Roman"/>
            <w:b/>
            <w:sz w:val="24"/>
            <w:szCs w:val="24"/>
          </w:rPr>
          <w:t>385 г</w:t>
        </w:r>
      </w:smartTag>
      <w:r w:rsidRPr="00C53D55">
        <w:rPr>
          <w:rFonts w:ascii="Times New Roman" w:hAnsi="Times New Roman"/>
          <w:b/>
          <w:sz w:val="24"/>
          <w:szCs w:val="24"/>
        </w:rPr>
        <w:t>.Н.Новгород</w:t>
      </w:r>
    </w:p>
    <w:p w:rsidR="000D403B" w:rsidRPr="005A5E4F" w:rsidRDefault="000D403B" w:rsidP="005A5E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D403B" w:rsidRPr="005A5E4F" w:rsidRDefault="000D403B" w:rsidP="005A5E4F">
      <w:pPr>
        <w:pStyle w:val="NoSpacing"/>
        <w:rPr>
          <w:rFonts w:ascii="Times New Roman" w:hAnsi="Times New Roman"/>
          <w:sz w:val="24"/>
          <w:szCs w:val="24"/>
        </w:rPr>
      </w:pPr>
      <w:r w:rsidRPr="005A5E4F">
        <w:rPr>
          <w:rFonts w:ascii="Times New Roman" w:hAnsi="Times New Roman"/>
          <w:b/>
          <w:sz w:val="24"/>
          <w:szCs w:val="24"/>
        </w:rPr>
        <w:t>Цели:</w:t>
      </w:r>
      <w:r w:rsidRPr="005A5E4F">
        <w:rPr>
          <w:rFonts w:ascii="Times New Roman" w:hAnsi="Times New Roman"/>
          <w:sz w:val="24"/>
          <w:szCs w:val="24"/>
        </w:rPr>
        <w:t xml:space="preserve">  1. Уточнить  знания  детей  о  гражданских  правах  и  обязанностях.</w:t>
      </w:r>
    </w:p>
    <w:p w:rsidR="000D403B" w:rsidRPr="005A5E4F" w:rsidRDefault="000D403B" w:rsidP="005A5E4F">
      <w:pPr>
        <w:pStyle w:val="NoSpacing"/>
        <w:ind w:left="1134" w:hanging="283"/>
        <w:rPr>
          <w:rFonts w:ascii="Times New Roman" w:hAnsi="Times New Roman"/>
          <w:sz w:val="24"/>
          <w:szCs w:val="24"/>
        </w:rPr>
      </w:pPr>
      <w:r w:rsidRPr="005A5E4F">
        <w:rPr>
          <w:rFonts w:ascii="Times New Roman" w:hAnsi="Times New Roman"/>
          <w:sz w:val="24"/>
          <w:szCs w:val="24"/>
        </w:rPr>
        <w:t>2. Развивать правовое  мировоззрение  и</w:t>
      </w:r>
      <w:r>
        <w:rPr>
          <w:rFonts w:ascii="Times New Roman" w:hAnsi="Times New Roman"/>
          <w:sz w:val="24"/>
          <w:szCs w:val="24"/>
        </w:rPr>
        <w:t xml:space="preserve">  нравственные </w:t>
      </w:r>
      <w:r w:rsidRPr="005A5E4F">
        <w:rPr>
          <w:rFonts w:ascii="Times New Roman" w:hAnsi="Times New Roman"/>
          <w:sz w:val="24"/>
          <w:szCs w:val="24"/>
        </w:rPr>
        <w:t xml:space="preserve"> представления  детей.</w:t>
      </w:r>
    </w:p>
    <w:p w:rsidR="000D403B" w:rsidRPr="005A5E4F" w:rsidRDefault="000D403B" w:rsidP="005A5E4F">
      <w:pPr>
        <w:pStyle w:val="NoSpacing"/>
        <w:ind w:left="1134" w:hanging="283"/>
        <w:rPr>
          <w:rFonts w:ascii="Times New Roman" w:hAnsi="Times New Roman"/>
          <w:sz w:val="24"/>
          <w:szCs w:val="24"/>
        </w:rPr>
      </w:pPr>
      <w:r w:rsidRPr="005A5E4F">
        <w:rPr>
          <w:rFonts w:ascii="Times New Roman" w:hAnsi="Times New Roman"/>
          <w:sz w:val="24"/>
          <w:szCs w:val="24"/>
        </w:rPr>
        <w:t>3. Развивать  умение  рассуждать,  сопоставлять,  делать  выводы.</w:t>
      </w:r>
    </w:p>
    <w:p w:rsidR="000D403B" w:rsidRPr="005A5E4F" w:rsidRDefault="000D403B" w:rsidP="005A5E4F">
      <w:pPr>
        <w:pStyle w:val="NoSpacing"/>
        <w:ind w:left="1134" w:hanging="283"/>
        <w:rPr>
          <w:rFonts w:ascii="Times New Roman" w:hAnsi="Times New Roman"/>
          <w:sz w:val="24"/>
          <w:szCs w:val="24"/>
        </w:rPr>
      </w:pPr>
      <w:r w:rsidRPr="005A5E4F">
        <w:rPr>
          <w:rFonts w:ascii="Times New Roman" w:hAnsi="Times New Roman"/>
          <w:sz w:val="24"/>
          <w:szCs w:val="24"/>
        </w:rPr>
        <w:t>4. Воспитывать чувство  уважения  к  другим  людям.</w:t>
      </w:r>
    </w:p>
    <w:p w:rsidR="000D403B" w:rsidRPr="005A5E4F" w:rsidRDefault="000D403B" w:rsidP="005A5E4F">
      <w:pPr>
        <w:pStyle w:val="NoSpacing"/>
        <w:ind w:left="1134" w:hanging="283"/>
        <w:rPr>
          <w:rFonts w:ascii="Times New Roman" w:hAnsi="Times New Roman"/>
          <w:sz w:val="24"/>
          <w:szCs w:val="24"/>
        </w:rPr>
      </w:pPr>
    </w:p>
    <w:p w:rsidR="000D403B" w:rsidRPr="005A5E4F" w:rsidRDefault="000D403B" w:rsidP="00213921">
      <w:pPr>
        <w:pStyle w:val="NoSpacing"/>
        <w:rPr>
          <w:rFonts w:ascii="Times New Roman" w:hAnsi="Times New Roman"/>
          <w:sz w:val="24"/>
          <w:szCs w:val="24"/>
        </w:rPr>
      </w:pPr>
      <w:r w:rsidRPr="005A5E4F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5A5E4F">
        <w:rPr>
          <w:rFonts w:ascii="Times New Roman" w:hAnsi="Times New Roman"/>
          <w:sz w:val="24"/>
          <w:szCs w:val="24"/>
        </w:rPr>
        <w:t xml:space="preserve">мольберт, </w:t>
      </w:r>
      <w:r>
        <w:rPr>
          <w:rFonts w:ascii="Times New Roman" w:hAnsi="Times New Roman"/>
          <w:sz w:val="24"/>
          <w:szCs w:val="24"/>
        </w:rPr>
        <w:t>слово «ПРАВА»  и  два  символа «ребенок»  и  «взрослый»,</w:t>
      </w:r>
      <w:r w:rsidRPr="00213921">
        <w:rPr>
          <w:rFonts w:ascii="Times New Roman" w:hAnsi="Times New Roman"/>
          <w:sz w:val="24"/>
          <w:szCs w:val="24"/>
        </w:rPr>
        <w:t xml:space="preserve"> </w:t>
      </w:r>
      <w:r w:rsidRPr="005A5E4F">
        <w:rPr>
          <w:rFonts w:ascii="Times New Roman" w:hAnsi="Times New Roman"/>
          <w:sz w:val="24"/>
          <w:szCs w:val="24"/>
        </w:rPr>
        <w:t>детали  ромашек, схематическое  изображение  прав  детей  и  взрослых</w:t>
      </w:r>
      <w:r>
        <w:rPr>
          <w:rFonts w:ascii="Times New Roman" w:hAnsi="Times New Roman"/>
          <w:sz w:val="24"/>
          <w:szCs w:val="24"/>
        </w:rPr>
        <w:t xml:space="preserve"> в  виде  символов (конвенция  и  декларация,  имя,  сердечко,  домик,  книга,  медицинский  крест,  флаг</w:t>
      </w:r>
      <w:r w:rsidRPr="005A5E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сундучок  или  короб,  свидетельство  о  рождении, микрофон,  сердце,  домик,  картинки – схемы  с  пословицами,  тетрадь,  букварь,  2  портфеля,  школьные  принадлежности, градусник,  7 бинтов,  флаг  России,  мяч,  сказки  зарубежных  авторов,  поднос,  муз. инструменты (ложки, кастаньеты,  маракасы,  домбра),  силуэты  голубя  лист  бумаги  по  количеству  детей,  аудиозаписи  «Большой  хоровод»,  «Россия»,  «Учат  в  школе». </w:t>
      </w:r>
    </w:p>
    <w:p w:rsidR="000D403B" w:rsidRPr="005A5E4F" w:rsidRDefault="000D403B" w:rsidP="00213921">
      <w:pPr>
        <w:pStyle w:val="NoSpacing"/>
        <w:rPr>
          <w:rFonts w:ascii="Times New Roman" w:hAnsi="Times New Roman"/>
          <w:sz w:val="24"/>
          <w:szCs w:val="24"/>
        </w:rPr>
      </w:pPr>
    </w:p>
    <w:p w:rsidR="000D403B" w:rsidRDefault="000D403B" w:rsidP="00213921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0D403B" w:rsidRPr="005A5E4F" w:rsidRDefault="000D403B" w:rsidP="005A5E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 </w:t>
      </w:r>
      <w:r w:rsidRPr="005A5E4F">
        <w:rPr>
          <w:rFonts w:ascii="Times New Roman" w:hAnsi="Times New Roman"/>
          <w:b/>
          <w:sz w:val="24"/>
          <w:szCs w:val="24"/>
        </w:rPr>
        <w:t>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Дети, вы любите смотреть телевизор?  А  сами  хотите  попасть на  телевидение? Я  сегодня  хочу  пригласить  вас принять  участие  в  телевизионной  передаче  «Дети  и  взрослые».  Вы  согласны?  А  чтобы  наша  передача  была  интереснее,  я  хочу   пригласить  принять в  ней  участие  и  взрослых.  Прошу  занять  места  в нашей  телестудии (дети  и  взрослые  садятся  на  стульчики  напротив  друг  друга).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 мы  начинаем  телепередачу «Дети  и  взрослые» (фоном  звучит  муз. «Большой  хоровод»). Тема  нашей  беседы  «Наши  права  и  обязанности».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 мольберте  прикрепляется  слово «ПРАВА»  и  два  символа «ребенок»  и  «взрослый»)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0D403B" w:rsidRDefault="000D403B" w:rsidP="009329B0">
      <w:pPr>
        <w:pStyle w:val="NoSpacing"/>
        <w:ind w:left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извилистой  дорожке</w:t>
      </w:r>
    </w:p>
    <w:p w:rsidR="000D403B" w:rsidRDefault="000D403B" w:rsidP="009329B0">
      <w:pPr>
        <w:pStyle w:val="NoSpacing"/>
        <w:ind w:left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Шли  по  миру  чьи – то  ножки.</w:t>
      </w:r>
    </w:p>
    <w:p w:rsidR="000D403B" w:rsidRDefault="000D403B" w:rsidP="009329B0">
      <w:pPr>
        <w:pStyle w:val="NoSpacing"/>
        <w:ind w:left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Вдаль  смотря  широкими  глазами,</w:t>
      </w:r>
    </w:p>
    <w:p w:rsidR="000D403B" w:rsidRDefault="000D403B" w:rsidP="009329B0">
      <w:pPr>
        <w:pStyle w:val="NoSpacing"/>
        <w:ind w:left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  малыш  знакомиться  с  правами.</w:t>
      </w:r>
    </w:p>
    <w:p w:rsidR="000D403B" w:rsidRDefault="000D403B" w:rsidP="009329B0">
      <w:pPr>
        <w:pStyle w:val="NoSpacing"/>
        <w:ind w:left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Рядом  мама  крепко  за  руку  держала,</w:t>
      </w:r>
    </w:p>
    <w:p w:rsidR="000D403B" w:rsidRDefault="000D403B" w:rsidP="009329B0">
      <w:pPr>
        <w:pStyle w:val="NoSpacing"/>
        <w:ind w:left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путь – дорогу  умницу  свою  сопровождала.</w:t>
      </w:r>
    </w:p>
    <w:p w:rsidR="000D403B" w:rsidRDefault="000D403B" w:rsidP="009329B0">
      <w:pPr>
        <w:pStyle w:val="NoSpacing"/>
        <w:ind w:left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 должны  и  взрослые  и  дети</w:t>
      </w:r>
    </w:p>
    <w:p w:rsidR="000D403B" w:rsidRDefault="000D403B" w:rsidP="009329B0">
      <w:pPr>
        <w:pStyle w:val="NoSpacing"/>
        <w:ind w:left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правах,  что  защищают  нас  на  свете.</w:t>
      </w:r>
    </w:p>
    <w:p w:rsidR="000D403B" w:rsidRDefault="000D403B" w:rsidP="009329B0">
      <w:pPr>
        <w:pStyle w:val="NoSpacing"/>
        <w:ind w:left="2552"/>
        <w:rPr>
          <w:rFonts w:ascii="Times New Roman" w:hAnsi="Times New Roman"/>
          <w:sz w:val="24"/>
          <w:szCs w:val="24"/>
        </w:rPr>
      </w:pPr>
    </w:p>
    <w:p w:rsidR="000D403B" w:rsidRDefault="000D403B" w:rsidP="00213921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 первый  вопрос  в  нашей  беседе  я  хочу  задать  детям:</w:t>
      </w:r>
    </w:p>
    <w:p w:rsidR="000D403B" w:rsidRDefault="000D403B" w:rsidP="00213921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 каком  документе  записаны   права  детей?  («Конвенция  о  правах  ребенка»)</w:t>
      </w:r>
    </w:p>
    <w:p w:rsidR="000D403B" w:rsidRDefault="000D403B" w:rsidP="00213921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 теперь  вопрос  к взрослым:</w:t>
      </w:r>
    </w:p>
    <w:p w:rsidR="000D403B" w:rsidRDefault="000D403B" w:rsidP="00213921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каком  документе  отражены  права  взрослого  человека? ( «Декларация  прав  человека»).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  мольберт  прикрепляются  лепестки  ромашек с  названием  документов к  символам  «Р»  и «В»  соответственно). 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 вопрос  спрятан  в  моем  волшебном  сундучке (достается документ  </w:t>
      </w:r>
      <w:r w:rsidRPr="00A6177D">
        <w:rPr>
          <w:rFonts w:ascii="Times New Roman" w:hAnsi="Times New Roman"/>
          <w:b/>
          <w:sz w:val="24"/>
          <w:szCs w:val="24"/>
        </w:rPr>
        <w:t>«Свидетельство  о  рождении»</w:t>
      </w:r>
      <w:r>
        <w:rPr>
          <w:rFonts w:ascii="Times New Roman" w:hAnsi="Times New Roman"/>
          <w:sz w:val="24"/>
          <w:szCs w:val="24"/>
        </w:rPr>
        <w:t>)  и  обращаясь  к  детям: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 это  за  документ?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 каком  праве  говорит  этот  документ?  (</w:t>
      </w:r>
      <w:r w:rsidRPr="00F07D50">
        <w:rPr>
          <w:rFonts w:ascii="Times New Roman" w:hAnsi="Times New Roman"/>
          <w:b/>
          <w:i/>
          <w:sz w:val="24"/>
          <w:szCs w:val="24"/>
          <w:u w:val="single"/>
        </w:rPr>
        <w:t>Право  на  жизнь,  право  на  имя</w:t>
      </w:r>
      <w:r>
        <w:rPr>
          <w:rFonts w:ascii="Times New Roman" w:hAnsi="Times New Roman"/>
          <w:sz w:val="24"/>
          <w:szCs w:val="24"/>
        </w:rPr>
        <w:t>).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 вы  совершенно  правы  имя  дается  человеку  и  отличает  его  от  других  людей.</w:t>
      </w:r>
      <w:r w:rsidRPr="00AA2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(Обращаясь  к  взрослым) </w:t>
      </w:r>
      <w:r w:rsidRPr="00AA2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 какой  документ  подтверждает  это  право  у  взрослых?  (Тоже  свидетельство  о  рождении  и  в 14  лет  человеку  выдается  паспорт).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Кто  из  вас, дети,  может  нам  рассказать,  кто  вам  дал  имя  и  что  оно  означает? (ответы 2-3 человек). 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 что  еще  кроме  имя  есть  у  человека? (Фамилия  и  отчество)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 вам  дает  фамилию  и  отчество? (Семья, отчество  дается  ребенку  по  отцу).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Давайте  представимся  по  Фамилии,  имени,  Отчеству   (дети,  передавая  микрофон,  говорят  свои Ф.И.О.).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(обращаясь  к  взрослым) Вы  взрослые  и  вас  зовут  по  Имени, Отчеству,  но  мне  хотелось  бы  узнать,  как  вас  называли  в  детстве? (Ответы)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(к  детям)  В  какой  сказке  имя  герою  было  дано  по  его  внешнему  виду?  (Золушка, Белоснежка, Красная  шапочка,  Мальчик  с  пальчик).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 нашего  разговора мы  выяснили,  что  право  на  имя  есть  и  у  взрослых  и  у  детей.</w:t>
      </w:r>
    </w:p>
    <w:p w:rsidR="000D403B" w:rsidRPr="00E75D55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 мольберт  прикрепляются  лепестки  ромашки  с  надписями  «ИМЯ»).</w:t>
      </w:r>
    </w:p>
    <w:p w:rsidR="000D403B" w:rsidRPr="00E75D55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моем  волшебном  сундучке  спрятан  еще  один  сюрприз  (достаю  </w:t>
      </w:r>
      <w:r w:rsidRPr="00A6177D">
        <w:rPr>
          <w:rFonts w:ascii="Times New Roman" w:hAnsi="Times New Roman"/>
          <w:b/>
          <w:sz w:val="24"/>
          <w:szCs w:val="24"/>
        </w:rPr>
        <w:t>сердечко</w:t>
      </w:r>
      <w:r>
        <w:rPr>
          <w:rFonts w:ascii="Times New Roman" w:hAnsi="Times New Roman"/>
          <w:sz w:val="24"/>
          <w:szCs w:val="24"/>
        </w:rPr>
        <w:t>).</w:t>
      </w:r>
    </w:p>
    <w:p w:rsidR="000D403B" w:rsidRPr="00F07D50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Какое  право  детей  может  обозначать  сердце?  (</w:t>
      </w:r>
      <w:r w:rsidRPr="00F07D50">
        <w:rPr>
          <w:rFonts w:ascii="Times New Roman" w:hAnsi="Times New Roman"/>
          <w:b/>
          <w:i/>
          <w:sz w:val="24"/>
          <w:szCs w:val="24"/>
          <w:u w:val="single"/>
        </w:rPr>
        <w:t>Право  на  любовь  и  заботу  родителей</w:t>
      </w:r>
      <w:r w:rsidRPr="00F07D50">
        <w:rPr>
          <w:rFonts w:ascii="Times New Roman" w:hAnsi="Times New Roman"/>
          <w:sz w:val="24"/>
          <w:szCs w:val="24"/>
          <w:u w:val="single"/>
        </w:rPr>
        <w:t>).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 несут  по  закону  ответственность  за  ребенка,  заботятся  о  нем.  (Обращаясь  к  взрослым) Как  взрослые  заботятся  о  детях?  (Ответы).  (Обращаясь  к  детям)  Взрослые  проявляют  заботу.  А  как  дети  обязаны  относиться  к  родителям?(Ответы  детей).  Конечно,  дети  тоже  проявляют  любовь,  могут  проявить  ее  через  поступки,  уважение  и  ласковые  слова.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0D403B" w:rsidRDefault="000D403B" w:rsidP="00815A5F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r w:rsidRPr="00815A5F">
        <w:rPr>
          <w:rFonts w:ascii="Times New Roman" w:hAnsi="Times New Roman"/>
          <w:sz w:val="24"/>
          <w:szCs w:val="24"/>
          <w:u w:val="single"/>
        </w:rPr>
        <w:t>Игра  с  сердечком  «Назови  ласково»</w:t>
      </w:r>
      <w:r>
        <w:rPr>
          <w:rFonts w:ascii="Times New Roman" w:hAnsi="Times New Roman"/>
          <w:sz w:val="24"/>
          <w:szCs w:val="24"/>
        </w:rPr>
        <w:t xml:space="preserve">  (мама- мамулечка,…)</w:t>
      </w:r>
    </w:p>
    <w:p w:rsidR="000D403B" w:rsidRDefault="000D403B" w:rsidP="00815A5F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D403B" w:rsidRDefault="000D403B" w:rsidP="00815A5F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Значит,  этим  правом,  на  заботу  и  любовь,  обладают  и  взрослые  и  дети. (На  мольберте  прикрепляются  лепестки  с  символом  «Сердечко»).</w:t>
      </w:r>
    </w:p>
    <w:p w:rsidR="000D403B" w:rsidRDefault="000D403B" w:rsidP="00815A5F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В  какой  сказке  это  право  было  нарушено?  («Золушка»,  «Морозко»,  «Крошечка – Хаврошечка»).</w:t>
      </w:r>
    </w:p>
    <w:p w:rsidR="000D403B" w:rsidRPr="00815A5F" w:rsidRDefault="000D403B" w:rsidP="00815A5F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Волшебный  сундучок  приготовил  вам   еще один  предмет  (достаю  </w:t>
      </w:r>
      <w:r>
        <w:rPr>
          <w:rFonts w:ascii="Times New Roman" w:hAnsi="Times New Roman"/>
          <w:b/>
          <w:sz w:val="24"/>
          <w:szCs w:val="24"/>
        </w:rPr>
        <w:t>домик</w:t>
      </w:r>
      <w:r>
        <w:rPr>
          <w:rFonts w:ascii="Times New Roman" w:hAnsi="Times New Roman"/>
          <w:sz w:val="24"/>
          <w:szCs w:val="24"/>
        </w:rPr>
        <w:t>).</w:t>
      </w:r>
    </w:p>
    <w:p w:rsidR="000D403B" w:rsidRPr="00F07D50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Почему  домик?  О  каком   праве  он  хочет  сказать?  (</w:t>
      </w:r>
      <w:r w:rsidRPr="00F07D50">
        <w:rPr>
          <w:rFonts w:ascii="Times New Roman" w:hAnsi="Times New Roman"/>
          <w:b/>
          <w:i/>
          <w:sz w:val="24"/>
          <w:szCs w:val="24"/>
          <w:u w:val="single"/>
        </w:rPr>
        <w:t>Право  на  жилье  и  его  неприкосновенность</w:t>
      </w:r>
      <w:r w:rsidRPr="00F07D50">
        <w:rPr>
          <w:rFonts w:ascii="Times New Roman" w:hAnsi="Times New Roman"/>
          <w:sz w:val="24"/>
          <w:szCs w:val="24"/>
          <w:u w:val="single"/>
        </w:rPr>
        <w:t>).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 приготовили загадку,  а  вы  взрослые  попробуйте  ее  отгадать,  что  это  за  сказка?  Какое  право  было  нарушено?  (Дети  без  слов  показывают  эпизод  из  сказки  «Волк  и  7  козлят»,  когда  волк  стучится  в  дверь  и  козлята  ему  открывают, он  их  ловит).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Дети,  чему  учит  эта  сказка? (Нельзя  открывать  дверь,  если  дома  нет  родителей,  нельзя  разговаривать  с  незнакомыми  людьми,…).</w:t>
      </w:r>
    </w:p>
    <w:p w:rsidR="000D403B" w:rsidRDefault="000D403B" w:rsidP="009329B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Каждая  семья  должна  чувствовать  себя  дома  в   полной  безопасности,   уважать  свой  дом,  ценить  уют. У  меня  есть  карточки  с  зашифрованными  пословицами  о  доме,  попробуйте  их  отгадать:</w:t>
      </w:r>
    </w:p>
    <w:p w:rsidR="000D403B" w:rsidRDefault="000D403B" w:rsidP="0022692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 дом – моя  крепость.</w:t>
      </w:r>
    </w:p>
    <w:p w:rsidR="000D403B" w:rsidRDefault="000D403B" w:rsidP="0022692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гостях  хорошо,  а  дома  лучше.</w:t>
      </w:r>
    </w:p>
    <w:p w:rsidR="000D403B" w:rsidRDefault="000D403B" w:rsidP="0022692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 красна  изба  углами,  а  красна  пирогами.</w:t>
      </w:r>
    </w:p>
    <w:p w:rsidR="000D403B" w:rsidRDefault="000D403B" w:rsidP="0022692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  крепка,  если  над  ней  крыша  одна.</w:t>
      </w:r>
    </w:p>
    <w:p w:rsidR="000D403B" w:rsidRDefault="000D403B" w:rsidP="0022692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 дом  хозяина  красит,  а  человек  дом.</w:t>
      </w:r>
    </w:p>
    <w:p w:rsidR="000D403B" w:rsidRDefault="000D403B" w:rsidP="00226921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 мольберт  прикрепляются  лепестки  ромашек  со  значком  «Домик»).</w:t>
      </w:r>
    </w:p>
    <w:p w:rsidR="000D403B" w:rsidRDefault="000D403B" w:rsidP="00226921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 какой  сказке  были  нарушены  эти  права?  («Заюшкина  избушка»,  «Три  поросенка», «Теремок»)</w:t>
      </w:r>
    </w:p>
    <w:p w:rsidR="000D403B" w:rsidRDefault="000D403B" w:rsidP="00226921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0D403B" w:rsidRDefault="000D403B" w:rsidP="00F07D5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Я  достаю  из  нашего  сундучка  </w:t>
      </w:r>
      <w:r w:rsidRPr="00F07D50">
        <w:rPr>
          <w:rFonts w:ascii="Times New Roman" w:hAnsi="Times New Roman"/>
          <w:b/>
          <w:sz w:val="24"/>
          <w:szCs w:val="24"/>
        </w:rPr>
        <w:t>тетрадь  и  букварь</w:t>
      </w:r>
      <w:r>
        <w:rPr>
          <w:rFonts w:ascii="Times New Roman" w:hAnsi="Times New Roman"/>
          <w:sz w:val="24"/>
          <w:szCs w:val="24"/>
        </w:rPr>
        <w:t>.  О  каком  праве  говорят  нам  эти  предметы?  (</w:t>
      </w:r>
      <w:r w:rsidRPr="00F07D50">
        <w:rPr>
          <w:rFonts w:ascii="Times New Roman" w:hAnsi="Times New Roman"/>
          <w:b/>
          <w:i/>
          <w:sz w:val="24"/>
          <w:szCs w:val="24"/>
          <w:u w:val="single"/>
        </w:rPr>
        <w:t>Право  на  образование</w:t>
      </w:r>
      <w:r>
        <w:rPr>
          <w:rFonts w:ascii="Times New Roman" w:hAnsi="Times New Roman"/>
          <w:sz w:val="24"/>
          <w:szCs w:val="24"/>
        </w:rPr>
        <w:t>).</w:t>
      </w:r>
    </w:p>
    <w:p w:rsidR="000D403B" w:rsidRDefault="000D403B" w:rsidP="00F07D5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  скоро  пойдете  в  школу.  Нам  хочется  узнать  сможете  ли  вы  собрать  себе  портфель? </w:t>
      </w:r>
    </w:p>
    <w:p w:rsidR="000D403B" w:rsidRDefault="000D403B" w:rsidP="00F07D50">
      <w:pPr>
        <w:pStyle w:val="NoSpacing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Игра – эстафета  «Собери  портфель».</w:t>
      </w:r>
    </w:p>
    <w:p w:rsidR="000D403B" w:rsidRDefault="000D403B" w:rsidP="00F07D50">
      <w:pPr>
        <w:pStyle w:val="NoSpacing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Игра  «Импульс»  (что  вы  будете  делать  в  школе).</w:t>
      </w:r>
    </w:p>
    <w:p w:rsidR="000D403B" w:rsidRDefault="000D403B" w:rsidP="00F07D50">
      <w:pPr>
        <w:pStyle w:val="NoSpacing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D403B" w:rsidRDefault="000D403B" w:rsidP="00F07D5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F07D50">
        <w:rPr>
          <w:rFonts w:ascii="Times New Roman" w:hAnsi="Times New Roman"/>
          <w:sz w:val="24"/>
          <w:szCs w:val="24"/>
        </w:rPr>
        <w:t xml:space="preserve">- (Обращаясь  </w:t>
      </w:r>
      <w:r>
        <w:rPr>
          <w:rFonts w:ascii="Times New Roman" w:hAnsi="Times New Roman"/>
          <w:sz w:val="24"/>
          <w:szCs w:val="24"/>
        </w:rPr>
        <w:t>к  взрослым):   Наши  дети  скоро  воспользуются  правом  на  образование,  они  пойдут  в  школу  и  будут  бесплатно  учиться.  А  взрослые  имеют  право  на  образование?</w:t>
      </w:r>
    </w:p>
    <w:p w:rsidR="000D403B" w:rsidRDefault="000D403B" w:rsidP="00F07D5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 мольберт  прикрепляются  лепестки  с  символами  «Книга»).</w:t>
      </w:r>
    </w:p>
    <w:p w:rsidR="000D403B" w:rsidRDefault="000D403B" w:rsidP="00F07D5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Дети,  а  в  какой  сказке  герой  не  воспользовался   правом  на  образование?  (Буратино).</w:t>
      </w:r>
    </w:p>
    <w:p w:rsidR="000D403B" w:rsidRDefault="000D403B" w:rsidP="00F07D50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0D403B" w:rsidRDefault="000D403B" w:rsidP="00F07D5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Сундучок  приготовил  что – то  еще (достаю  бинт  и  градусник).  Какому  праву  эти  предметы  дают  подсказку?  (</w:t>
      </w:r>
      <w:r w:rsidRPr="0089329A">
        <w:rPr>
          <w:rFonts w:ascii="Times New Roman" w:hAnsi="Times New Roman"/>
          <w:b/>
          <w:i/>
          <w:sz w:val="24"/>
          <w:szCs w:val="24"/>
        </w:rPr>
        <w:t>Право  на  медицинское  обслуживание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89329A">
        <w:rPr>
          <w:rFonts w:ascii="Times New Roman" w:hAnsi="Times New Roman"/>
          <w:b/>
          <w:i/>
          <w:sz w:val="24"/>
          <w:szCs w:val="24"/>
        </w:rPr>
        <w:t>охрану  здоровья)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D403B" w:rsidRDefault="000D403B" w:rsidP="00F07D50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Здоровье – главная  ценность   человека.  Что  нужно  делать, чтобы  быть  здоровым?  (ответы  детей).</w:t>
      </w:r>
    </w:p>
    <w:p w:rsidR="000D403B" w:rsidRDefault="000D403B" w:rsidP="00F07D50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0D403B" w:rsidRDefault="000D403B" w:rsidP="0089329A">
      <w:pPr>
        <w:pStyle w:val="NoSpacing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Игра  «Окажи  первую  помощь».</w:t>
      </w:r>
    </w:p>
    <w:p w:rsidR="000D403B" w:rsidRDefault="000D403B" w:rsidP="0089329A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r w:rsidRPr="0089329A">
        <w:rPr>
          <w:rFonts w:ascii="Times New Roman" w:hAnsi="Times New Roman"/>
          <w:sz w:val="24"/>
          <w:szCs w:val="24"/>
        </w:rPr>
        <w:t>(забинтовать  руку – дети, взрослые – голову).</w:t>
      </w:r>
    </w:p>
    <w:p w:rsidR="000D403B" w:rsidRDefault="000D403B" w:rsidP="0089329A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 мольберт  прикрепляются  лепестки  с  символами  «Медицинский  крест»)</w:t>
      </w:r>
    </w:p>
    <w:p w:rsidR="000D403B" w:rsidRDefault="000D403B" w:rsidP="0089329A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 какой  сказке  говориться  о  этом  праве? («Айболит»,  «Мойдодыр»).</w:t>
      </w:r>
    </w:p>
    <w:p w:rsidR="000D403B" w:rsidRDefault="000D403B" w:rsidP="0089329A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0D403B" w:rsidRDefault="000D403B" w:rsidP="0089329A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-Загляну  в  сундучок,  что  же  он  спрятал  еще  от  нас? (Достаю  флаг  России).</w:t>
      </w:r>
    </w:p>
    <w:p w:rsidR="000D403B" w:rsidRDefault="000D403B" w:rsidP="0089329A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26031">
        <w:rPr>
          <w:rFonts w:ascii="Times New Roman" w:hAnsi="Times New Roman"/>
          <w:b/>
          <w:i/>
          <w:sz w:val="24"/>
          <w:szCs w:val="24"/>
        </w:rPr>
        <w:t>Право  на  гражданство,  на  родной  язык  и  культуру</w:t>
      </w:r>
      <w:r>
        <w:rPr>
          <w:rFonts w:ascii="Times New Roman" w:hAnsi="Times New Roman"/>
          <w:sz w:val="24"/>
          <w:szCs w:val="24"/>
        </w:rPr>
        <w:t>).</w:t>
      </w:r>
    </w:p>
    <w:p w:rsidR="000D403B" w:rsidRDefault="000D403B" w:rsidP="0089329A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 самого  рождения  ребенок  является  гражданином  своей  страны,  государства,  в  котором  он  живет.</w:t>
      </w:r>
    </w:p>
    <w:p w:rsidR="000D403B" w:rsidRDefault="000D403B" w:rsidP="0089329A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0D403B" w:rsidRDefault="000D403B" w:rsidP="00726031">
      <w:pPr>
        <w:pStyle w:val="NoSpacing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Игра  с  мячом  «Страна – нация – язык».</w:t>
      </w:r>
    </w:p>
    <w:p w:rsidR="000D403B" w:rsidRDefault="000D403B" w:rsidP="00726031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0D403B" w:rsidRDefault="000D403B" w:rsidP="00726031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 каждого  народа  есть  свои  любимые  сказки,  которые  учат  добру  и  мудрости. Дети,  какие  вы  знаете  русские  народные  сказки? (ответы)</w:t>
      </w:r>
    </w:p>
    <w:p w:rsidR="000D403B" w:rsidRDefault="000D403B" w:rsidP="00726031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 вы,  уважаемы  взрослые,  какие  знаете  зарубежные  сказки?</w:t>
      </w:r>
    </w:p>
    <w:p w:rsidR="000D403B" w:rsidRDefault="000D403B" w:rsidP="00726031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 меня  собрался  хоровод  музыкальных  инструментов.  Отгадайте  из  каких  государств  собрались  эти  инстументы? (Ложки – Россия,  маракасы – Куба,  кастаньеты -  Испания,  домра – Казахстан).</w:t>
      </w:r>
    </w:p>
    <w:p w:rsidR="000D403B" w:rsidRDefault="000D403B" w:rsidP="00726031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Но,  где  бы  не  был  человек,  он  всегда  стремится  на  свою  родину. Я  предлагаю  вспомнить  стихотворение  про  журавля. (Дети  читают  стихотворение  «Жура – жура – журавель»).  Конечно,  каждый  человек  хочет,  чтобы  все  люди  жили  в  мире  и  я предлагаю  вам  сделать  вот  таких  голубей мира.</w:t>
      </w:r>
    </w:p>
    <w:p w:rsidR="000D403B" w:rsidRDefault="000D403B" w:rsidP="00B91D28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D403B" w:rsidRDefault="000D403B" w:rsidP="00B91D28">
      <w:pPr>
        <w:pStyle w:val="NoSpacing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Конструирование  из  бумаги  Голубя.</w:t>
      </w:r>
    </w:p>
    <w:p w:rsidR="000D403B" w:rsidRDefault="000D403B" w:rsidP="00B91D28">
      <w:pPr>
        <w:pStyle w:val="NoSpacing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D403B" w:rsidRDefault="000D403B" w:rsidP="00B91D28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r w:rsidRPr="00B91D28">
        <w:rPr>
          <w:rFonts w:ascii="Times New Roman" w:hAnsi="Times New Roman"/>
          <w:sz w:val="24"/>
          <w:szCs w:val="24"/>
        </w:rPr>
        <w:t>(  на  мольберт  прикрепляется  лепесток  с  символом  «флаг»)</w:t>
      </w:r>
      <w:r>
        <w:rPr>
          <w:rFonts w:ascii="Times New Roman" w:hAnsi="Times New Roman"/>
          <w:sz w:val="24"/>
          <w:szCs w:val="24"/>
        </w:rPr>
        <w:t>.</w:t>
      </w:r>
    </w:p>
    <w:p w:rsidR="000D403B" w:rsidRDefault="000D403B" w:rsidP="00B91D28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Посмотрите  у  нас  получились  вот  такие  красивые  ромашки.  Дети,  а  какое  право  вы  считаете  самым  главным?  Какое  право  главное  для взрослого?  Какие  разные  взрослые  и  дети, но  права  у  вас  одинаковые.  Для  человека  важны  все  права  и  самое  главное их  надо соблюдать  и   не  нарушать.</w:t>
      </w:r>
    </w:p>
    <w:p w:rsidR="000D403B" w:rsidRDefault="000D403B" w:rsidP="00B91D28">
      <w:pPr>
        <w:pStyle w:val="NoSpacing"/>
        <w:ind w:left="2268"/>
        <w:rPr>
          <w:rFonts w:ascii="Times New Roman" w:hAnsi="Times New Roman"/>
          <w:sz w:val="24"/>
          <w:szCs w:val="24"/>
        </w:rPr>
      </w:pPr>
    </w:p>
    <w:p w:rsidR="000D403B" w:rsidRDefault="000D403B" w:rsidP="00B91D28">
      <w:pPr>
        <w:pStyle w:val="NoSpacing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 нам  каждому  даны</w:t>
      </w:r>
    </w:p>
    <w:p w:rsidR="000D403B" w:rsidRDefault="000D403B" w:rsidP="00B91D28">
      <w:pPr>
        <w:pStyle w:val="NoSpacing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 по  ним  мы  все  равны!</w:t>
      </w:r>
    </w:p>
    <w:p w:rsidR="000D403B" w:rsidRDefault="000D403B" w:rsidP="00B91D28">
      <w:pPr>
        <w:pStyle w:val="NoSpacing"/>
        <w:ind w:left="2268"/>
        <w:rPr>
          <w:rFonts w:ascii="Times New Roman" w:hAnsi="Times New Roman"/>
          <w:sz w:val="24"/>
          <w:szCs w:val="24"/>
        </w:rPr>
      </w:pPr>
    </w:p>
    <w:p w:rsidR="000D403B" w:rsidRDefault="000D403B" w:rsidP="00B91D28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этом  наша  телепередача  заканчивается.  И  мне  хотелось  бы  взять  у  вас  интервью:  Что  вам  сегодня  в  нашей  передаче  запомнилось  или  понравилось  делать?  (ответы).  Всем  большое  спасибо!</w:t>
      </w:r>
    </w:p>
    <w:p w:rsidR="000D403B" w:rsidRPr="00B91D28" w:rsidRDefault="000D403B" w:rsidP="00B91D28">
      <w:pPr>
        <w:pStyle w:val="NoSpacing"/>
        <w:ind w:firstLine="567"/>
        <w:rPr>
          <w:rFonts w:ascii="Times New Roman" w:hAnsi="Times New Roman"/>
          <w:sz w:val="24"/>
          <w:szCs w:val="24"/>
        </w:rPr>
      </w:pPr>
    </w:p>
    <w:p w:rsidR="000D403B" w:rsidRPr="00BC1A8B" w:rsidRDefault="000D403B" w:rsidP="008D2585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D403B" w:rsidRPr="00BC1A8B" w:rsidRDefault="000D403B" w:rsidP="008D2585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D403B" w:rsidRPr="00BC1A8B" w:rsidRDefault="000D403B" w:rsidP="008D2585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D403B" w:rsidRPr="00BC1A8B" w:rsidRDefault="000D403B" w:rsidP="008D2585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D403B" w:rsidRPr="00BC1A8B" w:rsidRDefault="000D403B" w:rsidP="008D2585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0D403B" w:rsidRPr="00BC1A8B" w:rsidSect="00E75D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9C6"/>
    <w:multiLevelType w:val="hybridMultilevel"/>
    <w:tmpl w:val="80442D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45D"/>
    <w:rsid w:val="000D403B"/>
    <w:rsid w:val="00213921"/>
    <w:rsid w:val="00226921"/>
    <w:rsid w:val="002544A6"/>
    <w:rsid w:val="00263256"/>
    <w:rsid w:val="003760E6"/>
    <w:rsid w:val="00561EC2"/>
    <w:rsid w:val="005A5E4F"/>
    <w:rsid w:val="0062645D"/>
    <w:rsid w:val="006B0F94"/>
    <w:rsid w:val="00726031"/>
    <w:rsid w:val="00801A79"/>
    <w:rsid w:val="00815A5F"/>
    <w:rsid w:val="0089329A"/>
    <w:rsid w:val="008D2585"/>
    <w:rsid w:val="009329B0"/>
    <w:rsid w:val="00A46FEA"/>
    <w:rsid w:val="00A6177D"/>
    <w:rsid w:val="00AA2372"/>
    <w:rsid w:val="00B46F86"/>
    <w:rsid w:val="00B65CAD"/>
    <w:rsid w:val="00B91D28"/>
    <w:rsid w:val="00BC01C9"/>
    <w:rsid w:val="00BC1A8B"/>
    <w:rsid w:val="00C1430F"/>
    <w:rsid w:val="00C53D55"/>
    <w:rsid w:val="00CE2D1F"/>
    <w:rsid w:val="00D75F93"/>
    <w:rsid w:val="00E20E75"/>
    <w:rsid w:val="00E75D55"/>
    <w:rsid w:val="00ED2AD7"/>
    <w:rsid w:val="00F0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2645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4</Pages>
  <Words>1298</Words>
  <Characters>7404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2013-10-09T06:34:00Z</cp:lastPrinted>
  <dcterms:created xsi:type="dcterms:W3CDTF">2013-03-29T13:40:00Z</dcterms:created>
  <dcterms:modified xsi:type="dcterms:W3CDTF">2013-10-21T08:29:00Z</dcterms:modified>
</cp:coreProperties>
</file>