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A" w:rsidRPr="002E1B65" w:rsidRDefault="00055BEA" w:rsidP="00F92038">
      <w:pPr>
        <w:spacing w:after="0" w:line="360" w:lineRule="auto"/>
        <w:jc w:val="center"/>
        <w:rPr>
          <w:sz w:val="28"/>
          <w:szCs w:val="28"/>
        </w:rPr>
      </w:pPr>
      <w:r w:rsidRPr="002E1B65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 35</w:t>
      </w:r>
    </w:p>
    <w:p w:rsidR="00055BEA" w:rsidRDefault="00055BEA" w:rsidP="00F92038">
      <w:pPr>
        <w:spacing w:after="0" w:line="360" w:lineRule="auto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rPr>
          <w:sz w:val="28"/>
          <w:szCs w:val="28"/>
        </w:rPr>
      </w:pPr>
    </w:p>
    <w:p w:rsidR="00055BEA" w:rsidRDefault="00055BEA" w:rsidP="009C4C12">
      <w:pPr>
        <w:spacing w:after="0" w:line="480" w:lineRule="auto"/>
        <w:jc w:val="center"/>
        <w:rPr>
          <w:sz w:val="32"/>
          <w:szCs w:val="32"/>
        </w:rPr>
      </w:pPr>
      <w:r w:rsidRPr="009C4C12">
        <w:rPr>
          <w:sz w:val="32"/>
          <w:szCs w:val="32"/>
        </w:rPr>
        <w:t>Конспект образовательной деятельности по об</w:t>
      </w:r>
      <w:r>
        <w:rPr>
          <w:sz w:val="32"/>
          <w:szCs w:val="32"/>
        </w:rPr>
        <w:t>разовательной области «Познание»</w:t>
      </w:r>
      <w:r w:rsidRPr="009C4C12">
        <w:rPr>
          <w:sz w:val="32"/>
          <w:szCs w:val="32"/>
        </w:rPr>
        <w:t>:</w:t>
      </w:r>
    </w:p>
    <w:p w:rsidR="00055BEA" w:rsidRPr="009C4C12" w:rsidRDefault="00055BEA" w:rsidP="009C4C12">
      <w:pPr>
        <w:spacing w:after="0" w:line="480" w:lineRule="auto"/>
        <w:jc w:val="center"/>
        <w:rPr>
          <w:sz w:val="32"/>
          <w:szCs w:val="32"/>
        </w:rPr>
      </w:pPr>
    </w:p>
    <w:p w:rsidR="00055BEA" w:rsidRPr="00CD4903" w:rsidRDefault="00055BEA" w:rsidP="00F92038">
      <w:pPr>
        <w:spacing w:after="0" w:line="360" w:lineRule="auto"/>
        <w:jc w:val="center"/>
        <w:rPr>
          <w:b/>
          <w:bCs/>
          <w:sz w:val="40"/>
          <w:szCs w:val="40"/>
        </w:rPr>
      </w:pPr>
      <w:r w:rsidRPr="00CD4903">
        <w:rPr>
          <w:b/>
          <w:bCs/>
          <w:sz w:val="40"/>
          <w:szCs w:val="40"/>
        </w:rPr>
        <w:t>Тема: «</w:t>
      </w:r>
      <w:r>
        <w:rPr>
          <w:b/>
          <w:bCs/>
          <w:sz w:val="40"/>
          <w:szCs w:val="40"/>
        </w:rPr>
        <w:t>В царстве орнитологии</w:t>
      </w:r>
      <w:r w:rsidRPr="00CD4903">
        <w:rPr>
          <w:b/>
          <w:bCs/>
          <w:sz w:val="40"/>
          <w:szCs w:val="40"/>
        </w:rPr>
        <w:t>»</w:t>
      </w: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ind w:left="6372"/>
        <w:rPr>
          <w:sz w:val="28"/>
          <w:szCs w:val="28"/>
        </w:rPr>
      </w:pPr>
    </w:p>
    <w:p w:rsidR="00055BEA" w:rsidRPr="002E1B65" w:rsidRDefault="00055BEA" w:rsidP="00F92038">
      <w:pPr>
        <w:spacing w:after="0" w:line="360" w:lineRule="auto"/>
        <w:ind w:left="6372"/>
        <w:rPr>
          <w:sz w:val="28"/>
          <w:szCs w:val="28"/>
        </w:rPr>
      </w:pPr>
      <w:r w:rsidRPr="002E1B65">
        <w:rPr>
          <w:sz w:val="28"/>
          <w:szCs w:val="28"/>
        </w:rPr>
        <w:t>Воспитатель:</w:t>
      </w:r>
    </w:p>
    <w:p w:rsidR="00055BEA" w:rsidRPr="002E1B65" w:rsidRDefault="00055BEA" w:rsidP="00F92038">
      <w:pPr>
        <w:spacing w:after="0" w:line="360" w:lineRule="auto"/>
        <w:ind w:left="6372"/>
        <w:rPr>
          <w:sz w:val="28"/>
          <w:szCs w:val="28"/>
        </w:rPr>
      </w:pPr>
      <w:r w:rsidRPr="002E1B65">
        <w:rPr>
          <w:sz w:val="28"/>
          <w:szCs w:val="28"/>
        </w:rPr>
        <w:t>Минко Вера Борисовна</w:t>
      </w: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Default="00055BEA" w:rsidP="00F92038">
      <w:pPr>
        <w:spacing w:after="0" w:line="360" w:lineRule="auto"/>
        <w:jc w:val="center"/>
        <w:rPr>
          <w:sz w:val="28"/>
          <w:szCs w:val="28"/>
        </w:rPr>
      </w:pPr>
    </w:p>
    <w:p w:rsidR="00055BEA" w:rsidRPr="002E1B65" w:rsidRDefault="00055BEA" w:rsidP="00F92038">
      <w:pPr>
        <w:spacing w:after="0" w:line="360" w:lineRule="auto"/>
        <w:jc w:val="center"/>
        <w:rPr>
          <w:sz w:val="28"/>
          <w:szCs w:val="28"/>
        </w:rPr>
      </w:pPr>
      <w:r w:rsidRPr="002E1B65">
        <w:rPr>
          <w:sz w:val="28"/>
          <w:szCs w:val="28"/>
        </w:rPr>
        <w:t>г. Армавир</w:t>
      </w:r>
    </w:p>
    <w:p w:rsidR="00055BEA" w:rsidRPr="001C62B7" w:rsidRDefault="00055BEA" w:rsidP="00A94829">
      <w:pPr>
        <w:spacing w:after="0" w:line="360" w:lineRule="auto"/>
        <w:jc w:val="both"/>
        <w:rPr>
          <w:i/>
          <w:iCs/>
          <w:sz w:val="28"/>
          <w:szCs w:val="28"/>
        </w:rPr>
      </w:pPr>
      <w:r w:rsidRPr="001C62B7">
        <w:rPr>
          <w:i/>
          <w:iCs/>
          <w:sz w:val="28"/>
          <w:szCs w:val="28"/>
        </w:rPr>
        <w:t>Программное содержание:</w:t>
      </w:r>
    </w:p>
    <w:p w:rsidR="00055BEA" w:rsidRDefault="00055BEA" w:rsidP="00A9482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Уточнить представления детей о знакомых птицах, условиях их жизни. Закрепить знания о зимующих и перелетных птицах, названия птиц. Развивать логическое мышление, чувство экологической эмпатии. Учить передавать свои ощущения в мимике, жестах, движениях.</w:t>
      </w:r>
    </w:p>
    <w:p w:rsidR="00055BEA" w:rsidRDefault="00055BEA" w:rsidP="00A9482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Воспитывать у детей эмоционально-положительное отношение к птицам, развивать желание помогать им.</w:t>
      </w:r>
    </w:p>
    <w:p w:rsidR="00055BEA" w:rsidRDefault="00055BEA" w:rsidP="00A9482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словаря: орнитология.</w:t>
      </w:r>
    </w:p>
    <w:p w:rsidR="00055BEA" w:rsidRPr="001C62B7" w:rsidRDefault="00055BEA" w:rsidP="00A9482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C62B7">
        <w:rPr>
          <w:b/>
          <w:bCs/>
          <w:sz w:val="28"/>
          <w:szCs w:val="28"/>
        </w:rPr>
        <w:t>Ход занятия:</w:t>
      </w:r>
    </w:p>
    <w:p w:rsidR="00055BEA" w:rsidRPr="005865CE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5865CE">
        <w:rPr>
          <w:sz w:val="28"/>
          <w:szCs w:val="28"/>
        </w:rPr>
        <w:t>Звучит музыка Чайковского П.И. «Осень»</w:t>
      </w:r>
      <w:r>
        <w:rPr>
          <w:sz w:val="28"/>
          <w:szCs w:val="28"/>
        </w:rPr>
        <w:t xml:space="preserve"> </w:t>
      </w:r>
      <w:r w:rsidRPr="005865CE">
        <w:rPr>
          <w:sz w:val="28"/>
          <w:szCs w:val="28"/>
        </w:rPr>
        <w:t>(из цикла «Времена года»)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фоне музыки звучит стихотворение А.С. Пушкина «Унылая пора…»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Много тайн и загадок хранит удивительный мир природы.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постараемся разгадать их, и ответить на многие вопросы. (Звучит фонограмма с голосами птиц).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О ком же, мы будем сегодня говорить? (ответы детей).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Конечно же, о птицах.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 птицах сочиняли стихи и поэты. Художники рисовали птиц, композиторы посвящали им музыку.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Послушаем как воспевают композиторы в своих произведениях наших пернатых.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отрывок из произведения П.И. Чайковского «Соловушка» в хоровом исполнении.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(Звучит фонограмма)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(Предлагаю детям встать и подойти к иллюстрациям)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Как  красиво оформлен наш зал – настоящее царство птиц!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сколько разных рисунков с птицами – зимующими, перелетными, водоплавающими (дети рассматривают рисунки, иллюстрации).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Назовите птиц, которых вы узнали.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Дети: -</w:t>
      </w:r>
      <w:r>
        <w:rPr>
          <w:sz w:val="28"/>
          <w:szCs w:val="28"/>
        </w:rPr>
        <w:t xml:space="preserve"> Сорока, ворона, ласточка, журавль…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Дети, знакомо ли вам слово – «орнитология»?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Это наука, изучающая жизнь птиц. А орнитологи – люди, которые изучают жизнь птиц (предложить повторить).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Мы собрались, чтобы провести «Птичью почемучку».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 поскольку разговор у нас о птицах и названия команд должны быть связаны с птицами: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ваша команда?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Дети: -</w:t>
      </w:r>
      <w:r>
        <w:rPr>
          <w:sz w:val="28"/>
          <w:szCs w:val="28"/>
        </w:rPr>
        <w:t xml:space="preserve"> «Журавушка».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А как называется ваша команда?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Дети: -</w:t>
      </w:r>
      <w:r>
        <w:rPr>
          <w:sz w:val="28"/>
          <w:szCs w:val="28"/>
        </w:rPr>
        <w:t xml:space="preserve"> «Совушка».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(Команды приветствуют друг друга).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А сначала проведем разминку:</w:t>
      </w:r>
    </w:p>
    <w:p w:rsidR="00055BEA" w:rsidRPr="00F142B1" w:rsidRDefault="00055BEA" w:rsidP="00A948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F142B1">
        <w:rPr>
          <w:sz w:val="28"/>
          <w:szCs w:val="28"/>
        </w:rPr>
        <w:t>Задание команде «Журавушка»: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высокой стройной ели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Три синицы звонко пели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Бах! – выстрел из винтовки…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синицы? Где плутовки?</w:t>
      </w:r>
    </w:p>
    <w:p w:rsidR="00055BEA" w:rsidRDefault="00055BEA" w:rsidP="00A948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F142B1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команде «Совушка»: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Четыре сороки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Пришли на уроки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Одна из сорок не знала урок.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прилежно трудилось сорок?</w:t>
      </w:r>
    </w:p>
    <w:p w:rsidR="00055BEA" w:rsidRDefault="00055BEA" w:rsidP="00A948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F142B1">
        <w:rPr>
          <w:sz w:val="28"/>
          <w:szCs w:val="28"/>
        </w:rPr>
        <w:t>Задание команде «Журавушка»: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Именины у синицы,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Гости, собрались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Сосчитай ты их скорее, да не ошибись.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Птичек дружная семья: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веселый воробей, 1 ворона,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сороки белобоки,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 стриж и дятлов 3.</w:t>
      </w:r>
    </w:p>
    <w:p w:rsidR="00055BEA" w:rsidRPr="007F1A5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всех их? Назови.</w:t>
      </w:r>
    </w:p>
    <w:p w:rsidR="00055BEA" w:rsidRDefault="00055BEA" w:rsidP="00A948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F142B1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команде «Совушка»: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Вышли с гоготом, смотри, два гуся из-за угла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у каждого, смотри,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Две ноги и два крыла.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Вышли гуси на лужок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Сосчитай в уме дружок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Сосчитай-ка без ошибки – 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Сколько крыльев, сколько ног?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Молодцы, ребята, за разминку каждая команда получает…)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А сейчас проведем «Птичью почемучку».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Команды готовы?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(Вопросы командам задаются поочередно, оцениваются)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птицы зимуют в наших краях? (воробей, ворона, дятел, синица, сорока, сова).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птицы улетают зимовать в теплые края? (журавль, лебедь, трясогузка, скворец, кукушка, утка, ласточка).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птицы отличаются от других животных? (птицы покрыты перьями, у них есть крылья; животные покрыты шерстью, летать не могут).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птица охотится ночью? (сова)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птица подкладывает свои яйца в гнезда других птиц? (кукушка)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водоплавающих птиц? (утки, гуси, лебеди)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значит кольцевать птиц? (надеть на лапку птице калечко)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чего кольцуют птиц? (чтобы узнать путь перелета, место зимовки)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птиц занесенных в красную книгу? (черный журавль, сокол, беркут, розовая чайка)</w:t>
      </w:r>
    </w:p>
    <w:p w:rsidR="00055BEA" w:rsidRDefault="00055BEA" w:rsidP="00A94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этих птиц занесли в красную книгу? (потому что эти птицы исчезают, их надо оберегать…)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Игры:</w:t>
      </w:r>
    </w:p>
    <w:p w:rsidR="00055BEA" w:rsidRDefault="00055BEA" w:rsidP="00A9482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Следующее задание очень интересное: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Собрать из геометрических фигур птиц и назвать их (Игра «Тангран»).</w:t>
      </w:r>
    </w:p>
    <w:p w:rsidR="00055BEA" w:rsidRDefault="00055BEA" w:rsidP="00A9482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командам: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Выбрать перелетных и зимующих птиц и разместить их на фланелевой графе («Совущки» - выбирают перелетных птиц, «Журавушки» - выбирают зимующих).</w:t>
      </w:r>
    </w:p>
    <w:p w:rsidR="00055BEA" w:rsidRDefault="00055BEA" w:rsidP="00A9482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капитанов команд: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на мольберте маркером птицу с закрытыми глазами.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«Тангран», «Воробьи, вороны».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Молодцы, ребята!)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Знаете ли вы пословицы и поговорки о птицах? (дети называют).</w:t>
      </w:r>
    </w:p>
    <w:p w:rsidR="00055BEA" w:rsidRPr="00FE2825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FE2825">
        <w:rPr>
          <w:sz w:val="28"/>
          <w:szCs w:val="28"/>
        </w:rPr>
        <w:t xml:space="preserve">Пластический этюд «Журавли». 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А сейчас, я хочу предложить вам представить себя птицами, журавлями.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Передайте ощущения в мимике. Жестах, движениях.</w:t>
      </w:r>
    </w:p>
    <w:p w:rsidR="00055BEA" w:rsidRPr="00FE2825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(Звучит музыка «Алдетте» Пауля Мауриат)</w:t>
      </w:r>
    </w:p>
    <w:p w:rsidR="00055BEA" w:rsidRDefault="00055BEA" w:rsidP="00A9482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055BEA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(Команды выстраиваются)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 w:rsidRPr="001C62B7">
        <w:rPr>
          <w:i/>
          <w:iCs/>
          <w:sz w:val="28"/>
          <w:szCs w:val="28"/>
        </w:rPr>
        <w:t>Воспитатель: -</w:t>
      </w:r>
      <w:r>
        <w:rPr>
          <w:sz w:val="28"/>
          <w:szCs w:val="28"/>
        </w:rPr>
        <w:t xml:space="preserve"> Я убедилась, вы любознательны, наблюдательны, любите природу, много знаете о наших пернатых друзьях.</w:t>
      </w:r>
    </w:p>
    <w:p w:rsidR="00055BEA" w:rsidRDefault="00055BEA" w:rsidP="00A94829">
      <w:pPr>
        <w:spacing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Подведем итоги. Посчитаем сколько очков у каждой команды (считаем с детьми). Вы все очень старались…</w:t>
      </w:r>
    </w:p>
    <w:p w:rsidR="00055BEA" w:rsidRPr="00FE2825" w:rsidRDefault="00055BEA" w:rsidP="00A94829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Победила дружба!</w:t>
      </w:r>
    </w:p>
    <w:p w:rsidR="00055BEA" w:rsidRPr="00FE2825" w:rsidRDefault="00055BEA" w:rsidP="00A94829">
      <w:pPr>
        <w:ind w:left="360"/>
        <w:jc w:val="both"/>
        <w:rPr>
          <w:sz w:val="28"/>
          <w:szCs w:val="28"/>
        </w:rPr>
      </w:pPr>
    </w:p>
    <w:sectPr w:rsidR="00055BEA" w:rsidRPr="00FE2825" w:rsidSect="00F7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A2F"/>
    <w:multiLevelType w:val="hybridMultilevel"/>
    <w:tmpl w:val="DC4E492A"/>
    <w:lvl w:ilvl="0" w:tplc="B644D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EDC"/>
    <w:multiLevelType w:val="hybridMultilevel"/>
    <w:tmpl w:val="A5EE0A30"/>
    <w:lvl w:ilvl="0" w:tplc="EF8A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A7C16"/>
    <w:multiLevelType w:val="hybridMultilevel"/>
    <w:tmpl w:val="3C588400"/>
    <w:lvl w:ilvl="0" w:tplc="87368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5608"/>
    <w:multiLevelType w:val="hybridMultilevel"/>
    <w:tmpl w:val="DBEEEE42"/>
    <w:lvl w:ilvl="0" w:tplc="8096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6392"/>
    <w:multiLevelType w:val="hybridMultilevel"/>
    <w:tmpl w:val="4EF46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3C63"/>
    <w:multiLevelType w:val="hybridMultilevel"/>
    <w:tmpl w:val="A5BA5C00"/>
    <w:lvl w:ilvl="0" w:tplc="D9985B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72B03"/>
    <w:multiLevelType w:val="hybridMultilevel"/>
    <w:tmpl w:val="BBDC9FCA"/>
    <w:lvl w:ilvl="0" w:tplc="EF8A40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61641"/>
    <w:multiLevelType w:val="hybridMultilevel"/>
    <w:tmpl w:val="E266E9AA"/>
    <w:lvl w:ilvl="0" w:tplc="EF8A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57564"/>
    <w:multiLevelType w:val="hybridMultilevel"/>
    <w:tmpl w:val="96A83BD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6DD7"/>
    <w:multiLevelType w:val="hybridMultilevel"/>
    <w:tmpl w:val="4D18083A"/>
    <w:lvl w:ilvl="0" w:tplc="EBA6C17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72B6"/>
    <w:multiLevelType w:val="hybridMultilevel"/>
    <w:tmpl w:val="AF083BA8"/>
    <w:lvl w:ilvl="0" w:tplc="06DC7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D7FEE"/>
    <w:multiLevelType w:val="hybridMultilevel"/>
    <w:tmpl w:val="54A6C0A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C4C62"/>
    <w:multiLevelType w:val="hybridMultilevel"/>
    <w:tmpl w:val="FC54DA14"/>
    <w:lvl w:ilvl="0" w:tplc="06DC7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AB2"/>
    <w:multiLevelType w:val="hybridMultilevel"/>
    <w:tmpl w:val="CC16F730"/>
    <w:lvl w:ilvl="0" w:tplc="108AC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74A95"/>
    <w:multiLevelType w:val="hybridMultilevel"/>
    <w:tmpl w:val="D124DD08"/>
    <w:lvl w:ilvl="0" w:tplc="06DC7D5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E86DFA"/>
    <w:multiLevelType w:val="hybridMultilevel"/>
    <w:tmpl w:val="DA72E8B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6A4075"/>
    <w:multiLevelType w:val="hybridMultilevel"/>
    <w:tmpl w:val="2A9E7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922FC"/>
    <w:multiLevelType w:val="hybridMultilevel"/>
    <w:tmpl w:val="7E5C3796"/>
    <w:lvl w:ilvl="0" w:tplc="EF8A4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D484D"/>
    <w:multiLevelType w:val="hybridMultilevel"/>
    <w:tmpl w:val="AE2AFC9C"/>
    <w:lvl w:ilvl="0" w:tplc="8B3E32A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1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038"/>
    <w:rsid w:val="000030C5"/>
    <w:rsid w:val="00041E90"/>
    <w:rsid w:val="00055BEA"/>
    <w:rsid w:val="00083F4A"/>
    <w:rsid w:val="001C62B7"/>
    <w:rsid w:val="002E1B65"/>
    <w:rsid w:val="003212B1"/>
    <w:rsid w:val="004146C0"/>
    <w:rsid w:val="005865CE"/>
    <w:rsid w:val="0062659C"/>
    <w:rsid w:val="007F1A5A"/>
    <w:rsid w:val="009C4C12"/>
    <w:rsid w:val="00A94829"/>
    <w:rsid w:val="00AA5A8D"/>
    <w:rsid w:val="00CD4903"/>
    <w:rsid w:val="00E713E5"/>
    <w:rsid w:val="00F142B1"/>
    <w:rsid w:val="00F46007"/>
    <w:rsid w:val="00F77D09"/>
    <w:rsid w:val="00F92038"/>
    <w:rsid w:val="00F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3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731</Words>
  <Characters>4170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Noname</cp:lastModifiedBy>
  <cp:revision>4</cp:revision>
  <dcterms:created xsi:type="dcterms:W3CDTF">2012-10-21T11:38:00Z</dcterms:created>
  <dcterms:modified xsi:type="dcterms:W3CDTF">2012-10-22T08:14:00Z</dcterms:modified>
</cp:coreProperties>
</file>