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66" w:rsidRDefault="00F06766" w:rsidP="006E2A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AFB">
        <w:rPr>
          <w:rFonts w:ascii="Times New Roman" w:hAnsi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/>
          <w:b/>
          <w:sz w:val="28"/>
          <w:szCs w:val="28"/>
        </w:rPr>
        <w:t>совместной образовательной деятельности</w:t>
      </w:r>
    </w:p>
    <w:p w:rsidR="00F06766" w:rsidRDefault="00F06766" w:rsidP="00F96E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AFB">
        <w:rPr>
          <w:rFonts w:ascii="Times New Roman" w:hAnsi="Times New Roman"/>
          <w:b/>
          <w:sz w:val="28"/>
          <w:szCs w:val="28"/>
        </w:rPr>
        <w:t>с детьми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2AFB">
        <w:rPr>
          <w:rFonts w:ascii="Times New Roman" w:hAnsi="Times New Roman"/>
          <w:b/>
          <w:sz w:val="28"/>
          <w:szCs w:val="28"/>
        </w:rPr>
        <w:t>средней группы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2AFB">
        <w:rPr>
          <w:rFonts w:ascii="Times New Roman" w:hAnsi="Times New Roman"/>
          <w:b/>
          <w:sz w:val="28"/>
          <w:szCs w:val="28"/>
        </w:rPr>
        <w:t>на тему: «Давайте жить дружно».</w:t>
      </w:r>
    </w:p>
    <w:p w:rsidR="00F06766" w:rsidRPr="004A1D1A" w:rsidRDefault="00F06766" w:rsidP="004A1D1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A1D1A">
        <w:rPr>
          <w:rFonts w:ascii="Times New Roman" w:hAnsi="Times New Roman"/>
          <w:sz w:val="24"/>
          <w:szCs w:val="24"/>
        </w:rPr>
        <w:t>Составил: Буркова Л.А.</w:t>
      </w:r>
    </w:p>
    <w:p w:rsidR="00F06766" w:rsidRPr="004A1D1A" w:rsidRDefault="00F06766" w:rsidP="004A1D1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A1D1A">
        <w:rPr>
          <w:rFonts w:ascii="Times New Roman" w:hAnsi="Times New Roman"/>
          <w:sz w:val="24"/>
          <w:szCs w:val="24"/>
        </w:rPr>
        <w:t xml:space="preserve">едагог-психолог МБДОУ </w:t>
      </w:r>
      <w:r>
        <w:rPr>
          <w:rFonts w:ascii="Times New Roman" w:hAnsi="Times New Roman"/>
          <w:sz w:val="24"/>
          <w:szCs w:val="24"/>
        </w:rPr>
        <w:t xml:space="preserve">Детский сад </w:t>
      </w:r>
      <w:r w:rsidRPr="004A1D1A">
        <w:rPr>
          <w:rFonts w:ascii="Times New Roman" w:hAnsi="Times New Roman"/>
          <w:sz w:val="24"/>
          <w:szCs w:val="24"/>
        </w:rPr>
        <w:t>№ 30</w:t>
      </w:r>
    </w:p>
    <w:p w:rsidR="00F06766" w:rsidRPr="004A1D1A" w:rsidRDefault="00F06766" w:rsidP="004A1D1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</w:t>
      </w:r>
      <w:r w:rsidRPr="004A1D1A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F06766" w:rsidRPr="00FD2B0C" w:rsidRDefault="00F06766" w:rsidP="005A55B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D2B0C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F06766" w:rsidRDefault="00F06766" w:rsidP="005A55B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дружеских взаимоотношений детей в группе, сплочению детского коллектива.</w:t>
      </w:r>
    </w:p>
    <w:p w:rsidR="00F06766" w:rsidRPr="00FD2B0C" w:rsidRDefault="00F06766" w:rsidP="005A55B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D2B0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06766" w:rsidRPr="005A55B7" w:rsidRDefault="00F06766" w:rsidP="005A55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A55B7">
        <w:rPr>
          <w:rFonts w:ascii="Times New Roman" w:hAnsi="Times New Roman"/>
          <w:sz w:val="28"/>
          <w:szCs w:val="28"/>
        </w:rPr>
        <w:t>Создать эмоционально приятную атмосферу в группе</w:t>
      </w:r>
      <w:r>
        <w:rPr>
          <w:rFonts w:ascii="Times New Roman" w:hAnsi="Times New Roman"/>
          <w:sz w:val="28"/>
          <w:szCs w:val="28"/>
        </w:rPr>
        <w:t>.</w:t>
      </w:r>
    </w:p>
    <w:p w:rsidR="00F06766" w:rsidRDefault="00F06766" w:rsidP="005A55B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понятия «друг», «дружба».</w:t>
      </w:r>
    </w:p>
    <w:p w:rsidR="00F06766" w:rsidRDefault="00F06766" w:rsidP="005A55B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управлять своим эмоциональным состоянием, расслабляться.</w:t>
      </w:r>
    </w:p>
    <w:p w:rsidR="00F06766" w:rsidRDefault="00F06766" w:rsidP="005A55B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5B7">
        <w:rPr>
          <w:rFonts w:ascii="Times New Roman" w:hAnsi="Times New Roman"/>
          <w:sz w:val="28"/>
          <w:szCs w:val="28"/>
        </w:rPr>
        <w:t xml:space="preserve">Продолжать обучать детей навыкам </w:t>
      </w:r>
      <w:r>
        <w:rPr>
          <w:rFonts w:ascii="Times New Roman" w:hAnsi="Times New Roman"/>
          <w:sz w:val="28"/>
          <w:szCs w:val="28"/>
        </w:rPr>
        <w:t>взаимодействия и сотрудничества.</w:t>
      </w:r>
    </w:p>
    <w:p w:rsidR="00F06766" w:rsidRDefault="00F06766" w:rsidP="005A55B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5B7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звивать групповую сплоченность, коммуникативные навыки.</w:t>
      </w:r>
    </w:p>
    <w:p w:rsidR="00F06766" w:rsidRDefault="00F06766" w:rsidP="005A55B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A55B7">
        <w:rPr>
          <w:rFonts w:ascii="Times New Roman" w:hAnsi="Times New Roman"/>
          <w:sz w:val="28"/>
          <w:szCs w:val="28"/>
        </w:rPr>
        <w:t>Воспитывать доброжелательные</w:t>
      </w:r>
      <w:r>
        <w:rPr>
          <w:rFonts w:ascii="Times New Roman" w:hAnsi="Times New Roman"/>
          <w:sz w:val="28"/>
          <w:szCs w:val="28"/>
        </w:rPr>
        <w:t>, дружеские отношения между дошкольниками.</w:t>
      </w:r>
    </w:p>
    <w:p w:rsidR="00F06766" w:rsidRDefault="00F06766" w:rsidP="00FD2B0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4A1D1A">
        <w:rPr>
          <w:rFonts w:ascii="Times New Roman" w:hAnsi="Times New Roman"/>
          <w:sz w:val="28"/>
          <w:szCs w:val="28"/>
        </w:rPr>
        <w:t>аудиоаппаратура</w:t>
      </w:r>
      <w:r>
        <w:rPr>
          <w:rFonts w:ascii="Times New Roman" w:hAnsi="Times New Roman"/>
          <w:sz w:val="28"/>
          <w:szCs w:val="28"/>
        </w:rPr>
        <w:t>, разносы по количеству детей, препятствия для перешагивания, коврики для релаксации по количеству детей.</w:t>
      </w:r>
    </w:p>
    <w:p w:rsidR="00F06766" w:rsidRPr="006E2AFB" w:rsidRDefault="00F06766" w:rsidP="00FD2B0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E5BEA">
        <w:rPr>
          <w:rFonts w:ascii="Times New Roman" w:hAnsi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/>
          <w:sz w:val="28"/>
          <w:szCs w:val="28"/>
        </w:rPr>
        <w:t xml:space="preserve">игрушки (мяч, </w:t>
      </w:r>
      <w:r w:rsidRPr="004A1D1A">
        <w:rPr>
          <w:rFonts w:ascii="Times New Roman" w:hAnsi="Times New Roman"/>
          <w:sz w:val="28"/>
          <w:szCs w:val="28"/>
        </w:rPr>
        <w:t>к</w:t>
      </w:r>
      <w:r w:rsidRPr="006E2AFB">
        <w:rPr>
          <w:rFonts w:ascii="Times New Roman" w:hAnsi="Times New Roman"/>
          <w:sz w:val="28"/>
          <w:szCs w:val="28"/>
        </w:rPr>
        <w:t xml:space="preserve">от Леопольд, </w:t>
      </w:r>
      <w:r>
        <w:rPr>
          <w:rFonts w:ascii="Times New Roman" w:hAnsi="Times New Roman"/>
          <w:sz w:val="28"/>
          <w:szCs w:val="28"/>
        </w:rPr>
        <w:t xml:space="preserve">сороконожка, сердце), коробка для сюрпризов, </w:t>
      </w:r>
      <w:r w:rsidRPr="006E2AFB">
        <w:rPr>
          <w:rFonts w:ascii="Times New Roman" w:hAnsi="Times New Roman"/>
          <w:sz w:val="28"/>
          <w:szCs w:val="28"/>
        </w:rPr>
        <w:t xml:space="preserve">цветная бумага, </w:t>
      </w:r>
      <w:r>
        <w:rPr>
          <w:rFonts w:ascii="Times New Roman" w:hAnsi="Times New Roman"/>
          <w:sz w:val="28"/>
          <w:szCs w:val="28"/>
        </w:rPr>
        <w:t>разносы по количеству детей</w:t>
      </w:r>
      <w:r w:rsidRPr="006E2A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подарки от Леопольда.</w:t>
      </w:r>
    </w:p>
    <w:p w:rsidR="00F06766" w:rsidRPr="00FD2B0C" w:rsidRDefault="00F06766" w:rsidP="00FE5B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B0C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 xml:space="preserve"> совместной деятельности</w:t>
      </w:r>
      <w:r w:rsidRPr="00FD2B0C">
        <w:rPr>
          <w:rFonts w:ascii="Times New Roman" w:hAnsi="Times New Roman"/>
          <w:b/>
          <w:sz w:val="28"/>
          <w:szCs w:val="28"/>
        </w:rPr>
        <w:t>:</w:t>
      </w:r>
    </w:p>
    <w:p w:rsidR="00F06766" w:rsidRDefault="00F06766" w:rsidP="003A7E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2AFB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Здравствуйте ребята</w:t>
      </w:r>
      <w:r w:rsidRPr="00FD2B0C">
        <w:rPr>
          <w:rFonts w:ascii="Times New Roman" w:hAnsi="Times New Roman"/>
          <w:sz w:val="28"/>
          <w:szCs w:val="28"/>
        </w:rPr>
        <w:t>! Я очень рада вас видеть, а вы рады видеть друг друга?</w:t>
      </w:r>
      <w:r>
        <w:rPr>
          <w:rFonts w:ascii="Times New Roman" w:hAnsi="Times New Roman"/>
          <w:sz w:val="28"/>
          <w:szCs w:val="28"/>
        </w:rPr>
        <w:t xml:space="preserve"> Давайте поприветствуем друг друга.</w:t>
      </w:r>
    </w:p>
    <w:p w:rsidR="00F06766" w:rsidRPr="003A7E4A" w:rsidRDefault="00F06766" w:rsidP="003A7E4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A7E4A">
        <w:rPr>
          <w:rFonts w:ascii="Times New Roman" w:hAnsi="Times New Roman"/>
          <w:b/>
          <w:sz w:val="28"/>
          <w:szCs w:val="28"/>
        </w:rPr>
        <w:t>Игра «Приветствие»</w:t>
      </w:r>
    </w:p>
    <w:p w:rsidR="00F06766" w:rsidRPr="003A7E4A" w:rsidRDefault="00F06766" w:rsidP="003A7E4A">
      <w:pPr>
        <w:spacing w:line="240" w:lineRule="auto"/>
        <w:rPr>
          <w:rFonts w:ascii="Times New Roman" w:hAnsi="Times New Roman"/>
          <w:sz w:val="28"/>
          <w:szCs w:val="28"/>
        </w:rPr>
      </w:pPr>
      <w:r w:rsidRPr="003A7E4A">
        <w:rPr>
          <w:rFonts w:ascii="Times New Roman" w:hAnsi="Times New Roman"/>
          <w:sz w:val="28"/>
          <w:szCs w:val="28"/>
        </w:rPr>
        <w:t>Дети встают в общий круг и берутся за руки. Все вместе,  дети повторяют</w:t>
      </w:r>
    </w:p>
    <w:p w:rsidR="00F06766" w:rsidRPr="003A7E4A" w:rsidRDefault="00F06766" w:rsidP="003A7E4A">
      <w:pPr>
        <w:spacing w:line="240" w:lineRule="auto"/>
        <w:rPr>
          <w:rFonts w:ascii="Times New Roman" w:hAnsi="Times New Roman"/>
          <w:sz w:val="28"/>
          <w:szCs w:val="28"/>
        </w:rPr>
      </w:pPr>
      <w:r w:rsidRPr="003A7E4A">
        <w:rPr>
          <w:rFonts w:ascii="Times New Roman" w:hAnsi="Times New Roman"/>
          <w:sz w:val="28"/>
          <w:szCs w:val="28"/>
        </w:rPr>
        <w:t>стихотворное приветствие:</w:t>
      </w:r>
    </w:p>
    <w:p w:rsidR="00F06766" w:rsidRDefault="00F06766" w:rsidP="003A7E4A">
      <w:pPr>
        <w:spacing w:line="240" w:lineRule="auto"/>
        <w:rPr>
          <w:rFonts w:ascii="Times New Roman" w:hAnsi="Times New Roman"/>
          <w:sz w:val="28"/>
          <w:szCs w:val="28"/>
        </w:rPr>
      </w:pPr>
      <w:r w:rsidRPr="006E2AFB">
        <w:rPr>
          <w:rFonts w:ascii="Times New Roman" w:hAnsi="Times New Roman"/>
          <w:b/>
          <w:sz w:val="28"/>
          <w:szCs w:val="28"/>
        </w:rPr>
        <w:t>Все вместе:</w:t>
      </w:r>
    </w:p>
    <w:p w:rsidR="00F06766" w:rsidRPr="003A7E4A" w:rsidRDefault="00F06766" w:rsidP="003A7E4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Мы стоим, рука в руке </w:t>
      </w:r>
      <w:r w:rsidRPr="003A7E4A">
        <w:rPr>
          <w:rFonts w:ascii="Times New Roman" w:hAnsi="Times New Roman"/>
          <w:sz w:val="28"/>
          <w:szCs w:val="28"/>
        </w:rPr>
        <w:t>(Пожимае</w:t>
      </w:r>
      <w:r>
        <w:rPr>
          <w:rFonts w:ascii="Times New Roman" w:hAnsi="Times New Roman"/>
          <w:sz w:val="28"/>
          <w:szCs w:val="28"/>
        </w:rPr>
        <w:t>м руки стоящих рядом участников</w:t>
      </w:r>
      <w:r w:rsidRPr="003A7E4A">
        <w:rPr>
          <w:rFonts w:ascii="Times New Roman" w:hAnsi="Times New Roman"/>
          <w:sz w:val="28"/>
          <w:szCs w:val="28"/>
        </w:rPr>
        <w:t>)</w:t>
      </w:r>
    </w:p>
    <w:p w:rsidR="00F06766" w:rsidRPr="003A7E4A" w:rsidRDefault="00F06766" w:rsidP="003A7E4A">
      <w:pPr>
        <w:spacing w:line="240" w:lineRule="auto"/>
        <w:rPr>
          <w:rFonts w:ascii="Times New Roman" w:hAnsi="Times New Roman"/>
          <w:sz w:val="28"/>
          <w:szCs w:val="28"/>
        </w:rPr>
      </w:pPr>
      <w:r w:rsidRPr="003A7E4A">
        <w:rPr>
          <w:rFonts w:ascii="Times New Roman" w:hAnsi="Times New Roman"/>
          <w:sz w:val="28"/>
          <w:szCs w:val="28"/>
        </w:rPr>
        <w:t xml:space="preserve">          Вместе мы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7E4A">
        <w:rPr>
          <w:rFonts w:ascii="Times New Roman" w:hAnsi="Times New Roman"/>
          <w:sz w:val="28"/>
          <w:szCs w:val="28"/>
        </w:rPr>
        <w:t>большая лента (Расхо</w:t>
      </w:r>
      <w:r>
        <w:rPr>
          <w:rFonts w:ascii="Times New Roman" w:hAnsi="Times New Roman"/>
          <w:sz w:val="28"/>
          <w:szCs w:val="28"/>
        </w:rPr>
        <w:t>димся на возможную ширину круга</w:t>
      </w:r>
      <w:r w:rsidRPr="003A7E4A">
        <w:rPr>
          <w:rFonts w:ascii="Times New Roman" w:hAnsi="Times New Roman"/>
          <w:sz w:val="28"/>
          <w:szCs w:val="28"/>
        </w:rPr>
        <w:t>)</w:t>
      </w:r>
    </w:p>
    <w:p w:rsidR="00F06766" w:rsidRPr="003A7E4A" w:rsidRDefault="00F06766" w:rsidP="003A7E4A">
      <w:pPr>
        <w:spacing w:line="240" w:lineRule="auto"/>
        <w:rPr>
          <w:rFonts w:ascii="Times New Roman" w:hAnsi="Times New Roman"/>
          <w:sz w:val="28"/>
          <w:szCs w:val="28"/>
        </w:rPr>
      </w:pPr>
      <w:r w:rsidRPr="003A7E4A">
        <w:rPr>
          <w:rFonts w:ascii="Times New Roman" w:hAnsi="Times New Roman"/>
          <w:sz w:val="28"/>
          <w:szCs w:val="28"/>
        </w:rPr>
        <w:t xml:space="preserve">          Можем мы большими быть  (Руки поднимаем вверх и встаём на цыпочки)</w:t>
      </w:r>
    </w:p>
    <w:p w:rsidR="00F06766" w:rsidRPr="003A7E4A" w:rsidRDefault="00F06766" w:rsidP="003A7E4A">
      <w:pPr>
        <w:spacing w:line="240" w:lineRule="auto"/>
        <w:rPr>
          <w:rFonts w:ascii="Times New Roman" w:hAnsi="Times New Roman"/>
          <w:sz w:val="28"/>
          <w:szCs w:val="28"/>
        </w:rPr>
      </w:pPr>
      <w:r w:rsidRPr="003A7E4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Можем маленькими быть (Руки опускаем и приседаем</w:t>
      </w:r>
      <w:r w:rsidRPr="003A7E4A">
        <w:rPr>
          <w:rFonts w:ascii="Times New Roman" w:hAnsi="Times New Roman"/>
          <w:sz w:val="28"/>
          <w:szCs w:val="28"/>
        </w:rPr>
        <w:t>)</w:t>
      </w:r>
    </w:p>
    <w:p w:rsidR="00F06766" w:rsidRPr="003A7E4A" w:rsidRDefault="00F06766" w:rsidP="003A7E4A">
      <w:pPr>
        <w:spacing w:line="240" w:lineRule="auto"/>
        <w:rPr>
          <w:rFonts w:ascii="Times New Roman" w:hAnsi="Times New Roman"/>
          <w:sz w:val="28"/>
          <w:szCs w:val="28"/>
        </w:rPr>
      </w:pPr>
      <w:r w:rsidRPr="003A7E4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Но один никто не будет  </w:t>
      </w:r>
      <w:r w:rsidRPr="003A7E4A">
        <w:rPr>
          <w:rFonts w:ascii="Times New Roman" w:hAnsi="Times New Roman"/>
          <w:sz w:val="28"/>
          <w:szCs w:val="28"/>
        </w:rPr>
        <w:t>(Пожимаем руки стоящих рядом участнико</w:t>
      </w:r>
      <w:r>
        <w:rPr>
          <w:rFonts w:ascii="Times New Roman" w:hAnsi="Times New Roman"/>
          <w:sz w:val="28"/>
          <w:szCs w:val="28"/>
        </w:rPr>
        <w:t>в</w:t>
      </w:r>
      <w:r w:rsidRPr="003A7E4A">
        <w:rPr>
          <w:rFonts w:ascii="Times New Roman" w:hAnsi="Times New Roman"/>
          <w:sz w:val="28"/>
          <w:szCs w:val="28"/>
        </w:rPr>
        <w:t>)</w:t>
      </w:r>
    </w:p>
    <w:p w:rsidR="00F06766" w:rsidRPr="003A7E4A" w:rsidRDefault="00F06766" w:rsidP="003A7E4A">
      <w:pPr>
        <w:spacing w:line="240" w:lineRule="auto"/>
        <w:rPr>
          <w:rFonts w:ascii="Times New Roman" w:hAnsi="Times New Roman"/>
          <w:sz w:val="28"/>
          <w:szCs w:val="28"/>
        </w:rPr>
      </w:pPr>
      <w:r w:rsidRPr="003A7E4A">
        <w:rPr>
          <w:rFonts w:ascii="Times New Roman" w:hAnsi="Times New Roman"/>
          <w:i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Маша здесь, Дима </w:t>
      </w:r>
      <w:r w:rsidRPr="003A7E4A">
        <w:rPr>
          <w:rFonts w:ascii="Times New Roman" w:hAnsi="Times New Roman"/>
          <w:sz w:val="28"/>
          <w:szCs w:val="28"/>
        </w:rPr>
        <w:t xml:space="preserve"> здесь...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E4A">
        <w:rPr>
          <w:rFonts w:ascii="Times New Roman" w:hAnsi="Times New Roman"/>
          <w:sz w:val="28"/>
          <w:szCs w:val="28"/>
        </w:rPr>
        <w:t xml:space="preserve">(По очереди </w:t>
      </w:r>
      <w:r>
        <w:rPr>
          <w:rFonts w:ascii="Times New Roman" w:hAnsi="Times New Roman"/>
          <w:sz w:val="28"/>
          <w:szCs w:val="28"/>
        </w:rPr>
        <w:t>дети называют себя</w:t>
      </w:r>
      <w:r w:rsidRPr="003A7E4A">
        <w:rPr>
          <w:rFonts w:ascii="Times New Roman" w:hAnsi="Times New Roman"/>
          <w:sz w:val="28"/>
          <w:szCs w:val="28"/>
        </w:rPr>
        <w:t>)</w:t>
      </w:r>
    </w:p>
    <w:p w:rsidR="00F06766" w:rsidRDefault="00F06766" w:rsidP="004A39EE">
      <w:pPr>
        <w:spacing w:line="240" w:lineRule="auto"/>
        <w:rPr>
          <w:rFonts w:ascii="Times New Roman" w:hAnsi="Times New Roman"/>
          <w:sz w:val="28"/>
          <w:szCs w:val="28"/>
        </w:rPr>
      </w:pPr>
      <w:r w:rsidRPr="003A7E4A">
        <w:rPr>
          <w:rFonts w:ascii="Times New Roman" w:hAnsi="Times New Roman"/>
          <w:sz w:val="28"/>
          <w:szCs w:val="28"/>
        </w:rPr>
        <w:t xml:space="preserve">          Все здесь!</w:t>
      </w:r>
      <w:r>
        <w:rPr>
          <w:rFonts w:ascii="Times New Roman" w:hAnsi="Times New Roman"/>
          <w:sz w:val="28"/>
          <w:szCs w:val="28"/>
        </w:rPr>
        <w:t xml:space="preserve"> (Хором)</w:t>
      </w:r>
    </w:p>
    <w:p w:rsidR="00F06766" w:rsidRPr="005357B7" w:rsidRDefault="00F06766" w:rsidP="004A39E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песня из м</w:t>
      </w:r>
      <w:r w:rsidRPr="005357B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ф «Приключения кота Леопольда» «Кручу, кручу…»</w:t>
      </w:r>
    </w:p>
    <w:p w:rsidR="00F06766" w:rsidRDefault="00F06766" w:rsidP="003A7E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A7E4A">
        <w:rPr>
          <w:rFonts w:ascii="Times New Roman" w:hAnsi="Times New Roman"/>
          <w:sz w:val="28"/>
          <w:szCs w:val="28"/>
        </w:rPr>
        <w:t xml:space="preserve"> </w:t>
      </w:r>
      <w:r w:rsidRPr="006E2AFB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E4A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>вы слышите музыку? По-моему к нам кто-то спешит. Чья же это песенка, кто её поет? Догадались?</w:t>
      </w:r>
    </w:p>
    <w:p w:rsidR="00F06766" w:rsidRDefault="00F06766" w:rsidP="003A7E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E5BEA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это Леопольд поет, эта песенка кота Леопольда.</w:t>
      </w:r>
    </w:p>
    <w:p w:rsidR="00F06766" w:rsidRDefault="00F06766" w:rsidP="003A7E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E5BEA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Все верно к нам в гости сегодня приехал кот Леопольд.  А помните ли вы, с какими словами обращается он к озорным мышам? Какую фразу часто повторяет в мультфильме Леопольд? </w:t>
      </w:r>
    </w:p>
    <w:p w:rsidR="00F06766" w:rsidRDefault="00F06766" w:rsidP="003A7E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E2AF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 говорит «Ребята, давайте жить дружно».</w:t>
      </w:r>
    </w:p>
    <w:p w:rsidR="00F06766" w:rsidRDefault="00F06766" w:rsidP="00E25C49">
      <w:pPr>
        <w:pStyle w:val="NormalWeb"/>
        <w:rPr>
          <w:sz w:val="28"/>
          <w:szCs w:val="28"/>
        </w:rPr>
      </w:pPr>
      <w:r w:rsidRPr="006E2AFB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Правильно. Ребята, а что такое  «жить дружно»</w:t>
      </w:r>
      <w:r w:rsidRPr="00E25C49">
        <w:rPr>
          <w:sz w:val="28"/>
          <w:szCs w:val="28"/>
        </w:rPr>
        <w:t>?</w:t>
      </w:r>
    </w:p>
    <w:p w:rsidR="00F06766" w:rsidRPr="00E25C49" w:rsidRDefault="00F06766" w:rsidP="00E25C49">
      <w:pPr>
        <w:pStyle w:val="NormalWeb"/>
        <w:rPr>
          <w:sz w:val="28"/>
          <w:szCs w:val="28"/>
        </w:rPr>
      </w:pPr>
      <w:r w:rsidRPr="006E2AF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E25C49">
        <w:rPr>
          <w:iCs/>
          <w:sz w:val="28"/>
          <w:szCs w:val="28"/>
        </w:rPr>
        <w:t xml:space="preserve">Мирно, </w:t>
      </w:r>
      <w:r>
        <w:rPr>
          <w:iCs/>
          <w:sz w:val="28"/>
          <w:szCs w:val="28"/>
        </w:rPr>
        <w:t>не драться</w:t>
      </w:r>
      <w:r w:rsidRPr="00E25C49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жить </w:t>
      </w:r>
      <w:r w:rsidRPr="00E25C49">
        <w:rPr>
          <w:iCs/>
          <w:sz w:val="28"/>
          <w:szCs w:val="28"/>
        </w:rPr>
        <w:t>счастливо</w:t>
      </w:r>
      <w:r>
        <w:rPr>
          <w:iCs/>
          <w:sz w:val="28"/>
          <w:szCs w:val="28"/>
        </w:rPr>
        <w:t xml:space="preserve">, </w:t>
      </w:r>
      <w:r w:rsidRPr="00E25C49">
        <w:rPr>
          <w:iCs/>
          <w:sz w:val="28"/>
          <w:szCs w:val="28"/>
        </w:rPr>
        <w:t xml:space="preserve">радостно, весело, </w:t>
      </w:r>
      <w:r>
        <w:rPr>
          <w:iCs/>
          <w:sz w:val="28"/>
          <w:szCs w:val="28"/>
        </w:rPr>
        <w:t>не ругаться</w:t>
      </w:r>
      <w:r w:rsidRPr="00E25C49">
        <w:rPr>
          <w:iCs/>
          <w:sz w:val="28"/>
          <w:szCs w:val="28"/>
        </w:rPr>
        <w:t>.</w:t>
      </w:r>
    </w:p>
    <w:p w:rsidR="00F06766" w:rsidRDefault="00F06766" w:rsidP="0069599D">
      <w:pPr>
        <w:pStyle w:val="NormalWeb"/>
        <w:rPr>
          <w:sz w:val="28"/>
          <w:szCs w:val="28"/>
        </w:rPr>
      </w:pPr>
      <w:r w:rsidRPr="00827EC4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</w:t>
      </w:r>
      <w:r w:rsidRPr="00E25C49">
        <w:rPr>
          <w:sz w:val="28"/>
          <w:szCs w:val="28"/>
        </w:rPr>
        <w:t xml:space="preserve">Молодцы! </w:t>
      </w:r>
      <w:r>
        <w:rPr>
          <w:sz w:val="28"/>
          <w:szCs w:val="28"/>
        </w:rPr>
        <w:t xml:space="preserve"> </w:t>
      </w:r>
      <w:r w:rsidRPr="00E25C49">
        <w:rPr>
          <w:sz w:val="28"/>
          <w:szCs w:val="28"/>
        </w:rPr>
        <w:t xml:space="preserve">Правильно, ребята. Тот, кто умеет дружить, тот заботится о </w:t>
      </w:r>
      <w:r>
        <w:rPr>
          <w:sz w:val="28"/>
          <w:szCs w:val="28"/>
        </w:rPr>
        <w:t xml:space="preserve">своих друзьях, всегда им помогает  и никогда не бросает в беде. Ребята, посмотрите,  Леопольд приехал </w:t>
      </w:r>
      <w:r w:rsidRPr="00E25C49">
        <w:rPr>
          <w:sz w:val="28"/>
          <w:szCs w:val="28"/>
        </w:rPr>
        <w:t xml:space="preserve"> к нам не с пустыми руками, а с </w:t>
      </w:r>
      <w:r>
        <w:rPr>
          <w:sz w:val="28"/>
          <w:szCs w:val="28"/>
        </w:rPr>
        <w:t>коробкой сюрпризов</w:t>
      </w:r>
      <w:r w:rsidRPr="00E25C49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посмотрим, что же там есть (достают игрушку-сороконожку). Детки, кто это?</w:t>
      </w:r>
    </w:p>
    <w:p w:rsidR="00F06766" w:rsidRDefault="00F06766" w:rsidP="0069599D">
      <w:pPr>
        <w:pStyle w:val="NormalWeb"/>
        <w:rPr>
          <w:sz w:val="28"/>
          <w:szCs w:val="28"/>
        </w:rPr>
      </w:pPr>
      <w:r w:rsidRPr="005C066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же сороконожка.</w:t>
      </w:r>
    </w:p>
    <w:p w:rsidR="00F06766" w:rsidRDefault="00F06766" w:rsidP="0069599D">
      <w:pPr>
        <w:pStyle w:val="NormalWeb"/>
        <w:rPr>
          <w:sz w:val="28"/>
          <w:szCs w:val="28"/>
        </w:rPr>
      </w:pPr>
      <w:r w:rsidRPr="005C0665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Да, это сороконожка, а почему же ее так назвали, кто скажет?</w:t>
      </w:r>
    </w:p>
    <w:p w:rsidR="00F06766" w:rsidRDefault="00F06766" w:rsidP="0069599D">
      <w:pPr>
        <w:pStyle w:val="NormalWeb"/>
        <w:rPr>
          <w:sz w:val="28"/>
          <w:szCs w:val="28"/>
        </w:rPr>
      </w:pPr>
      <w:r w:rsidRPr="005C066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 что у нее много ножек, потому что у нее сорок ног.</w:t>
      </w:r>
    </w:p>
    <w:p w:rsidR="00F06766" w:rsidRDefault="00F06766" w:rsidP="0069599D">
      <w:pPr>
        <w:pStyle w:val="NormalWeb"/>
        <w:rPr>
          <w:sz w:val="28"/>
          <w:szCs w:val="28"/>
        </w:rPr>
      </w:pPr>
      <w:r w:rsidRPr="005C0665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Правильно, ребята у сороконожки много ножек и они двигаются все вместе, дружно и так сороконожка передвигается. Ребята, а вы дружные, дружно живете? </w:t>
      </w:r>
    </w:p>
    <w:p w:rsidR="00F06766" w:rsidRDefault="00F06766" w:rsidP="0069599D">
      <w:pPr>
        <w:pStyle w:val="NormalWeb"/>
        <w:rPr>
          <w:sz w:val="28"/>
          <w:szCs w:val="28"/>
        </w:rPr>
      </w:pPr>
      <w:r w:rsidRPr="006E2AF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Да, мы дружные.</w:t>
      </w:r>
    </w:p>
    <w:p w:rsidR="00F06766" w:rsidRDefault="00F06766" w:rsidP="0069599D">
      <w:pPr>
        <w:pStyle w:val="NormalWeb"/>
        <w:rPr>
          <w:sz w:val="28"/>
          <w:szCs w:val="28"/>
        </w:rPr>
      </w:pPr>
      <w:r w:rsidRPr="006E2AFB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Вот мы сейчас с Леопольдом посмотрим, какая у вас дружная компания. </w:t>
      </w:r>
    </w:p>
    <w:p w:rsidR="00F06766" w:rsidRPr="0049381B" w:rsidRDefault="00F06766" w:rsidP="007E0CC5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49381B">
        <w:rPr>
          <w:rStyle w:val="Strong"/>
          <w:sz w:val="28"/>
          <w:szCs w:val="28"/>
        </w:rPr>
        <w:t>Игра «Сороконожка»</w:t>
      </w:r>
    </w:p>
    <w:p w:rsidR="00F06766" w:rsidRDefault="00F06766" w:rsidP="007E0CC5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49381B">
        <w:rPr>
          <w:sz w:val="28"/>
          <w:szCs w:val="28"/>
        </w:rPr>
        <w:t>Дети встают друг за другом, держась за талию впереди стоящего. По команде педагога-психолога «сороконожка» начинает двигаться вперед, затем приседает, прыгает на одной ножке, проползает между препятствиями и т.д. Главная задача детей – не разорвать цепочку и сохранить «сороконожку».</w:t>
      </w:r>
    </w:p>
    <w:p w:rsidR="00F06766" w:rsidRDefault="00F06766" w:rsidP="007E0CC5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6E2AFB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Да, ребятки, компания у вас и правда дружная, настоящая сороконожка из вас получилась. А вы, наверное, еще и настоящие друзья, да?</w:t>
      </w:r>
    </w:p>
    <w:p w:rsidR="00F06766" w:rsidRDefault="00F06766" w:rsidP="007E0CC5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AE74D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Да, конечно друзья.</w:t>
      </w:r>
    </w:p>
    <w:p w:rsidR="00F06766" w:rsidRDefault="00F06766" w:rsidP="007E0CC5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5C0665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А кто из вас знает, как же настоящие друзья обращаются друг к другу? Как они называют друг друга?</w:t>
      </w:r>
    </w:p>
    <w:p w:rsidR="00F06766" w:rsidRDefault="00F06766" w:rsidP="007E0CC5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6E2AF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Хорошо, красиво, ласково, по имени называют друзей.</w:t>
      </w:r>
    </w:p>
    <w:p w:rsidR="00F06766" w:rsidRDefault="00F06766" w:rsidP="007E0CC5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6E2AFB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Молодцы, все правильно, вот и мы с вами сейчас покажем Леопольду как мы ласково умеем называть своих друзей (достаем из коробки мяч).</w:t>
      </w:r>
    </w:p>
    <w:p w:rsidR="00F06766" w:rsidRPr="002523EC" w:rsidRDefault="00F06766" w:rsidP="002523EC">
      <w:pPr>
        <w:pStyle w:val="NormalWeb"/>
        <w:rPr>
          <w:b/>
          <w:sz w:val="28"/>
          <w:szCs w:val="28"/>
        </w:rPr>
      </w:pPr>
      <w:r>
        <w:rPr>
          <w:rStyle w:val="Strong"/>
          <w:sz w:val="28"/>
          <w:szCs w:val="28"/>
        </w:rPr>
        <w:t> </w:t>
      </w:r>
      <w:r w:rsidRPr="002523EC">
        <w:rPr>
          <w:rStyle w:val="Strong"/>
          <w:sz w:val="28"/>
          <w:szCs w:val="28"/>
        </w:rPr>
        <w:t>Игра «</w:t>
      </w:r>
      <w:r w:rsidRPr="002523EC">
        <w:rPr>
          <w:b/>
          <w:sz w:val="28"/>
          <w:szCs w:val="28"/>
        </w:rPr>
        <w:t>Ласковое имя»</w:t>
      </w:r>
    </w:p>
    <w:p w:rsidR="00F06766" w:rsidRDefault="00F06766" w:rsidP="002523EC">
      <w:pPr>
        <w:pStyle w:val="NormalWeb"/>
        <w:rPr>
          <w:sz w:val="28"/>
          <w:szCs w:val="28"/>
        </w:rPr>
      </w:pPr>
      <w:r w:rsidRPr="006E2AFB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А кто скажет, что значит «ласковое имя»?</w:t>
      </w:r>
    </w:p>
    <w:p w:rsidR="00F06766" w:rsidRDefault="00F06766" w:rsidP="002523EC">
      <w:pPr>
        <w:pStyle w:val="NormalWeb"/>
        <w:rPr>
          <w:sz w:val="28"/>
          <w:szCs w:val="28"/>
        </w:rPr>
      </w:pPr>
      <w:r w:rsidRPr="006E2AF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значит назвать красиво, ласково по имени.</w:t>
      </w:r>
    </w:p>
    <w:p w:rsidR="00F06766" w:rsidRDefault="00F06766" w:rsidP="002523EC">
      <w:pPr>
        <w:pStyle w:val="NormalWeb"/>
        <w:rPr>
          <w:sz w:val="28"/>
          <w:szCs w:val="28"/>
        </w:rPr>
      </w:pPr>
      <w:r w:rsidRPr="006E2AFB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Все верно, молодцы. Будем передавать мяч по кругу, и называть друзей ласково </w:t>
      </w:r>
      <w:r w:rsidRPr="00024247">
        <w:rPr>
          <w:sz w:val="28"/>
          <w:szCs w:val="28"/>
        </w:rPr>
        <w:t>(игроки придумы</w:t>
      </w:r>
      <w:r>
        <w:rPr>
          <w:sz w:val="28"/>
          <w:szCs w:val="28"/>
        </w:rPr>
        <w:t>вают новое имя каждому ребёнку).</w:t>
      </w:r>
    </w:p>
    <w:p w:rsidR="00F06766" w:rsidRDefault="00F06766" w:rsidP="002523EC">
      <w:pPr>
        <w:pStyle w:val="NormalWeb"/>
        <w:rPr>
          <w:sz w:val="28"/>
          <w:szCs w:val="28"/>
        </w:rPr>
      </w:pPr>
      <w:r w:rsidRPr="006E2AFB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Детки, а давайте посмотрим в нашу коробку сюрпризов, что же еще приготовил для нас кот Леопольд? (достают подушку). Ой, ребята, тут подушка. Для чего же она нам?</w:t>
      </w:r>
    </w:p>
    <w:p w:rsidR="00F06766" w:rsidRDefault="00F06766" w:rsidP="002523EC">
      <w:pPr>
        <w:pStyle w:val="NormalWeb"/>
        <w:rPr>
          <w:sz w:val="28"/>
          <w:szCs w:val="28"/>
        </w:rPr>
      </w:pPr>
      <w:r w:rsidRPr="00AE74D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Может полежать, отдохнуть, или спать надо на ней.</w:t>
      </w:r>
    </w:p>
    <w:p w:rsidR="00F06766" w:rsidRPr="00AE74D6" w:rsidRDefault="00F06766" w:rsidP="002523EC">
      <w:pPr>
        <w:pStyle w:val="NormalWeb"/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Психолог: </w:t>
      </w:r>
      <w:r w:rsidRPr="00AE74D6">
        <w:rPr>
          <w:sz w:val="28"/>
          <w:szCs w:val="28"/>
        </w:rPr>
        <w:t>А давайте мы с вами возьмем коврики и</w:t>
      </w:r>
      <w:r>
        <w:rPr>
          <w:sz w:val="28"/>
          <w:szCs w:val="28"/>
        </w:rPr>
        <w:t xml:space="preserve"> отдохнем, полежим, расслабимся, наберемся сил на весь день.</w:t>
      </w:r>
    </w:p>
    <w:p w:rsidR="00F06766" w:rsidRPr="00AE74D6" w:rsidRDefault="00F06766" w:rsidP="002523EC">
      <w:pPr>
        <w:pStyle w:val="NormalWeb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AE74D6">
        <w:rPr>
          <w:sz w:val="28"/>
          <w:szCs w:val="28"/>
        </w:rPr>
        <w:t xml:space="preserve">Да, </w:t>
      </w:r>
      <w:r>
        <w:rPr>
          <w:sz w:val="28"/>
          <w:szCs w:val="28"/>
        </w:rPr>
        <w:t xml:space="preserve">давайте </w:t>
      </w:r>
      <w:r w:rsidRPr="00AE74D6">
        <w:rPr>
          <w:sz w:val="28"/>
          <w:szCs w:val="28"/>
        </w:rPr>
        <w:t>отдохнем, наберемся сил.</w:t>
      </w:r>
    </w:p>
    <w:p w:rsidR="00F06766" w:rsidRPr="00C66951" w:rsidRDefault="00F06766" w:rsidP="00575B6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66951">
        <w:rPr>
          <w:rFonts w:ascii="Times New Roman" w:hAnsi="Times New Roman"/>
          <w:b/>
          <w:sz w:val="28"/>
          <w:szCs w:val="28"/>
        </w:rPr>
        <w:t>Релаксационная игра «Волшебный сон»</w:t>
      </w:r>
    </w:p>
    <w:p w:rsidR="00F06766" w:rsidRPr="00C66951" w:rsidRDefault="00F06766" w:rsidP="00C66951">
      <w:pPr>
        <w:spacing w:line="240" w:lineRule="auto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Релаксационная игра для расслабления и снятия мышечного напряжения. Дети ложатся на пол, руки вдоль тела, глаза закрыты. Взрослый дает следующую установку:</w:t>
      </w:r>
    </w:p>
    <w:p w:rsidR="00F06766" w:rsidRPr="00C66951" w:rsidRDefault="00F06766" w:rsidP="00C66951">
      <w:pPr>
        <w:spacing w:line="240" w:lineRule="auto"/>
        <w:rPr>
          <w:rFonts w:ascii="Times New Roman" w:hAnsi="Times New Roman"/>
          <w:sz w:val="28"/>
          <w:szCs w:val="28"/>
        </w:rPr>
      </w:pPr>
      <w:r w:rsidRPr="006E2AFB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951">
        <w:rPr>
          <w:rFonts w:ascii="Times New Roman" w:hAnsi="Times New Roman"/>
          <w:sz w:val="28"/>
          <w:szCs w:val="28"/>
        </w:rPr>
        <w:t>Ребята, начинается игра «Волшебный сон». Вы не заснете по настоящему, будете все чувствовать и слышать, но не будете разговаривать, двигаться и открывать глаза, пока не «проснетесь». Внимательно слушайте меня и повторяйте мои слова «про себя». Спокойно отдыхайте. Пусть каждому приснится хороший, добрый «волшебный сон».</w:t>
      </w:r>
      <w:r>
        <w:rPr>
          <w:rFonts w:ascii="Times New Roman" w:hAnsi="Times New Roman"/>
          <w:sz w:val="28"/>
          <w:szCs w:val="28"/>
        </w:rPr>
        <w:t xml:space="preserve"> Включается спокойная музыка для релаксации.  Дети берут коврики.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Реснички опускаются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Глазки плавно закрываются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Мы спокойно отдыхаем,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 xml:space="preserve">Сном волшебным засыпаем… 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Наши глазки отдыхают,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Наши глазки засыпают…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Дышим мы легко, ровно, глубоко…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Наши руки отдыхают,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Наши руки засыпают…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Дышим мы легко, ровно, глубоко…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Ноги тоже отдыхают…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Отдыхают, засыпают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Дышим мы легко, ровно, глубоко…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Мы спокойно отдыхаем,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Сном волшебным засыпаем…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Дышим мы легко, ровно, глубоко…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Напряжение улетело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И расслаблено все тело…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И расслаблено все тело…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(длительная пауза)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Мы спокойно отдыхали,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Сном волшебным засыпали.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Хорошо нам отдыхать,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Но уже пора вставать.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Крепче кулачки сжимаем,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Руки вверх мы поднимаем,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Потянуться…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Улыбнуться…</w:t>
      </w:r>
    </w:p>
    <w:p w:rsidR="00F06766" w:rsidRPr="00C66951" w:rsidRDefault="00F06766" w:rsidP="005357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И скорее всем проснуться.</w:t>
      </w:r>
    </w:p>
    <w:p w:rsidR="00F06766" w:rsidRDefault="00F06766" w:rsidP="00575B64">
      <w:pPr>
        <w:pStyle w:val="NormalWeb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6E2AFB">
        <w:rPr>
          <w:b/>
          <w:bCs/>
          <w:sz w:val="28"/>
          <w:szCs w:val="28"/>
        </w:rPr>
        <w:t>Психолог:</w:t>
      </w:r>
      <w:r w:rsidRPr="00575B64">
        <w:rPr>
          <w:bCs/>
          <w:sz w:val="28"/>
          <w:szCs w:val="28"/>
        </w:rPr>
        <w:t xml:space="preserve"> Отдохнули, сил набрались?</w:t>
      </w:r>
      <w:r>
        <w:rPr>
          <w:bCs/>
          <w:sz w:val="28"/>
          <w:szCs w:val="28"/>
        </w:rPr>
        <w:t xml:space="preserve"> А что кому приснилось?</w:t>
      </w:r>
    </w:p>
    <w:p w:rsidR="00F06766" w:rsidRDefault="00F06766" w:rsidP="00575B64">
      <w:pPr>
        <w:pStyle w:val="NormalWeb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D61E5">
        <w:rPr>
          <w:b/>
          <w:bCs/>
          <w:sz w:val="28"/>
          <w:szCs w:val="28"/>
        </w:rPr>
        <w:t>Дети:</w:t>
      </w:r>
      <w:r>
        <w:rPr>
          <w:bCs/>
          <w:sz w:val="28"/>
          <w:szCs w:val="28"/>
        </w:rPr>
        <w:t xml:space="preserve"> Да, отдохнули (рассказы о снах).</w:t>
      </w:r>
    </w:p>
    <w:p w:rsidR="00F06766" w:rsidRDefault="00F06766" w:rsidP="00575B64">
      <w:pPr>
        <w:pStyle w:val="NormalWeb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D61E5">
        <w:rPr>
          <w:b/>
          <w:bCs/>
          <w:sz w:val="28"/>
          <w:szCs w:val="28"/>
        </w:rPr>
        <w:t>Психолог:</w:t>
      </w:r>
      <w:r>
        <w:rPr>
          <w:bCs/>
          <w:sz w:val="28"/>
          <w:szCs w:val="28"/>
        </w:rPr>
        <w:t xml:space="preserve"> Ну, вот и хорошо, а хотите еще посмотреть, что привез Леопольд? </w:t>
      </w:r>
    </w:p>
    <w:p w:rsidR="00F06766" w:rsidRDefault="00F06766" w:rsidP="00575B64">
      <w:pPr>
        <w:pStyle w:val="NormalWeb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357B7">
        <w:rPr>
          <w:b/>
          <w:bCs/>
          <w:sz w:val="28"/>
          <w:szCs w:val="28"/>
        </w:rPr>
        <w:t>Дети:</w:t>
      </w:r>
      <w:r>
        <w:rPr>
          <w:bCs/>
          <w:sz w:val="28"/>
          <w:szCs w:val="28"/>
        </w:rPr>
        <w:t xml:space="preserve"> Да, давайте посмотрим (достают игрушку – сердце).</w:t>
      </w:r>
    </w:p>
    <w:p w:rsidR="00F06766" w:rsidRDefault="00F06766" w:rsidP="00575B64">
      <w:pPr>
        <w:pStyle w:val="NormalWeb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357B7">
        <w:rPr>
          <w:b/>
          <w:bCs/>
          <w:sz w:val="28"/>
          <w:szCs w:val="28"/>
        </w:rPr>
        <w:t>Психолог:</w:t>
      </w:r>
      <w:r>
        <w:rPr>
          <w:bCs/>
          <w:sz w:val="28"/>
          <w:szCs w:val="28"/>
        </w:rPr>
        <w:t xml:space="preserve"> Для какой же игры может пригодиться нам это сердечко?</w:t>
      </w:r>
    </w:p>
    <w:p w:rsidR="00F06766" w:rsidRDefault="00F06766" w:rsidP="00575B64">
      <w:pPr>
        <w:pStyle w:val="NormalWeb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357B7">
        <w:rPr>
          <w:b/>
          <w:bCs/>
          <w:sz w:val="28"/>
          <w:szCs w:val="28"/>
        </w:rPr>
        <w:t>Дети:</w:t>
      </w:r>
      <w:r>
        <w:rPr>
          <w:bCs/>
          <w:sz w:val="28"/>
          <w:szCs w:val="28"/>
        </w:rPr>
        <w:t xml:space="preserve"> Будем играть в «Пожелания» и передавать сердечко.</w:t>
      </w:r>
    </w:p>
    <w:p w:rsidR="00F06766" w:rsidRDefault="00F06766" w:rsidP="00575B64">
      <w:pPr>
        <w:pStyle w:val="NormalWeb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357B7">
        <w:rPr>
          <w:b/>
          <w:bCs/>
          <w:sz w:val="28"/>
          <w:szCs w:val="28"/>
        </w:rPr>
        <w:t>Психолог:</w:t>
      </w:r>
      <w:r>
        <w:rPr>
          <w:bCs/>
          <w:sz w:val="28"/>
          <w:szCs w:val="28"/>
        </w:rPr>
        <w:t xml:space="preserve"> Конечно, молодцы, настоящие друзья всегда что-то могут друг другу пожелать. А какие могут быть пожелания, кто скажет?</w:t>
      </w:r>
    </w:p>
    <w:p w:rsidR="00F06766" w:rsidRDefault="00F06766" w:rsidP="00575B64">
      <w:pPr>
        <w:pStyle w:val="NormalWeb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5357B7">
        <w:rPr>
          <w:b/>
          <w:bCs/>
          <w:sz w:val="28"/>
          <w:szCs w:val="28"/>
        </w:rPr>
        <w:t>Дети:</w:t>
      </w:r>
      <w:r>
        <w:rPr>
          <w:bCs/>
          <w:sz w:val="28"/>
          <w:szCs w:val="28"/>
        </w:rPr>
        <w:t xml:space="preserve"> Добрые, хорошие, ласковые.</w:t>
      </w:r>
    </w:p>
    <w:p w:rsidR="00F06766" w:rsidRPr="002657D0" w:rsidRDefault="00F06766" w:rsidP="00575B64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2657D0">
        <w:rPr>
          <w:b/>
          <w:bCs/>
          <w:sz w:val="28"/>
          <w:szCs w:val="28"/>
        </w:rPr>
        <w:t>«Пожелания»</w:t>
      </w:r>
    </w:p>
    <w:p w:rsidR="00F06766" w:rsidRDefault="00F06766" w:rsidP="00575B64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2657D0">
        <w:rPr>
          <w:sz w:val="28"/>
          <w:szCs w:val="28"/>
        </w:rPr>
        <w:t>Дети встают в круг, передавая друг другу и</w:t>
      </w:r>
      <w:r>
        <w:rPr>
          <w:sz w:val="28"/>
          <w:szCs w:val="28"/>
        </w:rPr>
        <w:t>грушку, говорят  свои пожелания</w:t>
      </w:r>
      <w:r w:rsidRPr="002657D0">
        <w:rPr>
          <w:sz w:val="28"/>
          <w:szCs w:val="28"/>
        </w:rPr>
        <w:t xml:space="preserve">: </w:t>
      </w:r>
      <w:r>
        <w:rPr>
          <w:sz w:val="28"/>
          <w:szCs w:val="28"/>
        </w:rPr>
        <w:t>« Я желаю тебе...</w:t>
      </w:r>
      <w:r w:rsidRPr="002657D0">
        <w:rPr>
          <w:sz w:val="28"/>
          <w:szCs w:val="28"/>
        </w:rPr>
        <w:t>»</w:t>
      </w:r>
    </w:p>
    <w:p w:rsidR="00F06766" w:rsidRDefault="00F06766" w:rsidP="00575B64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FD61E5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Ну, вот и молодцы, сразу видно, что вы дружные ребята, и имена ласковые знаете, и пожелания у вас добрые.  Посмотрите, ребята у Леопольда в коробке много цветных листочков, для чего же они нам?</w:t>
      </w:r>
    </w:p>
    <w:p w:rsidR="00F06766" w:rsidRDefault="00F06766" w:rsidP="00B42A8C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5357B7">
        <w:rPr>
          <w:sz w:val="28"/>
          <w:szCs w:val="28"/>
        </w:rPr>
        <w:t>играть, рисовать, клеить.</w:t>
      </w:r>
    </w:p>
    <w:p w:rsidR="00F06766" w:rsidRPr="00B42A8C" w:rsidRDefault="00F06766" w:rsidP="00B42A8C">
      <w:pPr>
        <w:pStyle w:val="NormalWeb"/>
        <w:shd w:val="clear" w:color="auto" w:fill="FFFFFF"/>
        <w:spacing w:line="360" w:lineRule="auto"/>
        <w:rPr>
          <w:sz w:val="28"/>
          <w:szCs w:val="28"/>
        </w:rPr>
      </w:pPr>
      <w:r w:rsidRPr="00F620B3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А так как у нас занятие про друзей и умение дружить, я вам предлагаю поиграть в игру «Дружный салют».</w:t>
      </w:r>
    </w:p>
    <w:p w:rsidR="00F06766" w:rsidRPr="00C66951" w:rsidRDefault="00F06766" w:rsidP="00C669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66951">
        <w:rPr>
          <w:rFonts w:ascii="Times New Roman" w:hAnsi="Times New Roman"/>
          <w:b/>
          <w:sz w:val="28"/>
          <w:szCs w:val="28"/>
        </w:rPr>
        <w:t>Заключительная игра «Салют»</w:t>
      </w:r>
    </w:p>
    <w:p w:rsidR="00F06766" w:rsidRDefault="00F06766" w:rsidP="00C66951">
      <w:pPr>
        <w:spacing w:line="240" w:lineRule="auto"/>
        <w:rPr>
          <w:rFonts w:ascii="Times New Roman" w:hAnsi="Times New Roman"/>
          <w:sz w:val="28"/>
          <w:szCs w:val="28"/>
        </w:rPr>
      </w:pPr>
      <w:r w:rsidRPr="00C66951">
        <w:rPr>
          <w:rFonts w:ascii="Times New Roman" w:hAnsi="Times New Roman"/>
          <w:sz w:val="28"/>
          <w:szCs w:val="28"/>
        </w:rPr>
        <w:t>Дети выбирают для себя цветную бумагу, затем в течение нескольких м</w:t>
      </w:r>
      <w:r>
        <w:rPr>
          <w:rFonts w:ascii="Times New Roman" w:hAnsi="Times New Roman"/>
          <w:sz w:val="28"/>
          <w:szCs w:val="28"/>
        </w:rPr>
        <w:t xml:space="preserve">инут рвут ее на мелкие кусочки, кладут на подносы, </w:t>
      </w:r>
      <w:r w:rsidRPr="00C66951">
        <w:rPr>
          <w:rFonts w:ascii="Times New Roman" w:hAnsi="Times New Roman"/>
          <w:sz w:val="28"/>
          <w:szCs w:val="28"/>
        </w:rPr>
        <w:t>подготовив, таким образом, материал для салюта. После этого все вместе подбрасывают</w:t>
      </w:r>
      <w:r>
        <w:rPr>
          <w:rFonts w:ascii="Times New Roman" w:hAnsi="Times New Roman"/>
          <w:sz w:val="28"/>
          <w:szCs w:val="28"/>
        </w:rPr>
        <w:t xml:space="preserve"> и делают один совместный, дружный салют</w:t>
      </w:r>
      <w:r w:rsidRPr="00C669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После этого все дружно собирают салют и складывают в ведерко, чтобы воспользоваться им в следующий раз.</w:t>
      </w:r>
    </w:p>
    <w:p w:rsidR="00F06766" w:rsidRDefault="00F06766" w:rsidP="00C66951">
      <w:pPr>
        <w:spacing w:line="240" w:lineRule="auto"/>
        <w:rPr>
          <w:rFonts w:ascii="Times New Roman" w:hAnsi="Times New Roman"/>
          <w:sz w:val="28"/>
          <w:szCs w:val="28"/>
        </w:rPr>
      </w:pPr>
      <w:r w:rsidRPr="00F620B3">
        <w:rPr>
          <w:rFonts w:ascii="Times New Roman" w:hAnsi="Times New Roman"/>
          <w:b/>
          <w:sz w:val="28"/>
          <w:szCs w:val="28"/>
        </w:rPr>
        <w:t>Психолог:</w:t>
      </w:r>
      <w:r>
        <w:rPr>
          <w:rFonts w:ascii="Times New Roman" w:hAnsi="Times New Roman"/>
          <w:sz w:val="28"/>
          <w:szCs w:val="28"/>
        </w:rPr>
        <w:t xml:space="preserve"> Ну, вот, детки, и Леопольд посмотрел на вашу дружную компанию, и я поняла, что вы самые настоящие друзья, все делаете вместе и дружно живете.</w:t>
      </w:r>
    </w:p>
    <w:p w:rsidR="00F06766" w:rsidRPr="00B42A8C" w:rsidRDefault="00F06766" w:rsidP="00B42A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42A8C">
        <w:rPr>
          <w:rFonts w:ascii="Times New Roman" w:hAnsi="Times New Roman"/>
          <w:b/>
          <w:sz w:val="28"/>
          <w:szCs w:val="28"/>
        </w:rPr>
        <w:t>Прощание «Эстафета дружбы»</w:t>
      </w:r>
    </w:p>
    <w:p w:rsidR="00F06766" w:rsidRDefault="00F06766" w:rsidP="00B42A8C">
      <w:pPr>
        <w:pStyle w:val="NormalWeb"/>
        <w:rPr>
          <w:sz w:val="28"/>
          <w:szCs w:val="28"/>
        </w:rPr>
      </w:pPr>
      <w:r w:rsidRPr="00B42A8C">
        <w:rPr>
          <w:sz w:val="28"/>
          <w:szCs w:val="28"/>
        </w:rPr>
        <w:t>Дети стоят в кругу и передают, как эстафету, р</w:t>
      </w:r>
      <w:r>
        <w:rPr>
          <w:sz w:val="28"/>
          <w:szCs w:val="28"/>
        </w:rPr>
        <w:t xml:space="preserve">укопожатие. </w:t>
      </w:r>
    </w:p>
    <w:p w:rsidR="00F06766" w:rsidRDefault="00F06766" w:rsidP="00B42A8C">
      <w:pPr>
        <w:pStyle w:val="NormalWeb"/>
        <w:rPr>
          <w:sz w:val="28"/>
          <w:szCs w:val="28"/>
        </w:rPr>
      </w:pPr>
      <w:r w:rsidRPr="00FD61E5"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«</w:t>
      </w:r>
      <w:r w:rsidRPr="00B42A8C">
        <w:rPr>
          <w:sz w:val="28"/>
          <w:szCs w:val="28"/>
        </w:rPr>
        <w:t>Я передаю вам свою дружбу, и она идёт от меня к Маше, от Маши к Диме и т. д., и, наконец, снова возвращается ко мне. Я чувствую, что дружбы стало больше, так как каждый из вас добавил частичку своей дружбы. Пусть же она вас н</w:t>
      </w:r>
      <w:r>
        <w:rPr>
          <w:sz w:val="28"/>
          <w:szCs w:val="28"/>
        </w:rPr>
        <w:t>е покинет и греет. До свидания!»</w:t>
      </w:r>
    </w:p>
    <w:p w:rsidR="00F06766" w:rsidRPr="00B42A8C" w:rsidRDefault="00F06766" w:rsidP="00B42A8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Подарки от Леопольда.</w:t>
      </w:r>
    </w:p>
    <w:p w:rsidR="00F06766" w:rsidRPr="00B42A8C" w:rsidRDefault="00F06766" w:rsidP="00B42A8C">
      <w:pPr>
        <w:spacing w:line="360" w:lineRule="auto"/>
        <w:jc w:val="center"/>
        <w:rPr>
          <w:sz w:val="28"/>
          <w:szCs w:val="28"/>
        </w:rPr>
      </w:pPr>
    </w:p>
    <w:p w:rsidR="00F06766" w:rsidRPr="0049381B" w:rsidRDefault="00F06766" w:rsidP="002523EC">
      <w:pPr>
        <w:pStyle w:val="NormalWeb"/>
        <w:rPr>
          <w:sz w:val="28"/>
          <w:szCs w:val="28"/>
        </w:rPr>
      </w:pPr>
    </w:p>
    <w:p w:rsidR="00F06766" w:rsidRPr="00E25C49" w:rsidRDefault="00F06766" w:rsidP="0069599D">
      <w:pPr>
        <w:pStyle w:val="NormalWeb"/>
        <w:rPr>
          <w:sz w:val="28"/>
          <w:szCs w:val="28"/>
        </w:rPr>
      </w:pPr>
    </w:p>
    <w:p w:rsidR="00F06766" w:rsidRPr="00FD2B0C" w:rsidRDefault="00F06766" w:rsidP="00FD2B0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F06766" w:rsidRDefault="00F06766" w:rsidP="005A55B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6766" w:rsidRPr="005A55B7" w:rsidRDefault="00F06766" w:rsidP="005A55B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06766" w:rsidRPr="005A55B7" w:rsidSect="0067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F1B"/>
    <w:multiLevelType w:val="multilevel"/>
    <w:tmpl w:val="BA4A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0641E"/>
    <w:multiLevelType w:val="multilevel"/>
    <w:tmpl w:val="448E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200F2"/>
    <w:multiLevelType w:val="hybridMultilevel"/>
    <w:tmpl w:val="F560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5B7"/>
    <w:rsid w:val="00024247"/>
    <w:rsid w:val="000D6A9A"/>
    <w:rsid w:val="00114842"/>
    <w:rsid w:val="00151880"/>
    <w:rsid w:val="002523EC"/>
    <w:rsid w:val="002657D0"/>
    <w:rsid w:val="002D2AFE"/>
    <w:rsid w:val="00355B6A"/>
    <w:rsid w:val="003A7E4A"/>
    <w:rsid w:val="00474BD9"/>
    <w:rsid w:val="0049381B"/>
    <w:rsid w:val="004A1D1A"/>
    <w:rsid w:val="004A39EE"/>
    <w:rsid w:val="005357B7"/>
    <w:rsid w:val="00575B64"/>
    <w:rsid w:val="005A55B7"/>
    <w:rsid w:val="005C0665"/>
    <w:rsid w:val="00672DFD"/>
    <w:rsid w:val="0069599D"/>
    <w:rsid w:val="006E2AFB"/>
    <w:rsid w:val="007100C9"/>
    <w:rsid w:val="00794713"/>
    <w:rsid w:val="007E0CC5"/>
    <w:rsid w:val="00827EC4"/>
    <w:rsid w:val="00835D22"/>
    <w:rsid w:val="00861D6A"/>
    <w:rsid w:val="00962F7E"/>
    <w:rsid w:val="00AE74D6"/>
    <w:rsid w:val="00B42A8C"/>
    <w:rsid w:val="00B82014"/>
    <w:rsid w:val="00B83C21"/>
    <w:rsid w:val="00BD37C9"/>
    <w:rsid w:val="00C66951"/>
    <w:rsid w:val="00D60A38"/>
    <w:rsid w:val="00E25C49"/>
    <w:rsid w:val="00EA5BBE"/>
    <w:rsid w:val="00EE10C6"/>
    <w:rsid w:val="00EE4FAC"/>
    <w:rsid w:val="00F06766"/>
    <w:rsid w:val="00F620B3"/>
    <w:rsid w:val="00F70A2A"/>
    <w:rsid w:val="00F8217C"/>
    <w:rsid w:val="00F96E5B"/>
    <w:rsid w:val="00FD2B0C"/>
    <w:rsid w:val="00FD61E5"/>
    <w:rsid w:val="00FD6F8D"/>
    <w:rsid w:val="00FE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F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B42A8C"/>
    <w:pPr>
      <w:spacing w:before="225" w:after="225" w:line="240" w:lineRule="auto"/>
      <w:outlineLvl w:val="2"/>
    </w:pPr>
    <w:rPr>
      <w:rFonts w:ascii="Times New Roman" w:eastAsia="Times New Roman" w:hAnsi="Times New Roman"/>
      <w:color w:val="F5C348"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42A8C"/>
    <w:rPr>
      <w:rFonts w:ascii="Times New Roman" w:hAnsi="Times New Roman" w:cs="Times New Roman"/>
      <w:color w:val="F5C348"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5A55B7"/>
    <w:pPr>
      <w:ind w:left="720"/>
      <w:contextualSpacing/>
    </w:pPr>
  </w:style>
  <w:style w:type="paragraph" w:styleId="NormalWeb">
    <w:name w:val="Normal (Web)"/>
    <w:basedOn w:val="Normal"/>
    <w:uiPriority w:val="99"/>
    <w:rsid w:val="00E25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E0CC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6</Pages>
  <Words>1132</Words>
  <Characters>6453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13</cp:revision>
  <dcterms:created xsi:type="dcterms:W3CDTF">2012-02-16T15:12:00Z</dcterms:created>
  <dcterms:modified xsi:type="dcterms:W3CDTF">2013-02-04T06:19:00Z</dcterms:modified>
</cp:coreProperties>
</file>