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E2" w:rsidRDefault="00065AE2" w:rsidP="0066460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065AE2" w:rsidRDefault="00065AE2" w:rsidP="0066460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«Цугольский детский сад «Малыш»</w:t>
      </w:r>
    </w:p>
    <w:p w:rsidR="00065AE2" w:rsidRPr="00D1161B" w:rsidRDefault="00065AE2" w:rsidP="00FF0F90">
      <w:pPr>
        <w:jc w:val="center"/>
        <w:rPr>
          <w:rFonts w:cs="Aharoni"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065AE2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  <w:r w:rsidRPr="00D1161B">
        <w:rPr>
          <w:rFonts w:cs="Aharoni"/>
          <w:b/>
          <w:color w:val="000000"/>
          <w:sz w:val="36"/>
          <w:szCs w:val="36"/>
          <w:lang w:bidi="he-IL"/>
        </w:rPr>
        <w:t>Непосредственно – образовательная деятельность</w:t>
      </w:r>
      <w:r>
        <w:rPr>
          <w:rFonts w:cs="Aharoni"/>
          <w:b/>
          <w:color w:val="000000"/>
          <w:sz w:val="36"/>
          <w:szCs w:val="36"/>
          <w:lang w:bidi="he-IL"/>
        </w:rPr>
        <w:t xml:space="preserve">   </w:t>
      </w: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  <w:r>
        <w:rPr>
          <w:rFonts w:cs="Aharoni"/>
          <w:b/>
          <w:color w:val="000000"/>
          <w:sz w:val="36"/>
          <w:szCs w:val="36"/>
          <w:lang w:bidi="he-IL"/>
        </w:rPr>
        <w:t>для среднего дошкольного возраста</w:t>
      </w:r>
    </w:p>
    <w:p w:rsidR="00065AE2" w:rsidRPr="00D1161B" w:rsidRDefault="00065AE2" w:rsidP="00D1161B">
      <w:pPr>
        <w:pStyle w:val="Heading1"/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«Что я знаю о себе и о здоровье</w:t>
      </w:r>
      <w:r w:rsidRPr="00D1161B">
        <w:rPr>
          <w:rFonts w:ascii="Times New Roman" w:hAnsi="Times New Roman"/>
          <w:sz w:val="36"/>
          <w:szCs w:val="36"/>
        </w:rPr>
        <w:t>».</w:t>
      </w:r>
    </w:p>
    <w:p w:rsidR="00065AE2" w:rsidRPr="00D1161B" w:rsidRDefault="00065AE2" w:rsidP="00475B53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D1161B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right"/>
        <w:rPr>
          <w:rFonts w:cs="Aharoni"/>
          <w:color w:val="000000"/>
          <w:sz w:val="36"/>
          <w:szCs w:val="36"/>
          <w:lang w:bidi="he-IL"/>
        </w:rPr>
      </w:pPr>
      <w:r w:rsidRPr="00D1161B">
        <w:rPr>
          <w:rFonts w:cs="Aharoni"/>
          <w:color w:val="000000"/>
          <w:sz w:val="36"/>
          <w:szCs w:val="36"/>
          <w:lang w:bidi="he-IL"/>
        </w:rPr>
        <w:t>воспитатель:</w:t>
      </w:r>
    </w:p>
    <w:p w:rsidR="00065AE2" w:rsidRPr="00D1161B" w:rsidRDefault="00065AE2" w:rsidP="00FF0F90">
      <w:pPr>
        <w:jc w:val="right"/>
        <w:rPr>
          <w:rFonts w:cs="Aharoni"/>
          <w:i/>
          <w:color w:val="000000"/>
          <w:sz w:val="36"/>
          <w:szCs w:val="36"/>
          <w:lang w:bidi="he-IL"/>
        </w:rPr>
      </w:pPr>
      <w:r>
        <w:rPr>
          <w:rFonts w:cs="Aharoni"/>
          <w:i/>
          <w:color w:val="000000"/>
          <w:sz w:val="36"/>
          <w:szCs w:val="36"/>
          <w:lang w:bidi="he-IL"/>
        </w:rPr>
        <w:t>Рязанцева Нина Васильевна</w:t>
      </w: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Default="00065AE2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Pr="00D1161B" w:rsidRDefault="00065AE2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065AE2" w:rsidRDefault="00065AE2" w:rsidP="00475B53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Интеграция: Здоровье, Коммуникация, Художественная литература, Художест</w:t>
      </w:r>
      <w:r>
        <w:rPr>
          <w:rFonts w:ascii="Arial" w:hAnsi="Arial" w:cs="Arial"/>
          <w:sz w:val="28"/>
          <w:szCs w:val="28"/>
        </w:rPr>
        <w:t>венное творчество, Социализация</w:t>
      </w:r>
      <w:r w:rsidRPr="00475B53">
        <w:rPr>
          <w:rFonts w:ascii="Arial" w:hAnsi="Arial" w:cs="Arial"/>
          <w:sz w:val="28"/>
          <w:szCs w:val="28"/>
        </w:rPr>
        <w:t>.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b/>
          <w:sz w:val="28"/>
          <w:szCs w:val="28"/>
        </w:rPr>
        <w:t>Цель:</w:t>
      </w:r>
      <w:r w:rsidRPr="00475B53">
        <w:rPr>
          <w:rFonts w:ascii="Arial" w:hAnsi="Arial" w:cs="Arial"/>
          <w:sz w:val="28"/>
          <w:szCs w:val="28"/>
        </w:rPr>
        <w:t xml:space="preserve"> Уточнение представления о единстве организма.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475B53">
        <w:rPr>
          <w:rFonts w:ascii="Arial" w:hAnsi="Arial" w:cs="Arial"/>
          <w:b/>
          <w:sz w:val="28"/>
          <w:szCs w:val="28"/>
        </w:rPr>
        <w:t xml:space="preserve">Задачи: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1. закрепить знания детей о частях тела человека и их функциях, о профессии врача, здоровом образе жизни, культурно-гигиенические навыки;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2. закреплять умение детей согласовывать движения со словами; развивать творческую фантазию, умение использовать разные изобразительные средства (краски, восковые мелки, карандаши) ;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3. воспитывать уважение к здоровому образу жизни, любознательность.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b/>
          <w:sz w:val="28"/>
          <w:szCs w:val="28"/>
        </w:rPr>
        <w:t>Материал.</w:t>
      </w:r>
      <w:r w:rsidRPr="00475B53">
        <w:rPr>
          <w:rFonts w:ascii="Arial" w:hAnsi="Arial" w:cs="Arial"/>
          <w:sz w:val="28"/>
          <w:szCs w:val="28"/>
        </w:rPr>
        <w:t xml:space="preserve"> Костюм Красной Шапочки, картина со змеёй, изобразительные материалы (краски, кисточки, карандаши, восковые мелки, бумага разного формата и фона, бумажные силуэты частей тела человека по количеству детей.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475B53">
        <w:rPr>
          <w:rFonts w:ascii="Arial" w:hAnsi="Arial" w:cs="Arial"/>
          <w:b/>
          <w:sz w:val="28"/>
          <w:szCs w:val="28"/>
        </w:rPr>
        <w:t xml:space="preserve">Ход НОД.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 свободно рассаживаются на стульях.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Воспитатель. Ребята, я получила телеграмму, отгадайте, от кого. Вот загадка: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Бабушка девочку очень любила,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Шапочку красную ей подарила,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Девочка имя забыла своё,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А ну, подскажите имя её.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(Красная Шапочка)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Под музыку в группу входит Красная Шапочка и здоровается с детьми.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Ребята, у меня заболела любимая бабушка. Я очень хочу ей помочь, но не знаю как. Научите меня, как заботиться о бабушке, о себе, чтобы быть здоровой и не болеть. Что для этого нужно делать?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Воспитатель. Красная Шапочка, болезни бывают разные. Но сначала надо узнать, что болит у тебя или у твоей бабушки. Ты вот знаешь, из каких частей состоит твоё тело?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Нет.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Воспитатель. Повторяй за ребятами: головуш</w:t>
      </w:r>
      <w:r>
        <w:rPr>
          <w:rFonts w:ascii="Arial" w:hAnsi="Arial" w:cs="Arial"/>
          <w:sz w:val="28"/>
          <w:szCs w:val="28"/>
        </w:rPr>
        <w:t>ка - совушка (дети гладят голову)</w:t>
      </w:r>
      <w:r w:rsidRPr="00475B53">
        <w:rPr>
          <w:rFonts w:ascii="Arial" w:hAnsi="Arial" w:cs="Arial"/>
          <w:sz w:val="28"/>
          <w:szCs w:val="28"/>
        </w:rPr>
        <w:t xml:space="preserve">; лобик-бобик (выставляют перед собой лобик, как бычки) ; носик-абрикосик (закрывают глазки и попадают пальчиком в кончик своего носа) ; щёчки-комочки (мнут пальчиками щёчки, трут их тихонько ладошками) ; губки-голубки (вытягивают губки в трубочку) ; зубочки-дубочки (стучат тихонько крепкими зубами) ; Бородушка-молодушка (гладят подбородок) ; глазки-краски (раскрывают глаза пошире, смотрят, сколько красок вокруг) ; реснички-сестрички (моргают ресничками) ; ушки-непослушки (трут тихонько пальчиками ушки) ; шейка-индейка (вытягивают шейку) ; плечики-кузнечики (дёргают плечиками вверх-вниз) ; ручки-хватучки (хватают вокруг себя) ; пальчики-мальчики (шевелят пальчиками рук) ; грудочка-уточка (вытягивают вперед грудь) ; пузик-арбузик (выставляют живот вперёд) ; спинка-тростинка (выпрямляют спинку) ; коленки-поленки (сгибают ножки в коленях по очереди) ; ножки-сапожки (топают ножками).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Вот мы и выяснили, из чего состоит наше тело.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Запомнила, Красная Шапочка? А сейчас ребята, подойдите к столам и попробуйте выложить фигуру человека.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 собирают из бумажных деталей фигуру человека под тихую, спокойную музыку.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Теперь я знаю, из каких частей состоит наше тело. А как оно нам служит и помогает жить? Что оно может?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Дышать, думать, есть, пить, говорить, двигаться.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Я поняла, надо хорошо знать и чувствовать своё тело. Ребята, а как можно узнать, что ты заболеваешь?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Болит голова, появляются вялость и сонливость.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А как можно предупредить болезнь?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Закаляться: принимать воздушные и солнечные ванны, ходить босиком по траве; полоскать горло лекарственными травами; есть больше овощей и фруктов, лук, чеснок и т. д.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Воспитатель. Ребята, а если мы заболели, кто нам поможет? Отгадайте загадку: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Кто в дни болезней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Всех полезней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И лечит нас от всех болезней?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(Доктор)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А зачем мне врач, я и сама могу вылечить бабушку.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Нет, врач должен поставить диагноз и назначить лечение. А ещё выписать рецепты.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А зачем нужны рецепты?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Воспитатель. Лекарство, таблетки или микстура очень нужны человеку, когда он болен, но в малых, строго дозированных количествах, которые определяет врач. Ведь лекарства в большом количестве – это яд, который может вызвать отравление организма. Вот поэтому врач должен выписывать рецепт.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Ребята, а как вас лечит мама, когда вы болеете?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Пьём витамины, чай с малиной, полощем горло лекарственными травами.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Я поняла, ребята, что и природа нам помогает вылечить болезнь.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>Дети. Есть много лекарственных трав, например, ромашка, чистотел, пустырник (иллюстрации из гербария) .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Воспитатель. Красная Шапочка, ребята, а вы знаете, что змею считают ядовитой? Это правильно. Её укус может быть смертелен, если не оказать своевременную помощь. А в малых количествах яд змеи – лекарство. Он используется в различных лечебных средствах.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Ребёнок. Помню, моей бабушке, когда у неё болела спина, врач выписал мазь из змеиного яда, которая ей очень помогла.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А где живут змеи? И кто их ловит?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Дети. Змей ловят в пустыне или в лесу. Змееловы – так называется эта профессия. Она очень опасная. А мы должны ходить в лесу в резиновых сапогах.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Шапочка. Спасибо вам, ребята, я очень многое от вас узнала. А сейчас мне пора к бабушке.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Воспитатель. Надеюсь, что мы помогли тебе, Красная Шапочка.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Красная Шапочка прощается и уходит.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Воспитатель. А сейчас я предлагаю вам нарисовать Страну Здоровья и Страну Болезней, а потом мы вместе рассмотрим ваши рисунки.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 рисуют под спокойную музыку.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Итог занятия.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- Что нового мы узнали сегодня?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- Как называется профессия человека, который лечит людей?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- Что вам понравилось больше всего? </w:t>
      </w:r>
    </w:p>
    <w:p w:rsidR="00065AE2" w:rsidRPr="00475B53" w:rsidRDefault="00065AE2" w:rsidP="00475B53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75B53">
        <w:rPr>
          <w:rFonts w:ascii="Arial" w:hAnsi="Arial" w:cs="Arial"/>
          <w:sz w:val="28"/>
          <w:szCs w:val="28"/>
        </w:rPr>
        <w:t xml:space="preserve">Дети вместе с воспитателем устраивают выставку рисунков. </w:t>
      </w:r>
    </w:p>
    <w:p w:rsidR="00065AE2" w:rsidRPr="00D1161B" w:rsidRDefault="00065AE2" w:rsidP="00FF0F90">
      <w:pPr>
        <w:shd w:val="clear" w:color="auto" w:fill="FFFFFF"/>
        <w:spacing w:before="225" w:after="225"/>
        <w:jc w:val="both"/>
        <w:rPr>
          <w:rFonts w:ascii="Arial" w:hAnsi="Arial" w:cs="Aharoni"/>
          <w:color w:val="000000"/>
          <w:sz w:val="28"/>
          <w:szCs w:val="28"/>
          <w:lang w:bidi="he-IL"/>
        </w:rPr>
      </w:pPr>
    </w:p>
    <w:p w:rsidR="00065AE2" w:rsidRPr="00D1161B" w:rsidRDefault="00065AE2" w:rsidP="00FF0F90">
      <w:pPr>
        <w:rPr>
          <w:rFonts w:cs="Aharoni"/>
          <w:color w:val="000000"/>
          <w:sz w:val="28"/>
          <w:szCs w:val="28"/>
          <w:lang w:bidi="he-IL"/>
        </w:rPr>
      </w:pPr>
    </w:p>
    <w:sectPr w:rsidR="00065AE2" w:rsidRPr="00D1161B" w:rsidSect="005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F90"/>
    <w:rsid w:val="00065AE2"/>
    <w:rsid w:val="0008739D"/>
    <w:rsid w:val="002764C9"/>
    <w:rsid w:val="00341466"/>
    <w:rsid w:val="00475B53"/>
    <w:rsid w:val="00561DA8"/>
    <w:rsid w:val="00664607"/>
    <w:rsid w:val="008D38E1"/>
    <w:rsid w:val="00AE269E"/>
    <w:rsid w:val="00BB6EC4"/>
    <w:rsid w:val="00D1161B"/>
    <w:rsid w:val="00E3323F"/>
    <w:rsid w:val="00EC1862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E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FF0F90"/>
    <w:pPr>
      <w:spacing w:before="100" w:beforeAutospacing="1" w:after="100" w:afterAutospacing="1"/>
      <w:outlineLvl w:val="3"/>
    </w:pPr>
    <w:rPr>
      <w:b/>
      <w:bCs/>
      <w:color w:val="62C62C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E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F90"/>
    <w:rPr>
      <w:rFonts w:cs="Times New Roman"/>
      <w:b/>
      <w:bCs/>
      <w:color w:val="62C62C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BB6E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6EC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6EC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6EC4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B6EC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F0F90"/>
    <w:rPr>
      <w:rFonts w:cs="Times New Roman"/>
      <w:color w:val="009FD9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F0F90"/>
    <w:pPr>
      <w:spacing w:before="225" w:after="225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FF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F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D38E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2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484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32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2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4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4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484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2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2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484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2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2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484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321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3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324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841</Words>
  <Characters>4798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2013-01-17T08:59:00Z</cp:lastPrinted>
  <dcterms:created xsi:type="dcterms:W3CDTF">2013-01-17T08:04:00Z</dcterms:created>
  <dcterms:modified xsi:type="dcterms:W3CDTF">2013-01-26T08:32:00Z</dcterms:modified>
</cp:coreProperties>
</file>