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49" w:rsidRDefault="005C7E49" w:rsidP="002A51AB">
      <w:pPr>
        <w:spacing w:after="0"/>
        <w:jc w:val="center"/>
        <w:rPr>
          <w:i/>
          <w:iCs/>
          <w:sz w:val="36"/>
          <w:szCs w:val="36"/>
        </w:rPr>
      </w:pPr>
      <w:r w:rsidRPr="00E5782E">
        <w:rPr>
          <w:i/>
          <w:iCs/>
          <w:sz w:val="36"/>
          <w:szCs w:val="36"/>
        </w:rPr>
        <w:t>"Извержение вулкана"</w:t>
      </w:r>
    </w:p>
    <w:p w:rsidR="005C7E49" w:rsidRPr="00E5782E" w:rsidRDefault="005C7E49" w:rsidP="002A51AB">
      <w:pPr>
        <w:spacing w:after="0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(поисково-исследовательская деятельность)</w:t>
      </w:r>
    </w:p>
    <w:p w:rsidR="005C7E49" w:rsidRPr="00AC757C" w:rsidRDefault="005C7E49" w:rsidP="002A5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E5782E">
        <w:rPr>
          <w:sz w:val="28"/>
          <w:szCs w:val="28"/>
        </w:rPr>
        <w:t xml:space="preserve">: </w:t>
      </w:r>
    </w:p>
    <w:p w:rsidR="005C7E49" w:rsidRDefault="005C7E49" w:rsidP="002A5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40EC">
        <w:rPr>
          <w:rFonts w:ascii="Times New Roman" w:hAnsi="Times New Roman" w:cs="Times New Roman"/>
          <w:b/>
          <w:bCs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E49" w:rsidRDefault="005C7E49" w:rsidP="002A5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159D">
        <w:rPr>
          <w:rFonts w:ascii="Times New Roman" w:hAnsi="Times New Roman" w:cs="Times New Roman"/>
          <w:sz w:val="28"/>
          <w:szCs w:val="28"/>
        </w:rPr>
        <w:t>обогащать сознание детей новым содержанием, способствующим</w:t>
      </w:r>
      <w:r>
        <w:rPr>
          <w:rFonts w:ascii="Times New Roman" w:hAnsi="Times New Roman" w:cs="Times New Roman"/>
          <w:sz w:val="28"/>
          <w:szCs w:val="28"/>
        </w:rPr>
        <w:t xml:space="preserve"> накоплению представлений об окружающем мире;</w:t>
      </w:r>
    </w:p>
    <w:p w:rsidR="005C7E49" w:rsidRDefault="005C7E49" w:rsidP="002A5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представление детей об объектах и явлениях неживой природы;</w:t>
      </w:r>
    </w:p>
    <w:p w:rsidR="005C7E49" w:rsidRDefault="005C7E49" w:rsidP="002A5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активность, инициативность и самостоятельность в познавательной деятельности.</w:t>
      </w:r>
    </w:p>
    <w:p w:rsidR="005C7E49" w:rsidRDefault="005C7E49" w:rsidP="002A5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40EC">
        <w:rPr>
          <w:rFonts w:ascii="Times New Roman" w:hAnsi="Times New Roman" w:cs="Times New Roman"/>
          <w:b/>
          <w:bCs/>
          <w:sz w:val="28"/>
          <w:szCs w:val="28"/>
        </w:rPr>
        <w:t>Коммуникация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7E49" w:rsidRDefault="005C7E49" w:rsidP="002A5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словарный запас на основе формирующихся у детей богатых представлений о мире, активизировать их в самостоятельных высказываниях;</w:t>
      </w:r>
    </w:p>
    <w:p w:rsidR="005C7E49" w:rsidRDefault="005C7E49" w:rsidP="002A5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словарный запас в речевой практике: лава, вулкан, вулканологи, пепел, спящий вулкан, действующий вулкан, потухший вулкан и т.д.</w:t>
      </w:r>
    </w:p>
    <w:p w:rsidR="005C7E49" w:rsidRDefault="005C7E49" w:rsidP="002A5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40EC">
        <w:rPr>
          <w:rFonts w:ascii="Times New Roman" w:hAnsi="Times New Roman" w:cs="Times New Roman"/>
          <w:b/>
          <w:bCs/>
          <w:sz w:val="28"/>
          <w:szCs w:val="28"/>
        </w:rPr>
        <w:t>Социализация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7E49" w:rsidRDefault="005C7E49" w:rsidP="002A5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85F11">
        <w:rPr>
          <w:rFonts w:ascii="Times New Roman" w:hAnsi="Times New Roman" w:cs="Times New Roman"/>
          <w:sz w:val="28"/>
          <w:szCs w:val="28"/>
        </w:rPr>
        <w:t>оспитывать интерес и стремление к созидательному познанию окружающего мир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C7E49" w:rsidRDefault="005C7E49" w:rsidP="002A5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условие в рамках занятия для самостоятельной познавательной активности детей.</w:t>
      </w:r>
    </w:p>
    <w:p w:rsidR="005C7E49" w:rsidRDefault="005C7E49" w:rsidP="002A5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стремление ребенка активно вступать во взаимодействия со сверстниками и взрослыми;</w:t>
      </w:r>
    </w:p>
    <w:p w:rsidR="005C7E49" w:rsidRDefault="005C7E49" w:rsidP="002A5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равноправные, доброжелательные отношения  между сверстниками;   </w:t>
      </w:r>
    </w:p>
    <w:p w:rsidR="005C7E49" w:rsidRDefault="005C7E49" w:rsidP="002A5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159D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укреплять здоровье детей, используя здоровьесберегающие технологии.</w:t>
      </w:r>
    </w:p>
    <w:p w:rsidR="005C7E49" w:rsidRDefault="005C7E49" w:rsidP="002A5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Проблемный вопрос: Что такое вулкан?</w:t>
      </w:r>
    </w:p>
    <w:p w:rsidR="005C7E49" w:rsidRDefault="005C7E49" w:rsidP="002A5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Гипотезы: 1.  Вулкан -это огнедышащая гора.</w:t>
      </w:r>
    </w:p>
    <w:p w:rsidR="005C7E49" w:rsidRPr="00A1159D" w:rsidRDefault="005C7E49" w:rsidP="002A51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 Вулкан- это обычная гора.</w:t>
      </w:r>
    </w:p>
    <w:p w:rsidR="005C7E49" w:rsidRPr="002A51AB" w:rsidRDefault="005C7E49" w:rsidP="002A51AB">
      <w:pPr>
        <w:spacing w:after="0" w:line="240" w:lineRule="auto"/>
        <w:rPr>
          <w:b/>
          <w:bCs/>
          <w:sz w:val="28"/>
          <w:szCs w:val="28"/>
        </w:rPr>
      </w:pPr>
      <w:r w:rsidRPr="002A51AB">
        <w:rPr>
          <w:b/>
          <w:bCs/>
          <w:sz w:val="28"/>
          <w:szCs w:val="28"/>
        </w:rPr>
        <w:t xml:space="preserve">Оборудование: </w:t>
      </w:r>
    </w:p>
    <w:p w:rsidR="005C7E49" w:rsidRPr="002A51AB" w:rsidRDefault="005C7E49" w:rsidP="002A51AB">
      <w:pPr>
        <w:spacing w:after="0" w:line="240" w:lineRule="auto"/>
        <w:rPr>
          <w:sz w:val="28"/>
          <w:szCs w:val="28"/>
        </w:rPr>
      </w:pPr>
      <w:r w:rsidRPr="002A51AB">
        <w:rPr>
          <w:sz w:val="28"/>
          <w:szCs w:val="28"/>
        </w:rPr>
        <w:t>картинки с изображением вулканов;</w:t>
      </w:r>
      <w:r>
        <w:rPr>
          <w:sz w:val="28"/>
          <w:szCs w:val="28"/>
        </w:rPr>
        <w:t xml:space="preserve">                                      </w:t>
      </w:r>
    </w:p>
    <w:p w:rsidR="005C7E49" w:rsidRPr="002A51AB" w:rsidRDefault="005C7E49" w:rsidP="002A51AB">
      <w:pPr>
        <w:spacing w:after="0" w:line="240" w:lineRule="auto"/>
        <w:rPr>
          <w:sz w:val="28"/>
          <w:szCs w:val="28"/>
        </w:rPr>
      </w:pPr>
      <w:r w:rsidRPr="002A51AB">
        <w:rPr>
          <w:sz w:val="28"/>
          <w:szCs w:val="28"/>
        </w:rPr>
        <w:t>поддоны;</w:t>
      </w:r>
    </w:p>
    <w:p w:rsidR="005C7E49" w:rsidRPr="002A51AB" w:rsidRDefault="005C7E49" w:rsidP="002A5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видеофильм;</w:t>
      </w:r>
    </w:p>
    <w:p w:rsidR="005C7E49" w:rsidRPr="002A51AB" w:rsidRDefault="005C7E49" w:rsidP="002A51AB">
      <w:pPr>
        <w:spacing w:after="0" w:line="240" w:lineRule="auto"/>
        <w:rPr>
          <w:sz w:val="28"/>
          <w:szCs w:val="28"/>
        </w:rPr>
      </w:pPr>
      <w:r w:rsidRPr="002A51AB">
        <w:rPr>
          <w:sz w:val="28"/>
          <w:szCs w:val="28"/>
        </w:rPr>
        <w:t>сода;</w:t>
      </w:r>
    </w:p>
    <w:p w:rsidR="005C7E49" w:rsidRPr="002A51AB" w:rsidRDefault="005C7E49" w:rsidP="002A5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лимонная кислота</w:t>
      </w:r>
      <w:r w:rsidRPr="002A51AB">
        <w:rPr>
          <w:sz w:val="28"/>
          <w:szCs w:val="28"/>
        </w:rPr>
        <w:t>;</w:t>
      </w:r>
    </w:p>
    <w:p w:rsidR="005C7E49" w:rsidRPr="002A51AB" w:rsidRDefault="005C7E49" w:rsidP="002A51AB">
      <w:pPr>
        <w:spacing w:after="0" w:line="240" w:lineRule="auto"/>
        <w:rPr>
          <w:sz w:val="28"/>
          <w:szCs w:val="28"/>
        </w:rPr>
      </w:pPr>
      <w:r w:rsidRPr="002A51AB">
        <w:rPr>
          <w:sz w:val="28"/>
          <w:szCs w:val="28"/>
        </w:rPr>
        <w:t>сухая красная краска;</w:t>
      </w:r>
    </w:p>
    <w:p w:rsidR="005C7E49" w:rsidRPr="002A51AB" w:rsidRDefault="005C7E49" w:rsidP="002A51AB">
      <w:pPr>
        <w:spacing w:after="0" w:line="240" w:lineRule="auto"/>
        <w:rPr>
          <w:sz w:val="28"/>
          <w:szCs w:val="28"/>
        </w:rPr>
      </w:pPr>
      <w:r w:rsidRPr="002A51AB">
        <w:rPr>
          <w:sz w:val="28"/>
          <w:szCs w:val="28"/>
        </w:rPr>
        <w:t>моющая жидкость;</w:t>
      </w:r>
    </w:p>
    <w:p w:rsidR="005C7E49" w:rsidRPr="002A51AB" w:rsidRDefault="005C7E49" w:rsidP="002A51AB">
      <w:pPr>
        <w:spacing w:after="0" w:line="240" w:lineRule="auto"/>
        <w:rPr>
          <w:sz w:val="28"/>
          <w:szCs w:val="28"/>
        </w:rPr>
      </w:pPr>
      <w:r w:rsidRPr="002A51AB">
        <w:rPr>
          <w:sz w:val="28"/>
          <w:szCs w:val="28"/>
        </w:rPr>
        <w:t>чайные ложки;</w:t>
      </w:r>
    </w:p>
    <w:p w:rsidR="005C7E49" w:rsidRDefault="005C7E49" w:rsidP="002A5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пипетки;</w:t>
      </w:r>
    </w:p>
    <w:p w:rsidR="005C7E49" w:rsidRDefault="005C7E49" w:rsidP="002A5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стаканчики с водой;</w:t>
      </w:r>
    </w:p>
    <w:p w:rsidR="005C7E49" w:rsidRDefault="005C7E49" w:rsidP="002A51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салфетки</w:t>
      </w:r>
    </w:p>
    <w:p w:rsidR="005C7E49" w:rsidRPr="0016010E" w:rsidRDefault="005C7E49" w:rsidP="002A51AB">
      <w:pPr>
        <w:spacing w:after="0" w:line="240" w:lineRule="auto"/>
        <w:rPr>
          <w:sz w:val="28"/>
          <w:szCs w:val="28"/>
        </w:rPr>
      </w:pPr>
      <w:r w:rsidRPr="0016010E">
        <w:rPr>
          <w:b/>
          <w:bCs/>
          <w:sz w:val="28"/>
          <w:szCs w:val="28"/>
        </w:rPr>
        <w:t xml:space="preserve">наглядность: </w:t>
      </w:r>
      <w:r>
        <w:rPr>
          <w:sz w:val="28"/>
          <w:szCs w:val="28"/>
        </w:rPr>
        <w:t xml:space="preserve"> картинки с явлением природы, </w:t>
      </w:r>
    </w:p>
    <w:p w:rsidR="005C7E49" w:rsidRPr="0016010E" w:rsidRDefault="005C7E49" w:rsidP="00F71682">
      <w:pPr>
        <w:spacing w:line="240" w:lineRule="auto"/>
        <w:rPr>
          <w:sz w:val="28"/>
          <w:szCs w:val="28"/>
        </w:rPr>
      </w:pPr>
      <w:r w:rsidRPr="0016010E">
        <w:rPr>
          <w:b/>
          <w:bCs/>
          <w:sz w:val="28"/>
          <w:szCs w:val="28"/>
        </w:rPr>
        <w:t>предварительная работа</w:t>
      </w:r>
      <w:r>
        <w:rPr>
          <w:sz w:val="28"/>
          <w:szCs w:val="28"/>
        </w:rPr>
        <w:t>: знакомство с явлениями природы.</w:t>
      </w:r>
    </w:p>
    <w:p w:rsidR="005C7E49" w:rsidRDefault="005C7E49" w:rsidP="00F71682">
      <w:pPr>
        <w:spacing w:line="240" w:lineRule="auto"/>
        <w:rPr>
          <w:sz w:val="28"/>
          <w:szCs w:val="28"/>
        </w:rPr>
      </w:pPr>
    </w:p>
    <w:p w:rsidR="005C7E49" w:rsidRDefault="005C7E49" w:rsidP="00E5782E">
      <w:pPr>
        <w:spacing w:line="240" w:lineRule="auto"/>
        <w:jc w:val="center"/>
        <w:rPr>
          <w:sz w:val="28"/>
          <w:szCs w:val="28"/>
        </w:rPr>
      </w:pPr>
      <w:r w:rsidRPr="002A51AB">
        <w:rPr>
          <w:sz w:val="28"/>
          <w:szCs w:val="28"/>
        </w:rPr>
        <w:t>Ход НОД.</w:t>
      </w:r>
    </w:p>
    <w:p w:rsidR="005C7E49" w:rsidRDefault="005C7E49" w:rsidP="00243F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CF4">
        <w:rPr>
          <w:rFonts w:ascii="Times New Roman" w:hAnsi="Times New Roman" w:cs="Times New Roman"/>
          <w:sz w:val="28"/>
          <w:szCs w:val="28"/>
        </w:rPr>
        <w:t xml:space="preserve">Здравствуйте ребята. Я рада встрече с вами.  </w:t>
      </w:r>
      <w:r>
        <w:rPr>
          <w:rFonts w:ascii="Times New Roman" w:hAnsi="Times New Roman" w:cs="Times New Roman"/>
          <w:sz w:val="28"/>
          <w:szCs w:val="28"/>
        </w:rPr>
        <w:t>Меня зовут…</w:t>
      </w:r>
    </w:p>
    <w:p w:rsidR="005C7E49" w:rsidRDefault="005C7E49" w:rsidP="002A5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порадуемся солнцу и птицам,</w:t>
      </w:r>
    </w:p>
    <w:p w:rsidR="005C7E49" w:rsidRDefault="005C7E49" w:rsidP="002A5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порадуемся улыбчивым лицам,</w:t>
      </w:r>
    </w:p>
    <w:p w:rsidR="005C7E49" w:rsidRDefault="005C7E49" w:rsidP="002A5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скажем друзьям. …</w:t>
      </w:r>
    </w:p>
    <w:p w:rsidR="005C7E49" w:rsidRDefault="005C7E49" w:rsidP="002A5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скажем гостям, ….</w:t>
      </w:r>
    </w:p>
    <w:p w:rsidR="005C7E49" w:rsidRDefault="005C7E49" w:rsidP="002A5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E49" w:rsidRDefault="005C7E49" w:rsidP="00254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Мои дети очень любят наблюдать явления природы. А какие </w:t>
      </w:r>
      <w:r w:rsidRPr="00003C2B">
        <w:rPr>
          <w:rFonts w:ascii="Times New Roman" w:hAnsi="Times New Roman" w:cs="Times New Roman"/>
          <w:sz w:val="28"/>
          <w:szCs w:val="28"/>
          <w:highlight w:val="cyan"/>
        </w:rPr>
        <w:t>явления природы</w:t>
      </w:r>
      <w:r>
        <w:rPr>
          <w:rFonts w:ascii="Times New Roman" w:hAnsi="Times New Roman" w:cs="Times New Roman"/>
          <w:sz w:val="28"/>
          <w:szCs w:val="28"/>
        </w:rPr>
        <w:t xml:space="preserve"> вы любите наблюдать? … </w:t>
      </w:r>
      <w:r w:rsidRPr="006F22A0">
        <w:rPr>
          <w:rFonts w:ascii="Times New Roman" w:hAnsi="Times New Roman" w:cs="Times New Roman"/>
          <w:i/>
          <w:iCs/>
          <w:sz w:val="28"/>
          <w:szCs w:val="28"/>
        </w:rPr>
        <w:t xml:space="preserve"> (картинки)</w:t>
      </w:r>
    </w:p>
    <w:p w:rsidR="005C7E49" w:rsidRDefault="005C7E49" w:rsidP="000C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дети приготовили для вас загадку. Какое </w:t>
      </w:r>
      <w:r w:rsidRPr="006F22A0">
        <w:rPr>
          <w:rFonts w:ascii="Times New Roman" w:hAnsi="Times New Roman" w:cs="Times New Roman"/>
          <w:sz w:val="28"/>
          <w:szCs w:val="28"/>
        </w:rPr>
        <w:t>явление природы</w:t>
      </w:r>
      <w:r>
        <w:rPr>
          <w:rFonts w:ascii="Times New Roman" w:hAnsi="Times New Roman" w:cs="Times New Roman"/>
          <w:sz w:val="28"/>
          <w:szCs w:val="28"/>
        </w:rPr>
        <w:t xml:space="preserve"> мы с вами можем наблюдать и весной, и летом, и осенью? … (…..)</w:t>
      </w:r>
    </w:p>
    <w:p w:rsidR="005C7E49" w:rsidRPr="00254C49" w:rsidRDefault="005C7E49" w:rsidP="000C77B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Если дети затрудняются, педагог использует загадку</w:t>
      </w:r>
    </w:p>
    <w:p w:rsidR="005C7E49" w:rsidRDefault="005C7E49" w:rsidP="00254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я вам помогу. Отгадайте загадку:</w:t>
      </w:r>
    </w:p>
    <w:p w:rsidR="005C7E49" w:rsidRPr="007B0600" w:rsidRDefault="005C7E49" w:rsidP="00254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7B0600">
        <w:rPr>
          <w:rFonts w:ascii="Times New Roman" w:hAnsi="Times New Roman" w:cs="Times New Roman"/>
          <w:sz w:val="28"/>
          <w:szCs w:val="28"/>
        </w:rPr>
        <w:t>Мочит поле, лес и луг,</w:t>
      </w:r>
    </w:p>
    <w:p w:rsidR="005C7E49" w:rsidRPr="007B0600" w:rsidRDefault="005C7E49" w:rsidP="00254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7B0600">
        <w:rPr>
          <w:rFonts w:ascii="Times New Roman" w:hAnsi="Times New Roman" w:cs="Times New Roman"/>
          <w:sz w:val="28"/>
          <w:szCs w:val="28"/>
        </w:rPr>
        <w:t xml:space="preserve"> Город, дом и всё вокруг!</w:t>
      </w:r>
    </w:p>
    <w:p w:rsidR="005C7E49" w:rsidRPr="007B0600" w:rsidRDefault="005C7E49" w:rsidP="00254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7B0600">
        <w:rPr>
          <w:rFonts w:ascii="Times New Roman" w:hAnsi="Times New Roman" w:cs="Times New Roman"/>
          <w:sz w:val="28"/>
          <w:szCs w:val="28"/>
        </w:rPr>
        <w:t xml:space="preserve"> Облаков и туч он вождь,</w:t>
      </w:r>
    </w:p>
    <w:p w:rsidR="005C7E49" w:rsidRDefault="005C7E49" w:rsidP="00254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7B0600">
        <w:rPr>
          <w:rFonts w:ascii="Times New Roman" w:hAnsi="Times New Roman" w:cs="Times New Roman"/>
          <w:sz w:val="28"/>
          <w:szCs w:val="28"/>
        </w:rPr>
        <w:t xml:space="preserve"> Ты же знаешь, это - ...</w:t>
      </w:r>
    </w:p>
    <w:p w:rsidR="005C7E49" w:rsidRDefault="005C7E49" w:rsidP="00254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ДОЖДЬ</w:t>
      </w: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E49" w:rsidRDefault="005C7E49" w:rsidP="006F2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говорить мы будем не о дожде. О чем? О </w:t>
      </w:r>
      <w:r w:rsidRPr="00362603">
        <w:rPr>
          <w:rFonts w:ascii="Times New Roman" w:hAnsi="Times New Roman" w:cs="Times New Roman"/>
          <w:sz w:val="28"/>
          <w:szCs w:val="28"/>
        </w:rPr>
        <w:t xml:space="preserve"> таком таинственном, загадочном, удивительном и грозном явлении природы, как </w:t>
      </w:r>
      <w:r>
        <w:rPr>
          <w:rFonts w:ascii="Times New Roman" w:hAnsi="Times New Roman" w:cs="Times New Roman"/>
          <w:sz w:val="28"/>
          <w:szCs w:val="28"/>
        </w:rPr>
        <w:t xml:space="preserve">«извержение </w:t>
      </w:r>
      <w:r w:rsidRPr="00362603">
        <w:rPr>
          <w:rFonts w:ascii="Times New Roman" w:hAnsi="Times New Roman" w:cs="Times New Roman"/>
          <w:sz w:val="28"/>
          <w:szCs w:val="28"/>
        </w:rPr>
        <w:t>вулкан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362603">
        <w:rPr>
          <w:rFonts w:ascii="Times New Roman" w:hAnsi="Times New Roman" w:cs="Times New Roman"/>
          <w:sz w:val="28"/>
          <w:szCs w:val="28"/>
        </w:rPr>
        <w:t>.</w:t>
      </w:r>
    </w:p>
    <w:p w:rsidR="005C7E49" w:rsidRPr="00E5782E" w:rsidRDefault="005C7E49" w:rsidP="0048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интересную легенду.</w:t>
      </w:r>
    </w:p>
    <w:p w:rsidR="005C7E49" w:rsidRPr="00ED7365" w:rsidRDefault="005C7E49" w:rsidP="0048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365">
        <w:rPr>
          <w:rFonts w:ascii="Times New Roman" w:hAnsi="Times New Roman" w:cs="Times New Roman"/>
          <w:sz w:val="28"/>
          <w:szCs w:val="28"/>
        </w:rPr>
        <w:t xml:space="preserve">«Жил на свете бог по имени Вулкан и нравилось ему </w:t>
      </w:r>
      <w:r w:rsidRPr="00446730">
        <w:rPr>
          <w:rFonts w:ascii="Times New Roman" w:hAnsi="Times New Roman" w:cs="Times New Roman"/>
          <w:color w:val="000000"/>
          <w:sz w:val="28"/>
          <w:szCs w:val="28"/>
        </w:rPr>
        <w:t>кузнечное дело  – стоять у наковальни, бить тяжелым молотом по железу, раздувать огонь в горне.</w:t>
      </w:r>
      <w:r w:rsidRPr="00ED7365">
        <w:rPr>
          <w:rFonts w:ascii="Times New Roman" w:hAnsi="Times New Roman" w:cs="Times New Roman"/>
          <w:sz w:val="28"/>
          <w:szCs w:val="28"/>
        </w:rPr>
        <w:t xml:space="preserve">  Построил он себе кузнецу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</w:t>
      </w:r>
    </w:p>
    <w:p w:rsidR="005C7E49" w:rsidRDefault="005C7E49" w:rsidP="0048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365">
        <w:rPr>
          <w:rFonts w:ascii="Times New Roman" w:hAnsi="Times New Roman" w:cs="Times New Roman"/>
          <w:sz w:val="28"/>
          <w:szCs w:val="28"/>
        </w:rPr>
        <w:t xml:space="preserve">С тех пор люди все огнедышащие горы стали называть «вулканами». «Вулкан работает»  – со страхом говорили люди, и уходили жить подальше от этого места. </w:t>
      </w:r>
    </w:p>
    <w:p w:rsidR="005C7E49" w:rsidRDefault="005C7E49" w:rsidP="00484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E49" w:rsidRDefault="005C7E49" w:rsidP="007F4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 время, чтобы не случилось беды, ученые специально наблюдают за вулканами. Свои наблюдения они снимают с помощью видио-камеры.</w:t>
      </w: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приглашаю вас в кинотеатр. </w:t>
      </w:r>
      <w:r w:rsidRPr="006F22A0">
        <w:rPr>
          <w:rFonts w:ascii="Times New Roman" w:hAnsi="Times New Roman" w:cs="Times New Roman"/>
          <w:i/>
          <w:iCs/>
          <w:sz w:val="28"/>
          <w:szCs w:val="28"/>
        </w:rPr>
        <w:t>Жест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Проходите. Усаживайтесь. …</w:t>
      </w:r>
    </w:p>
    <w:p w:rsidR="005C7E49" w:rsidRDefault="005C7E49" w:rsidP="00254C49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01534">
        <w:rPr>
          <w:rFonts w:ascii="Times New Roman" w:hAnsi="Times New Roman" w:cs="Times New Roman"/>
          <w:i/>
          <w:iCs/>
          <w:sz w:val="28"/>
          <w:szCs w:val="28"/>
        </w:rPr>
        <w:t>Просмотр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сопровождается пояснениями  педагога.</w:t>
      </w:r>
    </w:p>
    <w:p w:rsidR="005C7E49" w:rsidRDefault="005C7E49" w:rsidP="007F4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7E49" w:rsidRDefault="005C7E49" w:rsidP="007F4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2фрагмент: - Лава это растопленные камни. Она  течет вниз по склону и вытекает очень- очень далеко от вулкана. По пути она сжигает траву и деревья, уничтожает все живое  и неживое, превращая в пепел. Когда лава утечет далеко от вулкана,  она застывает и превращается в камни. </w:t>
      </w:r>
    </w:p>
    <w:p w:rsidR="005C7E49" w:rsidRDefault="005C7E49" w:rsidP="007F4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7E49" w:rsidRDefault="005C7E49" w:rsidP="00E76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фрагмент:  Посмотрите как выглядит извержение вулкана ночью. Как течет огненная река  лавы.  </w:t>
      </w:r>
    </w:p>
    <w:p w:rsidR="005C7E49" w:rsidRDefault="005C7E49" w:rsidP="00E76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чего начинается извержение вулкана? …(Сначала появляется … дым)</w:t>
      </w: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дальше? …( взрыв, лава)</w:t>
      </w: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растекается лава? …(…)</w:t>
      </w: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остается после извержения вулкана? … (застывшие камни, сгоревшие деревья) …</w:t>
      </w:r>
    </w:p>
    <w:p w:rsidR="005C7E49" w:rsidRDefault="005C7E49" w:rsidP="00194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наблюдали с вами действующий вулкан. А еще бывают спящие и потухшие. </w:t>
      </w:r>
    </w:p>
    <w:p w:rsidR="005C7E49" w:rsidRDefault="005C7E49" w:rsidP="00194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какой вулкан называют </w:t>
      </w:r>
      <w:r w:rsidRPr="00ED7365">
        <w:rPr>
          <w:rFonts w:ascii="Times New Roman" w:hAnsi="Times New Roman" w:cs="Times New Roman"/>
          <w:sz w:val="28"/>
          <w:szCs w:val="28"/>
        </w:rPr>
        <w:t>спящи</w:t>
      </w:r>
      <w:r>
        <w:rPr>
          <w:rFonts w:ascii="Times New Roman" w:hAnsi="Times New Roman" w:cs="Times New Roman"/>
          <w:sz w:val="28"/>
          <w:szCs w:val="28"/>
        </w:rPr>
        <w:t>м? … С</w:t>
      </w:r>
      <w:r w:rsidRPr="00ED7365">
        <w:rPr>
          <w:rFonts w:ascii="Times New Roman" w:hAnsi="Times New Roman" w:cs="Times New Roman"/>
          <w:sz w:val="28"/>
          <w:szCs w:val="28"/>
        </w:rPr>
        <w:t>пящи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ED7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вулкан, который имеет вид обычной горы, но может</w:t>
      </w:r>
      <w:r w:rsidRPr="00ED7365">
        <w:rPr>
          <w:rFonts w:ascii="Times New Roman" w:hAnsi="Times New Roman" w:cs="Times New Roman"/>
          <w:sz w:val="28"/>
          <w:szCs w:val="28"/>
        </w:rPr>
        <w:t xml:space="preserve"> в любой момент взорваться огненной лавой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49" w:rsidRDefault="005C7E49" w:rsidP="007B060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попыталась сделать макет спящего вулкана.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Выставляет </w:t>
      </w:r>
    </w:p>
    <w:p w:rsidR="005C7E49" w:rsidRPr="004E6027" w:rsidRDefault="005C7E49" w:rsidP="00697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Похоже? … Чем? … (формой, сверху есть дырка). В</w:t>
      </w:r>
      <w:r w:rsidRPr="00E5782E">
        <w:rPr>
          <w:rFonts w:ascii="Times New Roman" w:hAnsi="Times New Roman" w:cs="Times New Roman"/>
          <w:sz w:val="28"/>
          <w:szCs w:val="28"/>
        </w:rPr>
        <w:t>улкан конусообразной фор</w:t>
      </w:r>
      <w:r>
        <w:rPr>
          <w:rFonts w:ascii="Times New Roman" w:hAnsi="Times New Roman" w:cs="Times New Roman"/>
          <w:sz w:val="28"/>
          <w:szCs w:val="28"/>
        </w:rPr>
        <w:t xml:space="preserve">мы. </w:t>
      </w:r>
    </w:p>
    <w:p w:rsidR="005C7E49" w:rsidRDefault="005C7E49" w:rsidP="006970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782E">
        <w:rPr>
          <w:rFonts w:ascii="Times New Roman" w:hAnsi="Times New Roman" w:cs="Times New Roman"/>
          <w:sz w:val="28"/>
          <w:szCs w:val="28"/>
        </w:rPr>
        <w:t>ерхн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E5782E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5782E">
        <w:rPr>
          <w:rFonts w:ascii="Times New Roman" w:hAnsi="Times New Roman" w:cs="Times New Roman"/>
          <w:sz w:val="28"/>
          <w:szCs w:val="28"/>
        </w:rPr>
        <w:t xml:space="preserve"> воронк</w:t>
      </w:r>
      <w:r>
        <w:rPr>
          <w:rFonts w:ascii="Times New Roman" w:hAnsi="Times New Roman" w:cs="Times New Roman"/>
          <w:sz w:val="28"/>
          <w:szCs w:val="28"/>
        </w:rPr>
        <w:t xml:space="preserve">ой. Это кратер вулкана. </w:t>
      </w:r>
    </w:p>
    <w:p w:rsidR="005C7E49" w:rsidRDefault="005C7E49" w:rsidP="006970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782E">
        <w:rPr>
          <w:rFonts w:ascii="Times New Roman" w:hAnsi="Times New Roman" w:cs="Times New Roman"/>
          <w:sz w:val="28"/>
          <w:szCs w:val="28"/>
        </w:rPr>
        <w:t xml:space="preserve">Кратер вулкана – это огромная чаша с крутыми склонами, а на дне – красновато – оранжевая пасть – это жерло, дыра, уходящая глубоко в землю. </w:t>
      </w:r>
    </w:p>
    <w:p w:rsidR="005C7E49" w:rsidRDefault="005C7E49" w:rsidP="006970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Наблюдать извержение вулкана интересно.  Безопаснее это делать в кинотеатре. А еще  можно сделать макет вулкана и понаблюдать за извержением лавы, оживив вулкан.</w:t>
      </w:r>
    </w:p>
    <w:p w:rsidR="005C7E49" w:rsidRDefault="005C7E49" w:rsidP="006970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провести опыт по оживлению вулкана, хотелось бы проверить умеете ли вы быть внимательными, осторожными, не делать запрещенных движений.</w:t>
      </w:r>
    </w:p>
    <w:p w:rsidR="005C7E49" w:rsidRDefault="005C7E49" w:rsidP="006970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3A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69703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9703A">
        <w:rPr>
          <w:rFonts w:ascii="Times New Roman" w:hAnsi="Times New Roman" w:cs="Times New Roman"/>
          <w:b/>
          <w:bCs/>
          <w:sz w:val="28"/>
          <w:szCs w:val="28"/>
        </w:rPr>
        <w:t>апрещенные движения»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Правило: запрещено делать вот такие движения ….. Будьте внимательны, я буду показывать и запрещенные движения.</w:t>
      </w:r>
    </w:p>
    <w:p w:rsidR="005C7E49" w:rsidRDefault="005C7E49" w:rsidP="006970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старились быть внимательными. Значит, и во время опыта будете работать осторожно и аккуратно, следуя инструкции.</w:t>
      </w: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Посмотрите,  на столах размещены макеты вулканов и оборудование, которое поможет нам их разбудить.</w:t>
      </w: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не навредить себе и окружающим, будем работать по схеме, соблюдая правила безопасного поведения.</w:t>
      </w:r>
    </w:p>
    <w:p w:rsidR="005C7E49" w:rsidRDefault="005C7E49" w:rsidP="008B2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работать аккуратно:</w:t>
      </w:r>
    </w:p>
    <w:p w:rsidR="005C7E49" w:rsidRDefault="005C7E49" w:rsidP="008B225C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 брать в рот-  </w:t>
      </w:r>
      <w:r>
        <w:rPr>
          <w:rFonts w:ascii="Times New Roman" w:hAnsi="Times New Roman" w:cs="Times New Roman"/>
          <w:i/>
          <w:iCs/>
          <w:sz w:val="28"/>
          <w:szCs w:val="28"/>
        </w:rPr>
        <w:t>символ</w:t>
      </w:r>
    </w:p>
    <w:p w:rsidR="005C7E49" w:rsidRDefault="005C7E49" w:rsidP="008B225C">
      <w:pPr>
        <w:spacing w:after="0"/>
        <w:ind w:firstLine="54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осторожно насыпать порошок -  </w:t>
      </w:r>
      <w:r>
        <w:rPr>
          <w:rFonts w:ascii="Times New Roman" w:hAnsi="Times New Roman" w:cs="Times New Roman"/>
          <w:i/>
          <w:iCs/>
          <w:sz w:val="28"/>
          <w:szCs w:val="28"/>
        </w:rPr>
        <w:t>символ</w:t>
      </w:r>
    </w:p>
    <w:p w:rsidR="005C7E49" w:rsidRDefault="005C7E49" w:rsidP="008B225C">
      <w:pPr>
        <w:spacing w:after="0"/>
        <w:ind w:firstLine="54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осторожно наливать воду -  </w:t>
      </w:r>
      <w:r>
        <w:rPr>
          <w:rFonts w:ascii="Times New Roman" w:hAnsi="Times New Roman" w:cs="Times New Roman"/>
          <w:i/>
          <w:iCs/>
          <w:sz w:val="28"/>
          <w:szCs w:val="28"/>
        </w:rPr>
        <w:t>символ</w:t>
      </w:r>
    </w:p>
    <w:p w:rsidR="005C7E49" w:rsidRDefault="005C7E49" w:rsidP="008B225C">
      <w:pPr>
        <w:spacing w:after="0"/>
        <w:ind w:firstLine="54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лавы не трогать -  </w:t>
      </w:r>
      <w:r>
        <w:rPr>
          <w:rFonts w:ascii="Times New Roman" w:hAnsi="Times New Roman" w:cs="Times New Roman"/>
          <w:i/>
          <w:iCs/>
          <w:sz w:val="28"/>
          <w:szCs w:val="28"/>
        </w:rPr>
        <w:t>символ</w:t>
      </w:r>
    </w:p>
    <w:p w:rsidR="005C7E49" w:rsidRPr="008B225C" w:rsidRDefault="005C7E49" w:rsidP="008B225C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B225C">
        <w:rPr>
          <w:rFonts w:ascii="Times New Roman" w:hAnsi="Times New Roman" w:cs="Times New Roman"/>
          <w:sz w:val="28"/>
          <w:szCs w:val="28"/>
        </w:rPr>
        <w:t>использовать салфетку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i/>
          <w:iCs/>
          <w:sz w:val="28"/>
          <w:szCs w:val="28"/>
        </w:rPr>
        <w:t>символ</w:t>
      </w:r>
    </w:p>
    <w:p w:rsidR="005C7E49" w:rsidRDefault="005C7E49" w:rsidP="008B225C">
      <w:pPr>
        <w:spacing w:after="0"/>
        <w:ind w:left="540" w:hanging="540"/>
        <w:rPr>
          <w:rFonts w:ascii="Times New Roman" w:hAnsi="Times New Roman" w:cs="Times New Roman"/>
          <w:i/>
          <w:iCs/>
          <w:sz w:val="28"/>
          <w:szCs w:val="28"/>
        </w:rPr>
      </w:pPr>
    </w:p>
    <w:p w:rsidR="005C7E49" w:rsidRDefault="005C7E49" w:rsidP="006A1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разбудить вулкан, надо:</w:t>
      </w:r>
    </w:p>
    <w:p w:rsidR="005C7E49" w:rsidRDefault="005C7E49" w:rsidP="00DB496A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положить 1 ложку красного волшебного порошка-  </w:t>
      </w:r>
      <w:r>
        <w:rPr>
          <w:rFonts w:ascii="Times New Roman" w:hAnsi="Times New Roman" w:cs="Times New Roman"/>
          <w:i/>
          <w:iCs/>
          <w:sz w:val="28"/>
          <w:szCs w:val="28"/>
        </w:rPr>
        <w:t>символ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E49" w:rsidRDefault="005C7E49" w:rsidP="00DB496A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накапать  </w:t>
      </w:r>
      <w:r w:rsidRPr="006C51B5">
        <w:rPr>
          <w:rFonts w:ascii="Times New Roman" w:hAnsi="Times New Roman" w:cs="Times New Roman"/>
          <w:sz w:val="28"/>
          <w:szCs w:val="28"/>
        </w:rPr>
        <w:t xml:space="preserve">пипеткой 5 капель </w:t>
      </w:r>
      <w:r>
        <w:rPr>
          <w:rFonts w:ascii="Times New Roman" w:hAnsi="Times New Roman" w:cs="Times New Roman"/>
          <w:sz w:val="28"/>
          <w:szCs w:val="28"/>
        </w:rPr>
        <w:t xml:space="preserve">желтой </w:t>
      </w:r>
      <w:r w:rsidRPr="006C51B5">
        <w:rPr>
          <w:rFonts w:ascii="Times New Roman" w:hAnsi="Times New Roman" w:cs="Times New Roman"/>
          <w:sz w:val="28"/>
          <w:szCs w:val="28"/>
        </w:rPr>
        <w:t xml:space="preserve">жидкости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i/>
          <w:iCs/>
          <w:sz w:val="28"/>
          <w:szCs w:val="28"/>
        </w:rPr>
        <w:t>символ</w:t>
      </w:r>
    </w:p>
    <w:p w:rsidR="005C7E49" w:rsidRDefault="005C7E49" w:rsidP="00DB496A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воды не больше 4 ложек-  </w:t>
      </w:r>
      <w:r>
        <w:rPr>
          <w:rFonts w:ascii="Times New Roman" w:hAnsi="Times New Roman" w:cs="Times New Roman"/>
          <w:i/>
          <w:iCs/>
          <w:sz w:val="28"/>
          <w:szCs w:val="28"/>
        </w:rPr>
        <w:t>символ</w:t>
      </w: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Извержение начинается после того, как добавили воду, но не сразу. Надо проверить, сколько ложек воды добавить, чтобы лава потекла. </w:t>
      </w:r>
    </w:p>
    <w:p w:rsidR="005C7E49" w:rsidRDefault="005C7E49" w:rsidP="00F94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E49" w:rsidRDefault="005C7E49" w:rsidP="004A1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96A">
        <w:rPr>
          <w:rFonts w:ascii="Times New Roman" w:hAnsi="Times New Roman" w:cs="Times New Roman"/>
          <w:sz w:val="28"/>
          <w:szCs w:val="28"/>
        </w:rPr>
        <w:t>- Занимаем рабочие места. У каждого свой макет вулкана</w:t>
      </w:r>
      <w:r>
        <w:rPr>
          <w:rFonts w:ascii="Times New Roman" w:hAnsi="Times New Roman" w:cs="Times New Roman"/>
          <w:sz w:val="28"/>
          <w:szCs w:val="28"/>
        </w:rPr>
        <w:t>, мерные ложка и пипетка. Схема проведения опыта, красный порошок, желтая жидкость, вода</w:t>
      </w:r>
      <w:r w:rsidRPr="00DB496A">
        <w:rPr>
          <w:rFonts w:ascii="Times New Roman" w:hAnsi="Times New Roman" w:cs="Times New Roman"/>
          <w:sz w:val="28"/>
          <w:szCs w:val="28"/>
        </w:rPr>
        <w:t xml:space="preserve"> и схема </w:t>
      </w:r>
      <w:r>
        <w:rPr>
          <w:rFonts w:ascii="Times New Roman" w:hAnsi="Times New Roman" w:cs="Times New Roman"/>
          <w:sz w:val="28"/>
          <w:szCs w:val="28"/>
        </w:rPr>
        <w:t xml:space="preserve">лежат в центре на двоих. Надо будет договариваться, чтобы не помешать другому аккуратно провести опыт. </w:t>
      </w:r>
    </w:p>
    <w:p w:rsidR="005C7E49" w:rsidRDefault="005C7E49" w:rsidP="004A1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что нам надо проверить? … Надо проверить, сколько ложек воды добавить, чтобы лава потекла. </w:t>
      </w:r>
    </w:p>
    <w:p w:rsidR="005C7E49" w:rsidRDefault="005C7E49" w:rsidP="004A125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проводят</w:t>
      </w:r>
      <w:r w:rsidRPr="004A1256">
        <w:rPr>
          <w:rFonts w:ascii="Times New Roman" w:hAnsi="Times New Roman" w:cs="Times New Roman"/>
          <w:i/>
          <w:iCs/>
          <w:sz w:val="28"/>
          <w:szCs w:val="28"/>
        </w:rPr>
        <w:t xml:space="preserve"> опыт.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Воспитатель консультирует,  следит за соблюдением правил безопасного поведения.</w:t>
      </w: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красивые, замечательные, необычные вулканы вы оживили. </w:t>
      </w: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После,  какой по порядку ложки стала появляться лава? …</w:t>
      </w:r>
    </w:p>
    <w:p w:rsidR="005C7E49" w:rsidRDefault="005C7E49" w:rsidP="007B0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кого очень быстро изливалась лава? … </w:t>
      </w:r>
    </w:p>
    <w:p w:rsidR="005C7E49" w:rsidRPr="00DD5CDC" w:rsidRDefault="005C7E49" w:rsidP="00446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быстрее изливалась лава, после трех или четырех ложек? … Значит,  чтобы подольше понаблюдать, лучше положить три ложки воды.</w:t>
      </w:r>
    </w:p>
    <w:p w:rsidR="005C7E49" w:rsidRPr="00E5782E" w:rsidRDefault="005C7E49" w:rsidP="00C37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E49" w:rsidRPr="006D60A4" w:rsidRDefault="005C7E49" w:rsidP="00F94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Итак, мы сегодня говорили об извержении вулкана. Вам понравилось? … А  не сможете ли вы рассказать об этом другим детям группы? … Я думаю, что у вас все получиться.  А для этого  я дарю вам  фотографии вулкана, схему опыта, состав для опыта  и макет вулкана.</w:t>
      </w:r>
    </w:p>
    <w:p w:rsidR="005C7E49" w:rsidRDefault="005C7E49" w:rsidP="002A51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7E49" w:rsidSect="006C51B5">
      <w:pgSz w:w="11906" w:h="16838"/>
      <w:pgMar w:top="567" w:right="566" w:bottom="426" w:left="85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1AB"/>
    <w:rsid w:val="00003C2B"/>
    <w:rsid w:val="000040EC"/>
    <w:rsid w:val="00033B0C"/>
    <w:rsid w:val="00051922"/>
    <w:rsid w:val="00053CE9"/>
    <w:rsid w:val="00083D82"/>
    <w:rsid w:val="00091A68"/>
    <w:rsid w:val="000A735E"/>
    <w:rsid w:val="000C6901"/>
    <w:rsid w:val="000C77B0"/>
    <w:rsid w:val="000E7B84"/>
    <w:rsid w:val="001135AF"/>
    <w:rsid w:val="00132BAB"/>
    <w:rsid w:val="001364EB"/>
    <w:rsid w:val="00143718"/>
    <w:rsid w:val="0016010E"/>
    <w:rsid w:val="0019473B"/>
    <w:rsid w:val="001D7E3C"/>
    <w:rsid w:val="001E14B1"/>
    <w:rsid w:val="001F6564"/>
    <w:rsid w:val="00243FB4"/>
    <w:rsid w:val="00254C49"/>
    <w:rsid w:val="00285F11"/>
    <w:rsid w:val="002A51AB"/>
    <w:rsid w:val="002F306D"/>
    <w:rsid w:val="00316C82"/>
    <w:rsid w:val="00323CF4"/>
    <w:rsid w:val="003579F9"/>
    <w:rsid w:val="00362603"/>
    <w:rsid w:val="00393745"/>
    <w:rsid w:val="003A31A7"/>
    <w:rsid w:val="003C3F5F"/>
    <w:rsid w:val="004150C9"/>
    <w:rsid w:val="00423311"/>
    <w:rsid w:val="00446730"/>
    <w:rsid w:val="00484DBF"/>
    <w:rsid w:val="004A1256"/>
    <w:rsid w:val="004E6027"/>
    <w:rsid w:val="00586C9C"/>
    <w:rsid w:val="005B0A6E"/>
    <w:rsid w:val="005C5345"/>
    <w:rsid w:val="005C7E49"/>
    <w:rsid w:val="0069703A"/>
    <w:rsid w:val="006A107D"/>
    <w:rsid w:val="006A7B13"/>
    <w:rsid w:val="006C51B5"/>
    <w:rsid w:val="006D60A4"/>
    <w:rsid w:val="006F22A0"/>
    <w:rsid w:val="0070526A"/>
    <w:rsid w:val="00737B88"/>
    <w:rsid w:val="00737F41"/>
    <w:rsid w:val="00744BFE"/>
    <w:rsid w:val="007562A5"/>
    <w:rsid w:val="00763E58"/>
    <w:rsid w:val="007B0600"/>
    <w:rsid w:val="007E460D"/>
    <w:rsid w:val="007F4E34"/>
    <w:rsid w:val="00810D7F"/>
    <w:rsid w:val="00847173"/>
    <w:rsid w:val="00855829"/>
    <w:rsid w:val="00871C84"/>
    <w:rsid w:val="008A2FF3"/>
    <w:rsid w:val="008B225C"/>
    <w:rsid w:val="008E0DF4"/>
    <w:rsid w:val="009351EB"/>
    <w:rsid w:val="009E6503"/>
    <w:rsid w:val="009F2547"/>
    <w:rsid w:val="00A1159D"/>
    <w:rsid w:val="00A23F5B"/>
    <w:rsid w:val="00A94A7B"/>
    <w:rsid w:val="00AA03B1"/>
    <w:rsid w:val="00AC757C"/>
    <w:rsid w:val="00AD54A1"/>
    <w:rsid w:val="00B11C6D"/>
    <w:rsid w:val="00B256F4"/>
    <w:rsid w:val="00B4563B"/>
    <w:rsid w:val="00B973ED"/>
    <w:rsid w:val="00BA4787"/>
    <w:rsid w:val="00BC7552"/>
    <w:rsid w:val="00BD2AE5"/>
    <w:rsid w:val="00C37A1D"/>
    <w:rsid w:val="00C4773F"/>
    <w:rsid w:val="00C7062D"/>
    <w:rsid w:val="00C86052"/>
    <w:rsid w:val="00CC09AD"/>
    <w:rsid w:val="00CF12FC"/>
    <w:rsid w:val="00D007A7"/>
    <w:rsid w:val="00D37F0F"/>
    <w:rsid w:val="00D6352B"/>
    <w:rsid w:val="00D739C9"/>
    <w:rsid w:val="00D957DF"/>
    <w:rsid w:val="00DB496A"/>
    <w:rsid w:val="00DD5CDC"/>
    <w:rsid w:val="00DD6574"/>
    <w:rsid w:val="00E5782E"/>
    <w:rsid w:val="00E676B4"/>
    <w:rsid w:val="00E76404"/>
    <w:rsid w:val="00EA379B"/>
    <w:rsid w:val="00EC2EA7"/>
    <w:rsid w:val="00ED7365"/>
    <w:rsid w:val="00EF6751"/>
    <w:rsid w:val="00EF7D0F"/>
    <w:rsid w:val="00F01534"/>
    <w:rsid w:val="00F12FB5"/>
    <w:rsid w:val="00F4707F"/>
    <w:rsid w:val="00F71682"/>
    <w:rsid w:val="00F9115D"/>
    <w:rsid w:val="00F9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4</Pages>
  <Words>994</Words>
  <Characters>5670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"Извержение вулкана"</dc:title>
  <dc:subject/>
  <dc:creator>Zhur</dc:creator>
  <cp:keywords/>
  <dc:description/>
  <cp:lastModifiedBy>Admin</cp:lastModifiedBy>
  <cp:revision>7</cp:revision>
  <cp:lastPrinted>2012-04-14T10:23:00Z</cp:lastPrinted>
  <dcterms:created xsi:type="dcterms:W3CDTF">2012-04-14T08:17:00Z</dcterms:created>
  <dcterms:modified xsi:type="dcterms:W3CDTF">2012-05-17T03:25:00Z</dcterms:modified>
</cp:coreProperties>
</file>