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9D" w:rsidRDefault="0078259D" w:rsidP="001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«Удивительный магнит»</w:t>
      </w:r>
    </w:p>
    <w:p w:rsidR="0078259D" w:rsidRDefault="0078259D" w:rsidP="001D3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(занятие в подготовительной группе)</w:t>
      </w:r>
    </w:p>
    <w:p w:rsidR="0078259D" w:rsidRPr="00326D4B" w:rsidRDefault="0078259D" w:rsidP="00326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Программное содержание: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Закреплять представления о магните и его свойстве притягивать предметы. </w:t>
      </w:r>
    </w:p>
    <w:p w:rsidR="0078259D" w:rsidRPr="00326D4B" w:rsidRDefault="0078259D" w:rsidP="00326D4B">
      <w:pPr>
        <w:spacing w:after="0" w:line="240" w:lineRule="auto"/>
        <w:ind w:left="20" w:right="80" w:firstLine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Развивать способность детей вести целенаправленную деятельность - отыскивать предметы, свойства которых отвечают предметным требованиям (притягиваются к магниту)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</w:t>
      </w:r>
      <w:r w:rsidRPr="00326D4B">
        <w:rPr>
          <w:rFonts w:ascii="Times New Roman" w:hAnsi="Times New Roman"/>
          <w:sz w:val="28"/>
          <w:szCs w:val="28"/>
          <w:lang w:eastAsia="ru-RU"/>
        </w:rPr>
        <w:t>асширять средства познания и естественнонаучный опыт детей, связанный с познанием свойств материалов, из которых сделаны предметы.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Развивать мыслительные операции, логическое мышление умение делать выводы; активизировать словарь детей.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>Воспитывать доброжелательные отношения, умение работать в паре, развивать коммуникативные навыки.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>Обогащать словарь детей (магнетизм, магнетические, немагнетические предметы, притяжение).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326D4B"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Опыты с магнитом, игры с магнитной доской и магнитными буквами, игры с магнитом в уголке экспериментирования.</w:t>
      </w:r>
    </w:p>
    <w:p w:rsidR="0078259D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326D4B">
        <w:rPr>
          <w:rFonts w:ascii="Times New Roman" w:hAnsi="Times New Roman"/>
          <w:b/>
          <w:sz w:val="28"/>
          <w:szCs w:val="28"/>
          <w:lang w:eastAsia="ru-RU"/>
        </w:rPr>
        <w:t>Материалы: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259D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на каждого ребенка: магнит, коробочка с магнетическими (скрепки, гвозди, шурупы, детали конструктора) и немагнетическими (картон, бумага, кусочки дерева, резины и пластмассы) предметами, магнитная сказка «Колобок», презентация «Волшебный магнит»</w:t>
      </w:r>
    </w:p>
    <w:p w:rsidR="0078259D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26D4B" w:rsidRDefault="0078259D" w:rsidP="00326D4B">
      <w:pPr>
        <w:tabs>
          <w:tab w:val="left" w:pos="9029"/>
        </w:tabs>
        <w:spacing w:after="0" w:line="240" w:lineRule="auto"/>
        <w:ind w:left="20"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326D4B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78259D" w:rsidRPr="00326D4B" w:rsidRDefault="0078259D" w:rsidP="00326D4B">
      <w:pPr>
        <w:tabs>
          <w:tab w:val="left" w:pos="145"/>
        </w:tabs>
        <w:spacing w:after="0" w:line="240" w:lineRule="auto"/>
        <w:ind w:left="20" w:right="480"/>
        <w:jc w:val="both"/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ab/>
        <w:t>Я хочу рассказать вам одну интересную легенду: В старину рассказывали, будто есть на краю света,</w:t>
      </w:r>
      <w:r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i/>
          <w:iCs/>
          <w:spacing w:val="-10"/>
          <w:sz w:val="28"/>
          <w:szCs w:val="28"/>
          <w:lang w:eastAsia="ru-RU"/>
        </w:rPr>
        <w:t>у самого моря огромная гора. У подножья этой горы давным-давно люди нашли камни, обладающие невиданной силой - притягивать к себе некоторые предметы.</w:t>
      </w:r>
    </w:p>
    <w:p w:rsidR="0078259D" w:rsidRPr="00326D4B" w:rsidRDefault="0078259D" w:rsidP="00326D4B">
      <w:pPr>
        <w:spacing w:after="0" w:line="240" w:lineRule="auto"/>
        <w:ind w:left="20" w:right="80" w:firstLine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Неподалеку от горы был город Магнезия, в котором жил храбрый рыцарь Магнитолик. Как и все рыцари, он носил доспехи, сделанные из железа, и поэтому ничего не боялся, ни стрел вражеских, ни диких зверей.</w:t>
      </w:r>
    </w:p>
    <w:p w:rsidR="0078259D" w:rsidRPr="00326D4B" w:rsidRDefault="0078259D" w:rsidP="00326D4B">
      <w:pPr>
        <w:spacing w:after="0" w:line="240" w:lineRule="auto"/>
        <w:ind w:left="20" w:right="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Смело разгуливал Магнитолик, где хотел. Только в одном месте еще ни разу не был - возле той самой горы. С детства рассказывала ему мама, что ни один рыцарь мимо нее проехать не может. Притягивает гора их к себе и больше уже не отпускает...</w:t>
      </w:r>
    </w:p>
    <w:p w:rsidR="0078259D" w:rsidRPr="00326D4B" w:rsidRDefault="0078259D" w:rsidP="00326D4B">
      <w:pPr>
        <w:spacing w:after="0" w:line="240" w:lineRule="auto"/>
        <w:ind w:left="20" w:right="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26D4B">
        <w:rPr>
          <w:rFonts w:ascii="Times New Roman" w:hAnsi="Times New Roman"/>
          <w:sz w:val="28"/>
          <w:szCs w:val="28"/>
          <w:lang w:eastAsia="ru-RU"/>
        </w:rPr>
        <w:t>Но Магнитолик был очень храбрый, да и любопытно ему было, что за колдовство в этом месте скрыто, вот и поспорил он, что мимо горы проедет и живым и невредимым в город вернется.</w:t>
      </w: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>Но как ни был Магнитолик силен и отважен, гора все равно притянула его к себе.</w:t>
      </w:r>
    </w:p>
    <w:p w:rsidR="0078259D" w:rsidRPr="00326D4B" w:rsidRDefault="0078259D" w:rsidP="00326D4B">
      <w:pPr>
        <w:spacing w:after="0" w:line="240" w:lineRule="auto"/>
        <w:ind w:left="20" w:righ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>Магнитолик был не только храбрым, но и умным. Он нашел способ как от нее освободиться и освободил всех рыцарей.</w:t>
      </w:r>
    </w:p>
    <w:p w:rsidR="0078259D" w:rsidRPr="00326D4B" w:rsidRDefault="0078259D" w:rsidP="00326D4B">
      <w:pPr>
        <w:numPr>
          <w:ilvl w:val="0"/>
          <w:numId w:val="1"/>
        </w:numPr>
        <w:tabs>
          <w:tab w:val="left" w:pos="159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Ребята, вы догадались, как называлась эта гора?</w:t>
      </w:r>
    </w:p>
    <w:p w:rsidR="0078259D" w:rsidRPr="00326D4B" w:rsidRDefault="0078259D" w:rsidP="00326D4B">
      <w:pPr>
        <w:numPr>
          <w:ilvl w:val="0"/>
          <w:numId w:val="1"/>
        </w:numPr>
        <w:tabs>
          <w:tab w:val="left" w:pos="164"/>
        </w:tabs>
        <w:spacing w:after="0" w:line="240" w:lineRule="auto"/>
        <w:ind w:left="20" w:right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Какой способ нашел Магнитолик, чтобы освободиться от этой горы? (снял доспехи, сделанные из железа).</w:t>
      </w: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Показываю магнит.</w:t>
      </w:r>
    </w:p>
    <w:p w:rsidR="0078259D" w:rsidRPr="00326D4B" w:rsidRDefault="0078259D" w:rsidP="00326D4B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 «Вот перед вами обычный магнит,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Много секретов в себе он хранит».</w:t>
      </w: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Для того чтобы узнать побольше о магнитах и его свойствах я предлагаю вам посмотреть фильм.  </w:t>
      </w: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>Демонстрация презентаци</w:t>
      </w:r>
      <w:r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326D4B">
        <w:rPr>
          <w:rFonts w:ascii="Times New Roman" w:hAnsi="Times New Roman"/>
          <w:i/>
          <w:sz w:val="28"/>
          <w:szCs w:val="28"/>
          <w:lang w:eastAsia="ru-RU"/>
        </w:rPr>
        <w:t>я о магните.</w:t>
      </w:r>
    </w:p>
    <w:p w:rsidR="0078259D" w:rsidRPr="00326D4B" w:rsidRDefault="0078259D" w:rsidP="00326D4B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ab/>
        <w:t>Если магнит такой сильный и притягивает предметы из железа, то может быть он должен  притягивать и другие предметы?</w:t>
      </w:r>
    </w:p>
    <w:p w:rsidR="0078259D" w:rsidRPr="00326D4B" w:rsidRDefault="0078259D" w:rsidP="00326D4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Чтобы проверить это, давайте поэкспериментируем:</w:t>
      </w:r>
    </w:p>
    <w:p w:rsidR="0078259D" w:rsidRPr="00326D4B" w:rsidRDefault="0078259D" w:rsidP="00326D4B">
      <w:pPr>
        <w:spacing w:after="0"/>
        <w:ind w:left="40" w:right="360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«Важное дело - эксперимент!                                                                                    В нем интересен нам каждый момент».</w:t>
      </w:r>
    </w:p>
    <w:p w:rsidR="0078259D" w:rsidRPr="00326D4B" w:rsidRDefault="0078259D" w:rsidP="00326D4B">
      <w:pPr>
        <w:spacing w:after="0" w:line="240" w:lineRule="auto"/>
        <w:ind w:left="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>У каждого ребенка набор предметов из железа, дерева, пластмассы, бумаги и стекла.</w:t>
      </w:r>
    </w:p>
    <w:p w:rsidR="0078259D" w:rsidRPr="00326D4B" w:rsidRDefault="0078259D" w:rsidP="00326D4B">
      <w:pPr>
        <w:tabs>
          <w:tab w:val="left" w:pos="179"/>
        </w:tabs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26D4B">
        <w:rPr>
          <w:rFonts w:ascii="Times New Roman" w:hAnsi="Times New Roman"/>
          <w:sz w:val="28"/>
          <w:szCs w:val="28"/>
          <w:lang w:eastAsia="ru-RU"/>
        </w:rPr>
        <w:t>Возьмите магнит и самостоятельно определите, какие предметы притягиваются, а какие нет. (Разделите на две группы).</w:t>
      </w:r>
    </w:p>
    <w:p w:rsidR="0078259D" w:rsidRPr="00326D4B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>Дети делают вывод, какие предметы притягивает магнит, какие нет. Каждому ребенку выдается листок с изображением различных предметов вокруг магнита: иголка, скрепка, шишка, кнопка, чашка, катушка ниток и т.д. Ребенок должен провести стрелку от магнита к тому предмету, что он притягивает.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Детский сад наш, как магнит,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Сказки в гости он манит,</w:t>
      </w:r>
    </w:p>
    <w:p w:rsidR="0078259D" w:rsidRPr="00326D4B" w:rsidRDefault="0078259D" w:rsidP="00326D4B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Слышите сюда идут (звучит музыка)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Видно точно выбран путь.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>(входят Элли с Татошкой, Дровосек и Пугало)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Элли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Что за странный этот дом,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Сказок много живет в нем,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И детишек здесь полно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26D4B">
        <w:rPr>
          <w:rFonts w:ascii="Times New Roman" w:hAnsi="Times New Roman"/>
          <w:sz w:val="28"/>
          <w:szCs w:val="28"/>
          <w:lang w:eastAsia="ru-RU"/>
        </w:rPr>
        <w:t>Как здесь радостно, светло.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Вы попали в детский сад.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Видеть вас здесь каждый рад,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Мы с магнитом все играем,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Его тайны открываем.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Дровосек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:    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Я с магнитом не дружу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Весь железный я хожу,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Страшило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Ну, а мне все нипочем,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Хоть хожу я и с ключом.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Что за ключик у тебя?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Страшило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Этот ключик не простой,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Этот ключик заводской,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От секретного  замка,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От Эллиного сундучка.</w:t>
      </w:r>
    </w:p>
    <w:p w:rsidR="0078259D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 xml:space="preserve">(Хвалится, роняет в воду) </w:t>
      </w:r>
    </w:p>
    <w:p w:rsidR="0078259D" w:rsidRPr="00FF51C8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1C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8259D" w:rsidRPr="00326D4B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Условие: необходимо достать ключ   не намочив рук, воду сливать нельзя, как же это сделать? (ключ достаем при помощи магнита).</w:t>
      </w:r>
    </w:p>
    <w:p w:rsidR="0078259D" w:rsidRPr="00326D4B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>(открывают сундучок, там карточки)</w:t>
      </w:r>
    </w:p>
    <w:p w:rsidR="0078259D" w:rsidRPr="00FF51C8" w:rsidRDefault="0078259D" w:rsidP="00326D4B">
      <w:pPr>
        <w:spacing w:after="0" w:line="240" w:lineRule="auto"/>
        <w:ind w:left="40" w:right="36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</w:t>
      </w:r>
      <w:r w:rsidRPr="00FF51C8">
        <w:rPr>
          <w:rFonts w:ascii="Times New Roman" w:hAnsi="Times New Roman"/>
          <w:b/>
          <w:i/>
          <w:sz w:val="28"/>
          <w:szCs w:val="28"/>
          <w:lang w:eastAsia="ru-RU"/>
        </w:rPr>
        <w:t>Игра «Магнитит  не магнитит»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музыка звучит,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Каждый скачет и бежит.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Можно даже танцевать,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Мастерство всем показать.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музыки не станет,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придется выбирать: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по карточке решите,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кем вам надо в круг вставать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Вокруг Пугало встают,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магнита не боится.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Дровосека окружают,</w:t>
      </w:r>
    </w:p>
    <w:p w:rsidR="0078259D" w:rsidRPr="00FF51C8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магнитит очень быстро.</w:t>
      </w:r>
    </w:p>
    <w:p w:rsidR="0078259D" w:rsidRDefault="0078259D" w:rsidP="00FF51C8">
      <w:pPr>
        <w:spacing w:after="0" w:line="240" w:lineRule="auto"/>
        <w:ind w:left="40" w:righ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D4B">
        <w:rPr>
          <w:rFonts w:ascii="Times New Roman" w:hAnsi="Times New Roman"/>
          <w:i/>
          <w:sz w:val="28"/>
          <w:szCs w:val="28"/>
          <w:lang w:eastAsia="ru-RU"/>
        </w:rPr>
        <w:t xml:space="preserve"> (Детям раздают карточки п</w:t>
      </w:r>
      <w:r>
        <w:rPr>
          <w:rFonts w:ascii="Times New Roman" w:hAnsi="Times New Roman"/>
          <w:i/>
          <w:sz w:val="28"/>
          <w:szCs w:val="28"/>
          <w:lang w:eastAsia="ru-RU"/>
        </w:rPr>
        <w:t>од</w:t>
      </w:r>
      <w:r w:rsidRPr="00326D4B">
        <w:rPr>
          <w:rFonts w:ascii="Times New Roman" w:hAnsi="Times New Roman"/>
          <w:i/>
          <w:sz w:val="28"/>
          <w:szCs w:val="28"/>
          <w:lang w:eastAsia="ru-RU"/>
        </w:rPr>
        <w:t xml:space="preserve"> веселую музыку бегают, с окончанием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музыки дети встают </w:t>
      </w:r>
      <w:r w:rsidRPr="00326D4B">
        <w:rPr>
          <w:rFonts w:ascii="Times New Roman" w:hAnsi="Times New Roman"/>
          <w:i/>
          <w:sz w:val="28"/>
          <w:szCs w:val="28"/>
          <w:lang w:eastAsia="ru-RU"/>
        </w:rPr>
        <w:t xml:space="preserve"> дровосека, не магнитит страшило.)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>Страшило: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Очень весело играли, надо нам идти друзья,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Добрый Гудвин ждет нас вместе,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До свиданья –Детвора!  </w:t>
      </w:r>
    </w:p>
    <w:p w:rsidR="0078259D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6D4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Когда уходит сказка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Немного мы грустим.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Загадку отгадайте ?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Другую пригласим.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Злая мачеха её,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Не жалела, не любила.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Заставляла день и ночь,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Шить, варить, чтоб печь топила.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И в добавок, чтоб трудней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Девочке была работа,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Чечевицу и горох перемешивала злобно.</w:t>
      </w:r>
    </w:p>
    <w:p w:rsidR="0078259D" w:rsidRPr="00326D4B" w:rsidRDefault="0078259D" w:rsidP="00326D4B">
      <w:pPr>
        <w:spacing w:after="0" w:line="240" w:lineRule="auto"/>
        <w:ind w:left="40" w:righ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Из какой это сказки?                </w:t>
      </w:r>
    </w:p>
    <w:p w:rsidR="0078259D" w:rsidRPr="00326D4B" w:rsidRDefault="0078259D" w:rsidP="00326D4B">
      <w:pPr>
        <w:spacing w:after="0" w:line="240" w:lineRule="auto"/>
        <w:ind w:left="40" w:right="360" w:firstLine="6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 "Золушка". Кто ей помог перебрать чечевицу с горохом? (Птички).</w:t>
      </w:r>
    </w:p>
    <w:p w:rsidR="0078259D" w:rsidRPr="00326D4B" w:rsidRDefault="0078259D" w:rsidP="00FF51C8">
      <w:pPr>
        <w:spacing w:after="0" w:line="240" w:lineRule="auto"/>
        <w:ind w:left="40" w:right="1160" w:firstLine="6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А сейчас злая мачеха перемешала гречку с шурупами, болтами и гайками и опять заставила перебирать Золушку, птицы помочь в этот раз не могут, боятся сломать клювики.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Может быть, мы сможем помочь? Как это сделать быстрее? (При помощи магнитов). Все дети берут магниты и выбирают шурупы, гайки.</w:t>
      </w:r>
    </w:p>
    <w:p w:rsidR="0078259D" w:rsidRPr="00326D4B" w:rsidRDefault="0078259D" w:rsidP="00326D4B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Дети садятся за столы.</w:t>
      </w:r>
    </w:p>
    <w:p w:rsidR="0078259D" w:rsidRPr="00326D4B" w:rsidRDefault="0078259D" w:rsidP="00FF51C8">
      <w:pPr>
        <w:spacing w:after="0" w:line="240" w:lineRule="auto"/>
        <w:ind w:left="40" w:firstLine="6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Я волшебница и могу двигать предметы, не касаясь их руками (под столом вожу магнитом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26D4B">
        <w:rPr>
          <w:rFonts w:ascii="Times New Roman" w:hAnsi="Times New Roman"/>
          <w:sz w:val="28"/>
          <w:szCs w:val="28"/>
          <w:lang w:eastAsia="ru-RU"/>
        </w:rPr>
        <w:t>двигается ключ. А другой вожу сверху, над ключом). Если дети догадались, предлагаю им сделать тоже самое с другими металлическими предметами.</w:t>
      </w:r>
    </w:p>
    <w:p w:rsidR="0078259D" w:rsidRPr="00326D4B" w:rsidRDefault="0078259D" w:rsidP="00FF51C8">
      <w:pPr>
        <w:spacing w:after="0" w:line="240" w:lineRule="auto"/>
        <w:ind w:left="40" w:firstLine="6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Делаем вывод: магниту </w:t>
      </w:r>
      <w:r>
        <w:rPr>
          <w:rFonts w:ascii="Times New Roman" w:hAnsi="Times New Roman"/>
          <w:sz w:val="28"/>
          <w:szCs w:val="28"/>
          <w:lang w:eastAsia="ru-RU"/>
        </w:rPr>
        <w:t>не помеха ни вода, ни дерево.</w:t>
      </w:r>
    </w:p>
    <w:p w:rsidR="0078259D" w:rsidRPr="00326D4B" w:rsidRDefault="0078259D" w:rsidP="00326D4B">
      <w:pPr>
        <w:numPr>
          <w:ilvl w:val="0"/>
          <w:numId w:val="1"/>
        </w:numPr>
        <w:tabs>
          <w:tab w:val="left" w:pos="179"/>
        </w:tabs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Ребята. Вам понравилось быть волшебниками? Давайте попробуем из скрепок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сделать длинную цепочку - из 4-5 штук). К магниту притягивается скрепка к этой скрепке - другая скрепка и т.д. пока держатся. Предлагаю посоревноваться, у кого получится длиннее цепочка.</w:t>
      </w:r>
    </w:p>
    <w:p w:rsidR="0078259D" w:rsidRPr="00326D4B" w:rsidRDefault="0078259D" w:rsidP="00326D4B">
      <w:pPr>
        <w:tabs>
          <w:tab w:val="left" w:pos="179"/>
        </w:tabs>
        <w:spacing w:after="0" w:line="240" w:lineRule="auto"/>
        <w:ind w:left="40" w:righ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26D4B" w:rsidRDefault="0078259D" w:rsidP="00326D4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Приглашаю вс</w:t>
      </w:r>
      <w:r>
        <w:rPr>
          <w:rFonts w:ascii="Times New Roman" w:hAnsi="Times New Roman"/>
          <w:sz w:val="28"/>
          <w:szCs w:val="28"/>
          <w:lang w:eastAsia="ru-RU"/>
        </w:rPr>
        <w:t xml:space="preserve">ех в театр, посмотреть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сказку </w:t>
      </w:r>
      <w:r>
        <w:rPr>
          <w:rFonts w:ascii="Times New Roman" w:hAnsi="Times New Roman"/>
          <w:sz w:val="28"/>
          <w:szCs w:val="28"/>
          <w:lang w:eastAsia="ru-RU"/>
        </w:rPr>
        <w:t>«Колобок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на новый лад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26D4B">
        <w:rPr>
          <w:rFonts w:ascii="Times New Roman" w:hAnsi="Times New Roman"/>
          <w:sz w:val="28"/>
          <w:szCs w:val="28"/>
          <w:lang w:eastAsia="ru-RU"/>
        </w:rPr>
        <w:t>.</w:t>
      </w:r>
    </w:p>
    <w:p w:rsidR="0078259D" w:rsidRPr="00FF51C8" w:rsidRDefault="0078259D" w:rsidP="00FF51C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1C8">
        <w:rPr>
          <w:rFonts w:ascii="Times New Roman" w:hAnsi="Times New Roman"/>
          <w:b/>
          <w:sz w:val="28"/>
          <w:szCs w:val="28"/>
          <w:lang w:eastAsia="ru-RU"/>
        </w:rPr>
        <w:t>Сказка «Колобок»</w:t>
      </w:r>
    </w:p>
    <w:p w:rsidR="0078259D" w:rsidRPr="00326D4B" w:rsidRDefault="0078259D" w:rsidP="00326D4B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Жили-были старик со старухой. Не было у них детей. Решили они сделать себе помощника. Долго они думали из чего сдел</w:t>
      </w:r>
      <w:r>
        <w:rPr>
          <w:rFonts w:ascii="Times New Roman" w:hAnsi="Times New Roman"/>
          <w:sz w:val="28"/>
          <w:szCs w:val="28"/>
          <w:lang w:eastAsia="ru-RU"/>
        </w:rPr>
        <w:t xml:space="preserve">ать, из бумаги, ткани, дерева. </w:t>
      </w:r>
      <w:r w:rsidRPr="00326D4B">
        <w:rPr>
          <w:rFonts w:ascii="Times New Roman" w:hAnsi="Times New Roman"/>
          <w:sz w:val="28"/>
          <w:szCs w:val="28"/>
          <w:lang w:eastAsia="ru-RU"/>
        </w:rPr>
        <w:t>Да только жили они так бедно, что ничегошеньки у них не нашлось.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Уж мела, мела старуха по амбару, скребла по сусекам, по всей горнице - ничего не нашла. Устала и пошла спать. Помел старик по сараюшке, да намел немного гаечек, болтов и шурупов.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D4B">
        <w:rPr>
          <w:rFonts w:ascii="Times New Roman" w:hAnsi="Times New Roman"/>
          <w:sz w:val="28"/>
          <w:szCs w:val="28"/>
          <w:lang w:eastAsia="ru-RU"/>
        </w:rPr>
        <w:t>Вздохнул: «Разве из этого что-нибудь сделаешь?» Открыл печь, швырнул туда горсть с железками, да и пошел спать.</w:t>
      </w:r>
    </w:p>
    <w:p w:rsidR="0078259D" w:rsidRDefault="0078259D" w:rsidP="003C3AA8">
      <w:pPr>
        <w:pStyle w:val="ListParagraph"/>
        <w:spacing w:after="0" w:line="240" w:lineRule="auto"/>
        <w:ind w:left="0" w:right="6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Наутро собрались печь топить, открывают, чтобы дрова положить, а там «колобок» лежит, да не простой, а </w:t>
      </w:r>
      <w:r>
        <w:rPr>
          <w:rFonts w:ascii="Times New Roman" w:hAnsi="Times New Roman"/>
          <w:sz w:val="28"/>
          <w:szCs w:val="28"/>
          <w:lang w:eastAsia="ru-RU"/>
        </w:rPr>
        <w:t xml:space="preserve">железный. Обрадовались старики, что у них помощник появился. </w:t>
      </w:r>
    </w:p>
    <w:p w:rsidR="0078259D" w:rsidRPr="00326D4B" w:rsidRDefault="0078259D" w:rsidP="003C3AA8">
      <w:pPr>
        <w:pStyle w:val="ListParagraph"/>
        <w:spacing w:after="0" w:line="240" w:lineRule="auto"/>
        <w:ind w:left="0" w:right="6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колобок оказался любознательный. Попросился он как-то погулять, свет посмотреть. Катится, катится и поет свою песенку:</w:t>
      </w:r>
    </w:p>
    <w:p w:rsidR="0078259D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Я колобок, колобок, </w:t>
      </w:r>
    </w:p>
    <w:p w:rsidR="0078259D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Я железный бок. </w:t>
      </w:r>
    </w:p>
    <w:p w:rsidR="0078259D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Я хочу гулять, </w:t>
      </w:r>
    </w:p>
    <w:p w:rsidR="0078259D" w:rsidRPr="00326D4B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Все на свете знать.</w:t>
      </w:r>
    </w:p>
    <w:p w:rsidR="0078259D" w:rsidRPr="00326D4B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Услышал его песенку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C3AA8">
        <w:rPr>
          <w:rFonts w:ascii="Times New Roman" w:hAnsi="Times New Roman"/>
          <w:b/>
          <w:sz w:val="28"/>
          <w:szCs w:val="28"/>
          <w:lang w:eastAsia="ru-RU"/>
        </w:rPr>
        <w:t>аяц</w:t>
      </w:r>
      <w:r w:rsidRPr="00326D4B">
        <w:rPr>
          <w:rFonts w:ascii="Times New Roman" w:hAnsi="Times New Roman"/>
          <w:sz w:val="28"/>
          <w:szCs w:val="28"/>
          <w:lang w:eastAsia="ru-RU"/>
        </w:rPr>
        <w:t>. Говорит: «Колобок, железный бок, я тебя съем!» Схватил, да не смог даже от земли оторвать, такой тяжелый был колобок, и слишком твердый по зубам зайц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26D4B">
        <w:rPr>
          <w:rFonts w:ascii="Times New Roman" w:hAnsi="Times New Roman"/>
          <w:sz w:val="28"/>
          <w:szCs w:val="28"/>
          <w:lang w:eastAsia="ru-RU"/>
        </w:rPr>
        <w:t>. Так и остался заяц ни с чем, а колобок покатился дальше.</w:t>
      </w:r>
    </w:p>
    <w:p w:rsidR="0078259D" w:rsidRPr="00326D4B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Катится, катится, а на встречу ему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C3AA8">
        <w:rPr>
          <w:rFonts w:ascii="Times New Roman" w:hAnsi="Times New Roman"/>
          <w:b/>
          <w:sz w:val="28"/>
          <w:szCs w:val="28"/>
          <w:lang w:eastAsia="ru-RU"/>
        </w:rPr>
        <w:t>олк</w:t>
      </w:r>
      <w:r w:rsidRPr="00326D4B">
        <w:rPr>
          <w:rFonts w:ascii="Times New Roman" w:hAnsi="Times New Roman"/>
          <w:sz w:val="28"/>
          <w:szCs w:val="28"/>
          <w:lang w:eastAsia="ru-RU"/>
        </w:rPr>
        <w:t>: «Колобок, колобок я тебя съем!» Схватил колобка, чуть приподнял, да не удержал, уронил и прямо себе на лапы. Завизжал волк, а колобок в это время покатился дальше.</w:t>
      </w:r>
    </w:p>
    <w:p w:rsidR="0078259D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Катится, катится колобок, а на встречу ему 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3C3AA8">
        <w:rPr>
          <w:rFonts w:ascii="Times New Roman" w:hAnsi="Times New Roman"/>
          <w:b/>
          <w:sz w:val="28"/>
          <w:szCs w:val="28"/>
          <w:lang w:eastAsia="ru-RU"/>
        </w:rPr>
        <w:t>едведь: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«Колобок, колобок, а я тебя съем!»</w:t>
      </w:r>
      <w:r>
        <w:rPr>
          <w:rFonts w:ascii="Times New Roman" w:hAnsi="Times New Roman"/>
          <w:sz w:val="28"/>
          <w:szCs w:val="28"/>
          <w:lang w:eastAsia="ru-RU"/>
        </w:rPr>
        <w:t xml:space="preserve"> Схватил колобка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и думает "сейчас зайду подальше в лесок, сяду на пенек и съем колобка". Тропинка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проходила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возле Магнитной горы.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 медведь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мечта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как колобка есть будет, Магнитная гора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тянула колобка </w:t>
      </w:r>
      <w:r>
        <w:rPr>
          <w:rFonts w:ascii="Times New Roman" w:hAnsi="Times New Roman"/>
          <w:sz w:val="28"/>
          <w:szCs w:val="28"/>
          <w:lang w:eastAsia="ru-RU"/>
        </w:rPr>
        <w:t>к себе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. Колобок прилип к горе, не может освободиться. </w:t>
      </w:r>
    </w:p>
    <w:p w:rsidR="0078259D" w:rsidRPr="00326D4B" w:rsidRDefault="0078259D" w:rsidP="003C3AA8">
      <w:pPr>
        <w:pStyle w:val="ListParagraph"/>
        <w:spacing w:after="0" w:line="240" w:lineRule="auto"/>
        <w:ind w:left="0" w:righ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 xml:space="preserve">А тут мимо горы бежала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3C3AA8">
        <w:rPr>
          <w:rFonts w:ascii="Times New Roman" w:hAnsi="Times New Roman"/>
          <w:b/>
          <w:sz w:val="28"/>
          <w:szCs w:val="28"/>
          <w:lang w:eastAsia="ru-RU"/>
        </w:rPr>
        <w:t>иса</w:t>
      </w:r>
      <w:r w:rsidRPr="00326D4B">
        <w:rPr>
          <w:rFonts w:ascii="Times New Roman" w:hAnsi="Times New Roman"/>
          <w:sz w:val="28"/>
          <w:szCs w:val="28"/>
          <w:lang w:eastAsia="ru-RU"/>
        </w:rPr>
        <w:t>. Видит - колобок к горе примагнитился. Уж очень ей есть хотелось. Подбежала, хотела оторвать, не получилось. Ходила возле 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и понюхает, и полижет. Только зубы обломала. Постучала по нему - понравился звон, который он издавал. </w:t>
      </w:r>
      <w:r>
        <w:rPr>
          <w:rFonts w:ascii="Times New Roman" w:hAnsi="Times New Roman"/>
          <w:sz w:val="28"/>
          <w:szCs w:val="28"/>
          <w:lang w:eastAsia="ru-RU"/>
        </w:rPr>
        <w:t xml:space="preserve">Этот звон  услышал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дедушка, он колобка уже давно ходил искал. Вытащил </w:t>
      </w:r>
      <w:r>
        <w:rPr>
          <w:rFonts w:ascii="Times New Roman" w:hAnsi="Times New Roman"/>
          <w:sz w:val="28"/>
          <w:szCs w:val="28"/>
          <w:lang w:eastAsia="ru-RU"/>
        </w:rPr>
        <w:t xml:space="preserve">дедушка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магнит,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притянул к </w:t>
      </w:r>
      <w:r w:rsidRPr="00326D4B">
        <w:rPr>
          <w:rFonts w:ascii="Times New Roman" w:hAnsi="Times New Roman"/>
          <w:sz w:val="28"/>
          <w:szCs w:val="28"/>
          <w:lang w:eastAsia="ru-RU"/>
        </w:rPr>
        <w:t xml:space="preserve"> колобку и забрал его домой.</w:t>
      </w:r>
    </w:p>
    <w:p w:rsidR="0078259D" w:rsidRPr="00326D4B" w:rsidRDefault="0078259D" w:rsidP="00326D4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С тех пор стали они вместе жить. Радуются старик со старухой. Вот и сказке конец!</w:t>
      </w:r>
    </w:p>
    <w:p w:rsidR="0078259D" w:rsidRPr="00326D4B" w:rsidRDefault="0078259D" w:rsidP="00326D4B">
      <w:pPr>
        <w:tabs>
          <w:tab w:val="left" w:pos="174"/>
        </w:tabs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26D4B" w:rsidRDefault="0078259D" w:rsidP="003C3AA8">
      <w:pPr>
        <w:tabs>
          <w:tab w:val="left" w:pos="174"/>
        </w:tabs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Воспитатель6 </w:t>
      </w:r>
      <w:r w:rsidRPr="00326D4B">
        <w:rPr>
          <w:rFonts w:ascii="Times New Roman" w:hAnsi="Times New Roman"/>
          <w:sz w:val="28"/>
          <w:szCs w:val="28"/>
          <w:lang w:eastAsia="ru-RU"/>
        </w:rPr>
        <w:t>Герои моей сказки из чего сделаны? (Из бумаги).</w:t>
      </w:r>
    </w:p>
    <w:p w:rsidR="0078259D" w:rsidRPr="00326D4B" w:rsidRDefault="0078259D" w:rsidP="00326D4B">
      <w:pPr>
        <w:numPr>
          <w:ilvl w:val="0"/>
          <w:numId w:val="1"/>
        </w:numPr>
        <w:tabs>
          <w:tab w:val="left" w:pos="174"/>
        </w:tabs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Экран какой? (Бумажный).</w:t>
      </w: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В чем секрет моей сказки, почему бумажные герои передвигались по бумажно</w:t>
      </w:r>
      <w:r>
        <w:rPr>
          <w:rFonts w:ascii="Times New Roman" w:hAnsi="Times New Roman"/>
          <w:sz w:val="28"/>
          <w:szCs w:val="28"/>
          <w:lang w:eastAsia="ru-RU"/>
        </w:rPr>
        <w:t xml:space="preserve">му экрану </w:t>
      </w:r>
    </w:p>
    <w:p w:rsidR="0078259D" w:rsidRPr="00326D4B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4B">
        <w:rPr>
          <w:rFonts w:ascii="Times New Roman" w:hAnsi="Times New Roman"/>
          <w:sz w:val="28"/>
          <w:szCs w:val="28"/>
          <w:lang w:eastAsia="ru-RU"/>
        </w:rPr>
        <w:t>Домашнее задание: Вырезать любых героев русских народных сказок и с обратной стороны приклеить металлическую пластинку. Будем придумывать, и показывать новые сказки.</w:t>
      </w: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59D" w:rsidRPr="003838DD" w:rsidRDefault="0078259D" w:rsidP="00326D4B">
      <w:pPr>
        <w:spacing w:after="0" w:line="240" w:lineRule="auto"/>
        <w:ind w:left="40" w:right="-40"/>
        <w:jc w:val="both"/>
        <w:rPr>
          <w:rFonts w:ascii="Times New Roman" w:hAnsi="Times New Roman"/>
          <w:sz w:val="32"/>
          <w:szCs w:val="32"/>
          <w:lang w:eastAsia="ru-RU"/>
        </w:rPr>
      </w:pPr>
    </w:p>
    <w:sectPr w:rsidR="0078259D" w:rsidRPr="003838DD" w:rsidSect="000975A6">
      <w:pgSz w:w="11909" w:h="16834"/>
      <w:pgMar w:top="719" w:right="1440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032"/>
    <w:rsid w:val="000138CE"/>
    <w:rsid w:val="000267A6"/>
    <w:rsid w:val="00042284"/>
    <w:rsid w:val="00046868"/>
    <w:rsid w:val="000975A6"/>
    <w:rsid w:val="000A1212"/>
    <w:rsid w:val="000C0280"/>
    <w:rsid w:val="000C78B4"/>
    <w:rsid w:val="001718D2"/>
    <w:rsid w:val="001D327B"/>
    <w:rsid w:val="00241598"/>
    <w:rsid w:val="002A7898"/>
    <w:rsid w:val="00310770"/>
    <w:rsid w:val="00326D4B"/>
    <w:rsid w:val="003838DD"/>
    <w:rsid w:val="003C3AA8"/>
    <w:rsid w:val="003F34A1"/>
    <w:rsid w:val="00404032"/>
    <w:rsid w:val="0041426D"/>
    <w:rsid w:val="00416BD2"/>
    <w:rsid w:val="00423BF8"/>
    <w:rsid w:val="00446B89"/>
    <w:rsid w:val="00460B42"/>
    <w:rsid w:val="004D6FF4"/>
    <w:rsid w:val="00543CC5"/>
    <w:rsid w:val="0063458D"/>
    <w:rsid w:val="006A60C0"/>
    <w:rsid w:val="006B6B04"/>
    <w:rsid w:val="006E6E92"/>
    <w:rsid w:val="0078259D"/>
    <w:rsid w:val="007A3C6B"/>
    <w:rsid w:val="007B3B1F"/>
    <w:rsid w:val="00820E37"/>
    <w:rsid w:val="008366E8"/>
    <w:rsid w:val="00857840"/>
    <w:rsid w:val="008A49FF"/>
    <w:rsid w:val="008D602D"/>
    <w:rsid w:val="00907A1D"/>
    <w:rsid w:val="009445FB"/>
    <w:rsid w:val="009737B7"/>
    <w:rsid w:val="00995153"/>
    <w:rsid w:val="009B48D3"/>
    <w:rsid w:val="00A12CED"/>
    <w:rsid w:val="00A36A0E"/>
    <w:rsid w:val="00AB27EF"/>
    <w:rsid w:val="00AC1566"/>
    <w:rsid w:val="00AD6A8E"/>
    <w:rsid w:val="00B47FD2"/>
    <w:rsid w:val="00B55B73"/>
    <w:rsid w:val="00B83E59"/>
    <w:rsid w:val="00B928F2"/>
    <w:rsid w:val="00C57DF0"/>
    <w:rsid w:val="00CA2CB8"/>
    <w:rsid w:val="00D535E1"/>
    <w:rsid w:val="00DD278F"/>
    <w:rsid w:val="00DE6C31"/>
    <w:rsid w:val="00DF3230"/>
    <w:rsid w:val="00DF5210"/>
    <w:rsid w:val="00E07DE2"/>
    <w:rsid w:val="00E46EB6"/>
    <w:rsid w:val="00E769C2"/>
    <w:rsid w:val="00EE6155"/>
    <w:rsid w:val="00EF0BBB"/>
    <w:rsid w:val="00F86FE0"/>
    <w:rsid w:val="00FA4E2E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6</Pages>
  <Words>1309</Words>
  <Characters>7466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uzer</cp:lastModifiedBy>
  <cp:revision>14</cp:revision>
  <cp:lastPrinted>2012-04-03T05:13:00Z</cp:lastPrinted>
  <dcterms:created xsi:type="dcterms:W3CDTF">2012-03-21T13:45:00Z</dcterms:created>
  <dcterms:modified xsi:type="dcterms:W3CDTF">2012-05-16T16:00:00Z</dcterms:modified>
</cp:coreProperties>
</file>