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1A" w:rsidRDefault="0040201A" w:rsidP="00FA54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Карта анализа педагогической деятельности 2013/14 учебного года</w:t>
      </w:r>
      <w:r w:rsidRPr="00FA54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(общая)</w:t>
      </w:r>
    </w:p>
    <w:p w:rsidR="0040201A" w:rsidRDefault="0040201A" w:rsidP="00FA54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и проведение наблюдений во время прогулки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513"/>
        <w:gridCol w:w="1386"/>
      </w:tblGrid>
      <w:tr w:rsidR="0040201A" w:rsidRPr="00B32FA9" w:rsidTr="00B32FA9">
        <w:trPr>
          <w:trHeight w:val="713"/>
        </w:trPr>
        <w:tc>
          <w:tcPr>
            <w:tcW w:w="675" w:type="dxa"/>
            <w:vAlign w:val="center"/>
          </w:tcPr>
          <w:p w:rsidR="0040201A" w:rsidRPr="00B32FA9" w:rsidRDefault="0040201A" w:rsidP="00B32F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FA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</w:pPr>
            <w:r>
              <w:t>Ф.И.О педагогов</w:t>
            </w:r>
          </w:p>
        </w:tc>
        <w:tc>
          <w:tcPr>
            <w:tcW w:w="138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20"/>
              <w:gridCol w:w="20"/>
            </w:tblGrid>
            <w:tr w:rsidR="0040201A" w:rsidRPr="00B32FA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0201A" w:rsidRPr="00B32FA9" w:rsidRDefault="0040201A"/>
              </w:tc>
              <w:tc>
                <w:tcPr>
                  <w:tcW w:w="0" w:type="auto"/>
                  <w:vAlign w:val="center"/>
                </w:tcPr>
                <w:p w:rsidR="0040201A" w:rsidRPr="00B32FA9" w:rsidRDefault="0040201A"/>
              </w:tc>
              <w:tc>
                <w:tcPr>
                  <w:tcW w:w="0" w:type="auto"/>
                  <w:vAlign w:val="center"/>
                </w:tcPr>
                <w:p w:rsidR="0040201A" w:rsidRPr="00B32FA9" w:rsidRDefault="0040201A"/>
              </w:tc>
            </w:tr>
          </w:tbl>
          <w:p w:rsidR="0040201A" w:rsidRPr="00B32FA9" w:rsidRDefault="0040201A" w:rsidP="00B32FA9">
            <w:pPr>
              <w:spacing w:after="0" w:line="240" w:lineRule="auto"/>
            </w:pPr>
            <w:r w:rsidRPr="00B32FA9">
              <w:t>уровни</w:t>
            </w: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  <w:tr w:rsidR="0040201A" w:rsidRPr="00B32FA9" w:rsidTr="00B32FA9">
        <w:tc>
          <w:tcPr>
            <w:tcW w:w="675" w:type="dxa"/>
          </w:tcPr>
          <w:p w:rsidR="0040201A" w:rsidRPr="00B32FA9" w:rsidRDefault="0040201A" w:rsidP="00B32F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13" w:type="dxa"/>
          </w:tcPr>
          <w:p w:rsidR="0040201A" w:rsidRPr="00B32FA9" w:rsidRDefault="0040201A" w:rsidP="00B3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0201A" w:rsidRPr="00B32FA9" w:rsidRDefault="0040201A" w:rsidP="00B32FA9">
            <w:pPr>
              <w:spacing w:after="0" w:line="240" w:lineRule="auto"/>
            </w:pPr>
          </w:p>
        </w:tc>
      </w:tr>
    </w:tbl>
    <w:p w:rsidR="0040201A" w:rsidRDefault="0040201A" w:rsidP="00FA54A5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 В) Высокий уровень -</w:t>
      </w:r>
      <w:r>
        <w:rPr>
          <w:rFonts w:ascii="Times New Roman" w:hAnsi="Times New Roman"/>
          <w:sz w:val="24"/>
          <w:szCs w:val="24"/>
          <w:lang w:eastAsia="ru-RU"/>
        </w:rPr>
        <w:br/>
        <w:t>( С) Средний уровень -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(Н) Низкий уровень – </w:t>
      </w:r>
    </w:p>
    <w:p w:rsidR="0040201A" w:rsidRDefault="0040201A" w:rsidP="00FA54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и проведение наблюдений во время прогулки на высоком уровне.</w:t>
      </w:r>
    </w:p>
    <w:p w:rsidR="0040201A" w:rsidRDefault="0040201A" w:rsidP="00FA54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Проверку проводила старший воспитатель__________________________________</w:t>
      </w:r>
    </w:p>
    <w:p w:rsidR="0040201A" w:rsidRDefault="0040201A" w:rsidP="00FA54A5">
      <w:pPr>
        <w:rPr>
          <w:rFonts w:ascii="Times New Roman" w:hAnsi="Times New Roman"/>
        </w:rPr>
      </w:pPr>
    </w:p>
    <w:p w:rsidR="0040201A" w:rsidRDefault="0040201A"/>
    <w:sectPr w:rsidR="0040201A" w:rsidSect="0096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24768"/>
    <w:multiLevelType w:val="hybridMultilevel"/>
    <w:tmpl w:val="2362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4A5"/>
    <w:rsid w:val="00220B8F"/>
    <w:rsid w:val="0040201A"/>
    <w:rsid w:val="006777F7"/>
    <w:rsid w:val="006962B8"/>
    <w:rsid w:val="007A6B44"/>
    <w:rsid w:val="007D0587"/>
    <w:rsid w:val="008417FD"/>
    <w:rsid w:val="0084538A"/>
    <w:rsid w:val="008768EF"/>
    <w:rsid w:val="009410F7"/>
    <w:rsid w:val="00961DD4"/>
    <w:rsid w:val="00A91695"/>
    <w:rsid w:val="00B00837"/>
    <w:rsid w:val="00B32FA9"/>
    <w:rsid w:val="00B843E8"/>
    <w:rsid w:val="00D27999"/>
    <w:rsid w:val="00D651AA"/>
    <w:rsid w:val="00ED6D18"/>
    <w:rsid w:val="00FA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54A5"/>
    <w:pPr>
      <w:ind w:left="720"/>
      <w:contextualSpacing/>
    </w:pPr>
  </w:style>
  <w:style w:type="table" w:styleId="TableGrid">
    <w:name w:val="Table Grid"/>
    <w:basedOn w:val="TableNormal"/>
    <w:uiPriority w:val="99"/>
    <w:rsid w:val="00FA54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64</Words>
  <Characters>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ХАКЕРЫ</cp:lastModifiedBy>
  <cp:revision>6</cp:revision>
  <cp:lastPrinted>2014-03-21T10:39:00Z</cp:lastPrinted>
  <dcterms:created xsi:type="dcterms:W3CDTF">2014-03-19T13:42:00Z</dcterms:created>
  <dcterms:modified xsi:type="dcterms:W3CDTF">2014-04-05T12:41:00Z</dcterms:modified>
</cp:coreProperties>
</file>