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BD3" w:rsidRDefault="00A96BD3" w:rsidP="00064709">
      <w:pPr>
        <w:jc w:val="center"/>
        <w:rPr>
          <w:sz w:val="28"/>
          <w:szCs w:val="28"/>
        </w:rPr>
      </w:pPr>
      <w:r>
        <w:rPr>
          <w:sz w:val="28"/>
          <w:szCs w:val="28"/>
        </w:rPr>
        <w:t>Доклад инструктора по физической культуре высшей категории  МБДОУ «Детский сад №133»:</w:t>
      </w:r>
    </w:p>
    <w:p w:rsidR="00A96BD3" w:rsidRDefault="00A96BD3" w:rsidP="00064709">
      <w:pPr>
        <w:jc w:val="center"/>
        <w:rPr>
          <w:sz w:val="28"/>
          <w:szCs w:val="28"/>
          <w:u w:val="single"/>
        </w:rPr>
      </w:pPr>
      <w:r w:rsidRPr="00064709">
        <w:rPr>
          <w:sz w:val="28"/>
          <w:szCs w:val="28"/>
          <w:u w:val="single"/>
        </w:rPr>
        <w:t xml:space="preserve"> «Система физкультурно – оздоровительной работы в ДОУ, пути оптимизации».</w:t>
      </w:r>
    </w:p>
    <w:p w:rsidR="00A96BD3" w:rsidRDefault="00A96BD3" w:rsidP="00F212A4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Все чаще последнее время педагоги и медицинские работники отмечают и выделяют закономерность того, что здоровье детей дошкольного возраста  в последнее десятилетие стремительно ухудшается. В связи с этим еще актуальнее перед педагогами образовательных учреждений ставится нашим правительством задача по усовершенствованию  работы, в рамках ФГТ, направленной на укрепление и сохранение здоровья населения, особенно детей. </w:t>
      </w:r>
    </w:p>
    <w:p w:rsidR="00A96BD3" w:rsidRDefault="00A96BD3" w:rsidP="00F212A4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Как уже не раз отмечалось, что среди многих факторов (демографических, социально – экономических, культурных и др.), которые оказывают влияние на состояние здоровья детей, по интенсивности воздействия физическое воспитание занимает особое место. Ведь чем активнее вовлечение ребенка в мир движений, тем богаче и интереснее его физическое и умственное развитие, крепче здоровье. Движения необходимы ребенку, так как они способствуют совершенствованию его физиологических систем и, следовательно, определяют темп и характер нормального функционирования растущего организма. На фоне прогрессирующей гиподинамии актуальной стала задача формирования у детей интереса к движению, физической культуре и спорту. (Н.Б. Муллаева «Конспекты-сценарии по физической культуре для дошкольников» Санкт – Петербург,  «Детство – Пресс» 2005 год).</w:t>
      </w:r>
    </w:p>
    <w:p w:rsidR="00A96BD3" w:rsidRDefault="00A96BD3" w:rsidP="00F212A4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Применение взаимодействующих методов обучения и оздоровления детей – одно из важнейших требований физического воспитания.</w:t>
      </w:r>
    </w:p>
    <w:p w:rsidR="00A96BD3" w:rsidRDefault="00A96BD3" w:rsidP="00F212A4">
      <w:pPr>
        <w:ind w:firstLine="567"/>
        <w:rPr>
          <w:sz w:val="28"/>
          <w:szCs w:val="28"/>
        </w:rPr>
      </w:pPr>
      <w:r>
        <w:rPr>
          <w:sz w:val="28"/>
          <w:szCs w:val="28"/>
        </w:rPr>
        <w:t>Физическая культура как метод неспецифической патогенетической терапии является важным компонентом системы восстановительного лечения. Занятия физической культурой, спортом, использование физиотерапии, трудовых процессов должны широко использоваться в воспитательно – оздоровительных учреждениях с реабилитационной целью. (Кузнецова М.Н. «Система комплексных мероприятий по оздоровлению детей в дошкольных образовательных учреждениях», Москва АРКТИ, 2002 год, стр.4).</w:t>
      </w:r>
    </w:p>
    <w:p w:rsidR="00A96BD3" w:rsidRDefault="00A96BD3" w:rsidP="00F212A4">
      <w:pPr>
        <w:ind w:firstLine="567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Физическая культура в детском возрасте – это часть системы оздоровительного комплекса, лечебно – педагогический процесс, имеющий также большое воспитательное значение. В процессе занятий физической культурой и музыкальных занятий, в основу которых положен игровой метод и широкое использование имитационных движений, у детей формируются навыки и умения, воля и сознание. Это помогает поддерживать дисциплину, создает положительный эмоциональный фон.</w:t>
      </w:r>
    </w:p>
    <w:p w:rsidR="00A96BD3" w:rsidRDefault="00A96BD3" w:rsidP="00F212A4">
      <w:pPr>
        <w:ind w:firstLine="567"/>
        <w:rPr>
          <w:sz w:val="28"/>
          <w:szCs w:val="28"/>
        </w:rPr>
      </w:pPr>
      <w:r>
        <w:rPr>
          <w:sz w:val="28"/>
          <w:szCs w:val="28"/>
        </w:rPr>
        <w:t>Любое занятие общеразвивающего или оздоровительного характера несомненно должно доставлять ребенку радость, как эмоциональную, так и телесную, физическую, от выполнения физических упражнений. «Тренироваться, но не перенапрягаться, закаляться, но не переохлаждаться», «здоровые нагрузки, а не перегрузки укрепляют организм» - это те принципы, которые необходимо строго соблюдать для положительного результата.</w:t>
      </w:r>
    </w:p>
    <w:p w:rsidR="00A96BD3" w:rsidRDefault="00A96BD3" w:rsidP="00F212A4">
      <w:pPr>
        <w:ind w:firstLine="567"/>
        <w:rPr>
          <w:sz w:val="28"/>
          <w:szCs w:val="28"/>
        </w:rPr>
      </w:pPr>
      <w:r>
        <w:rPr>
          <w:sz w:val="28"/>
          <w:szCs w:val="28"/>
        </w:rPr>
        <w:t>Анализ практики работы дошкольных учреждений показывает, что в последние годы отмечалось уменьшение удельного веса движений в общем режиме дня, что отрицательно сказывается на формировании всех систем и, несомненно, понижает защитные силы детского организма. Поэтому оптимизация двигательного режима становится ведущей ролью в воспитании здорового ребенка.</w:t>
      </w:r>
    </w:p>
    <w:p w:rsidR="00A96BD3" w:rsidRDefault="00A96BD3" w:rsidP="00F212A4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Программа физического воспитания детей в нашем детском саду может быть усовершенствована за счет увеличения динамического компонента с использованием циклических упражнений в «малых формах» -  физического воспитания  ( с нестандартным оборудованием);  физкультурных пауз во время занятий (с музыкальным сопровождением); двигательных разрядок во время игр;  динамических пауз между занятиями;  динамических двигательных часов во второй половине дня.</w:t>
      </w:r>
    </w:p>
    <w:p w:rsidR="00A96BD3" w:rsidRDefault="00A96BD3" w:rsidP="00F212A4">
      <w:pPr>
        <w:ind w:firstLine="567"/>
        <w:rPr>
          <w:sz w:val="28"/>
          <w:szCs w:val="28"/>
        </w:rPr>
      </w:pPr>
      <w:r>
        <w:rPr>
          <w:sz w:val="28"/>
          <w:szCs w:val="28"/>
        </w:rPr>
        <w:t>Особенно эффективны занятия физкультурой на свежем воздухе, так как при этом, кроме всего вышесказанного повышается и закаленность.</w:t>
      </w:r>
    </w:p>
    <w:p w:rsidR="00A96BD3" w:rsidRDefault="00A96BD3" w:rsidP="00F212A4">
      <w:pPr>
        <w:ind w:firstLine="567"/>
        <w:rPr>
          <w:sz w:val="28"/>
          <w:szCs w:val="28"/>
        </w:rPr>
      </w:pPr>
      <w:r>
        <w:rPr>
          <w:sz w:val="28"/>
          <w:szCs w:val="28"/>
        </w:rPr>
        <w:t>Дети с большой двигательной активностью оказываются более развитыми и физически, и психически.</w:t>
      </w:r>
    </w:p>
    <w:p w:rsidR="00A96BD3" w:rsidRDefault="00A96BD3" w:rsidP="00F212A4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При использовании всего многообразия средств физкультуры в общем режиме дня постоянное время и место у нас в детском саду отводится для утренней гимнастики, прогулок, игр в помещении и на воздухе, закаливающих мероприятий. Оптимальный общий режим дошкольного учреждения имеет первостепенное значение и является сам по себе воспитывающим, оздоравливающим фактором, правильно сочетающим основные компоненты здорового начала – покой и движение. Злоупотребление режимом покоя, как и необоснованная перегрузка детей движениями, может привести к отрицательному результату. Применительно к детям особенно убедительно звучат слова французского клинициста Ж. Тиссо, сказанные не одно столетие  назад: «Движение как таковое может по своему действию заменить любое средство, но все лечебные средства мира не могут заменить действие движения».</w:t>
      </w:r>
    </w:p>
    <w:p w:rsidR="00A96BD3" w:rsidRDefault="00A96BD3" w:rsidP="00F212A4">
      <w:pPr>
        <w:ind w:firstLine="567"/>
        <w:rPr>
          <w:sz w:val="28"/>
          <w:szCs w:val="28"/>
        </w:rPr>
      </w:pPr>
      <w:r>
        <w:rPr>
          <w:sz w:val="28"/>
          <w:szCs w:val="28"/>
        </w:rPr>
        <w:t>Каждое оздоровительно – воспитательное занятие с детьми должно проводиться не по принуждению, а с их желанием и интересом.</w:t>
      </w:r>
    </w:p>
    <w:p w:rsidR="00A96BD3" w:rsidRDefault="00A96BD3" w:rsidP="00CE0F55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 нашем детском саду физкультурно – оздоровительная работа базируется наследующих направлениях: 1) - комплексная диагностика и исследование состояния здоровья детей; 2) -  рациональная организация двигательной деятельности детей (организованная и самостоятельная деятельность) и создание оптимальной развивающей среды; 3) -  лечебно-профилактическая работа (контроль за осанкой, за дыханием во время занятий; фито и витаминотерапия; сбалансированное питание; правильный подбор мебели); 4) -  система эффективного закаливания (стопотерапия и босохождение, обливание ног прохладной водой, закаливание воздухом);   5)  -  реабилитация и коррекционная работа (кружок «Здоровячек» и индивидуальная работа, психогимнастика, артикуляционная гимнастика и игровой массаж); 6) – консультативно-профилактическая и информационная работа (родительские собрания, папки передвижки, информационные стенды).</w:t>
      </w:r>
    </w:p>
    <w:p w:rsidR="00A96BD3" w:rsidRDefault="00A96BD3" w:rsidP="00CE0F55">
      <w:pPr>
        <w:ind w:firstLine="567"/>
        <w:rPr>
          <w:sz w:val="28"/>
          <w:szCs w:val="28"/>
        </w:rPr>
      </w:pPr>
      <w:r>
        <w:rPr>
          <w:sz w:val="28"/>
          <w:szCs w:val="28"/>
        </w:rPr>
        <w:t>Физическое воспитание направлено на охрану жизни и укрепление здоровья детей, своевременное формирование у них двигательных умений и навыков, развитие психофизических качеств (быстрота, ловкость, сила, гибкость, выносливость и др.), овладение физическими упражнениями и подвижными играми; воспитание жизнерадостной, жизнестойкой, целеустремленной, волевой, творческой личности.  (Степаненкова Э.Я. «Физическое воспитание в детском саду» Мозаика  – Синтез, Москва 2009 г.).</w:t>
      </w:r>
    </w:p>
    <w:p w:rsidR="00A96BD3" w:rsidRPr="00E23461" w:rsidRDefault="00A96BD3" w:rsidP="00E23461">
      <w:pPr>
        <w:tabs>
          <w:tab w:val="left" w:pos="56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96BD3" w:rsidRDefault="00A96BD3" w:rsidP="00F212A4">
      <w:pPr>
        <w:ind w:firstLine="567"/>
        <w:rPr>
          <w:sz w:val="28"/>
          <w:szCs w:val="28"/>
        </w:rPr>
      </w:pPr>
      <w:r>
        <w:rPr>
          <w:sz w:val="28"/>
          <w:szCs w:val="28"/>
        </w:rPr>
        <w:t>Одним из условий, обеспечивающих необходимый уровень физического, психологического и гармоничного развития детей, как я уже говорила, является организация режима дня.</w:t>
      </w:r>
    </w:p>
    <w:p w:rsidR="00A96BD3" w:rsidRDefault="00A96BD3" w:rsidP="00F212A4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Правильный режим – это рациональная продолжительность и четкое чередование различных видов деятельности и отдыха детей в течении суток.</w:t>
      </w:r>
    </w:p>
    <w:p w:rsidR="00A96BD3" w:rsidRDefault="00A96BD3" w:rsidP="00F212A4">
      <w:pPr>
        <w:ind w:firstLine="567"/>
        <w:rPr>
          <w:sz w:val="28"/>
          <w:szCs w:val="28"/>
        </w:rPr>
      </w:pPr>
      <w:r>
        <w:rPr>
          <w:sz w:val="28"/>
          <w:szCs w:val="28"/>
        </w:rPr>
        <w:t>Основу режима составляет точно установленный распорядок сна и бодрствования, приемов пищи, гигиенических и оздоровительных процедур, интегрированных комплексных  занятий, прогулок круглый год и самостоятельной физкультурной деятельности детей.</w:t>
      </w:r>
    </w:p>
    <w:p w:rsidR="00A96BD3" w:rsidRDefault="00A96BD3" w:rsidP="00F212A4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Питание у нас в саду разнообразное и сбалансированное, с преобладанием паровой обработки продуктов (без жарения). Регулярно дети получают соки, фрукты, витаминизированные напитки (отвар шиповника, лимонник, компоты из свежих фруктов и ягод). В дополнение дети получают кислородные коктейли с натуральными соками.</w:t>
      </w:r>
    </w:p>
    <w:p w:rsidR="00A96BD3" w:rsidRDefault="00A96BD3" w:rsidP="00F212A4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Перед едой дети обязательно моют руки. Воспитатели следят за тем, чтобы первыми за стол садились дети, которые едят медленно. А за столом всегда поддерживают  спокойную и доброжелательную обстановку, благотворно влияющую на аппетит (включают музыку).</w:t>
      </w:r>
    </w:p>
    <w:p w:rsidR="00A96BD3" w:rsidRDefault="00A96BD3" w:rsidP="00F212A4">
      <w:pPr>
        <w:ind w:firstLine="567"/>
        <w:rPr>
          <w:sz w:val="28"/>
          <w:szCs w:val="28"/>
        </w:rPr>
      </w:pPr>
      <w:r>
        <w:rPr>
          <w:sz w:val="28"/>
          <w:szCs w:val="28"/>
        </w:rPr>
        <w:t>Закаливание  - это важнейшая  часть физического воспитания детей дошкольного возраста. Ну а лучшими средствами закаливания являются  естественные силы природы: воздух, солнце и вода. Поэтому закаленные дети обладают хорошим здоровьем и аппетитом, спокойны, уравновешены, отличаются бодростью, жизнерадостностью, высокой работоспособностью и активностью.</w:t>
      </w:r>
    </w:p>
    <w:p w:rsidR="00A96BD3" w:rsidRDefault="00A96BD3" w:rsidP="00F212A4">
      <w:pPr>
        <w:ind w:firstLine="567"/>
        <w:rPr>
          <w:sz w:val="28"/>
          <w:szCs w:val="28"/>
        </w:rPr>
      </w:pPr>
      <w:r>
        <w:rPr>
          <w:sz w:val="28"/>
          <w:szCs w:val="28"/>
        </w:rPr>
        <w:t>Закаливание воздухом -  наиболее доступное средство закаливания в любое время года. Систематическая гимнастика после сна при открытых фрамугах, занятия физическими упражнениями на свежем воздухе, босохождение в летний период по грунту и траве, обливание стоп прохладной водой способствуют более быстрой адаптации организма наших воспитанников к смене температурных условий. Положительное воздействие воздушных ванн повышается от сочетания их с физическими упражнениями.</w:t>
      </w:r>
    </w:p>
    <w:p w:rsidR="00A96BD3" w:rsidRDefault="00A96BD3" w:rsidP="00F212A4">
      <w:pPr>
        <w:ind w:firstLine="567"/>
        <w:rPr>
          <w:sz w:val="28"/>
          <w:szCs w:val="28"/>
        </w:rPr>
      </w:pPr>
      <w:r>
        <w:rPr>
          <w:sz w:val="28"/>
          <w:szCs w:val="28"/>
        </w:rPr>
        <w:t>Большое значение для здоровья детей имеет сформированность у них культурно – гигиенических навыков. Для этого мы проводим с детьми игры, беседы, разыгрываем игровые ситуации, читаем художественные произведения и используем фольклорное народное творчество.</w:t>
      </w:r>
    </w:p>
    <w:p w:rsidR="00A96BD3" w:rsidRDefault="00A96BD3" w:rsidP="00F212A4">
      <w:pPr>
        <w:ind w:firstLine="567"/>
        <w:rPr>
          <w:sz w:val="28"/>
          <w:szCs w:val="28"/>
        </w:rPr>
      </w:pPr>
      <w:r>
        <w:rPr>
          <w:sz w:val="28"/>
          <w:szCs w:val="28"/>
        </w:rPr>
        <w:t>Физкультурные занятия в нашем детском саду являются основной формой регулярного обучения детей физическим упражнениям. Они проводятся 3 раза в неделю (одно на воздухе), продолжительность их зависит от возраста детей.</w:t>
      </w:r>
    </w:p>
    <w:p w:rsidR="00A96BD3" w:rsidRDefault="00A96BD3" w:rsidP="00F212A4">
      <w:pPr>
        <w:ind w:firstLine="567"/>
        <w:rPr>
          <w:sz w:val="28"/>
          <w:szCs w:val="28"/>
        </w:rPr>
      </w:pPr>
      <w:r>
        <w:rPr>
          <w:sz w:val="28"/>
          <w:szCs w:val="28"/>
        </w:rPr>
        <w:t>Начиная с младшей группы, ежедневно  с детьми проводится утренняя гимнастика с различным спортивным инвентарем или в форме оздоровительной пробежки в летний период (старший возраст). Большое внимание  мы уделяем подвижным играм между занятий и на свежем воздухе.</w:t>
      </w:r>
    </w:p>
    <w:p w:rsidR="00A96BD3" w:rsidRDefault="00A96BD3" w:rsidP="00F212A4">
      <w:pPr>
        <w:ind w:firstLine="567"/>
        <w:rPr>
          <w:sz w:val="28"/>
          <w:szCs w:val="28"/>
        </w:rPr>
      </w:pPr>
      <w:r>
        <w:rPr>
          <w:sz w:val="28"/>
          <w:szCs w:val="28"/>
        </w:rPr>
        <w:t>Атрибуты для игр мы изготавливаем вместе с детьми или в их присутствии (в зависимости от возраста). Игры проводим с небольшими подгруппами детей или одновременно со всей группой.</w:t>
      </w:r>
    </w:p>
    <w:p w:rsidR="00A96BD3" w:rsidRDefault="00A96BD3" w:rsidP="00F212A4">
      <w:pPr>
        <w:ind w:firstLine="567"/>
        <w:rPr>
          <w:sz w:val="28"/>
          <w:szCs w:val="28"/>
        </w:rPr>
      </w:pPr>
      <w:r>
        <w:rPr>
          <w:sz w:val="28"/>
          <w:szCs w:val="28"/>
        </w:rPr>
        <w:t>Также проводим индивидуальную работу по формированию двигательных навыков и умений, направленную на активизацию малоподвижных детей и снижение нагрузки у гиперактивных ребят, на улучшение психофизического развития ослабленных и частоболеющих детей, а также на развитие моторно одаренных и физически способных детей.</w:t>
      </w:r>
    </w:p>
    <w:p w:rsidR="00A96BD3" w:rsidRDefault="00A96BD3" w:rsidP="00F212A4">
      <w:pPr>
        <w:ind w:firstLine="567"/>
        <w:rPr>
          <w:sz w:val="28"/>
          <w:szCs w:val="28"/>
        </w:rPr>
      </w:pPr>
      <w:r>
        <w:rPr>
          <w:sz w:val="28"/>
          <w:szCs w:val="28"/>
        </w:rPr>
        <w:t>Со  второй младшей группы один раз в месяц организуем физкультурные досуги с играми и забавами, а в старших группах 2 раза в год проводим спортивные праздники (зимний и летний) с элементами соревнований.</w:t>
      </w:r>
    </w:p>
    <w:p w:rsidR="00A96BD3" w:rsidRDefault="00A96BD3" w:rsidP="00F212A4">
      <w:pPr>
        <w:ind w:firstLine="567"/>
        <w:rPr>
          <w:sz w:val="28"/>
          <w:szCs w:val="28"/>
        </w:rPr>
      </w:pPr>
      <w:r>
        <w:rPr>
          <w:sz w:val="28"/>
          <w:szCs w:val="28"/>
        </w:rPr>
        <w:t>Физическое воспитание осуществляем в тесном контакте с семьей. Для этого проводим совместные досуги, организуем наглядную агитационную пропаганду здорового образа жизни.</w:t>
      </w:r>
    </w:p>
    <w:p w:rsidR="00A96BD3" w:rsidRDefault="00A96BD3" w:rsidP="00F212A4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 течении года регулярно проводим коррекционную работу: профилактические занятия по улучшению осанки и профилактике плоскостопия (стопотерапия, кружок «Здоровячек»), артикуляционные и пальчиковые гимнастики, гимнастика для глаз, дыхательная гимнастика в течении дня (во время режимных моментов), игровой массаж, психогимнастика.</w:t>
      </w:r>
    </w:p>
    <w:p w:rsidR="00A96BD3" w:rsidRDefault="00A96BD3" w:rsidP="00F212A4">
      <w:pPr>
        <w:ind w:firstLine="567"/>
        <w:rPr>
          <w:sz w:val="28"/>
          <w:szCs w:val="28"/>
        </w:rPr>
      </w:pPr>
      <w:r>
        <w:rPr>
          <w:sz w:val="28"/>
          <w:szCs w:val="28"/>
        </w:rPr>
        <w:t>Только в полном объеме и в системе мероприятий, в тесном контакте с педагогами ДОУ и с родителями можно оптимально улучшить физкультурно  -  оздоровительную работу и добиться соответствия с ФГТ.</w:t>
      </w:r>
    </w:p>
    <w:p w:rsidR="00A96BD3" w:rsidRDefault="00A96BD3" w:rsidP="00F212A4">
      <w:pPr>
        <w:ind w:firstLine="567"/>
        <w:rPr>
          <w:sz w:val="28"/>
          <w:szCs w:val="28"/>
        </w:rPr>
      </w:pPr>
    </w:p>
    <w:p w:rsidR="00A96BD3" w:rsidRPr="00064709" w:rsidRDefault="00A96BD3" w:rsidP="00F212A4">
      <w:pPr>
        <w:ind w:firstLine="567"/>
        <w:rPr>
          <w:sz w:val="28"/>
          <w:szCs w:val="28"/>
        </w:rPr>
      </w:pPr>
    </w:p>
    <w:sectPr w:rsidR="00A96BD3" w:rsidRPr="00064709" w:rsidSect="00370CA8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0241"/>
    <w:rsid w:val="00064709"/>
    <w:rsid w:val="000E0630"/>
    <w:rsid w:val="00155773"/>
    <w:rsid w:val="00183C84"/>
    <w:rsid w:val="00307AF9"/>
    <w:rsid w:val="003655EE"/>
    <w:rsid w:val="00370CA8"/>
    <w:rsid w:val="003941DE"/>
    <w:rsid w:val="003E1E17"/>
    <w:rsid w:val="004313AA"/>
    <w:rsid w:val="00454DB7"/>
    <w:rsid w:val="004A0A5C"/>
    <w:rsid w:val="006205B6"/>
    <w:rsid w:val="00670241"/>
    <w:rsid w:val="00685749"/>
    <w:rsid w:val="006E5FA5"/>
    <w:rsid w:val="0072277B"/>
    <w:rsid w:val="00786CFE"/>
    <w:rsid w:val="007A1D4A"/>
    <w:rsid w:val="007D4579"/>
    <w:rsid w:val="00911C1E"/>
    <w:rsid w:val="009360E7"/>
    <w:rsid w:val="00987A3F"/>
    <w:rsid w:val="009A7AEC"/>
    <w:rsid w:val="009D3FC0"/>
    <w:rsid w:val="00A53CBD"/>
    <w:rsid w:val="00A67DFF"/>
    <w:rsid w:val="00A96BD3"/>
    <w:rsid w:val="00AF1ACE"/>
    <w:rsid w:val="00B92F9E"/>
    <w:rsid w:val="00BE26F0"/>
    <w:rsid w:val="00BF4855"/>
    <w:rsid w:val="00C239DA"/>
    <w:rsid w:val="00C9257F"/>
    <w:rsid w:val="00CE0F55"/>
    <w:rsid w:val="00D03238"/>
    <w:rsid w:val="00D07B23"/>
    <w:rsid w:val="00D12AF9"/>
    <w:rsid w:val="00D27CA3"/>
    <w:rsid w:val="00D72DA3"/>
    <w:rsid w:val="00DA2FB2"/>
    <w:rsid w:val="00DE4C8E"/>
    <w:rsid w:val="00E02BF9"/>
    <w:rsid w:val="00E23461"/>
    <w:rsid w:val="00F15DF3"/>
    <w:rsid w:val="00F212A4"/>
    <w:rsid w:val="00F358E0"/>
    <w:rsid w:val="00F440E2"/>
    <w:rsid w:val="00F74465"/>
    <w:rsid w:val="00FA744D"/>
    <w:rsid w:val="00FF0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44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394</TotalTime>
  <Pages>5</Pages>
  <Words>1534</Words>
  <Characters>8748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Сетяева</cp:lastModifiedBy>
  <cp:revision>7</cp:revision>
  <dcterms:created xsi:type="dcterms:W3CDTF">2012-11-25T17:13:00Z</dcterms:created>
  <dcterms:modified xsi:type="dcterms:W3CDTF">2013-09-15T08:13:00Z</dcterms:modified>
</cp:coreProperties>
</file>