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250"/>
        <w:gridCol w:w="4273"/>
      </w:tblGrid>
      <w:tr w:rsidR="007D6223" w:rsidTr="002178E7">
        <w:trPr>
          <w:trHeight w:val="2880"/>
          <w:jc w:val="center"/>
        </w:trPr>
        <w:tc>
          <w:tcPr>
            <w:tcW w:w="4250" w:type="dxa"/>
          </w:tcPr>
          <w:p w:rsidR="007D6223" w:rsidRDefault="00E161FD"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margin-left:54pt;margin-top:35.65pt;width:99pt;height:72.75pt;z-index:1" filled="f" stroked="f">
                  <v:textbox style="mso-next-textbox:#_x0000_s1041">
                    <w:txbxContent>
                      <w:p w:rsidR="007D6223" w:rsidRPr="0047198F" w:rsidRDefault="0047198F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 w:rsidRPr="0047198F"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</w:t>
                        </w:r>
                        <w:r w:rsidR="002178E7"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ой</w:t>
                        </w:r>
                        <w:r w:rsidRPr="0047198F"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 xml:space="preserve"> </w:t>
                        </w:r>
                        <w:r w:rsidR="002178E7"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Ласковой</w:t>
                        </w:r>
                      </w:p>
                    </w:txbxContent>
                  </v:textbox>
                </v:sha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0;margin-top:0;width:3in;height:2in;z-index:-40;mso-position-horizontal:center">
                  <v:imagedata r:id="rId4" o:title="DD01873_[1]"/>
                  <o:lock v:ext="edit" aspectratio="f"/>
                </v:shape>
              </w:pict>
            </w:r>
          </w:p>
        </w:tc>
        <w:tc>
          <w:tcPr>
            <w:tcW w:w="4273" w:type="dxa"/>
            <w:vAlign w:val="center"/>
          </w:tcPr>
          <w:p w:rsidR="007D6223" w:rsidRDefault="00E161FD">
            <w:r>
              <w:pict>
                <v:shape id="_x0000_s1029" type="#_x0000_t75" style="position:absolute;margin-left:0;margin-top:0;width:3in;height:2in;z-index:-39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  <w:p w:rsidR="007D6223" w:rsidRDefault="007D6223"/>
          <w:p w:rsidR="007D6223" w:rsidRDefault="007D6223"/>
          <w:p w:rsidR="007D6223" w:rsidRDefault="002178E7">
            <w:r>
              <w:pict>
                <v:shape id="_x0000_s1044" type="#_x0000_t202" style="position:absolute;margin-left:48.8pt;margin-top:.45pt;width:116.9pt;height:64.45pt;z-index:2" stroked="f">
                  <v:fill opacity="0"/>
                  <v:textbox style="mso-next-textbox:#_x0000_s1044">
                    <w:txbxContent>
                      <w:p w:rsidR="007D6223" w:rsidRPr="0047198F" w:rsidRDefault="0047198F" w:rsidP="0047198F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 w:rsidRPr="0047198F"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</w:t>
                        </w:r>
                        <w:r w:rsidR="002178E7"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й Музыкальной</w:t>
                        </w:r>
                      </w:p>
                    </w:txbxContent>
                  </v:textbox>
                </v:shape>
              </w:pict>
            </w:r>
          </w:p>
          <w:p w:rsidR="007D6223" w:rsidRDefault="007D6223"/>
          <w:p w:rsidR="007D6223" w:rsidRDefault="007D6223"/>
          <w:p w:rsidR="007D6223" w:rsidRDefault="007D6223"/>
          <w:p w:rsidR="007D6223" w:rsidRDefault="007D6223"/>
          <w:p w:rsidR="007D6223" w:rsidRDefault="007D6223"/>
          <w:p w:rsidR="007D6223" w:rsidRDefault="007D6223">
            <w:pPr>
              <w:tabs>
                <w:tab w:val="left" w:pos="1365"/>
              </w:tabs>
            </w:pPr>
            <w:r>
              <w:tab/>
            </w:r>
          </w:p>
        </w:tc>
      </w:tr>
      <w:tr w:rsidR="007D6223" w:rsidTr="002178E7">
        <w:trPr>
          <w:trHeight w:val="2880"/>
          <w:jc w:val="center"/>
        </w:trPr>
        <w:tc>
          <w:tcPr>
            <w:tcW w:w="4250" w:type="dxa"/>
          </w:tcPr>
          <w:p w:rsidR="007D6223" w:rsidRDefault="00E161FD">
            <w:r>
              <w:pict>
                <v:shape id="_x0000_s1046" type="#_x0000_t202" style="position:absolute;margin-left:54pt;margin-top:36.75pt;width:90pt;height:71.25pt;z-index:4;mso-position-horizontal-relative:text;mso-position-vertical-relative:text" stroked="f">
                  <v:fill opacity="0"/>
                  <v:textbox style="mso-next-textbox:#_x0000_s1046">
                    <w:txbxContent>
                      <w:p w:rsidR="007D6223" w:rsidRPr="0047198F" w:rsidRDefault="002178E7" w:rsidP="0047198F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  Ш</w:t>
                        </w:r>
                        <w:r w:rsidR="0047198F" w:rsidRPr="0047198F"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умно</w:t>
                        </w: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й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1" type="#_x0000_t75" style="position:absolute;margin-left:0;margin-top:0;width:3in;height:2in;z-index:-37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  <w:tc>
          <w:tcPr>
            <w:tcW w:w="4273" w:type="dxa"/>
            <w:vAlign w:val="center"/>
          </w:tcPr>
          <w:p w:rsidR="007D6223" w:rsidRDefault="00E161FD">
            <w:r>
              <w:pict>
                <v:shape id="_x0000_s1045" type="#_x0000_t202" style="position:absolute;margin-left:39.6pt;margin-top:36.4pt;width:126pt;height:71.25pt;z-index:3;mso-position-horizontal-relative:text;mso-position-vertical-relative:text" stroked="f">
                  <v:fill opacity="0"/>
                  <v:textbox style="mso-next-textbox:#_x0000_s1045">
                    <w:txbxContent>
                      <w:p w:rsidR="007D6223" w:rsidRPr="0047198F" w:rsidRDefault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 Артистичной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0" type="#_x0000_t75" style="position:absolute;margin-left:0;margin-top:0;width:3in;height:2in;z-index:-38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</w:tr>
      <w:tr w:rsidR="007D6223" w:rsidTr="002178E7">
        <w:trPr>
          <w:trHeight w:val="2880"/>
          <w:jc w:val="center"/>
        </w:trPr>
        <w:tc>
          <w:tcPr>
            <w:tcW w:w="4250" w:type="dxa"/>
          </w:tcPr>
          <w:p w:rsidR="007D6223" w:rsidRDefault="00E161FD">
            <w:r>
              <w:pict>
                <v:shape id="_x0000_s1047" type="#_x0000_t202" style="position:absolute;margin-left:45pt;margin-top:34.5pt;width:116.85pt;height:73.5pt;z-index:5;mso-position-horizontal-relative:text;mso-position-vertical-relative:text" stroked="f">
                  <v:fill opacity="0"/>
                  <v:textbox style="mso-next-textbox:#_x0000_s1047">
                    <w:txbxContent>
                      <w:p w:rsidR="007D6223" w:rsidRDefault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Рукодельной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type="#_x0000_t75" style="position:absolute;margin-left:0;margin-top:0;width:3in;height:2in;z-index:-36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  <w:tc>
          <w:tcPr>
            <w:tcW w:w="4273" w:type="dxa"/>
            <w:vAlign w:val="center"/>
          </w:tcPr>
          <w:p w:rsidR="007D6223" w:rsidRDefault="00E161FD">
            <w:r>
              <w:pict>
                <v:shape id="_x0000_s1048" type="#_x0000_t202" style="position:absolute;margin-left:45.1pt;margin-top:34.15pt;width:117pt;height:64.5pt;z-index:6;mso-position-horizontal-relative:text;mso-position-vertical-relative:text" stroked="f">
                  <v:fill opacity="0"/>
                  <v:textbox style="mso-next-textbox:#_x0000_s1048">
                    <w:txbxContent>
                      <w:p w:rsidR="007D6223" w:rsidRDefault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3" type="#_x0000_t75" style="position:absolute;margin-left:0;margin-top:0;width:3in;height:2in;z-index:-35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</w:tr>
      <w:tr w:rsidR="007D6223" w:rsidTr="002178E7">
        <w:trPr>
          <w:trHeight w:val="2880"/>
          <w:jc w:val="center"/>
        </w:trPr>
        <w:tc>
          <w:tcPr>
            <w:tcW w:w="4250" w:type="dxa"/>
          </w:tcPr>
          <w:p w:rsidR="007D6223" w:rsidRDefault="00E161FD">
            <w:r>
              <w:pict>
                <v:shape id="_x0000_s1049" type="#_x0000_t202" style="position:absolute;margin-left:44.85pt;margin-top:33pt;width:117pt;height:65.65pt;z-index:7;mso-position-horizontal-relative:text;mso-position-vertical-relative:text" stroked="f">
                  <v:fill opacity="0"/>
                  <v:textbox style="mso-next-textbox:#_x0000_s1049">
                    <w:txbxContent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  <w:p w:rsidR="007D6223" w:rsidRPr="0047198F" w:rsidRDefault="007D6223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34" type="#_x0000_t75" style="position:absolute;margin-left:0;margin-top:0;width:3in;height:2in;z-index:-34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  <w:tc>
          <w:tcPr>
            <w:tcW w:w="4273" w:type="dxa"/>
            <w:vAlign w:val="center"/>
          </w:tcPr>
          <w:p w:rsidR="007D6223" w:rsidRDefault="00E161FD">
            <w:r>
              <w:pict>
                <v:shape id="_x0000_s1050" type="#_x0000_t202" style="position:absolute;margin-left:45.1pt;margin-top:32.65pt;width:117pt;height:66pt;z-index:8;mso-position-horizontal-relative:text;mso-position-vertical-relative:text" stroked="f">
                  <v:fill opacity="0"/>
                  <v:textbox style="mso-next-textbox:#_x0000_s1050">
                    <w:txbxContent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  <w:p w:rsidR="007D6223" w:rsidRPr="0047198F" w:rsidRDefault="007D6223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35" type="#_x0000_t75" style="position:absolute;margin-left:0;margin-top:0;width:3in;height:2in;z-index:-33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</w:tr>
      <w:tr w:rsidR="002178E7" w:rsidTr="002178E7">
        <w:trPr>
          <w:trHeight w:val="2880"/>
          <w:jc w:val="center"/>
        </w:trPr>
        <w:tc>
          <w:tcPr>
            <w:tcW w:w="4250" w:type="dxa"/>
          </w:tcPr>
          <w:p w:rsidR="002178E7" w:rsidRDefault="002178E7" w:rsidP="00D57C25">
            <w:r>
              <w:lastRenderedPageBreak/>
              <w:pict>
                <v:shape id="_x0000_s1052" type="#_x0000_t202" style="position:absolute;margin-left:44.85pt;margin-top:33pt;width:117pt;height:65.65pt;z-index:17;mso-position-horizontal-relative:text;mso-position-vertical-relative:text" stroked="f">
                  <v:fill opacity="0"/>
                  <v:textbox style="mso-next-textbox:#_x0000_s1052">
                    <w:txbxContent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54" type="#_x0000_t75" style="position:absolute;margin-left:0;margin-top:0;width:3in;height:2in;z-index:-30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  <w:tc>
          <w:tcPr>
            <w:tcW w:w="4273" w:type="dxa"/>
            <w:vAlign w:val="center"/>
          </w:tcPr>
          <w:p w:rsidR="002178E7" w:rsidRDefault="002178E7" w:rsidP="00D57C25">
            <w:r>
              <w:pict>
                <v:shape id="_x0000_s1053" type="#_x0000_t202" style="position:absolute;margin-left:45.1pt;margin-top:32.65pt;width:117pt;height:66pt;z-index:18;mso-position-horizontal-relative:text;mso-position-vertical-relative:text" stroked="f">
                  <v:fill opacity="0"/>
                  <v:textbox style="mso-next-textbox:#_x0000_s1053">
                    <w:txbxContent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55" type="#_x0000_t75" style="position:absolute;margin-left:0;margin-top:0;width:3in;height:2in;z-index:-29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</w:tr>
      <w:tr w:rsidR="002178E7" w:rsidTr="002178E7">
        <w:trPr>
          <w:trHeight w:val="2880"/>
          <w:jc w:val="center"/>
        </w:trPr>
        <w:tc>
          <w:tcPr>
            <w:tcW w:w="4250" w:type="dxa"/>
          </w:tcPr>
          <w:p w:rsidR="002178E7" w:rsidRDefault="002178E7" w:rsidP="00D57C25">
            <w:r>
              <w:pict>
                <v:shape id="_x0000_s1056" type="#_x0000_t202" style="position:absolute;margin-left:44.85pt;margin-top:33pt;width:117pt;height:65.65pt;z-index:21;mso-position-horizontal-relative:text;mso-position-vertical-relative:text" stroked="f">
                  <v:fill opacity="0"/>
                  <v:textbox style="mso-next-textbox:#_x0000_s1056">
                    <w:txbxContent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58" type="#_x0000_t75" style="position:absolute;margin-left:0;margin-top:0;width:3in;height:2in;z-index:-26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  <w:tc>
          <w:tcPr>
            <w:tcW w:w="4273" w:type="dxa"/>
            <w:vAlign w:val="center"/>
          </w:tcPr>
          <w:p w:rsidR="002178E7" w:rsidRDefault="002178E7" w:rsidP="00D57C25">
            <w:r>
              <w:pict>
                <v:shape id="_x0000_s1057" type="#_x0000_t202" style="position:absolute;margin-left:45.1pt;margin-top:32.65pt;width:117pt;height:66pt;z-index:22;mso-position-horizontal-relative:text;mso-position-vertical-relative:text" stroked="f">
                  <v:fill opacity="0"/>
                  <v:textbox style="mso-next-textbox:#_x0000_s1057">
                    <w:txbxContent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59" type="#_x0000_t75" style="position:absolute;margin-left:0;margin-top:0;width:3in;height:2in;z-index:-25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</w:tr>
      <w:tr w:rsidR="002178E7" w:rsidTr="002178E7">
        <w:trPr>
          <w:trHeight w:val="2880"/>
          <w:jc w:val="center"/>
        </w:trPr>
        <w:tc>
          <w:tcPr>
            <w:tcW w:w="4250" w:type="dxa"/>
          </w:tcPr>
          <w:p w:rsidR="002178E7" w:rsidRDefault="002178E7" w:rsidP="00D57C25">
            <w:r>
              <w:pict>
                <v:shape id="_x0000_s1060" type="#_x0000_t202" style="position:absolute;margin-left:44.85pt;margin-top:33pt;width:117pt;height:65.65pt;z-index:25;mso-position-horizontal-relative:text;mso-position-vertical-relative:text" stroked="f">
                  <v:fill opacity="0"/>
                  <v:textbox style="mso-next-textbox:#_x0000_s1060">
                    <w:txbxContent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62" type="#_x0000_t75" style="position:absolute;margin-left:0;margin-top:0;width:3in;height:2in;z-index:-22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  <w:tc>
          <w:tcPr>
            <w:tcW w:w="4273" w:type="dxa"/>
            <w:vAlign w:val="center"/>
          </w:tcPr>
          <w:p w:rsidR="002178E7" w:rsidRDefault="002178E7" w:rsidP="00D57C25">
            <w:r>
              <w:pict>
                <v:shape id="_x0000_s1061" type="#_x0000_t202" style="position:absolute;margin-left:45.1pt;margin-top:32.65pt;width:117pt;height:66pt;z-index:26;mso-position-horizontal-relative:text;mso-position-vertical-relative:text" stroked="f">
                  <v:fill opacity="0"/>
                  <v:textbox style="mso-next-textbox:#_x0000_s1061">
                    <w:txbxContent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63" type="#_x0000_t75" style="position:absolute;margin-left:0;margin-top:0;width:3in;height:2in;z-index:-21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</w:tr>
      <w:tr w:rsidR="002178E7" w:rsidTr="002178E7">
        <w:trPr>
          <w:trHeight w:val="2880"/>
          <w:jc w:val="center"/>
        </w:trPr>
        <w:tc>
          <w:tcPr>
            <w:tcW w:w="4250" w:type="dxa"/>
          </w:tcPr>
          <w:p w:rsidR="002178E7" w:rsidRDefault="002178E7" w:rsidP="00D57C25">
            <w:r>
              <w:pict>
                <v:shape id="_x0000_s1068" type="#_x0000_t202" style="position:absolute;margin-left:44.85pt;margin-top:33pt;width:117pt;height:65.65pt;z-index:29;mso-position-horizontal-relative:text;mso-position-vertical-relative:text" stroked="f">
                  <v:fill opacity="0"/>
                  <v:textbox style="mso-next-textbox:#_x0000_s1068">
                    <w:txbxContent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70" type="#_x0000_t75" style="position:absolute;margin-left:0;margin-top:0;width:3in;height:2in;z-index:-18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  <w:tc>
          <w:tcPr>
            <w:tcW w:w="4273" w:type="dxa"/>
            <w:vAlign w:val="center"/>
          </w:tcPr>
          <w:p w:rsidR="002178E7" w:rsidRDefault="002178E7" w:rsidP="00D57C25">
            <w:r>
              <w:pict>
                <v:shape id="_x0000_s1069" type="#_x0000_t202" style="position:absolute;margin-left:45.1pt;margin-top:32.65pt;width:117pt;height:66pt;z-index:30;mso-position-horizontal-relative:text;mso-position-vertical-relative:text" stroked="f">
                  <v:fill opacity="0"/>
                  <v:textbox style="mso-next-textbox:#_x0000_s1069">
                    <w:txbxContent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71" type="#_x0000_t75" style="position:absolute;margin-left:0;margin-top:0;width:3in;height:2in;z-index:-17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</w:tr>
      <w:tr w:rsidR="002178E7" w:rsidTr="002178E7">
        <w:trPr>
          <w:trHeight w:val="2880"/>
          <w:jc w:val="center"/>
        </w:trPr>
        <w:tc>
          <w:tcPr>
            <w:tcW w:w="4250" w:type="dxa"/>
          </w:tcPr>
          <w:p w:rsidR="002178E7" w:rsidRDefault="002178E7" w:rsidP="00D57C25">
            <w:r>
              <w:lastRenderedPageBreak/>
              <w:pict>
                <v:shape id="_x0000_s1072" type="#_x0000_t202" style="position:absolute;margin-left:44.85pt;margin-top:33pt;width:117pt;height:65.65pt;z-index:33;mso-position-horizontal-relative:text;mso-position-vertical-relative:text" stroked="f">
                  <v:fill opacity="0"/>
                  <v:textbox style="mso-next-textbox:#_x0000_s1072">
                    <w:txbxContent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74" type="#_x0000_t75" style="position:absolute;margin-left:0;margin-top:0;width:3in;height:2in;z-index:-14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  <w:tc>
          <w:tcPr>
            <w:tcW w:w="4273" w:type="dxa"/>
            <w:vAlign w:val="center"/>
          </w:tcPr>
          <w:p w:rsidR="002178E7" w:rsidRDefault="002178E7" w:rsidP="00D57C25">
            <w:r>
              <w:pict>
                <v:shape id="_x0000_s1073" type="#_x0000_t202" style="position:absolute;margin-left:45.1pt;margin-top:32.65pt;width:117pt;height:66pt;z-index:34;mso-position-horizontal-relative:text;mso-position-vertical-relative:text" stroked="f">
                  <v:fill opacity="0"/>
                  <v:textbox style="mso-next-textbox:#_x0000_s1073">
                    <w:txbxContent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75" type="#_x0000_t75" style="position:absolute;margin-left:0;margin-top:0;width:3in;height:2in;z-index:-13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</w:tr>
      <w:tr w:rsidR="002178E7" w:rsidTr="002178E7">
        <w:trPr>
          <w:trHeight w:val="2880"/>
          <w:jc w:val="center"/>
        </w:trPr>
        <w:tc>
          <w:tcPr>
            <w:tcW w:w="4250" w:type="dxa"/>
          </w:tcPr>
          <w:p w:rsidR="002178E7" w:rsidRDefault="002178E7" w:rsidP="00D57C25">
            <w:r>
              <w:pict>
                <v:shape id="_x0000_s1076" type="#_x0000_t202" style="position:absolute;margin-left:44.85pt;margin-top:33pt;width:117pt;height:65.65pt;z-index:37;mso-position-horizontal-relative:text;mso-position-vertical-relative:text" stroked="f">
                  <v:fill opacity="0"/>
                  <v:textbox style="mso-next-textbox:#_x0000_s1076">
                    <w:txbxContent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78" type="#_x0000_t75" style="position:absolute;margin-left:0;margin-top:0;width:3in;height:2in;z-index:-10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  <w:tc>
          <w:tcPr>
            <w:tcW w:w="4273" w:type="dxa"/>
            <w:vAlign w:val="center"/>
          </w:tcPr>
          <w:p w:rsidR="002178E7" w:rsidRDefault="002178E7" w:rsidP="00D57C25">
            <w:r>
              <w:pict>
                <v:shape id="_x0000_s1077" type="#_x0000_t202" style="position:absolute;margin-left:45.1pt;margin-top:32.65pt;width:117pt;height:66pt;z-index:38;mso-position-horizontal-relative:text;mso-position-vertical-relative:text" stroked="f">
                  <v:fill opacity="0"/>
                  <v:textbox style="mso-next-textbox:#_x0000_s1077">
                    <w:txbxContent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79" type="#_x0000_t75" style="position:absolute;margin-left:0;margin-top:0;width:3in;height:2in;z-index:-9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</w:tr>
      <w:tr w:rsidR="002178E7" w:rsidTr="002178E7">
        <w:trPr>
          <w:trHeight w:val="2880"/>
          <w:jc w:val="center"/>
        </w:trPr>
        <w:tc>
          <w:tcPr>
            <w:tcW w:w="4250" w:type="dxa"/>
          </w:tcPr>
          <w:p w:rsidR="002178E7" w:rsidRDefault="002178E7" w:rsidP="00D57C25">
            <w:r>
              <w:pict>
                <v:shape id="_x0000_s1080" type="#_x0000_t202" style="position:absolute;margin-left:44.85pt;margin-top:33pt;width:117pt;height:65.65pt;z-index:41;mso-position-horizontal-relative:text;mso-position-vertical-relative:text" stroked="f">
                  <v:fill opacity="0"/>
                  <v:textbox style="mso-next-textbox:#_x0000_s1080">
                    <w:txbxContent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82" type="#_x0000_t75" style="position:absolute;margin-left:0;margin-top:0;width:3in;height:2in;z-index:-6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  <w:tc>
          <w:tcPr>
            <w:tcW w:w="4273" w:type="dxa"/>
            <w:vAlign w:val="center"/>
          </w:tcPr>
          <w:p w:rsidR="002178E7" w:rsidRDefault="002178E7" w:rsidP="00D57C25">
            <w:r>
              <w:pict>
                <v:shape id="_x0000_s1081" type="#_x0000_t202" style="position:absolute;margin-left:45.1pt;margin-top:32.65pt;width:117pt;height:66pt;z-index:42;mso-position-horizontal-relative:text;mso-position-vertical-relative:text" stroked="f">
                  <v:fill opacity="0"/>
                  <v:textbox style="mso-next-textbox:#_x0000_s1081">
                    <w:txbxContent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83" type="#_x0000_t75" style="position:absolute;margin-left:0;margin-top:0;width:3in;height:2in;z-index:-5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</w:tr>
      <w:tr w:rsidR="002178E7" w:rsidTr="002178E7">
        <w:trPr>
          <w:trHeight w:val="2880"/>
          <w:jc w:val="center"/>
        </w:trPr>
        <w:tc>
          <w:tcPr>
            <w:tcW w:w="4250" w:type="dxa"/>
          </w:tcPr>
          <w:p w:rsidR="002178E7" w:rsidRDefault="002178E7" w:rsidP="00D57C25">
            <w:r>
              <w:pict>
                <v:shape id="_x0000_s1084" type="#_x0000_t202" style="position:absolute;margin-left:44.85pt;margin-top:33pt;width:117pt;height:65.65pt;z-index:45;mso-position-horizontal-relative:text;mso-position-vertical-relative:text" stroked="f">
                  <v:fill opacity="0"/>
                  <v:textbox style="mso-next-textbox:#_x0000_s1084">
                    <w:txbxContent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86" type="#_x0000_t75" style="position:absolute;margin-left:0;margin-top:0;width:3in;height:2in;z-index:-2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  <w:tc>
          <w:tcPr>
            <w:tcW w:w="4273" w:type="dxa"/>
            <w:vAlign w:val="center"/>
          </w:tcPr>
          <w:p w:rsidR="002178E7" w:rsidRDefault="002178E7" w:rsidP="00D57C25">
            <w:r>
              <w:pict>
                <v:shape id="_x0000_s1085" type="#_x0000_t202" style="position:absolute;margin-left:45.1pt;margin-top:32.65pt;width:117pt;height:66pt;z-index:46;mso-position-horizontal-relative:text;mso-position-vertical-relative:text" stroked="f">
                  <v:fill opacity="0"/>
                  <v:textbox style="mso-next-textbox:#_x0000_s1085">
                    <w:txbxContent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Самой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Times New Roman"/>
                            <w:color w:val="993300"/>
                            <w:sz w:val="32"/>
                            <w:szCs w:val="32"/>
                          </w:rPr>
                          <w:t>Маме</w:t>
                        </w:r>
                      </w:p>
                      <w:p w:rsidR="002178E7" w:rsidRPr="0047198F" w:rsidRDefault="002178E7" w:rsidP="002178E7">
                        <w:pPr>
                          <w:jc w:val="center"/>
                          <w:rPr>
                            <w:rFonts w:ascii="Arial" w:hAnsi="Arial" w:cs="Times New Roman"/>
                            <w:color w:val="9933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87" type="#_x0000_t75" style="position:absolute;margin-left:0;margin-top:0;width:3in;height:2in;z-index:-1;mso-position-horizontal:center;mso-position-horizontal-relative:text;mso-position-vertical-relative:text">
                  <v:imagedata r:id="rId4" o:title="DD01873_[1]"/>
                  <o:lock v:ext="edit" aspectratio="f"/>
                </v:shape>
              </w:pict>
            </w:r>
          </w:p>
        </w:tc>
      </w:tr>
    </w:tbl>
    <w:p w:rsidR="002178E7" w:rsidRDefault="002178E7" w:rsidP="002178E7"/>
    <w:p w:rsidR="002178E7" w:rsidRDefault="002178E7" w:rsidP="002178E7"/>
    <w:p w:rsidR="002178E7" w:rsidRDefault="002178E7" w:rsidP="002178E7"/>
    <w:p w:rsidR="002178E7" w:rsidRDefault="002178E7" w:rsidP="002178E7"/>
    <w:p w:rsidR="002178E7" w:rsidRDefault="002178E7" w:rsidP="002178E7"/>
    <w:p w:rsidR="002178E7" w:rsidRDefault="002178E7" w:rsidP="002178E7"/>
    <w:p w:rsidR="002178E7" w:rsidRDefault="002178E7" w:rsidP="002178E7"/>
    <w:p w:rsidR="002178E7" w:rsidRDefault="002178E7" w:rsidP="002178E7"/>
    <w:p w:rsidR="007D6223" w:rsidRDefault="007D6223"/>
    <w:sectPr w:rsidR="007D6223" w:rsidSect="007D6223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ignoreMixedContent/>
  <w:alwaysShowPlaceholderText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98F"/>
    <w:rsid w:val="000D451B"/>
    <w:rsid w:val="002178E7"/>
    <w:rsid w:val="0047198F"/>
    <w:rsid w:val="005F73E2"/>
    <w:rsid w:val="00764E79"/>
    <w:rsid w:val="007D6223"/>
    <w:rsid w:val="009277C2"/>
    <w:rsid w:val="00E161FD"/>
    <w:rsid w:val="00F4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8E7"/>
    <w:rPr>
      <w:rFonts w:ascii="Trebuchet MS" w:hAnsi="Trebuchet MS" w:cs="Trebuchet MS"/>
      <w:noProof/>
      <w:lang w:eastAsia="en-US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Templates\&#1042;&#1082;&#1083;&#1072;&#1076;&#1099;&#1096;&#1080;%20&#1076;&#1083;&#1103;%20&#1078;&#1077;&#1090;&#1086;&#1085;&#1086;&#1074;%20&#1089;%20&#1080;&#1084;&#1077;&#1085;&#1077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Вкладыши для жетонов с именем.dot</Template>
  <TotalTime>23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2009-07-21T06:34:00Z</cp:lastPrinted>
  <dcterms:created xsi:type="dcterms:W3CDTF">2009-07-21T06:26:00Z</dcterms:created>
  <dcterms:modified xsi:type="dcterms:W3CDTF">2011-03-02T18:31:00Z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TC010184351049</vt:lpwstr>
  </property>
</Properties>
</file>