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70" w:rsidRPr="004D468B" w:rsidRDefault="00234570" w:rsidP="004D468B">
      <w:pPr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</w:t>
      </w:r>
      <w:r w:rsidRPr="006A3A18">
        <w:rPr>
          <w:rFonts w:ascii="Times New Roman" w:hAnsi="Times New Roman"/>
          <w:b/>
          <w:sz w:val="32"/>
        </w:rPr>
        <w:t xml:space="preserve"> </w:t>
      </w:r>
      <w:r w:rsidRPr="004D468B">
        <w:rPr>
          <w:rFonts w:ascii="Times New Roman" w:hAnsi="Times New Roman"/>
          <w:b/>
          <w:sz w:val="32"/>
        </w:rPr>
        <w:t>Викт</w:t>
      </w:r>
      <w:r>
        <w:rPr>
          <w:rFonts w:ascii="Times New Roman" w:hAnsi="Times New Roman"/>
          <w:b/>
          <w:sz w:val="32"/>
        </w:rPr>
        <w:t xml:space="preserve">орина </w:t>
      </w:r>
      <w:r w:rsidRPr="00FA6425">
        <w:rPr>
          <w:rFonts w:ascii="Times New Roman" w:hAnsi="Times New Roman"/>
          <w:b/>
          <w:sz w:val="32"/>
        </w:rPr>
        <w:t xml:space="preserve">  </w:t>
      </w:r>
      <w:r>
        <w:rPr>
          <w:rFonts w:ascii="Times New Roman" w:hAnsi="Times New Roman"/>
          <w:b/>
          <w:sz w:val="32"/>
        </w:rPr>
        <w:t xml:space="preserve">для </w:t>
      </w:r>
      <w:r w:rsidRPr="00FA6425">
        <w:rPr>
          <w:rFonts w:ascii="Times New Roman" w:hAnsi="Times New Roman"/>
          <w:b/>
          <w:sz w:val="32"/>
        </w:rPr>
        <w:t xml:space="preserve">  </w:t>
      </w:r>
      <w:r>
        <w:rPr>
          <w:rFonts w:ascii="Times New Roman" w:hAnsi="Times New Roman"/>
          <w:b/>
          <w:sz w:val="32"/>
        </w:rPr>
        <w:t xml:space="preserve">детей </w:t>
      </w:r>
      <w:r w:rsidRPr="0027089A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  <w:lang w:val="en-US"/>
        </w:rPr>
        <w:t>c</w:t>
      </w:r>
      <w:r w:rsidRPr="0027089A">
        <w:rPr>
          <w:rFonts w:ascii="Times New Roman" w:hAnsi="Times New Roman"/>
          <w:b/>
          <w:sz w:val="32"/>
        </w:rPr>
        <w:t xml:space="preserve">таршей   </w:t>
      </w:r>
      <w:r w:rsidRPr="004D468B">
        <w:rPr>
          <w:rFonts w:ascii="Times New Roman" w:hAnsi="Times New Roman"/>
          <w:b/>
          <w:sz w:val="32"/>
        </w:rPr>
        <w:t xml:space="preserve"> группы </w:t>
      </w:r>
    </w:p>
    <w:p w:rsidR="00234570" w:rsidRPr="004D468B" w:rsidRDefault="00234570">
      <w:pPr>
        <w:rPr>
          <w:rFonts w:ascii="Times New Roman" w:hAnsi="Times New Roman"/>
          <w:b/>
          <w:sz w:val="32"/>
        </w:rPr>
      </w:pPr>
      <w:r w:rsidRPr="004D468B">
        <w:rPr>
          <w:rFonts w:ascii="Times New Roman" w:hAnsi="Times New Roman"/>
          <w:b/>
          <w:sz w:val="32"/>
        </w:rPr>
        <w:t xml:space="preserve">                   </w:t>
      </w:r>
      <w:r>
        <w:rPr>
          <w:rFonts w:ascii="Times New Roman" w:hAnsi="Times New Roman"/>
          <w:b/>
          <w:sz w:val="32"/>
        </w:rPr>
        <w:t xml:space="preserve">          « Спортивная </w:t>
      </w:r>
      <w:r w:rsidRPr="004D468B">
        <w:rPr>
          <w:rFonts w:ascii="Times New Roman" w:hAnsi="Times New Roman"/>
          <w:b/>
          <w:sz w:val="32"/>
        </w:rPr>
        <w:t xml:space="preserve"> викторина»</w:t>
      </w:r>
    </w:p>
    <w:p w:rsidR="00234570" w:rsidRPr="004D468B" w:rsidRDefault="00234570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Ход викторины:</w:t>
      </w:r>
    </w:p>
    <w:p w:rsidR="00234570" w:rsidRDefault="00234570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Ребята,как вы дум</w:t>
      </w:r>
      <w:r>
        <w:rPr>
          <w:rFonts w:ascii="Times New Roman" w:hAnsi="Times New Roman"/>
          <w:sz w:val="28"/>
        </w:rPr>
        <w:t xml:space="preserve">аете, что такое </w:t>
      </w:r>
      <w:r w:rsidRPr="00FA64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СПОРТ </w:t>
      </w:r>
      <w:r w:rsidRPr="004D468B">
        <w:rPr>
          <w:rFonts w:ascii="Times New Roman" w:hAnsi="Times New Roman"/>
          <w:sz w:val="28"/>
        </w:rPr>
        <w:t>?</w:t>
      </w:r>
      <w:r w:rsidRPr="00496C2C">
        <w:rPr>
          <w:rFonts w:ascii="Times New Roman" w:hAnsi="Times New Roman"/>
          <w:sz w:val="28"/>
        </w:rPr>
        <w:t xml:space="preserve"> ( это соревнования по различным </w:t>
      </w:r>
      <w:r>
        <w:rPr>
          <w:rFonts w:ascii="Times New Roman" w:hAnsi="Times New Roman"/>
          <w:sz w:val="28"/>
        </w:rPr>
        <w:t>физическим упражнениям</w:t>
      </w:r>
      <w:r w:rsidRPr="00496C2C">
        <w:rPr>
          <w:rFonts w:ascii="Times New Roman" w:hAnsi="Times New Roman"/>
          <w:sz w:val="28"/>
        </w:rPr>
        <w:t>)</w:t>
      </w:r>
    </w:p>
    <w:p w:rsidR="00234570" w:rsidRPr="004D468B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 вы думаете,  нужно заниматься спортом?</w:t>
      </w:r>
    </w:p>
    <w:p w:rsidR="00234570" w:rsidRDefault="00234570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-А кто знает</w:t>
      </w:r>
      <w:r>
        <w:rPr>
          <w:rFonts w:ascii="Times New Roman" w:hAnsi="Times New Roman"/>
          <w:sz w:val="28"/>
        </w:rPr>
        <w:t>, что такое  олимпийские игры</w:t>
      </w:r>
      <w:r w:rsidRPr="004D468B">
        <w:rPr>
          <w:rFonts w:ascii="Times New Roman" w:hAnsi="Times New Roman"/>
          <w:sz w:val="28"/>
        </w:rPr>
        <w:t>?</w:t>
      </w:r>
    </w:p>
    <w:p w:rsidR="00234570" w:rsidRPr="004D468B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кто знает олимпийский девиз?</w:t>
      </w:r>
    </w:p>
    <w:p w:rsidR="00234570" w:rsidRPr="004D468B" w:rsidRDefault="00234570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-«Быстрее, выше,</w:t>
      </w:r>
      <w:r w:rsidRPr="00D158FC">
        <w:rPr>
          <w:rFonts w:ascii="Times New Roman" w:hAnsi="Times New Roman"/>
          <w:sz w:val="28"/>
        </w:rPr>
        <w:t xml:space="preserve"> </w:t>
      </w:r>
      <w:r w:rsidRPr="004D468B">
        <w:rPr>
          <w:rFonts w:ascii="Times New Roman" w:hAnsi="Times New Roman"/>
          <w:sz w:val="28"/>
        </w:rPr>
        <w:t>сильнее!»</w:t>
      </w:r>
    </w:p>
    <w:p w:rsidR="00234570" w:rsidRPr="004D468B" w:rsidRDefault="00234570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Давайте повторим.</w:t>
      </w:r>
    </w:p>
    <w:p w:rsidR="00234570" w:rsidRPr="004D468B" w:rsidRDefault="00234570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-Какие бывают олимпийские игры ? –зимние и летние.</w:t>
      </w:r>
    </w:p>
    <w:p w:rsidR="00234570" w:rsidRPr="004D468B" w:rsidRDefault="00234570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В программу летних олимпийских игр включено много видов спорта.</w:t>
      </w:r>
    </w:p>
    <w:p w:rsidR="00234570" w:rsidRPr="004D468B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 вы думаете, какие</w:t>
      </w:r>
      <w:r w:rsidRPr="004D468B">
        <w:rPr>
          <w:rFonts w:ascii="Times New Roman" w:hAnsi="Times New Roman"/>
          <w:sz w:val="28"/>
        </w:rPr>
        <w:t>?</w:t>
      </w:r>
    </w:p>
    <w:p w:rsidR="00234570" w:rsidRPr="00151E31" w:rsidRDefault="00234570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Зимние олимпийские игры –крупнейшие международные соревнования по зимним видам  спорта, которые проводятся 1 раз в 4 года.</w:t>
      </w:r>
    </w:p>
    <w:p w:rsidR="00234570" w:rsidRDefault="00234570">
      <w:pPr>
        <w:rPr>
          <w:rFonts w:ascii="Times New Roman" w:hAnsi="Times New Roman"/>
          <w:sz w:val="28"/>
        </w:rPr>
      </w:pPr>
      <w:r w:rsidRPr="00151E31">
        <w:rPr>
          <w:rFonts w:ascii="Times New Roman" w:hAnsi="Times New Roman"/>
          <w:sz w:val="28"/>
        </w:rPr>
        <w:t xml:space="preserve">Какие зимние виды спорта вы знаете? 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(биатлон,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керлинг,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конькобежный спорт,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фигурное катание,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лыжные гонки, 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сноуборд,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фристайл (свободный вид катания на горных лыжах),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бобслей (скоростной спуск с гор по специально оборудованных трассах на управляемых санях),</w:t>
      </w:r>
    </w:p>
    <w:p w:rsidR="00234570" w:rsidRPr="00151E31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скелетон (скоростной спуск на специальных санях),  санный спорт,хоккей.</w:t>
      </w: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b/>
          <w:sz w:val="28"/>
        </w:rPr>
      </w:pPr>
      <w:r w:rsidRPr="004D468B">
        <w:rPr>
          <w:rFonts w:ascii="Times New Roman" w:hAnsi="Times New Roman"/>
          <w:b/>
          <w:sz w:val="28"/>
        </w:rPr>
        <w:t>Давайте отгадывать загадки:</w:t>
      </w:r>
    </w:p>
    <w:p w:rsidR="00234570" w:rsidRPr="004D468B" w:rsidRDefault="00234570">
      <w:pPr>
        <w:rPr>
          <w:rFonts w:ascii="Times New Roman" w:hAnsi="Times New Roman"/>
          <w:b/>
          <w:sz w:val="28"/>
        </w:rPr>
      </w:pPr>
    </w:p>
    <w:p w:rsidR="00234570" w:rsidRPr="004D468B" w:rsidRDefault="00234570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Спорт на свете есть такой</w:t>
      </w:r>
    </w:p>
    <w:p w:rsidR="00234570" w:rsidRPr="004D468B" w:rsidRDefault="00234570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Популярен он зимой.</w:t>
      </w:r>
    </w:p>
    <w:p w:rsidR="00234570" w:rsidRPr="004D468B" w:rsidRDefault="00234570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По полозьям ты бежишь,</w:t>
      </w:r>
    </w:p>
    <w:p w:rsidR="00234570" w:rsidRPr="004D468B" w:rsidRDefault="00234570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За соперником спешишь.(лыжные гонки)</w:t>
      </w:r>
    </w:p>
    <w:p w:rsidR="00234570" w:rsidRPr="004D468B" w:rsidRDefault="00234570">
      <w:pPr>
        <w:rPr>
          <w:rFonts w:ascii="Times New Roman" w:hAnsi="Times New Roman"/>
          <w:sz w:val="28"/>
        </w:rPr>
      </w:pPr>
    </w:p>
    <w:p w:rsidR="00234570" w:rsidRPr="004D468B" w:rsidRDefault="00234570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Трудно,</w:t>
      </w:r>
      <w:r>
        <w:rPr>
          <w:rFonts w:ascii="Times New Roman" w:hAnsi="Times New Roman"/>
          <w:sz w:val="28"/>
          <w:lang w:val="en-US"/>
        </w:rPr>
        <w:t xml:space="preserve"> </w:t>
      </w:r>
      <w:r w:rsidRPr="004D468B">
        <w:rPr>
          <w:rFonts w:ascii="Times New Roman" w:hAnsi="Times New Roman"/>
          <w:sz w:val="28"/>
        </w:rPr>
        <w:t>что ни говори.</w:t>
      </w:r>
    </w:p>
    <w:p w:rsidR="00234570" w:rsidRPr="004D468B" w:rsidRDefault="00234570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Мчать на скорости с горы!</w:t>
      </w:r>
    </w:p>
    <w:p w:rsidR="00234570" w:rsidRPr="004D468B" w:rsidRDefault="00234570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И препятствия стоят-</w:t>
      </w:r>
    </w:p>
    <w:p w:rsidR="00234570" w:rsidRPr="004D468B" w:rsidRDefault="00234570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Там флажков есть целый ряд.</w:t>
      </w:r>
    </w:p>
    <w:p w:rsidR="00234570" w:rsidRPr="004D468B" w:rsidRDefault="00234570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Лыжнику пройти их надо.</w:t>
      </w:r>
    </w:p>
    <w:p w:rsidR="00234570" w:rsidRPr="004D468B" w:rsidRDefault="00234570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За победу ждет награда.</w:t>
      </w:r>
    </w:p>
    <w:p w:rsidR="00234570" w:rsidRPr="004D468B" w:rsidRDefault="00234570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Хлынут поздравленья валом.</w:t>
      </w:r>
    </w:p>
    <w:p w:rsidR="00234570" w:rsidRDefault="00234570">
      <w:pPr>
        <w:rPr>
          <w:rFonts w:ascii="Times New Roman" w:hAnsi="Times New Roman"/>
          <w:sz w:val="28"/>
        </w:rPr>
      </w:pPr>
      <w:r w:rsidRPr="004D468B">
        <w:rPr>
          <w:rFonts w:ascii="Times New Roman" w:hAnsi="Times New Roman"/>
          <w:sz w:val="28"/>
        </w:rPr>
        <w:t>Этот спорт зовется…..(слалом)</w:t>
      </w:r>
      <w:bookmarkStart w:id="0" w:name="_GoBack"/>
      <w:bookmarkEnd w:id="0"/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трудно быть,не спорьте,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Самым метким в этом спорте.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Быстро мчаться по лыжне-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под силу даже мне.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 попробуй бегать день,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потом попасть в мишень,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Лежа ….из винтовки.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Тут нельзя без тренировки!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мишень тебе не слон.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 зовется….(биатлон)</w:t>
      </w: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льду танцует фигурист,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Кружится ,как осенний лист.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исполняет пируэт,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Потом двойной тулуп. Ах,нет!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в шубе он, легко одет.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вот на льду теперь дуэт.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Эх, хорошо катаются!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Зал затаил дыхание.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спорта называется …..(фигурное катание)</w:t>
      </w: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спорт известен всем,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Интересен он уж тем,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на льду людей толпа,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Шайба же на всех  одна.</w:t>
      </w:r>
    </w:p>
    <w:p w:rsidR="00234570" w:rsidRPr="00D158FC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(хоккей)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стать сильными, выносливыми нужно с детства заниматься спортом. Чтобы сильным быть и ловким нам помогут тренировки!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сейчас мы проведем физкультминутку:</w:t>
      </w:r>
    </w:p>
    <w:p w:rsidR="00234570" w:rsidRDefault="00234570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На дворе мороз и ветер,</w:t>
      </w:r>
    </w:p>
    <w:p w:rsidR="00234570" w:rsidRDefault="00234570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На дворе гуляют дети.</w:t>
      </w:r>
    </w:p>
    <w:p w:rsidR="00234570" w:rsidRDefault="00234570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Ручки согревают,</w:t>
      </w:r>
    </w:p>
    <w:p w:rsidR="00234570" w:rsidRDefault="00234570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Ручки потирают.</w:t>
      </w:r>
    </w:p>
    <w:p w:rsidR="00234570" w:rsidRDefault="00234570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Чтоб не зябли ножки,</w:t>
      </w:r>
    </w:p>
    <w:p w:rsidR="00234570" w:rsidRDefault="00234570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Потопаем немножко.</w:t>
      </w:r>
    </w:p>
    <w:p w:rsidR="00234570" w:rsidRDefault="00234570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Нам мороз не страшен,</w:t>
      </w:r>
    </w:p>
    <w:p w:rsidR="00234570" w:rsidRPr="006A3A18" w:rsidRDefault="00234570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Весело мы пляшем!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теперь, ребятки ,отгадайте еще </w:t>
      </w:r>
      <w:r w:rsidRPr="006A3A18">
        <w:rPr>
          <w:rFonts w:ascii="Times New Roman" w:hAnsi="Times New Roman"/>
          <w:b/>
          <w:sz w:val="28"/>
        </w:rPr>
        <w:t>загадки.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Загадки: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Вокруг глубокий снег лежит,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он легко поверх бежит.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Лишь с колеи сойти нельзя,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мчится к финишу, друзья?  (лыжник)</w:t>
      </w: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Pr="002B67AC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Катаюсь  на нем</w:t>
      </w:r>
      <w:r w:rsidRPr="002B67AC">
        <w:rPr>
          <w:rFonts w:ascii="Times New Roman" w:hAnsi="Times New Roman"/>
          <w:sz w:val="28"/>
        </w:rPr>
        <w:t xml:space="preserve"> до вечерней поры,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ленивый мой конь возит только с горы,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 на горку пешком я хожу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коня своего за веревку вожу.  (санки)</w:t>
      </w: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играет на коньках.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Клюшку держит он в руках,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Шайбу этой клюшкой бьет.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спортсмена назовет?  (хоккеист)</w:t>
      </w: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Есть ,ребята, у меня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 серебряных коня.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Езжу сразу на обоих.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за кони у меня?   (коньки)</w:t>
      </w: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серебряный лужок,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видать барашка,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мычит на нем бычок,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цветет ромашка.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 лужок зимой хорош,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весною не найдешь  (каток)</w:t>
      </w: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чистом поле у березки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снегу видны полоски.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Подошла лиса поближе:</w:t>
      </w:r>
    </w:p>
    <w:p w:rsidR="00234570" w:rsidRPr="0060077E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Здесь бежали чьи-то………( лыжи)</w:t>
      </w:r>
    </w:p>
    <w:p w:rsidR="00234570" w:rsidRPr="0060077E" w:rsidRDefault="00234570">
      <w:pPr>
        <w:rPr>
          <w:rFonts w:ascii="Times New Roman" w:hAnsi="Times New Roman"/>
          <w:sz w:val="28"/>
        </w:rPr>
      </w:pPr>
    </w:p>
    <w:p w:rsidR="00234570" w:rsidRPr="00B67839" w:rsidRDefault="00234570">
      <w:pPr>
        <w:rPr>
          <w:rFonts w:ascii="Times New Roman" w:hAnsi="Times New Roman"/>
          <w:sz w:val="28"/>
        </w:rPr>
      </w:pPr>
      <w:r w:rsidRPr="00B67839">
        <w:rPr>
          <w:rFonts w:ascii="Times New Roman" w:hAnsi="Times New Roman"/>
          <w:sz w:val="28"/>
        </w:rPr>
        <w:t>Как солдата нет без пушки</w:t>
      </w:r>
    </w:p>
    <w:p w:rsidR="00234570" w:rsidRPr="00EC0F4A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Хоккеиста не без….  (клюшки)</w:t>
      </w:r>
    </w:p>
    <w:p w:rsidR="00234570" w:rsidRPr="00EC0F4A" w:rsidRDefault="00234570">
      <w:pPr>
        <w:rPr>
          <w:rFonts w:ascii="Times New Roman" w:hAnsi="Times New Roman"/>
          <w:sz w:val="28"/>
        </w:rPr>
      </w:pPr>
    </w:p>
    <w:p w:rsidR="00234570" w:rsidRPr="0060077E" w:rsidRDefault="00234570">
      <w:pPr>
        <w:rPr>
          <w:rFonts w:ascii="Times New Roman" w:hAnsi="Times New Roman"/>
          <w:sz w:val="28"/>
        </w:rPr>
      </w:pPr>
      <w:r w:rsidRPr="0060077E">
        <w:rPr>
          <w:rFonts w:ascii="Times New Roman" w:hAnsi="Times New Roman"/>
          <w:sz w:val="28"/>
        </w:rPr>
        <w:t>Гоняют клюшками по льду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Ее  у нас всех на виду.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 в ворота залетит,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кто-то точно победит.    (шайба)</w:t>
      </w: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десятков разных стран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Собрались спортсмены к нам.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Вам названье вспомнить надо: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«слет» -…(..Олимпиада)</w:t>
      </w: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знак не продают,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торжественно вручают.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спортивные успехи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 лишь лучших награждают.(медаль)</w:t>
      </w: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Болеть мне некогда ,друзья,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футбол,хоккей играю я.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очень я собою горд,</w:t>
      </w:r>
    </w:p>
    <w:p w:rsidR="00234570" w:rsidRPr="00EC0F4A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дарит мне здоровье…(спорт)</w:t>
      </w:r>
    </w:p>
    <w:p w:rsidR="00234570" w:rsidRPr="009749F9" w:rsidRDefault="00234570">
      <w:pPr>
        <w:rPr>
          <w:rFonts w:ascii="Times New Roman" w:hAnsi="Times New Roman"/>
          <w:b/>
          <w:sz w:val="28"/>
        </w:rPr>
      </w:pPr>
      <w:r w:rsidRPr="009749F9">
        <w:rPr>
          <w:rFonts w:ascii="Times New Roman" w:hAnsi="Times New Roman"/>
          <w:b/>
          <w:sz w:val="28"/>
        </w:rPr>
        <w:t xml:space="preserve">                      </w:t>
      </w:r>
    </w:p>
    <w:p w:rsidR="00234570" w:rsidRPr="009749F9" w:rsidRDefault="00234570">
      <w:pPr>
        <w:rPr>
          <w:rFonts w:ascii="Times New Roman" w:hAnsi="Times New Roman"/>
          <w:b/>
          <w:sz w:val="28"/>
        </w:rPr>
      </w:pPr>
      <w:r w:rsidRPr="009749F9">
        <w:rPr>
          <w:rFonts w:ascii="Times New Roman" w:hAnsi="Times New Roman"/>
          <w:b/>
          <w:sz w:val="28"/>
        </w:rPr>
        <w:t xml:space="preserve">                           Загадки- обманки.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ответом,друзья ,не торопитесь и на крючок не попадитесь!</w:t>
      </w: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Нацепив на ноги ласты,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водой плывут…(не гимнасты,а аквалангисты).</w:t>
      </w: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Хоккеистов слышен плач: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попал в ворота…(не мяч, а шайба).</w:t>
      </w: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Снаряд спортивный ,как калач,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Называем словом….(не мяч, а обруч)</w:t>
      </w: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Иринки и Оксанки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Двухколесные есть…….(не санки, а велосипеды)</w:t>
      </w: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крутой очень снежной вершины,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Вниз мы помчимся стремглав на….(не на машине,а на лыжах или санках)</w:t>
      </w: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Лыжня огибает деревья ,пеньки,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Несут , как на  крыльях,нас наши….(не коньки, а лыжи).</w:t>
      </w: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баскетболе нужно метко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Мяч забросить прямо в ….( не в сетку, а в корзину)</w:t>
      </w: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коньках он с малых лет,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Мчит на них стремглав…..(не атлет, а конькобежец).</w:t>
      </w: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Мячей футбольных ловец,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Стоит на воротах …(не пловец, а вратарь).</w:t>
      </w: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Молодцы,ребята! Все загадки отгадали.</w:t>
      </w:r>
    </w:p>
    <w:p w:rsidR="00234570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кто знает, где будут проходить очередные зимние олимпийские игры?</w:t>
      </w:r>
    </w:p>
    <w:p w:rsidR="00234570" w:rsidRPr="00EC0F4A" w:rsidRDefault="002345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 наша викторина, я думаю,прошла очень весело,интересно и познавательно!</w:t>
      </w: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Pr="002B67AC" w:rsidRDefault="00234570">
      <w:pPr>
        <w:rPr>
          <w:rFonts w:ascii="Times New Roman" w:hAnsi="Times New Roman"/>
          <w:sz w:val="28"/>
        </w:rPr>
      </w:pPr>
    </w:p>
    <w:p w:rsidR="00234570" w:rsidRDefault="00234570">
      <w:pPr>
        <w:rPr>
          <w:rFonts w:ascii="Times New Roman" w:hAnsi="Times New Roman"/>
          <w:sz w:val="28"/>
        </w:rPr>
      </w:pPr>
    </w:p>
    <w:p w:rsidR="00234570" w:rsidRPr="004D468B" w:rsidRDefault="00234570">
      <w:pPr>
        <w:rPr>
          <w:rFonts w:ascii="Times New Roman" w:hAnsi="Times New Roman"/>
          <w:sz w:val="28"/>
        </w:rPr>
      </w:pPr>
    </w:p>
    <w:p w:rsidR="00234570" w:rsidRDefault="00234570"/>
    <w:p w:rsidR="00234570" w:rsidRDefault="00234570"/>
    <w:sectPr w:rsidR="00234570" w:rsidSect="00C8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082"/>
    <w:rsid w:val="000145DD"/>
    <w:rsid w:val="000B5B46"/>
    <w:rsid w:val="000F67E1"/>
    <w:rsid w:val="00134414"/>
    <w:rsid w:val="00135F35"/>
    <w:rsid w:val="00151E31"/>
    <w:rsid w:val="001770DC"/>
    <w:rsid w:val="00231501"/>
    <w:rsid w:val="00234570"/>
    <w:rsid w:val="0027089A"/>
    <w:rsid w:val="00275D51"/>
    <w:rsid w:val="002B67AC"/>
    <w:rsid w:val="002D6A68"/>
    <w:rsid w:val="00366EA5"/>
    <w:rsid w:val="003B5CF6"/>
    <w:rsid w:val="0046647A"/>
    <w:rsid w:val="00491C88"/>
    <w:rsid w:val="00496C2C"/>
    <w:rsid w:val="004D468B"/>
    <w:rsid w:val="004F767E"/>
    <w:rsid w:val="00515158"/>
    <w:rsid w:val="00581764"/>
    <w:rsid w:val="005F2977"/>
    <w:rsid w:val="005F713B"/>
    <w:rsid w:val="0060077E"/>
    <w:rsid w:val="00647499"/>
    <w:rsid w:val="0067124C"/>
    <w:rsid w:val="006A3A18"/>
    <w:rsid w:val="006F1035"/>
    <w:rsid w:val="00785894"/>
    <w:rsid w:val="007E3DA2"/>
    <w:rsid w:val="00835319"/>
    <w:rsid w:val="008424DF"/>
    <w:rsid w:val="008A5A3C"/>
    <w:rsid w:val="008B0F96"/>
    <w:rsid w:val="008C3DF7"/>
    <w:rsid w:val="008E4954"/>
    <w:rsid w:val="00910748"/>
    <w:rsid w:val="00921420"/>
    <w:rsid w:val="0096483F"/>
    <w:rsid w:val="009661F4"/>
    <w:rsid w:val="009749F9"/>
    <w:rsid w:val="009A3A25"/>
    <w:rsid w:val="009A7B1E"/>
    <w:rsid w:val="009E0ADD"/>
    <w:rsid w:val="00A06DFF"/>
    <w:rsid w:val="00A5252C"/>
    <w:rsid w:val="00A67A8B"/>
    <w:rsid w:val="00A73000"/>
    <w:rsid w:val="00A97EB5"/>
    <w:rsid w:val="00AD6186"/>
    <w:rsid w:val="00B01246"/>
    <w:rsid w:val="00B65DAF"/>
    <w:rsid w:val="00B67839"/>
    <w:rsid w:val="00BC25E9"/>
    <w:rsid w:val="00BD1AA1"/>
    <w:rsid w:val="00C10082"/>
    <w:rsid w:val="00C215C8"/>
    <w:rsid w:val="00C27A43"/>
    <w:rsid w:val="00C460E7"/>
    <w:rsid w:val="00C84131"/>
    <w:rsid w:val="00CD4A79"/>
    <w:rsid w:val="00D158FC"/>
    <w:rsid w:val="00D60D97"/>
    <w:rsid w:val="00DB13CF"/>
    <w:rsid w:val="00DF0C7E"/>
    <w:rsid w:val="00E17446"/>
    <w:rsid w:val="00E17CD5"/>
    <w:rsid w:val="00EB3CB0"/>
    <w:rsid w:val="00EC0F4A"/>
    <w:rsid w:val="00F9670C"/>
    <w:rsid w:val="00FA6425"/>
    <w:rsid w:val="00FF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4D46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B0F9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8</Pages>
  <Words>675</Words>
  <Characters>3854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Викторина для детей подготовительной группы </dc:title>
  <dc:subject/>
  <dc:creator>user</dc:creator>
  <cp:keywords/>
  <dc:description/>
  <cp:lastModifiedBy>Алиса</cp:lastModifiedBy>
  <cp:revision>10</cp:revision>
  <cp:lastPrinted>2013-01-26T18:12:00Z</cp:lastPrinted>
  <dcterms:created xsi:type="dcterms:W3CDTF">2013-01-22T20:24:00Z</dcterms:created>
  <dcterms:modified xsi:type="dcterms:W3CDTF">2013-01-26T18:13:00Z</dcterms:modified>
</cp:coreProperties>
</file>