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B1" w:rsidRPr="00B1496C" w:rsidRDefault="00730DB1" w:rsidP="00DB18DE">
      <w:pPr>
        <w:pStyle w:val="Title"/>
        <w:spacing w:line="360" w:lineRule="auto"/>
        <w:rPr>
          <w:rFonts w:ascii="Times New Roman" w:hAnsi="Times New Roman"/>
          <w:b w:val="0"/>
          <w:szCs w:val="28"/>
        </w:rPr>
      </w:pPr>
      <w:r w:rsidRPr="00B1496C">
        <w:rPr>
          <w:rFonts w:ascii="Times New Roman" w:hAnsi="Times New Roman"/>
          <w:b w:val="0"/>
          <w:szCs w:val="28"/>
        </w:rPr>
        <w:t>Российская Федерация</w:t>
      </w:r>
    </w:p>
    <w:p w:rsidR="00730DB1" w:rsidRPr="00B1496C" w:rsidRDefault="00730DB1" w:rsidP="00DB1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496C">
        <w:rPr>
          <w:rFonts w:ascii="Times New Roman" w:hAnsi="Times New Roman"/>
          <w:sz w:val="28"/>
          <w:szCs w:val="28"/>
        </w:rPr>
        <w:t>Ханты – Мансийский автономный округ – ЮГРА</w:t>
      </w:r>
    </w:p>
    <w:p w:rsidR="00730DB1" w:rsidRPr="00B1496C" w:rsidRDefault="00730DB1" w:rsidP="00DB1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496C">
        <w:rPr>
          <w:rFonts w:ascii="Times New Roman" w:hAnsi="Times New Roman"/>
          <w:sz w:val="28"/>
          <w:szCs w:val="28"/>
        </w:rPr>
        <w:t>Администрация Сургутского района</w:t>
      </w:r>
    </w:p>
    <w:p w:rsidR="00730DB1" w:rsidRPr="00B1496C" w:rsidRDefault="00730DB1" w:rsidP="00DB1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496C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730DB1" w:rsidRPr="00B1496C" w:rsidRDefault="00730DB1" w:rsidP="00DB18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496C">
        <w:rPr>
          <w:rFonts w:ascii="Times New Roman" w:hAnsi="Times New Roman"/>
          <w:sz w:val="28"/>
          <w:szCs w:val="28"/>
        </w:rPr>
        <w:t>детский сад общеразвивающего вида «Светлячок» с приоритетным осуществлением деятельности по социально-личностному развитию детей.</w:t>
      </w:r>
    </w:p>
    <w:p w:rsidR="00730DB1" w:rsidRPr="00BB020F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DB1" w:rsidRPr="00DB18DE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Е. М. Шамсутдинова</w:t>
      </w:r>
    </w:p>
    <w:p w:rsidR="00730DB1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DB1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Театрализованная постановка к празднику 8 марта</w:t>
      </w:r>
    </w:p>
    <w:p w:rsidR="00730DB1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для старших дошкольников.</w:t>
      </w:r>
    </w:p>
    <w:p w:rsidR="00730DB1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Сказка  </w:t>
      </w:r>
      <w:r>
        <w:rPr>
          <w:rFonts w:ascii="Times New Roman" w:hAnsi="Times New Roman"/>
          <w:sz w:val="28"/>
          <w:szCs w:val="28"/>
        </w:rPr>
        <w:t>«</w:t>
      </w:r>
      <w:r w:rsidRPr="00BB020F">
        <w:rPr>
          <w:rFonts w:ascii="Times New Roman" w:hAnsi="Times New Roman"/>
          <w:sz w:val="28"/>
          <w:szCs w:val="28"/>
        </w:rPr>
        <w:t>Муха – Цокотуха</w:t>
      </w:r>
      <w:r>
        <w:rPr>
          <w:rFonts w:ascii="Times New Roman" w:hAnsi="Times New Roman"/>
          <w:sz w:val="28"/>
          <w:szCs w:val="28"/>
        </w:rPr>
        <w:t>».</w:t>
      </w:r>
    </w:p>
    <w:p w:rsidR="00730DB1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DB1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DB1" w:rsidRDefault="00730DB1" w:rsidP="00DB18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DB1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0DB1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0DB1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0DB1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0DB1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0DB1" w:rsidRPr="00BB020F" w:rsidRDefault="00730DB1" w:rsidP="00B149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Театрализованная постановка к празднику 8 марта для старших дошкольников.</w:t>
      </w:r>
    </w:p>
    <w:p w:rsidR="00730DB1" w:rsidRDefault="00730DB1" w:rsidP="00B149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Сказка  </w:t>
      </w:r>
      <w:r>
        <w:rPr>
          <w:rFonts w:ascii="Times New Roman" w:hAnsi="Times New Roman"/>
          <w:sz w:val="28"/>
          <w:szCs w:val="28"/>
        </w:rPr>
        <w:t>«</w:t>
      </w:r>
      <w:r w:rsidRPr="00BB020F">
        <w:rPr>
          <w:rFonts w:ascii="Times New Roman" w:hAnsi="Times New Roman"/>
          <w:sz w:val="28"/>
          <w:szCs w:val="28"/>
        </w:rPr>
        <w:t>Муха – Цокотуха</w:t>
      </w:r>
      <w:r>
        <w:rPr>
          <w:rFonts w:ascii="Times New Roman" w:hAnsi="Times New Roman"/>
          <w:sz w:val="28"/>
          <w:szCs w:val="28"/>
        </w:rPr>
        <w:t>».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Действующие  лица: Ведущий, Муха – Цокотуха, паук, блошки, бабочка, кузнечик, букашки, таракан, пчела – дети</w:t>
      </w:r>
      <w:r>
        <w:rPr>
          <w:rFonts w:ascii="Times New Roman" w:hAnsi="Times New Roman"/>
          <w:sz w:val="28"/>
          <w:szCs w:val="28"/>
        </w:rPr>
        <w:t xml:space="preserve"> старшего дошкольного возраста.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Ведущий:   Мы концерт свой продолжаем,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Посмотреть вас приглашаем,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Чудесную историю про дружбу про друзей, 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Садитесь поудобнее и слушайте скорей.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Как и только весна пришла на порог,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На полянке собрался весь лесной народ.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Жучки, червячки и букашечки,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Кузнечики и таракашечки.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Со всех сторон прилетели, зашумели и загалдели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Дили  - дили - дили день скоро, скоро женский день!</w:t>
      </w:r>
    </w:p>
    <w:p w:rsidR="00730DB1" w:rsidRPr="00BB020F" w:rsidRDefault="00730DB1" w:rsidP="000F4A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Выбегают все насекомые выстраиваются полукругом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Кузнечик:    Вот и весна пришла наконец,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Я первый узнал, я друзья молодец!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Надо Муху-Цокотуху навестить,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Поздравить с праздником ее,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А что нам мухе подарить,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Что приготовить для нее?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Блошка1:     Все нас знают ведь мы блошки,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Мы подарим ей сапожки.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Блошка2:      А сапожки не простые, в них застежки золотые.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Букашка1:    А мы, красивые букашки, 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И подарим ей по чашке.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Букашка2    Чашки просто загляденье,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Можно чай попить с вареньем.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Таракан:       А я усатый таракан, приготовил барабан,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Будет в барабан мой бить и меня благодарить.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Кузнечик:     Я кузнечик прыг да скок,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Подарю я ей платок.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Расписной и кружевной,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Он вышит ниткой золотой.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Бабочка:        Я прекрасная девица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И летать я мастерица.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Я пархаю там и тут,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Меня бабочкой зовут.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В подарок  мухе выберу цветок.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Уж в цветах  я  знаю толк.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Пчела:            А я пчелка, жу-жу-жу,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Тоже к мухе полечу.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Мед в бочонок набирала,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Всех вокруг я угощала!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Мухе тоже понесу, ее тоже угощу!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Бабочка:         Торопитесь же друзья,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Медлить нам никак нельзя.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Свои подарочки возьмите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К Цокотухе поспешите.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Все насекомые уходят, ставятся декорации дома, выходит Муха – Цокотуха.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Муха:              И пеку и жарю, и варю и парю,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Достаю я из печи, пироги да калачи.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На столе угощенье, просто загляденье.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В блюдечках печенье, в вазочках варенье,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В чашечках мороженое в тарелочках пирожное.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Все готово к приему гостей.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Хочу я чтоб праздник прошел веселей!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Ведь весна пришла на порог,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Приходите в гости весь лесной народ!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Идет паук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Муха:  Ой, паук какой сердитый,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Вам кого, вы что хотите?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Паук:  Я ужасный, я злодей!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Ну! Иди сюда скорей.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Паутиной тебя окручу,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И в пещеру к себе утащу.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Вот и празднику теперь не быть!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Очень тебя я хочу погубить.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Паук обматывает Муху – Цокотуху паутиной.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Муха:   Помогите, помогите, от паука освободите.</w:t>
      </w:r>
    </w:p>
    <w:p w:rsidR="00730DB1" w:rsidRPr="00BB020F" w:rsidRDefault="00730DB1" w:rsidP="000F4A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Забегают насекомые.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Таракан:      Ах, смотрите, вот злодей!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Поможем мухе поскорей!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Ну, паук, теперь держись,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Ты давно нам портишь жизнь!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Кузнечик:      Друг за друга мы горой,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А ты паук злодей  плохой!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Проучить тебя хотим,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И за муху отомстим.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Блошки:         Мы проучим его братцы,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Позабудет, как кусаться!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Бабочка:         Больше ты не будешь драться,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Чур, теперь не обижаться.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Все насекомые подбегают к пауку, топаю и громко хлопают (пугают )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Паук:           Ой, не надо, мне же больно.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Муха:           Хватит, хватать, ну довольно!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Нам не нужен самосуд,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Пусть его исправит труд!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Чтоб паутину на зло не тратил,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Рубашки детям пусть шьет и платья.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Все гости:     Муха – Цокотуха щедрая душа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Муха – Цокотуха, как ты хороша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Паук:               Вы простите меня братцы,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Обещаю не кусаться.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Буду добрым, обещаю,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К себе в гости приглашаю.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Муха:                Вот и славно, а теперь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Для тебя открыта дверь!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Всех прошу к столу друзья.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Вас порадовать хочу,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Вкусным чаем угощу!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Насекомые несут подарки для мухи.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Бабочка:           С днем желанным, с днем весенним!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Нашу Муху поздравляем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И подарки ей вручаем! 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Блошки:            Хоть мы маленькие блошки,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Принесли тебе сапожки,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А сапожки не простые,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В них застежки золотые.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Букашки:           Мы красивые букашки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Принесли тебе по чашке.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Таракан:           Я усатый таракан,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Дарю тебе я барабан.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Кузнечик:          Я кузнечик прыг да скок,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 Подарю тебе платок.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Пчела:                А я пчелочка, пчела,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 Тебе меду принесла!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Паук:                 А я танец подарю,</w:t>
      </w:r>
    </w:p>
    <w:p w:rsidR="00730DB1" w:rsidRPr="00BB020F" w:rsidRDefault="00730DB1" w:rsidP="000F4A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 xml:space="preserve">                            И тебя развеселю.</w:t>
      </w:r>
    </w:p>
    <w:p w:rsidR="00730DB1" w:rsidRPr="00BB020F" w:rsidRDefault="00730DB1" w:rsidP="000F4A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020F">
        <w:rPr>
          <w:rFonts w:ascii="Times New Roman" w:hAnsi="Times New Roman"/>
          <w:sz w:val="28"/>
          <w:szCs w:val="28"/>
        </w:rPr>
        <w:t>Все насекомые исполняют танец по выбору музыкального руководителя</w:t>
      </w:r>
    </w:p>
    <w:p w:rsidR="00730DB1" w:rsidRPr="00BB020F" w:rsidRDefault="00730DB1" w:rsidP="009C2DE5">
      <w:pPr>
        <w:jc w:val="center"/>
        <w:rPr>
          <w:rFonts w:ascii="Arial" w:hAnsi="Arial" w:cs="Arial"/>
          <w:sz w:val="32"/>
          <w:szCs w:val="32"/>
        </w:rPr>
      </w:pPr>
    </w:p>
    <w:p w:rsidR="00730DB1" w:rsidRPr="00BB020F" w:rsidRDefault="00730DB1" w:rsidP="009C2DE5">
      <w:pPr>
        <w:rPr>
          <w:rFonts w:ascii="Arial" w:hAnsi="Arial" w:cs="Arial"/>
          <w:sz w:val="24"/>
          <w:szCs w:val="24"/>
        </w:rPr>
      </w:pPr>
    </w:p>
    <w:p w:rsidR="00730DB1" w:rsidRPr="00BB020F" w:rsidRDefault="00730DB1" w:rsidP="009C2DE5">
      <w:pPr>
        <w:rPr>
          <w:rFonts w:ascii="Arial" w:hAnsi="Arial" w:cs="Arial"/>
        </w:rPr>
      </w:pPr>
      <w:r w:rsidRPr="00BB020F">
        <w:rPr>
          <w:rFonts w:ascii="Arial" w:hAnsi="Arial" w:cs="Arial"/>
        </w:rPr>
        <w:t xml:space="preserve"> </w:t>
      </w:r>
    </w:p>
    <w:p w:rsidR="00730DB1" w:rsidRDefault="00730DB1" w:rsidP="000F4A5A">
      <w:pPr>
        <w:spacing w:line="360" w:lineRule="auto"/>
      </w:pPr>
    </w:p>
    <w:sectPr w:rsidR="00730DB1" w:rsidSect="007D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DE5"/>
    <w:rsid w:val="000F4A5A"/>
    <w:rsid w:val="00256724"/>
    <w:rsid w:val="00383874"/>
    <w:rsid w:val="00457196"/>
    <w:rsid w:val="004B3EE7"/>
    <w:rsid w:val="00730DB1"/>
    <w:rsid w:val="007D776B"/>
    <w:rsid w:val="008F188A"/>
    <w:rsid w:val="00923ABA"/>
    <w:rsid w:val="009366E9"/>
    <w:rsid w:val="0099543F"/>
    <w:rsid w:val="00997CC9"/>
    <w:rsid w:val="009C2DE5"/>
    <w:rsid w:val="00A36F57"/>
    <w:rsid w:val="00B1496C"/>
    <w:rsid w:val="00B35FCA"/>
    <w:rsid w:val="00BB020F"/>
    <w:rsid w:val="00BF4229"/>
    <w:rsid w:val="00CD7EAD"/>
    <w:rsid w:val="00D96E15"/>
    <w:rsid w:val="00DB18DE"/>
    <w:rsid w:val="00E72B78"/>
    <w:rsid w:val="00F3338F"/>
    <w:rsid w:val="00FB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1496C"/>
    <w:pPr>
      <w:keepNext/>
      <w:spacing w:after="0" w:line="240" w:lineRule="auto"/>
      <w:jc w:val="center"/>
      <w:outlineLvl w:val="0"/>
    </w:pPr>
    <w:rPr>
      <w:rFonts w:ascii="Arial" w:hAnsi="Arial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locked/>
    <w:rsid w:val="00B1496C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149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5</Pages>
  <Words>921</Words>
  <Characters>5251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 Лидер</dc:creator>
  <cp:keywords/>
  <dc:description/>
  <cp:lastModifiedBy>Admin</cp:lastModifiedBy>
  <cp:revision>10</cp:revision>
  <dcterms:created xsi:type="dcterms:W3CDTF">2011-09-28T05:06:00Z</dcterms:created>
  <dcterms:modified xsi:type="dcterms:W3CDTF">2012-01-08T13:14:00Z</dcterms:modified>
</cp:coreProperties>
</file>