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7B" w:rsidRPr="007D5B79" w:rsidRDefault="002C427B" w:rsidP="0013608F">
      <w:pPr>
        <w:pStyle w:val="Heading1"/>
        <w:jc w:val="center"/>
        <w:rPr>
          <w:sz w:val="28"/>
          <w:szCs w:val="28"/>
        </w:rPr>
      </w:pPr>
      <w:r w:rsidRPr="007D5B7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7D5B79">
        <w:rPr>
          <w:sz w:val="28"/>
          <w:szCs w:val="28"/>
        </w:rPr>
        <w:t>ДОУ центр развития ребенка -детский сад №4 «Золотая рыбка»</w:t>
      </w:r>
    </w:p>
    <w:p w:rsidR="002C427B" w:rsidRPr="00E7114F" w:rsidRDefault="002C427B" w:rsidP="00E7114F">
      <w:pPr>
        <w:pStyle w:val="c13"/>
        <w:jc w:val="center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E7114F">
      <w:pPr>
        <w:pStyle w:val="c13"/>
        <w:jc w:val="center"/>
        <w:rPr>
          <w:rStyle w:val="c2"/>
          <w:sz w:val="28"/>
          <w:szCs w:val="28"/>
        </w:rPr>
      </w:pPr>
      <w:r>
        <w:rPr>
          <w:rStyle w:val="c2"/>
          <w:b/>
          <w:sz w:val="44"/>
          <w:szCs w:val="44"/>
        </w:rPr>
        <w:t>Пушкино. Моя малая Родина.</w:t>
      </w: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Pr="00E7114F" w:rsidRDefault="002C427B" w:rsidP="00E7114F">
      <w:pPr>
        <w:pStyle w:val="c13"/>
        <w:jc w:val="right"/>
        <w:rPr>
          <w:rStyle w:val="c2"/>
        </w:rPr>
      </w:pPr>
      <w:r w:rsidRPr="00E7114F">
        <w:rPr>
          <w:rStyle w:val="c2"/>
        </w:rPr>
        <w:t xml:space="preserve">Выполнила: </w:t>
      </w:r>
      <w:r>
        <w:rPr>
          <w:rStyle w:val="c2"/>
        </w:rPr>
        <w:t>Божок Е.В.</w:t>
      </w:r>
    </w:p>
    <w:p w:rsidR="002C427B" w:rsidRDefault="002C427B" w:rsidP="00E7114F">
      <w:pPr>
        <w:pStyle w:val="c13"/>
        <w:jc w:val="right"/>
        <w:rPr>
          <w:rStyle w:val="c2"/>
        </w:rPr>
      </w:pPr>
      <w:r w:rsidRPr="00E7114F">
        <w:rPr>
          <w:rStyle w:val="c2"/>
        </w:rPr>
        <w:t>МДОУ №4 «Золотая рыбка»</w:t>
      </w:r>
    </w:p>
    <w:p w:rsidR="002C427B" w:rsidRPr="00E7114F" w:rsidRDefault="002C427B" w:rsidP="00E7114F">
      <w:pPr>
        <w:pStyle w:val="c13"/>
        <w:jc w:val="right"/>
        <w:rPr>
          <w:rStyle w:val="c2"/>
        </w:rPr>
      </w:pPr>
    </w:p>
    <w:p w:rsidR="002C427B" w:rsidRPr="00E7114F" w:rsidRDefault="002C427B" w:rsidP="00E7114F">
      <w:pPr>
        <w:pStyle w:val="c13"/>
        <w:jc w:val="center"/>
        <w:rPr>
          <w:rStyle w:val="c2"/>
        </w:rPr>
      </w:pPr>
      <w:r w:rsidRPr="00E7114F">
        <w:rPr>
          <w:rStyle w:val="c2"/>
        </w:rPr>
        <w:t>г.</w:t>
      </w:r>
      <w:r>
        <w:rPr>
          <w:rStyle w:val="c2"/>
        </w:rPr>
        <w:t xml:space="preserve"> </w:t>
      </w:r>
      <w:r w:rsidRPr="00E7114F">
        <w:rPr>
          <w:rStyle w:val="c2"/>
        </w:rPr>
        <w:t>Пушкино</w:t>
      </w:r>
    </w:p>
    <w:p w:rsidR="002C427B" w:rsidRPr="00E7114F" w:rsidRDefault="002C427B" w:rsidP="00E7114F">
      <w:pPr>
        <w:pStyle w:val="c13"/>
        <w:jc w:val="center"/>
        <w:rPr>
          <w:rStyle w:val="c2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Style w:val="c2"/>
            <w:sz w:val="28"/>
            <w:szCs w:val="28"/>
          </w:rPr>
          <w:t>2012 г</w:t>
        </w:r>
      </w:smartTag>
      <w:r>
        <w:rPr>
          <w:rStyle w:val="c2"/>
          <w:sz w:val="28"/>
          <w:szCs w:val="28"/>
        </w:rPr>
        <w:t>.</w:t>
      </w:r>
    </w:p>
    <w:p w:rsidR="002C427B" w:rsidRPr="006C7DF5" w:rsidRDefault="002C427B" w:rsidP="006C7DF5">
      <w:pPr>
        <w:pStyle w:val="c13"/>
        <w:jc w:val="both"/>
        <w:rPr>
          <w:sz w:val="28"/>
          <w:szCs w:val="28"/>
        </w:rPr>
      </w:pPr>
      <w:r w:rsidRPr="006C7DF5">
        <w:rPr>
          <w:rStyle w:val="c2"/>
          <w:sz w:val="28"/>
          <w:szCs w:val="28"/>
        </w:rPr>
        <w:t>Моя малая Родина… У каждого человека она своя, но для всех является путеводной звездой, которая на протяжении жизни человека определяет очень многое, если не сказать – все!</w:t>
      </w:r>
    </w:p>
    <w:p w:rsidR="002C427B" w:rsidRPr="006C7DF5" w:rsidRDefault="002C427B" w:rsidP="006C7DF5">
      <w:pPr>
        <w:pStyle w:val="c13"/>
        <w:jc w:val="both"/>
        <w:rPr>
          <w:sz w:val="28"/>
          <w:szCs w:val="28"/>
        </w:rPr>
      </w:pPr>
      <w:r w:rsidRPr="006C7DF5">
        <w:rPr>
          <w:rStyle w:val="c2"/>
          <w:sz w:val="28"/>
          <w:szCs w:val="28"/>
        </w:rPr>
        <w:t>Задача родителей и педагогов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</w:t>
      </w:r>
      <w:r>
        <w:rPr>
          <w:rStyle w:val="c2"/>
          <w:sz w:val="28"/>
          <w:szCs w:val="28"/>
        </w:rPr>
        <w:t>ловеком и гражданином общества. В</w:t>
      </w:r>
      <w:r w:rsidRPr="006C7DF5">
        <w:rPr>
          <w:rStyle w:val="c2"/>
          <w:sz w:val="28"/>
          <w:szCs w:val="28"/>
        </w:rPr>
        <w:t>оспитывать любовь и уважение к родному дому, детскому саду, родной улице, городу,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 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 w:rsidRPr="006C7DF5">
        <w:rPr>
          <w:rStyle w:val="c2"/>
          <w:b/>
          <w:sz w:val="40"/>
          <w:szCs w:val="40"/>
        </w:rPr>
        <w:t>Цель программы</w:t>
      </w:r>
      <w:r>
        <w:rPr>
          <w:rStyle w:val="c2"/>
          <w:sz w:val="28"/>
          <w:szCs w:val="28"/>
        </w:rPr>
        <w:t xml:space="preserve"> – формирование потребности изучать обычаи и историю своего народа, развивать интерес к предмету.</w:t>
      </w:r>
    </w:p>
    <w:p w:rsidR="002C427B" w:rsidRPr="006C7DF5" w:rsidRDefault="002C427B" w:rsidP="006C7DF5">
      <w:pPr>
        <w:pStyle w:val="c13"/>
        <w:jc w:val="both"/>
        <w:rPr>
          <w:rStyle w:val="c2"/>
          <w:b/>
          <w:sz w:val="40"/>
          <w:szCs w:val="40"/>
        </w:rPr>
      </w:pPr>
      <w:r w:rsidRPr="006C7DF5">
        <w:rPr>
          <w:rStyle w:val="c2"/>
          <w:b/>
          <w:sz w:val="40"/>
          <w:szCs w:val="40"/>
        </w:rPr>
        <w:t xml:space="preserve">Задачи: 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-Создание атмосферы добра, соучастия, сопричастности к культуре рода, народа.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-Начать знакомство детей с достоянием предков города, страны, в которой они живут. Формирование общего представления о культуре русского народа.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-Воспитывать у детей чувство духовной близости с родной природой.   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Познакомить детей с местными краеведческим музеем. Рассказать о значении музеев в жизни людей.</w:t>
      </w:r>
    </w:p>
    <w:p w:rsidR="002C427B" w:rsidRDefault="002C427B" w:rsidP="006C7DF5">
      <w:pPr>
        <w:pStyle w:val="c13"/>
        <w:jc w:val="both"/>
        <w:rPr>
          <w:rStyle w:val="c2"/>
          <w:sz w:val="28"/>
          <w:szCs w:val="28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Default="002C427B" w:rsidP="009143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27B" w:rsidRPr="006C7DF5" w:rsidRDefault="002C427B" w:rsidP="006507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6C7DF5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Тема: «Мой город - наша малая Родина».</w:t>
      </w:r>
    </w:p>
    <w:tbl>
      <w:tblPr>
        <w:tblW w:w="967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2"/>
        <w:gridCol w:w="3112"/>
        <w:gridCol w:w="2106"/>
        <w:gridCol w:w="2935"/>
      </w:tblGrid>
      <w:tr w:rsidR="002C427B" w:rsidRPr="00B3000A" w:rsidTr="006C7DF5">
        <w:trPr>
          <w:trHeight w:val="846"/>
        </w:trPr>
        <w:tc>
          <w:tcPr>
            <w:tcW w:w="1401" w:type="dxa"/>
          </w:tcPr>
          <w:p w:rsidR="002C427B" w:rsidRPr="00B3000A" w:rsidRDefault="002C427B" w:rsidP="006507E8"/>
          <w:p w:rsidR="002C427B" w:rsidRPr="00B3000A" w:rsidRDefault="002C427B" w:rsidP="006507E8">
            <w:pPr>
              <w:jc w:val="center"/>
            </w:pPr>
            <w:r w:rsidRPr="00B3000A">
              <w:t>Содержание</w:t>
            </w:r>
          </w:p>
        </w:tc>
        <w:tc>
          <w:tcPr>
            <w:tcW w:w="3171" w:type="dxa"/>
          </w:tcPr>
          <w:p w:rsidR="002C427B" w:rsidRPr="00B3000A" w:rsidRDefault="002C427B" w:rsidP="006507E8">
            <w:pPr>
              <w:jc w:val="center"/>
            </w:pPr>
          </w:p>
          <w:p w:rsidR="002C427B" w:rsidRPr="00B3000A" w:rsidRDefault="002C427B" w:rsidP="006507E8">
            <w:pPr>
              <w:jc w:val="center"/>
            </w:pPr>
            <w:r w:rsidRPr="00B3000A">
              <w:t>Задачи</w:t>
            </w:r>
          </w:p>
        </w:tc>
        <w:tc>
          <w:tcPr>
            <w:tcW w:w="2127" w:type="dxa"/>
          </w:tcPr>
          <w:p w:rsidR="002C427B" w:rsidRPr="00B3000A" w:rsidRDefault="002C427B" w:rsidP="0091435A"/>
          <w:p w:rsidR="002C427B" w:rsidRPr="00B3000A" w:rsidRDefault="002C427B" w:rsidP="006507E8">
            <w:pPr>
              <w:jc w:val="center"/>
            </w:pPr>
            <w:r w:rsidRPr="00B3000A">
              <w:t>Формы работы</w:t>
            </w:r>
          </w:p>
        </w:tc>
        <w:tc>
          <w:tcPr>
            <w:tcW w:w="2976" w:type="dxa"/>
          </w:tcPr>
          <w:p w:rsidR="002C427B" w:rsidRPr="00B3000A" w:rsidRDefault="002C427B" w:rsidP="006507E8">
            <w:pPr>
              <w:jc w:val="center"/>
            </w:pPr>
          </w:p>
          <w:p w:rsidR="002C427B" w:rsidRPr="00B3000A" w:rsidRDefault="002C427B" w:rsidP="006507E8">
            <w:pPr>
              <w:jc w:val="center"/>
            </w:pPr>
            <w:r w:rsidRPr="00B3000A">
              <w:t>Методы и приемы</w:t>
            </w:r>
          </w:p>
        </w:tc>
      </w:tr>
      <w:tr w:rsidR="002C427B" w:rsidRPr="00B3000A" w:rsidTr="006C7DF5">
        <w:trPr>
          <w:trHeight w:val="2280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История города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Познакомить детей с историей возникновения города, его названия; вызвать интерес к своему городу, привить чувство гордости за него.</w:t>
            </w:r>
          </w:p>
        </w:tc>
        <w:tc>
          <w:tcPr>
            <w:tcW w:w="2127" w:type="dxa"/>
          </w:tcPr>
          <w:p w:rsidR="002C427B" w:rsidRPr="00B3000A" w:rsidRDefault="002C427B" w:rsidP="0091435A">
            <w:r w:rsidRPr="00B3000A">
              <w:t>Занятия, экскурсии по городу.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Беседы, рассказ воспитателя об истории города, рассматривание фотоальбома.</w:t>
            </w:r>
          </w:p>
        </w:tc>
      </w:tr>
      <w:tr w:rsidR="002C427B" w:rsidRPr="00B3000A" w:rsidTr="006C7DF5">
        <w:trPr>
          <w:trHeight w:val="2385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Улицы моего города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Познакомить  детей с определением « Малая родина – мой дом, двор, улица. Рассказать об истории главной улицы города. Дать представления об улицах нашего города, и о том, что они имеют названия.</w:t>
            </w:r>
          </w:p>
          <w:p w:rsidR="002C427B" w:rsidRPr="00B3000A" w:rsidRDefault="002C427B" w:rsidP="0091435A"/>
        </w:tc>
        <w:tc>
          <w:tcPr>
            <w:tcW w:w="2127" w:type="dxa"/>
          </w:tcPr>
          <w:p w:rsidR="002C427B" w:rsidRPr="00B3000A" w:rsidRDefault="002C427B" w:rsidP="0091435A">
            <w:r w:rsidRPr="00B3000A">
              <w:t xml:space="preserve">Экскурсии по нашему городу. 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Беседы, показ разнообразных иллюстрированных книг о нашем городе,  рассказ воспитателя о людях, в честь которых названы улицы.</w:t>
            </w:r>
          </w:p>
        </w:tc>
      </w:tr>
      <w:tr w:rsidR="002C427B" w:rsidRPr="00B3000A" w:rsidTr="006C7DF5">
        <w:trPr>
          <w:trHeight w:val="2296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Транспорт города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Дать представление о видах транспорта, познакомить с историей создания городского транспорта</w:t>
            </w:r>
          </w:p>
        </w:tc>
        <w:tc>
          <w:tcPr>
            <w:tcW w:w="2127" w:type="dxa"/>
          </w:tcPr>
          <w:p w:rsidR="002C427B" w:rsidRPr="00B3000A" w:rsidRDefault="002C427B" w:rsidP="0091435A">
            <w:r w:rsidRPr="00B3000A">
              <w:t xml:space="preserve">Экскурсии по нашему городу, наблюдение за транспортом в пределах детского сада. 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 xml:space="preserve">Беседы, занятие на тему: «Для чего нужен транспорт». Аппликация: Улицы нашего города» </w:t>
            </w:r>
          </w:p>
        </w:tc>
      </w:tr>
      <w:tr w:rsidR="002C427B" w:rsidRPr="00B3000A" w:rsidTr="006C7DF5">
        <w:trPr>
          <w:trHeight w:val="1665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Природа родного города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Познакомить детей с понятием флора и фауна. Вызвать у детей желание беречь природу родного города.</w:t>
            </w:r>
          </w:p>
          <w:p w:rsidR="002C427B" w:rsidRPr="00B3000A" w:rsidRDefault="002C427B" w:rsidP="0091435A"/>
          <w:p w:rsidR="002C427B" w:rsidRPr="00B3000A" w:rsidRDefault="002C427B" w:rsidP="0091435A"/>
        </w:tc>
        <w:tc>
          <w:tcPr>
            <w:tcW w:w="2127" w:type="dxa"/>
          </w:tcPr>
          <w:p w:rsidR="002C427B" w:rsidRPr="00B3000A" w:rsidRDefault="002C427B" w:rsidP="0091435A">
            <w:r w:rsidRPr="00B3000A">
              <w:t>Прогулки по городу, рассматривая живописные места города в разные времена года.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Наблюдения за растительным и животным миром. Беседы, рассматривание иллюстраций, дидактические игры.</w:t>
            </w:r>
          </w:p>
        </w:tc>
      </w:tr>
      <w:tr w:rsidR="002C427B" w:rsidRPr="00B3000A" w:rsidTr="006C7DF5">
        <w:trPr>
          <w:trHeight w:val="1320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Наследие города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Воспитание художественного вкуса, любви к прекрасному. Дать представление о культурном наследии жителей города: с произведением местных поэтов, художников, музыкантов. Познакомить с архитектурой города.</w:t>
            </w:r>
          </w:p>
        </w:tc>
        <w:tc>
          <w:tcPr>
            <w:tcW w:w="2127" w:type="dxa"/>
          </w:tcPr>
          <w:p w:rsidR="002C427B" w:rsidRPr="00B3000A" w:rsidRDefault="002C427B" w:rsidP="0091435A">
            <w:r w:rsidRPr="00B3000A">
              <w:t>Экскурсии по городским музеям, выставкам. Слушание музыки известных для этого города композиторов.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Беседы, рассматривание репродукции с известными композиторами и художниками. Музыкальная игра « Угадай мелодию».</w:t>
            </w:r>
          </w:p>
        </w:tc>
      </w:tr>
      <w:tr w:rsidR="002C427B" w:rsidRPr="00B3000A" w:rsidTr="006C7DF5">
        <w:trPr>
          <w:trHeight w:val="960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Почетные люди города. Защитники родной земли.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Вызвать у детей желание подражать войнам, быть такими же мужественными, смелыми.</w:t>
            </w:r>
          </w:p>
        </w:tc>
        <w:tc>
          <w:tcPr>
            <w:tcW w:w="2127" w:type="dxa"/>
          </w:tcPr>
          <w:p w:rsidR="002C427B" w:rsidRPr="00B3000A" w:rsidRDefault="002C427B" w:rsidP="006C7DF5">
            <w:r w:rsidRPr="00B3000A">
              <w:t>Прогулки по городу, к мемориальной  доске.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Беседы, просматривание кинофильмов о защитниках нашей родины. Дидактические игры.</w:t>
            </w:r>
          </w:p>
        </w:tc>
      </w:tr>
      <w:tr w:rsidR="002C427B" w:rsidRPr="00B3000A" w:rsidTr="006C7DF5">
        <w:trPr>
          <w:trHeight w:val="990"/>
        </w:trPr>
        <w:tc>
          <w:tcPr>
            <w:tcW w:w="1401" w:type="dxa"/>
          </w:tcPr>
          <w:p w:rsidR="002C427B" w:rsidRPr="00B3000A" w:rsidRDefault="002C427B" w:rsidP="0091435A">
            <w:r w:rsidRPr="00B3000A">
              <w:t>Исторические памятники</w:t>
            </w:r>
          </w:p>
        </w:tc>
        <w:tc>
          <w:tcPr>
            <w:tcW w:w="3171" w:type="dxa"/>
          </w:tcPr>
          <w:p w:rsidR="002C427B" w:rsidRPr="00B3000A" w:rsidRDefault="002C427B" w:rsidP="0091435A">
            <w:r w:rsidRPr="00B3000A">
              <w:t>Воспитывать в детях уважение к историческим памятникам города. Способствовать формированию у детей восприятие культуры как целостного мира наших предков. Формирование нравственности, уважения и бережного отношения к традициям предков.</w:t>
            </w:r>
          </w:p>
        </w:tc>
        <w:tc>
          <w:tcPr>
            <w:tcW w:w="2127" w:type="dxa"/>
          </w:tcPr>
          <w:p w:rsidR="002C427B" w:rsidRPr="00B3000A" w:rsidRDefault="002C427B" w:rsidP="0091435A">
            <w:r w:rsidRPr="00B3000A">
              <w:t>Экскурсии к памятникам города, посещение вечного огня.</w:t>
            </w:r>
          </w:p>
        </w:tc>
        <w:tc>
          <w:tcPr>
            <w:tcW w:w="2976" w:type="dxa"/>
          </w:tcPr>
          <w:p w:rsidR="002C427B" w:rsidRPr="00B3000A" w:rsidRDefault="002C427B" w:rsidP="0091435A">
            <w:r w:rsidRPr="00B3000A">
              <w:t>Рассматривание учебных пособий, беседы.</w:t>
            </w:r>
          </w:p>
        </w:tc>
      </w:tr>
    </w:tbl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p w:rsidR="002C427B" w:rsidRDefault="002C427B" w:rsidP="00BA4375">
      <w:pPr>
        <w:pBdr>
          <w:bottom w:val="single" w:sz="4" w:space="31" w:color="auto"/>
        </w:pBdr>
      </w:pPr>
    </w:p>
    <w:sectPr w:rsidR="002C427B" w:rsidSect="00B5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35A"/>
    <w:rsid w:val="0013608F"/>
    <w:rsid w:val="002C427B"/>
    <w:rsid w:val="003B2D23"/>
    <w:rsid w:val="00580957"/>
    <w:rsid w:val="006507E8"/>
    <w:rsid w:val="006B6204"/>
    <w:rsid w:val="006C7DF5"/>
    <w:rsid w:val="00723DB0"/>
    <w:rsid w:val="007D5B79"/>
    <w:rsid w:val="007F5295"/>
    <w:rsid w:val="0091435A"/>
    <w:rsid w:val="00B3000A"/>
    <w:rsid w:val="00B5474B"/>
    <w:rsid w:val="00BA4375"/>
    <w:rsid w:val="00E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360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E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13">
    <w:name w:val="c13"/>
    <w:basedOn w:val="Normal"/>
    <w:uiPriority w:val="99"/>
    <w:rsid w:val="00914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1435A"/>
    <w:rPr>
      <w:rFonts w:cs="Times New Roman"/>
    </w:rPr>
  </w:style>
  <w:style w:type="paragraph" w:customStyle="1" w:styleId="c0">
    <w:name w:val="c0"/>
    <w:basedOn w:val="Normal"/>
    <w:uiPriority w:val="99"/>
    <w:rsid w:val="00914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91435A"/>
    <w:rPr>
      <w:rFonts w:cs="Times New Roman"/>
    </w:rPr>
  </w:style>
  <w:style w:type="character" w:customStyle="1" w:styleId="spelle">
    <w:name w:val="spelle"/>
    <w:basedOn w:val="DefaultParagraphFont"/>
    <w:uiPriority w:val="99"/>
    <w:rsid w:val="009143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548</Words>
  <Characters>3128</Characters>
  <Application>Microsoft Office Outlook</Application>
  <DocSecurity>0</DocSecurity>
  <Lines>0</Lines>
  <Paragraphs>0</Paragraphs>
  <ScaleCrop>false</ScaleCrop>
  <Company>dghk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</dc:creator>
  <cp:keywords/>
  <dc:description/>
  <cp:lastModifiedBy>Катя</cp:lastModifiedBy>
  <cp:revision>8</cp:revision>
  <cp:lastPrinted>2012-03-19T08:41:00Z</cp:lastPrinted>
  <dcterms:created xsi:type="dcterms:W3CDTF">2012-03-13T10:47:00Z</dcterms:created>
  <dcterms:modified xsi:type="dcterms:W3CDTF">2012-12-08T16:28:00Z</dcterms:modified>
</cp:coreProperties>
</file>