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23" w:rsidRPr="00AC6212" w:rsidRDefault="00846123" w:rsidP="004F38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C6212">
        <w:rPr>
          <w:rFonts w:ascii="Times New Roman" w:hAnsi="Times New Roman"/>
          <w:sz w:val="28"/>
          <w:szCs w:val="28"/>
        </w:rPr>
        <w:t>   Здоровьесберегающие образовательные технологии наиболее значимы среди всех известных технологий по степени влияния на здоровье детей.</w:t>
      </w:r>
    </w:p>
    <w:p w:rsidR="00846123" w:rsidRPr="00AC6212" w:rsidRDefault="00846123" w:rsidP="004F38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C6212">
        <w:rPr>
          <w:rFonts w:ascii="Times New Roman" w:hAnsi="Times New Roman"/>
          <w:sz w:val="28"/>
          <w:szCs w:val="28"/>
        </w:rPr>
        <w:t>    Отталкиваясь от поставленных  целей и задач ДОУ (осуществление целостного подхода к укреплению здоровья детей), организовала развивающую предметную среду. Среда, окружающая детей в группах, обеспечивает безопасность жизни, способствует укреплению здоровья, а также удовлетворяет врожденную потребность д</w:t>
      </w:r>
      <w:r>
        <w:rPr>
          <w:rFonts w:ascii="Times New Roman" w:hAnsi="Times New Roman"/>
          <w:sz w:val="28"/>
          <w:szCs w:val="28"/>
        </w:rPr>
        <w:t>етей в движении.</w:t>
      </w:r>
      <w:r w:rsidRPr="00AC6212">
        <w:rPr>
          <w:rFonts w:ascii="Times New Roman" w:hAnsi="Times New Roman"/>
          <w:sz w:val="28"/>
          <w:szCs w:val="28"/>
        </w:rPr>
        <w:t xml:space="preserve">  Оборудованный физкультурно-оздоровительным уголок в группе, включает в себя не только спортивный инвентарь, но и нетрадиционное оборудов</w:t>
      </w:r>
      <w:r>
        <w:rPr>
          <w:rFonts w:ascii="Times New Roman" w:hAnsi="Times New Roman"/>
          <w:sz w:val="28"/>
          <w:szCs w:val="28"/>
        </w:rPr>
        <w:t>ание, сделанное своими  руками</w:t>
      </w:r>
      <w:r w:rsidRPr="00AC6212">
        <w:rPr>
          <w:rFonts w:ascii="Times New Roman" w:hAnsi="Times New Roman"/>
          <w:sz w:val="28"/>
          <w:szCs w:val="28"/>
        </w:rPr>
        <w:t xml:space="preserve">. Занятия в этих уголках помогают детям снять агрессию, напряжение, негативные эмоции, у детей появляется и </w:t>
      </w:r>
    </w:p>
    <w:p w:rsidR="00846123" w:rsidRDefault="00846123" w:rsidP="00AC621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123" w:rsidRPr="00B732A5" w:rsidRDefault="00846123" w:rsidP="006006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2A5">
        <w:rPr>
          <w:rFonts w:ascii="Times New Roman" w:hAnsi="Times New Roman"/>
          <w:b/>
          <w:sz w:val="28"/>
          <w:szCs w:val="28"/>
        </w:rPr>
        <w:t>В воспитательно-образовательной работе освоила и применяю здоровьесберегающие технологии: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500"/>
      </w:tblGrid>
      <w:tr w:rsidR="00846123" w:rsidRPr="000E1B9D" w:rsidTr="00600645">
        <w:tc>
          <w:tcPr>
            <w:tcW w:w="4788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 xml:space="preserve">Виды здоровье сберегающих технологий </w:t>
            </w:r>
          </w:p>
        </w:tc>
        <w:tc>
          <w:tcPr>
            <w:tcW w:w="4500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</w:tr>
      <w:tr w:rsidR="00846123" w:rsidRPr="000E1B9D" w:rsidTr="00600645">
        <w:tc>
          <w:tcPr>
            <w:tcW w:w="4788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Технологии сохранения и стимулирования здоровья: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Подвижные и спортивные игры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 xml:space="preserve">Динамические паузы 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Массажные мячики</w:t>
            </w:r>
          </w:p>
        </w:tc>
        <w:tc>
          <w:tcPr>
            <w:tcW w:w="4500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Во время непосредственной ОД, требующей повышенной активности и умственного напряжения 2-5 мин по мере утомляемости</w:t>
            </w:r>
          </w:p>
        </w:tc>
      </w:tr>
      <w:tr w:rsidR="00846123" w:rsidRPr="000E1B9D" w:rsidTr="00600645">
        <w:tc>
          <w:tcPr>
            <w:tcW w:w="4788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Технологии обучения ЗОЖ: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Физ. занятия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Коммуникативная игра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Игротерапия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Аурикулярный массаж</w:t>
            </w:r>
          </w:p>
        </w:tc>
        <w:tc>
          <w:tcPr>
            <w:tcW w:w="4500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«Физическая культура»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46123" w:rsidRPr="000E1B9D" w:rsidTr="00600645">
        <w:tc>
          <w:tcPr>
            <w:tcW w:w="4788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Коррекционные технологии: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 xml:space="preserve">Изотерапия </w:t>
            </w:r>
          </w:p>
        </w:tc>
        <w:tc>
          <w:tcPr>
            <w:tcW w:w="4500" w:type="dxa"/>
          </w:tcPr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Образовательная деятельность «Художественное творчество»</w:t>
            </w:r>
          </w:p>
          <w:p w:rsidR="00846123" w:rsidRPr="000E1B9D" w:rsidRDefault="00846123" w:rsidP="000E1B9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B9D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</w:tc>
      </w:tr>
    </w:tbl>
    <w:p w:rsidR="00846123" w:rsidRPr="00FC22E9" w:rsidRDefault="00846123" w:rsidP="004F38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46123" w:rsidRPr="00FC22E9" w:rsidRDefault="00846123" w:rsidP="00313CA5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846123" w:rsidRPr="006A65B3" w:rsidRDefault="00846123" w:rsidP="006A65B3"/>
    <w:sectPr w:rsidR="00846123" w:rsidRPr="006A65B3" w:rsidSect="0078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37"/>
    <w:multiLevelType w:val="multilevel"/>
    <w:tmpl w:val="00A87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7713C0"/>
    <w:multiLevelType w:val="multilevel"/>
    <w:tmpl w:val="D6983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677710"/>
    <w:multiLevelType w:val="multilevel"/>
    <w:tmpl w:val="4EF0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AE6349"/>
    <w:multiLevelType w:val="multilevel"/>
    <w:tmpl w:val="7CB4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41774C"/>
    <w:multiLevelType w:val="multilevel"/>
    <w:tmpl w:val="EB40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04ED0"/>
    <w:multiLevelType w:val="multilevel"/>
    <w:tmpl w:val="B4ACB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745"/>
    <w:rsid w:val="000E1B9D"/>
    <w:rsid w:val="000F72FE"/>
    <w:rsid w:val="0014400F"/>
    <w:rsid w:val="00184AD8"/>
    <w:rsid w:val="001B499F"/>
    <w:rsid w:val="003076DD"/>
    <w:rsid w:val="00313CA5"/>
    <w:rsid w:val="0033055E"/>
    <w:rsid w:val="00350F67"/>
    <w:rsid w:val="00421745"/>
    <w:rsid w:val="00466DF5"/>
    <w:rsid w:val="004D1726"/>
    <w:rsid w:val="004F388F"/>
    <w:rsid w:val="00531839"/>
    <w:rsid w:val="00533829"/>
    <w:rsid w:val="005D151C"/>
    <w:rsid w:val="005D6424"/>
    <w:rsid w:val="00600645"/>
    <w:rsid w:val="006A344E"/>
    <w:rsid w:val="006A65B3"/>
    <w:rsid w:val="006E6A72"/>
    <w:rsid w:val="0078007C"/>
    <w:rsid w:val="00784467"/>
    <w:rsid w:val="007E2AF1"/>
    <w:rsid w:val="00813AEA"/>
    <w:rsid w:val="00846123"/>
    <w:rsid w:val="00872414"/>
    <w:rsid w:val="008C154B"/>
    <w:rsid w:val="008D3C65"/>
    <w:rsid w:val="00904F1D"/>
    <w:rsid w:val="009B3A8C"/>
    <w:rsid w:val="009E6CC3"/>
    <w:rsid w:val="00AC6212"/>
    <w:rsid w:val="00B732A5"/>
    <w:rsid w:val="00BC636C"/>
    <w:rsid w:val="00CA08A9"/>
    <w:rsid w:val="00CA69E9"/>
    <w:rsid w:val="00CE2A65"/>
    <w:rsid w:val="00DB414B"/>
    <w:rsid w:val="00E038EF"/>
    <w:rsid w:val="00E82218"/>
    <w:rsid w:val="00F03773"/>
    <w:rsid w:val="00F165D8"/>
    <w:rsid w:val="00F71447"/>
    <w:rsid w:val="00FB3E12"/>
    <w:rsid w:val="00FC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7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21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6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7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76DD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421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2174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745"/>
    <w:rPr>
      <w:rFonts w:ascii="Tahoma" w:hAnsi="Tahoma" w:cs="Tahoma"/>
      <w:sz w:val="16"/>
      <w:szCs w:val="16"/>
    </w:rPr>
  </w:style>
  <w:style w:type="paragraph" w:customStyle="1" w:styleId="c0">
    <w:name w:val="c0"/>
    <w:basedOn w:val="Normal"/>
    <w:uiPriority w:val="99"/>
    <w:rsid w:val="00533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533829"/>
    <w:rPr>
      <w:rFonts w:cs="Times New Roman"/>
    </w:rPr>
  </w:style>
  <w:style w:type="character" w:customStyle="1" w:styleId="c21">
    <w:name w:val="c21"/>
    <w:basedOn w:val="DefaultParagraphFont"/>
    <w:uiPriority w:val="99"/>
    <w:rsid w:val="00533829"/>
    <w:rPr>
      <w:rFonts w:cs="Times New Roman"/>
    </w:rPr>
  </w:style>
  <w:style w:type="paragraph" w:customStyle="1" w:styleId="c7">
    <w:name w:val="c7"/>
    <w:basedOn w:val="Normal"/>
    <w:uiPriority w:val="99"/>
    <w:rsid w:val="00533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533829"/>
    <w:rPr>
      <w:rFonts w:cs="Times New Roman"/>
    </w:rPr>
  </w:style>
  <w:style w:type="paragraph" w:customStyle="1" w:styleId="c3">
    <w:name w:val="c3"/>
    <w:basedOn w:val="Normal"/>
    <w:uiPriority w:val="99"/>
    <w:rsid w:val="00533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533829"/>
    <w:rPr>
      <w:rFonts w:cs="Times New Roman"/>
    </w:rPr>
  </w:style>
  <w:style w:type="paragraph" w:customStyle="1" w:styleId="c12">
    <w:name w:val="c12"/>
    <w:basedOn w:val="Normal"/>
    <w:uiPriority w:val="99"/>
    <w:rsid w:val="00533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533829"/>
    <w:rPr>
      <w:rFonts w:cs="Times New Roman"/>
    </w:rPr>
  </w:style>
  <w:style w:type="character" w:customStyle="1" w:styleId="c9">
    <w:name w:val="c9"/>
    <w:basedOn w:val="DefaultParagraphFont"/>
    <w:uiPriority w:val="99"/>
    <w:rsid w:val="00533829"/>
    <w:rPr>
      <w:rFonts w:cs="Times New Roman"/>
    </w:rPr>
  </w:style>
  <w:style w:type="paragraph" w:customStyle="1" w:styleId="c13">
    <w:name w:val="c13"/>
    <w:basedOn w:val="Normal"/>
    <w:uiPriority w:val="99"/>
    <w:rsid w:val="004F3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uiPriority w:val="99"/>
    <w:rsid w:val="004F3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E2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2</Pages>
  <Words>225</Words>
  <Characters>1288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2012-12-23T14:55:00Z</dcterms:created>
  <dcterms:modified xsi:type="dcterms:W3CDTF">2013-02-13T10:17:00Z</dcterms:modified>
</cp:coreProperties>
</file>