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C01030" w:rsidTr="00DD1FF0">
        <w:tblPrEx>
          <w:tblCellMar>
            <w:top w:w="0" w:type="dxa"/>
            <w:bottom w:w="0" w:type="dxa"/>
          </w:tblCellMar>
        </w:tblPrEx>
        <w:trPr>
          <w:trHeight w:val="14297"/>
        </w:trPr>
        <w:tc>
          <w:tcPr>
            <w:tcW w:w="86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№ 15 «Лужок»</w:t>
            </w: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5B40">
              <w:rPr>
                <w:rFonts w:ascii="Times New Roman" w:hAnsi="Times New Roman"/>
                <w:sz w:val="28"/>
                <w:szCs w:val="28"/>
              </w:rPr>
              <w:t>Конспект</w:t>
            </w: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B40">
              <w:rPr>
                <w:rFonts w:ascii="Times New Roman" w:hAnsi="Times New Roman"/>
                <w:sz w:val="28"/>
                <w:szCs w:val="28"/>
              </w:rPr>
              <w:t xml:space="preserve"> занятия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формированию целостной картины мира </w:t>
            </w:r>
          </w:p>
          <w:p w:rsidR="00C01030" w:rsidRPr="006D5B4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B4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D5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второй младшей </w:t>
            </w:r>
            <w:r w:rsidRPr="006D5B40">
              <w:rPr>
                <w:rFonts w:ascii="Times New Roman" w:hAnsi="Times New Roman"/>
                <w:sz w:val="28"/>
                <w:szCs w:val="28"/>
              </w:rPr>
              <w:t>группе «</w:t>
            </w:r>
            <w:r>
              <w:rPr>
                <w:rFonts w:ascii="Times New Roman" w:hAnsi="Times New Roman"/>
                <w:sz w:val="28"/>
                <w:szCs w:val="28"/>
              </w:rPr>
              <w:t>Одуванчик</w:t>
            </w:r>
            <w:r w:rsidRPr="006D5B4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Pr="006D5B4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Pr="006D5B4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030" w:rsidRPr="006D5B4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B40">
              <w:rPr>
                <w:rFonts w:ascii="Times New Roman" w:hAnsi="Times New Roman"/>
                <w:sz w:val="28"/>
                <w:szCs w:val="28"/>
              </w:rPr>
              <w:t xml:space="preserve">Автор: </w:t>
            </w:r>
            <w:r>
              <w:rPr>
                <w:rFonts w:ascii="Times New Roman" w:hAnsi="Times New Roman"/>
                <w:sz w:val="28"/>
                <w:szCs w:val="28"/>
              </w:rPr>
              <w:t>Тагаева Л.В.</w:t>
            </w:r>
          </w:p>
          <w:p w:rsidR="00C01030" w:rsidRPr="006D5B40" w:rsidRDefault="00C01030" w:rsidP="00DD1F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B40">
              <w:rPr>
                <w:rFonts w:ascii="Times New Roman" w:hAnsi="Times New Roman"/>
                <w:sz w:val="28"/>
                <w:szCs w:val="28"/>
              </w:rPr>
              <w:t>Должность: Воспитатель.</w:t>
            </w:r>
          </w:p>
          <w:p w:rsidR="00C01030" w:rsidRDefault="00C01030" w:rsidP="00703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030" w:rsidRPr="006D5B40" w:rsidRDefault="00C01030" w:rsidP="00684667">
      <w:pPr>
        <w:jc w:val="center"/>
        <w:rPr>
          <w:rFonts w:ascii="Times New Roman" w:hAnsi="Times New Roman"/>
          <w:sz w:val="28"/>
          <w:szCs w:val="28"/>
        </w:rPr>
      </w:pPr>
      <w:r w:rsidRPr="006D5B40"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hAnsi="Times New Roman"/>
          <w:sz w:val="28"/>
          <w:szCs w:val="28"/>
        </w:rPr>
        <w:t>Знакомство с самоваром»</w:t>
      </w:r>
    </w:p>
    <w:p w:rsidR="00C01030" w:rsidRDefault="00C01030" w:rsidP="0070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0E9">
        <w:rPr>
          <w:rFonts w:ascii="Times New Roman" w:hAnsi="Times New Roman"/>
          <w:sz w:val="28"/>
          <w:szCs w:val="28"/>
        </w:rPr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030" w:rsidRDefault="00C01030" w:rsidP="007030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знакомить со старинной посудой – самоваром и его частями: крышкой, ножками, ручкам,  кранчиком и чайной посудой.</w:t>
      </w:r>
    </w:p>
    <w:p w:rsidR="00C01030" w:rsidRDefault="00C01030" w:rsidP="007030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отвечать на вопросы воспитателя простыми предложениями.</w:t>
      </w:r>
    </w:p>
    <w:p w:rsidR="00C01030" w:rsidRDefault="00C01030" w:rsidP="007030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Активировать словарь словами: самовар, ножки, ручки, кранчик, чайная ложка, чашка, блюдце, название, цвет и форма фруктов.</w:t>
      </w:r>
    </w:p>
    <w:p w:rsidR="00C01030" w:rsidRDefault="00C01030" w:rsidP="007030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осторожное обращение с самоваром, следить за осанкой детей.</w:t>
      </w:r>
    </w:p>
    <w:p w:rsidR="00C01030" w:rsidRDefault="00C01030" w:rsidP="007030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интерес у детей к русской народной культуре.</w:t>
      </w:r>
    </w:p>
    <w:p w:rsidR="00C01030" w:rsidRDefault="00C01030" w:rsidP="007030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– отвечать тогда, когда спросят, не выкрикивать.</w:t>
      </w:r>
    </w:p>
    <w:p w:rsidR="00C01030" w:rsidRDefault="00C01030" w:rsidP="00A973E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Предшествующая работа: рассматривание иллюстрации самовара, смотрели мультфильм «Федорино горе», пили чай из самовара на развлечении, посвященному «Дню рождения детей».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 дидактические игры: «Напоим Мишку чаем» и «Чудесный мешочек».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воспитателя: продумала сюрпризный момент со сказочным героем Машенькой. Подобрала сказочного героя, иллюстрации: самовара, чашки, блюдца, чайные ложки, заварочный чайник, сушки, печенье, пряники, музыкальное оформление, художественное слово.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сегодня идем в гости! (Стук в дверь)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кто это? (Машенька)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узнали кто я?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Машенькой зовут меня!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Бабки с дедкой внучка я.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 меня сегодня День Рождения,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Пригласить хочу я всех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Чай попить, поесть варенья,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Будет весело для всех.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Поиграем мы в игру, 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теперь за мной, ребята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мою русскую избу!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Ну что, ребята, пойдем в гости к Машеньке! (идем в русскую избу).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Это моя изба, проходите гости дорогие!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посмотрите, как у Машеньки все убрано и чисто. Здесь и русская печка, и стол с красивой скатертью, посмотрите.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на белой табуреточке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Да на вышитой салфеточке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 Маши самовар стоит. 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Словно жар горит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Пыхтит т на вас глядит!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русский самовар: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Я пузатый и пыхтящий, 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Я большущий и блестящий,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Если только захочу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Кипяточку вскипячу!</w:t>
      </w: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A35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в самоваре кипятят воду, для того, чтобы потом заваривать чай и пить его. Он похож на наш чайник, но только самовар намного больше и красивее. У  него есть ножки, на которых он стоит. Что есть у самовара?</w:t>
      </w:r>
    </w:p>
    <w:p w:rsidR="00C01030" w:rsidRDefault="00C01030" w:rsidP="00961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044">
        <w:rPr>
          <w:rFonts w:ascii="Times New Roman" w:hAnsi="Times New Roman"/>
          <w:b/>
          <w:sz w:val="28"/>
          <w:szCs w:val="28"/>
        </w:rPr>
        <w:t>Загадка:</w:t>
      </w:r>
      <w:r>
        <w:rPr>
          <w:rFonts w:ascii="Times New Roman" w:hAnsi="Times New Roman"/>
          <w:sz w:val="28"/>
          <w:szCs w:val="28"/>
        </w:rPr>
        <w:t xml:space="preserve"> Сверху дыра, внизу дыра</w:t>
      </w:r>
    </w:p>
    <w:p w:rsidR="00C01030" w:rsidRDefault="00C01030" w:rsidP="00961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посередине огонь, да вода.</w:t>
      </w:r>
    </w:p>
    <w:p w:rsidR="00C01030" w:rsidRDefault="00C01030" w:rsidP="009610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 самовара есть крышка, которая открывается, и в него модно налить воду </w:t>
      </w:r>
      <w:r w:rsidRPr="00961044">
        <w:rPr>
          <w:rFonts w:ascii="Times New Roman" w:hAnsi="Times New Roman"/>
          <w:b/>
          <w:sz w:val="28"/>
          <w:szCs w:val="28"/>
        </w:rPr>
        <w:t>(наливаю воду в самовар)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01030" w:rsidRDefault="00C01030" w:rsidP="00961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044">
        <w:rPr>
          <w:rFonts w:ascii="Times New Roman" w:hAnsi="Times New Roman"/>
          <w:sz w:val="28"/>
          <w:szCs w:val="28"/>
        </w:rPr>
        <w:t>- Саша,</w:t>
      </w:r>
      <w:r>
        <w:rPr>
          <w:rFonts w:ascii="Times New Roman" w:hAnsi="Times New Roman"/>
          <w:sz w:val="28"/>
          <w:szCs w:val="28"/>
        </w:rPr>
        <w:t xml:space="preserve"> что есть у самовара? (крышка) – Правильно!</w:t>
      </w:r>
    </w:p>
    <w:p w:rsidR="00C01030" w:rsidRDefault="00C01030" w:rsidP="00961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Посмотрите, а это маленький кранчик, мы повернем ручку и польется горячая вода, которую можно пить (показываю, наливаю в стакан воду) Настя, что это? </w:t>
      </w:r>
      <w:r w:rsidRPr="004E11EB">
        <w:rPr>
          <w:rFonts w:ascii="Times New Roman" w:hAnsi="Times New Roman"/>
          <w:b/>
          <w:sz w:val="28"/>
          <w:szCs w:val="28"/>
        </w:rPr>
        <w:t>(кранчик)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Правильно! Молодец!</w:t>
      </w:r>
    </w:p>
    <w:p w:rsidR="00C01030" w:rsidRDefault="00C01030" w:rsidP="009610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Дети, самовар железный, внутри у него горячая вода, кипяток. И чтобы не обжечься, сделали по бокам ручки, за которые можно брать его.</w:t>
      </w:r>
    </w:p>
    <w:p w:rsidR="00C01030" w:rsidRDefault="00C01030" w:rsidP="009610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есть по бокам у самовара? </w:t>
      </w:r>
      <w:r w:rsidRPr="00176037">
        <w:rPr>
          <w:rFonts w:ascii="Times New Roman" w:hAnsi="Times New Roman"/>
          <w:b/>
          <w:sz w:val="28"/>
          <w:szCs w:val="28"/>
        </w:rPr>
        <w:t>(ручки)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603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17603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мы с Машенькой налили воды в самовар и поставили кипятиться. Пока мы будем играть, он закипит.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Ребята, посмотрите, а что еще стоит у Маши на столе? (дети перечисляют: </w:t>
      </w:r>
      <w:r w:rsidRPr="00176037">
        <w:rPr>
          <w:rFonts w:ascii="Times New Roman" w:hAnsi="Times New Roman"/>
          <w:b/>
          <w:sz w:val="28"/>
          <w:szCs w:val="28"/>
        </w:rPr>
        <w:t>чашка, ложка,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6037">
        <w:rPr>
          <w:rFonts w:ascii="Times New Roman" w:hAnsi="Times New Roman"/>
          <w:b/>
          <w:sz w:val="28"/>
          <w:szCs w:val="28"/>
        </w:rPr>
        <w:t>блюдце</w:t>
      </w:r>
      <w:r>
        <w:rPr>
          <w:rFonts w:ascii="Times New Roman" w:hAnsi="Times New Roman"/>
          <w:sz w:val="28"/>
          <w:szCs w:val="28"/>
        </w:rPr>
        <w:t>).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это, дети, заварочный чайник, в нем заварка.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мне скажет, для чего нужна эта посуда? (спрашиваю 2-х детей)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чтобы пить чай.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мы сидели, мы устали,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 теперь все дружно встали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Ручками похлопали, раз, два, три,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Ножками потопали, раз, два, три.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немного отдохнули, а теперь посмотрите – нам Маша приготовила интересную </w:t>
      </w:r>
      <w:r w:rsidRPr="00BD1419">
        <w:rPr>
          <w:rFonts w:ascii="Times New Roman" w:hAnsi="Times New Roman"/>
          <w:b/>
          <w:sz w:val="28"/>
          <w:szCs w:val="28"/>
        </w:rPr>
        <w:t>игру «Чудесный мешочек»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A3AB0">
        <w:rPr>
          <w:rFonts w:ascii="Times New Roman" w:hAnsi="Times New Roman"/>
          <w:sz w:val="28"/>
          <w:szCs w:val="28"/>
        </w:rPr>
        <w:t>Он не простой</w:t>
      </w:r>
      <w:r>
        <w:rPr>
          <w:rFonts w:ascii="Times New Roman" w:hAnsi="Times New Roman"/>
          <w:sz w:val="28"/>
          <w:szCs w:val="28"/>
        </w:rPr>
        <w:t>, в нем что-то лежит. Сейчас я его открою и что-то из него достану. (Открываю мешочек и достаю яблоко, показываю его всем детям.)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это? </w:t>
      </w:r>
      <w:r w:rsidRPr="00FE6CDD">
        <w:rPr>
          <w:rFonts w:ascii="Times New Roman" w:hAnsi="Times New Roman"/>
          <w:b/>
          <w:sz w:val="28"/>
          <w:szCs w:val="28"/>
        </w:rPr>
        <w:t>(Яблоко)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67B1">
        <w:rPr>
          <w:rFonts w:ascii="Times New Roman" w:hAnsi="Times New Roman"/>
          <w:sz w:val="28"/>
          <w:szCs w:val="28"/>
        </w:rPr>
        <w:t>- Какого оно цвета?</w:t>
      </w:r>
      <w:r>
        <w:rPr>
          <w:rFonts w:ascii="Times New Roman" w:hAnsi="Times New Roman"/>
          <w:b/>
          <w:sz w:val="28"/>
          <w:szCs w:val="28"/>
        </w:rPr>
        <w:t xml:space="preserve"> (Красное)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67B1">
        <w:rPr>
          <w:rFonts w:ascii="Times New Roman" w:hAnsi="Times New Roman"/>
          <w:sz w:val="28"/>
          <w:szCs w:val="28"/>
        </w:rPr>
        <w:t>- Какой формы?</w:t>
      </w:r>
      <w:r>
        <w:rPr>
          <w:rFonts w:ascii="Times New Roman" w:hAnsi="Times New Roman"/>
          <w:b/>
          <w:sz w:val="28"/>
          <w:szCs w:val="28"/>
        </w:rPr>
        <w:t xml:space="preserve"> (Круглое)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4567B1">
        <w:rPr>
          <w:rFonts w:ascii="Times New Roman" w:hAnsi="Times New Roman"/>
          <w:sz w:val="28"/>
          <w:szCs w:val="28"/>
        </w:rPr>
        <w:t>авайте с вами понюхаем яблоко</w:t>
      </w:r>
      <w:r>
        <w:rPr>
          <w:rFonts w:ascii="Times New Roman" w:hAnsi="Times New Roman"/>
          <w:sz w:val="28"/>
          <w:szCs w:val="28"/>
        </w:rPr>
        <w:t xml:space="preserve"> (нюхают), вот как оно хорошо пахнет.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подходят ко мне и по очереди достают из мешочка разные фрукты: банан, апельсин, лимон, яблоко. И все вместе называют фрукты и обследуют (трогают, нюхают).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 ребятки! Мне очень понравилось, как вы играли и все правильно называли. А сейчас мы эти фрукты, положим на тарелочку и потом скушаем.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Машенька: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меня сегодня день рождения!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 всех к столу,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 пить, поесть варенья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Угощу всю детвору.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а про самовар совсем забыли.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белой табуреточки,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на вышитой салфеточке,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 лошади верхом,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Самоварище стоит,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никак не закипит.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посмотрите у нас самовар, сколько стоит, да никак не закипит, давайте спросим, почему он не закипает.</w:t>
      </w:r>
    </w:p>
    <w:p w:rsidR="00C01030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Самовар, самовар!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медный самовар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стал ты слишком стар?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стоишь да пыхтишь,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никак не закипишь?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2303D">
        <w:rPr>
          <w:rFonts w:ascii="Times New Roman" w:hAnsi="Times New Roman"/>
          <w:b/>
          <w:i/>
          <w:sz w:val="28"/>
          <w:szCs w:val="28"/>
        </w:rPr>
        <w:t>Самовар: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вы, что вы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не стыдно!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слушать мне обидно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сейчас я разозлюсь,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сейчас раскипячусь!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 мне уже клокочет!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кипит «кто чаю хочет»?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Наливай, получай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свежий, вкусный чай!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самовар нас хочет о чем – то еще предупредить.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Самоварище стоит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детишкам грозит: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 ребята отойдите,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Ручки, ножки берегите,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горячий, весь горю,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обжечь я вам могу!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близко подходить к самовару нельзя, он горячий, трогать его нельзя, потому что можно обжечь руки и ноги. Нужно обращаться с ним очень осторожно!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Pr="002F005E" w:rsidRDefault="00C01030" w:rsidP="00815B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005E">
        <w:rPr>
          <w:rFonts w:ascii="Times New Roman" w:hAnsi="Times New Roman"/>
          <w:b/>
          <w:i/>
          <w:sz w:val="28"/>
          <w:szCs w:val="28"/>
        </w:rPr>
        <w:t>Машенька: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хотите вкусного чая? Тогда садимся потихоньку за стол и не разговариваем.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и пировать пора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 пить – это не игра!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ровненько сидеть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чашечку глядеть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вертеться за столом, 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пить чай с пирогом!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пьют чай  с пирогом, конфетами, пряниками).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давайте скажем Машеньке: спасибо за угощение, еще раз поздравляем тебя с Днем рождения!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дарим тебе эту корзиночку, чтобы ты ходила с ней в лес по грибы и по ягоды.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мы и побывали в гостях у Маши.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Понравилось вам? (ответы детей)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пойдем домой. (дети прощаются с Машенькой и уходят в группу)</w:t>
      </w: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Pr="0092303D" w:rsidRDefault="00C01030" w:rsidP="0081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Pr="004567B1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030" w:rsidRPr="00176037" w:rsidRDefault="00C01030" w:rsidP="00176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037">
        <w:rPr>
          <w:rFonts w:ascii="Times New Roman" w:hAnsi="Times New Roman"/>
          <w:sz w:val="28"/>
          <w:szCs w:val="28"/>
        </w:rPr>
        <w:t xml:space="preserve">  </w:t>
      </w:r>
    </w:p>
    <w:p w:rsidR="00C01030" w:rsidRDefault="00C01030" w:rsidP="009610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01030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01030" w:rsidRPr="00A973E2" w:rsidRDefault="00C01030" w:rsidP="005746B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C01030" w:rsidRPr="00A973E2" w:rsidSect="00B1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76F0"/>
    <w:multiLevelType w:val="hybridMultilevel"/>
    <w:tmpl w:val="ACA4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0E9"/>
    <w:rsid w:val="00176037"/>
    <w:rsid w:val="002F005E"/>
    <w:rsid w:val="00407498"/>
    <w:rsid w:val="004173D6"/>
    <w:rsid w:val="00440A8E"/>
    <w:rsid w:val="004567B1"/>
    <w:rsid w:val="004577CF"/>
    <w:rsid w:val="004E11EB"/>
    <w:rsid w:val="00514F98"/>
    <w:rsid w:val="00526968"/>
    <w:rsid w:val="005746BD"/>
    <w:rsid w:val="005E2F19"/>
    <w:rsid w:val="00680E2B"/>
    <w:rsid w:val="00684667"/>
    <w:rsid w:val="006D5B40"/>
    <w:rsid w:val="007030E9"/>
    <w:rsid w:val="007A3AB0"/>
    <w:rsid w:val="007C33D2"/>
    <w:rsid w:val="00815B49"/>
    <w:rsid w:val="00884AB6"/>
    <w:rsid w:val="0092303D"/>
    <w:rsid w:val="00961044"/>
    <w:rsid w:val="00A35439"/>
    <w:rsid w:val="00A973E2"/>
    <w:rsid w:val="00B16E61"/>
    <w:rsid w:val="00BD1419"/>
    <w:rsid w:val="00C01030"/>
    <w:rsid w:val="00C56E33"/>
    <w:rsid w:val="00C60D50"/>
    <w:rsid w:val="00C66957"/>
    <w:rsid w:val="00CE7C4F"/>
    <w:rsid w:val="00DB3798"/>
    <w:rsid w:val="00DD1FF0"/>
    <w:rsid w:val="00F0718D"/>
    <w:rsid w:val="00F7587B"/>
    <w:rsid w:val="00FD0C09"/>
    <w:rsid w:val="00FE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3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5</Pages>
  <Words>847</Words>
  <Characters>4834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30</cp:revision>
  <dcterms:created xsi:type="dcterms:W3CDTF">2012-09-30T06:50:00Z</dcterms:created>
  <dcterms:modified xsi:type="dcterms:W3CDTF">2012-11-18T10:44:00Z</dcterms:modified>
</cp:coreProperties>
</file>