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36" w:rsidRDefault="002C5A36" w:rsidP="00FE036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       </w:t>
      </w:r>
      <w:r w:rsidRPr="00FE036A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Конспект занятия по экспериментальной </w:t>
      </w: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2C5A36" w:rsidRDefault="002C5A36" w:rsidP="00FE036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            </w:t>
      </w:r>
      <w:r w:rsidRPr="00FE036A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дея</w:t>
      </w: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тельности для 2 младшей группы</w:t>
      </w:r>
    </w:p>
    <w:p w:rsidR="002C5A36" w:rsidRPr="00FE036A" w:rsidRDefault="002C5A36" w:rsidP="00FE036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               </w:t>
      </w:r>
      <w:r w:rsidRPr="00FE036A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   </w:t>
      </w: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    </w:t>
      </w:r>
      <w:r w:rsidRPr="00FE036A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«Волшебница-Вода»</w:t>
      </w:r>
    </w:p>
    <w:p w:rsidR="002C5A36" w:rsidRDefault="002C5A36" w:rsidP="00FE036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                                                              </w:t>
      </w:r>
    </w:p>
    <w:p w:rsidR="002C5A36" w:rsidRDefault="002C5A36" w:rsidP="00FE036A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</w:p>
    <w:p w:rsidR="002C5A36" w:rsidRDefault="002C5A36" w:rsidP="00FE036A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                                                             </w:t>
      </w:r>
      <w:r w:rsidRPr="00FE036A">
        <w:rPr>
          <w:rFonts w:ascii="Times New Roman" w:hAnsi="Times New Roman"/>
          <w:bCs/>
          <w:kern w:val="36"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оставила воспитатель:</w:t>
      </w:r>
    </w:p>
    <w:p w:rsidR="002C5A36" w:rsidRDefault="002C5A36" w:rsidP="00FE036A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Горлова Алла Юрьевна</w:t>
      </w:r>
    </w:p>
    <w:p w:rsidR="002C5A36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5A36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5A36" w:rsidRPr="0034538D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2DAB">
        <w:rPr>
          <w:rFonts w:ascii="Times New Roman" w:hAnsi="Times New Roman"/>
          <w:b/>
          <w:sz w:val="28"/>
          <w:szCs w:val="28"/>
          <w:lang w:eastAsia="ru-RU"/>
        </w:rPr>
        <w:t>Цель занятия: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Расширение представлений о свойствах воды. </w:t>
      </w:r>
    </w:p>
    <w:p w:rsidR="002C5A36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5A36" w:rsidRPr="00212DAB" w:rsidRDefault="002C5A36" w:rsidP="00212DA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2DAB">
        <w:rPr>
          <w:rFonts w:ascii="Times New Roman" w:hAnsi="Times New Roman"/>
          <w:b/>
          <w:sz w:val="28"/>
          <w:szCs w:val="28"/>
          <w:lang w:eastAsia="ru-RU"/>
        </w:rPr>
        <w:t xml:space="preserve">Задачи. </w:t>
      </w:r>
    </w:p>
    <w:p w:rsidR="002C5A36" w:rsidRPr="0034538D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1. Познакомить детей со свойствами воды: прозрачная, светлая, не имеет запаха, вкуса, может окрашиваться в разные цвета, вода жидкая, льётся. </w:t>
      </w:r>
    </w:p>
    <w:p w:rsidR="002C5A36" w:rsidRPr="0034538D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2. Развивать умение рассуждать, отвечать на вопросы .</w:t>
      </w:r>
    </w:p>
    <w:p w:rsidR="002C5A36" w:rsidRPr="0034538D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3. Воспитывать умение детей слушать воспитателя. </w:t>
      </w:r>
    </w:p>
    <w:p w:rsidR="002C5A36" w:rsidRPr="0034538D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4. Обратить внимание на значение воды в нашей жизни</w:t>
      </w:r>
    </w:p>
    <w:p w:rsidR="002C5A36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5A36" w:rsidRPr="00212DAB" w:rsidRDefault="002C5A36" w:rsidP="00212DA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2DAB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работа:</w:t>
      </w:r>
    </w:p>
    <w:p w:rsidR="002C5A36" w:rsidRPr="0034538D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1. Проведение опытов с водой. </w:t>
      </w:r>
    </w:p>
    <w:p w:rsidR="002C5A36" w:rsidRPr="0034538D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2. Беседы о воде. </w:t>
      </w:r>
    </w:p>
    <w:p w:rsidR="002C5A36" w:rsidRPr="0034538D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3. Рассматривание иллюстраций о состояниях воды. </w:t>
      </w:r>
    </w:p>
    <w:p w:rsidR="002C5A36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5A36" w:rsidRPr="00212DAB" w:rsidRDefault="002C5A36" w:rsidP="00212DA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12DAB">
        <w:rPr>
          <w:rFonts w:ascii="Times New Roman" w:hAnsi="Times New Roman"/>
          <w:b/>
          <w:sz w:val="28"/>
          <w:szCs w:val="28"/>
          <w:lang w:eastAsia="ru-RU"/>
        </w:rPr>
        <w:t>Словарная работа:</w:t>
      </w:r>
    </w:p>
    <w:p w:rsidR="002C5A36" w:rsidRPr="0034538D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Вода, прозрачная, светлая, волшебная, превращается, разноцветная, студёная, льётся. </w:t>
      </w:r>
    </w:p>
    <w:p w:rsidR="002C5A36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5A36" w:rsidRPr="0034538D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2DAB">
        <w:rPr>
          <w:rFonts w:ascii="Times New Roman" w:hAnsi="Times New Roman"/>
          <w:b/>
          <w:sz w:val="28"/>
          <w:szCs w:val="28"/>
          <w:lang w:eastAsia="ru-RU"/>
        </w:rPr>
        <w:t>Методические приёмы: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сюрпризные моменты:(превращение в волшебницу-Воду, в фокусников, раскрашивание волшебных картинок) ; практичекие : д\упражнение на слуховое восприятие-(звук воды, опыты с водой и льдом; наглядные: рассматривание иллюстраций по теме «вода». </w:t>
      </w:r>
    </w:p>
    <w:p w:rsidR="002C5A36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5A36" w:rsidRPr="0034538D" w:rsidRDefault="002C5A36" w:rsidP="00212D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2DAB">
        <w:rPr>
          <w:rFonts w:ascii="Times New Roman" w:hAnsi="Times New Roman"/>
          <w:b/>
          <w:sz w:val="28"/>
          <w:szCs w:val="28"/>
          <w:lang w:eastAsia="ru-RU"/>
        </w:rPr>
        <w:t>Материалы: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2 стаканчика (вода.молоко, палочка, костюм волшебницы-Воды, колпачки фокусников (по кол-ву детей, баночки для опытов (</w:t>
      </w:r>
      <w:r>
        <w:rPr>
          <w:rFonts w:ascii="Times New Roman" w:hAnsi="Times New Roman"/>
          <w:sz w:val="28"/>
          <w:szCs w:val="28"/>
          <w:lang w:eastAsia="ru-RU"/>
        </w:rPr>
        <w:t>6 шт.),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стаканчики с водой и соком (по кол-ву детей) ; иллюстрации для рассматривания; картинки для раскрашивания, лейка. </w:t>
      </w:r>
      <w:r>
        <w:rPr>
          <w:rFonts w:ascii="Times New Roman" w:hAnsi="Times New Roman"/>
          <w:sz w:val="28"/>
          <w:szCs w:val="28"/>
          <w:lang w:eastAsia="ru-RU"/>
        </w:rPr>
        <w:t>Музыкальное сопровождение: «Звуки воды», «Волшебная».</w:t>
      </w:r>
    </w:p>
    <w:p w:rsidR="002C5A36" w:rsidRDefault="002C5A36" w:rsidP="00212DAB"/>
    <w:p w:rsidR="002C5A36" w:rsidRDefault="002C5A36" w:rsidP="00FE036A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C5A36" w:rsidRDefault="002C5A36" w:rsidP="00FE03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</w:t>
      </w:r>
    </w:p>
    <w:p w:rsidR="002C5A36" w:rsidRDefault="002C5A36" w:rsidP="00FE03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C5A36" w:rsidRPr="0034538D" w:rsidRDefault="002C5A36" w:rsidP="00FE03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</w:t>
      </w:r>
      <w:r w:rsidRPr="0034538D">
        <w:rPr>
          <w:rFonts w:ascii="Times New Roman" w:hAnsi="Times New Roman"/>
          <w:b/>
          <w:sz w:val="28"/>
          <w:szCs w:val="28"/>
          <w:lang w:eastAsia="ru-RU"/>
        </w:rPr>
        <w:t xml:space="preserve">Ход занятия.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В. -Здравствуйте, ребята! Давайте с вами улыбнёмся друг другу и поделимся хорошим весенним настроением! А вы любите, когда к нам приходят гости?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Д. -Ответы детей. </w:t>
      </w:r>
    </w:p>
    <w:p w:rsidR="002C5A36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–Ребята, как вы думаете, кто же к нам придёт сегодня в гости?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Д. ответы детей… </w:t>
      </w:r>
    </w:p>
    <w:p w:rsidR="002C5A36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-Попробуйте уга</w:t>
      </w:r>
      <w:r>
        <w:rPr>
          <w:rFonts w:ascii="Times New Roman" w:hAnsi="Times New Roman"/>
          <w:sz w:val="28"/>
          <w:szCs w:val="28"/>
          <w:lang w:eastAsia="ru-RU"/>
        </w:rPr>
        <w:t xml:space="preserve">дать! Послушайте внимательно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(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включает запись со звуком воды) .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-Вода! </w:t>
      </w:r>
    </w:p>
    <w:p w:rsidR="002C5A36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C5A36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5A36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–Правильно! Сегодня к нам в гости придёт волшебница-Вода! Хотите с ней познакомиться?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Воспитатель ,Алла Юрьевна 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покружилась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под музыку и 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в волшебницу-Воду превратилась.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Воспитатель одевает голубого цвета накидку, шарф…. Дети внимательно рассматривают. </w:t>
      </w:r>
    </w:p>
    <w:p w:rsidR="002C5A36" w:rsidRPr="00025885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В. -</w:t>
      </w:r>
      <w:r w:rsidRPr="00025885">
        <w:rPr>
          <w:rFonts w:ascii="Times New Roman" w:hAnsi="Times New Roman"/>
          <w:b/>
          <w:sz w:val="28"/>
          <w:szCs w:val="28"/>
          <w:lang w:eastAsia="ru-RU"/>
        </w:rPr>
        <w:t xml:space="preserve">Я- волшебница-Вода. сегодня вы узнаете обо мне много интересного! </w:t>
      </w:r>
    </w:p>
    <w:p w:rsidR="002C5A36" w:rsidRPr="00025885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25885">
        <w:rPr>
          <w:rFonts w:ascii="Times New Roman" w:hAnsi="Times New Roman"/>
          <w:b/>
          <w:sz w:val="28"/>
          <w:szCs w:val="28"/>
          <w:lang w:eastAsia="ru-RU"/>
        </w:rPr>
        <w:t xml:space="preserve">А как вы думаете, для чего нужна вода?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Д. -Чтобы пить, мыть руки, купаться, готовить пищу.стирать.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В. -А вы и стирать умеете?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Д. -Да, мы помогаем стирать маме.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В. Покажите волшебнице-Воде, как вы помогаете стирать?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Д. -Пальчиковая гимнастика –«Стирка».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В. -Ах, какие молодцы, настоящие помощники для мамы. </w:t>
      </w:r>
    </w:p>
    <w:p w:rsidR="002C5A36" w:rsidRPr="00212DAB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В. </w:t>
      </w:r>
      <w:r w:rsidRPr="00212DAB">
        <w:rPr>
          <w:rFonts w:ascii="Times New Roman" w:hAnsi="Times New Roman"/>
          <w:b/>
          <w:sz w:val="28"/>
          <w:szCs w:val="28"/>
          <w:lang w:eastAsia="ru-RU"/>
        </w:rPr>
        <w:t>Посмотрите, я принесла с собой стаканчики, В одном из них молоко, а в другом вода,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12DAB">
        <w:rPr>
          <w:rFonts w:ascii="Times New Roman" w:hAnsi="Times New Roman"/>
          <w:b/>
          <w:sz w:val="28"/>
          <w:szCs w:val="28"/>
          <w:lang w:eastAsia="ru-RU"/>
        </w:rPr>
        <w:t xml:space="preserve">в каждый из них я положила палочку. В каком стаканчике мы видим палочку?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Д. - В стаканчике с водой.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В-А почему?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Д. - Потому, что молоко белого цвета, и в стаканчике палочку не видно.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В- Правильно, а в другом стаканчике палочку видно? Почему? </w:t>
      </w:r>
      <w:bookmarkStart w:id="0" w:name="_GoBack"/>
      <w:bookmarkEnd w:id="0"/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Д. –Видно, потому, что вода не имеет цвета, она прозрачная, светлая.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В. -Молодцы, ребята. </w:t>
      </w:r>
    </w:p>
    <w:p w:rsidR="002C5A36" w:rsidRPr="00212DAB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В. </w:t>
      </w:r>
      <w:r w:rsidRPr="00212DAB">
        <w:rPr>
          <w:rFonts w:ascii="Times New Roman" w:hAnsi="Times New Roman"/>
          <w:b/>
          <w:sz w:val="28"/>
          <w:szCs w:val="28"/>
          <w:lang w:eastAsia="ru-RU"/>
        </w:rPr>
        <w:t xml:space="preserve">Мы видим потому, что вода прозрачная и не имеет цвета. Давайте проверим, была ли там палочка? Выливает молоко из стаканчика, дети убеждаются, что в молоке была палочка. </w:t>
      </w:r>
    </w:p>
    <w:p w:rsidR="002C5A36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А теперь я предлагаю узнать -пахнет вода или нет. Каждому ребёнку предлагает это сделать.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 -Что вы можете сказать?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 детей: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-Вода не имеет запаха.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-А теперь узнаем.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пахнет ли сок?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 детей: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-Да! Пахнет сладким, вкусным! </w:t>
      </w:r>
    </w:p>
    <w:p w:rsidR="002C5A36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</w:t>
      </w:r>
      <w:r w:rsidRPr="00212DAB">
        <w:rPr>
          <w:rFonts w:ascii="Times New Roman" w:hAnsi="Times New Roman"/>
          <w:b/>
          <w:sz w:val="28"/>
          <w:szCs w:val="28"/>
          <w:lang w:eastAsia="ru-RU"/>
        </w:rPr>
        <w:t>: -А теперь определим на вкус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. Попробуйте сок 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Какой он на вкус?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Сок сладкий, прохладный, приятный, вкусный!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 -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Правильно, а теперь попробуем воду. Что вы можете сказать?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Вода не имеет вкуса. </w:t>
      </w:r>
    </w:p>
    <w:p w:rsidR="002C5A36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оспитатель:- Вы, молодцы.</w:t>
      </w:r>
    </w:p>
    <w:p w:rsidR="002C5A36" w:rsidRPr="00DB7D12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B7D12">
        <w:rPr>
          <w:rFonts w:ascii="Times New Roman" w:hAnsi="Times New Roman"/>
          <w:b/>
          <w:sz w:val="28"/>
          <w:szCs w:val="28"/>
          <w:lang w:eastAsia="ru-RU"/>
        </w:rPr>
        <w:t xml:space="preserve">- А теперь, скажите мне, почему мы говорим, что вода-Волшебница?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 -Ответы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C5A36" w:rsidRPr="006B5D4F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-Правильно, </w:t>
      </w:r>
      <w:r w:rsidRPr="006B5D4F">
        <w:rPr>
          <w:rFonts w:ascii="Times New Roman" w:hAnsi="Times New Roman"/>
          <w:b/>
          <w:sz w:val="28"/>
          <w:szCs w:val="28"/>
          <w:lang w:eastAsia="ru-RU"/>
        </w:rPr>
        <w:t xml:space="preserve">Вода волшебница потому, что умеет превращаться в снег, лёд, пар, росу и дождь.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 w:rsidRPr="006B5D4F">
        <w:rPr>
          <w:rFonts w:ascii="Times New Roman" w:hAnsi="Times New Roman"/>
          <w:b/>
          <w:sz w:val="28"/>
          <w:szCs w:val="28"/>
          <w:lang w:eastAsia="ru-RU"/>
        </w:rPr>
        <w:t>. -Ребята, я для вас принесла во</w:t>
      </w:r>
      <w:r>
        <w:rPr>
          <w:rFonts w:ascii="Times New Roman" w:hAnsi="Times New Roman"/>
          <w:b/>
          <w:sz w:val="28"/>
          <w:szCs w:val="28"/>
          <w:lang w:eastAsia="ru-RU"/>
        </w:rPr>
        <w:t>лшебные льдинки! Посмотрите (</w:t>
      </w:r>
      <w:r w:rsidRPr="006B5D4F">
        <w:rPr>
          <w:rFonts w:ascii="Times New Roman" w:hAnsi="Times New Roman"/>
          <w:b/>
          <w:sz w:val="28"/>
          <w:szCs w:val="28"/>
          <w:lang w:eastAsia="ru-RU"/>
        </w:rPr>
        <w:t>Показывает льдинки на тарелочке, Почему они волшебные?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Д. -Ответы детей.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В. -Потому, что когда мы возьмём их в ручку, они начнут таять и превратятся в воду. Давайте попробуем.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-Дети проводят опыт(берут льдинки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руки)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1155B">
        <w:rPr>
          <w:rFonts w:ascii="Times New Roman" w:hAnsi="Times New Roman"/>
          <w:b/>
          <w:sz w:val="28"/>
          <w:szCs w:val="28"/>
          <w:lang w:eastAsia="ru-RU"/>
        </w:rPr>
        <w:t>Волшебница-Вода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хвалит детей. </w:t>
      </w:r>
    </w:p>
    <w:p w:rsidR="002C5A36" w:rsidRPr="00BE3DDB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 w:rsidRPr="00BE3DDB">
        <w:rPr>
          <w:rFonts w:ascii="Times New Roman" w:hAnsi="Times New Roman"/>
          <w:sz w:val="28"/>
          <w:szCs w:val="28"/>
          <w:lang w:eastAsia="ru-RU"/>
        </w:rPr>
        <w:t xml:space="preserve">. - А теперь давайте вместе рассмотрим картинки. Дети рассматривают иллюстрации на фланеллеграфе. </w:t>
      </w:r>
    </w:p>
    <w:p w:rsidR="002C5A36" w:rsidRPr="00BE3DDB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3DDB">
        <w:rPr>
          <w:rFonts w:ascii="Times New Roman" w:hAnsi="Times New Roman"/>
          <w:sz w:val="28"/>
          <w:szCs w:val="28"/>
          <w:lang w:eastAsia="ru-RU"/>
        </w:rPr>
        <w:t xml:space="preserve">Д. Дети показывают, на каких картинках превращается вода в снег (Зима, снежный ком, снеговик, снежинка) ; в лёд (Сосулька, каток) ; в пар (пар из кипящего чайника, дыхание на морозе, росу (капельки на лепестках и траве, дождь.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5D4F">
        <w:rPr>
          <w:rFonts w:ascii="Times New Roman" w:hAnsi="Times New Roman"/>
          <w:b/>
          <w:sz w:val="28"/>
          <w:szCs w:val="28"/>
          <w:lang w:eastAsia="ru-RU"/>
        </w:rPr>
        <w:t>-Ребята, а из чего состоит вода?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 детей: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- Из капелек. </w:t>
      </w:r>
    </w:p>
    <w:p w:rsidR="002C5A36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</w:t>
      </w:r>
      <w:r w:rsidRPr="006B5D4F">
        <w:rPr>
          <w:rFonts w:ascii="Times New Roman" w:hAnsi="Times New Roman"/>
          <w:b/>
          <w:sz w:val="28"/>
          <w:szCs w:val="28"/>
          <w:lang w:eastAsia="ru-RU"/>
        </w:rPr>
        <w:t>:- Правильно, а капельки очень весёлые и любят играть. Давайте поиграем.</w:t>
      </w:r>
    </w:p>
    <w:p w:rsidR="002C5A36" w:rsidRPr="0034538D" w:rsidRDefault="002C5A36" w:rsidP="006B5D4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Физ. минутка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Раз, два, три, четыре, пять 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любят капельки играть.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Мы ногами топ-топ, мы руками хлоп-хлоп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Мы глазами миг-миг, мы плечами чик, чик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Раз туда, два сюда, повернись вокруг себя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Физ. минутка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Раз присели, два привстали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Руки кверху все подняли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Раз, два, раз, два (хлопают в ладоши)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Вот и кончилась игра.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___</w:t>
      </w:r>
    </w:p>
    <w:p w:rsidR="002C5A36" w:rsidRPr="00436FAC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В. </w:t>
      </w:r>
      <w:r w:rsidRPr="00436FAC">
        <w:rPr>
          <w:rFonts w:ascii="Times New Roman" w:hAnsi="Times New Roman"/>
          <w:b/>
          <w:sz w:val="28"/>
          <w:szCs w:val="28"/>
          <w:lang w:eastAsia="ru-RU"/>
        </w:rPr>
        <w:t xml:space="preserve">-А вы знаете почему ещё воду называют Волшебницей?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Примерные ответы детей: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- Ответы. </w:t>
      </w:r>
    </w:p>
    <w:p w:rsidR="002C5A36" w:rsidRPr="006B5D4F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В. </w:t>
      </w:r>
      <w:r w:rsidRPr="006B5D4F">
        <w:rPr>
          <w:rFonts w:ascii="Times New Roman" w:hAnsi="Times New Roman"/>
          <w:b/>
          <w:sz w:val="28"/>
          <w:szCs w:val="28"/>
          <w:lang w:eastAsia="ru-RU"/>
        </w:rPr>
        <w:t xml:space="preserve">- Вода может окрашиваться в различные цвета. Хотите узнать как? </w:t>
      </w:r>
    </w:p>
    <w:p w:rsidR="002C5A36" w:rsidRPr="006B5D4F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B5D4F">
        <w:rPr>
          <w:rFonts w:ascii="Times New Roman" w:hAnsi="Times New Roman"/>
          <w:b/>
          <w:sz w:val="28"/>
          <w:szCs w:val="28"/>
          <w:lang w:eastAsia="ru-RU"/>
        </w:rPr>
        <w:t xml:space="preserve">Тогда я сейчас превращу вас в фокусников! Раз, два, три -ребятки покружились </w:t>
      </w:r>
      <w:r>
        <w:rPr>
          <w:rFonts w:ascii="Times New Roman" w:hAnsi="Times New Roman"/>
          <w:b/>
          <w:sz w:val="28"/>
          <w:szCs w:val="28"/>
          <w:lang w:eastAsia="ru-RU"/>
        </w:rPr>
        <w:t>и в фокусников превратились. (</w:t>
      </w:r>
      <w:r w:rsidRPr="006B5D4F">
        <w:rPr>
          <w:rFonts w:ascii="Times New Roman" w:hAnsi="Times New Roman"/>
          <w:b/>
          <w:sz w:val="28"/>
          <w:szCs w:val="28"/>
          <w:lang w:eastAsia="ru-RU"/>
        </w:rPr>
        <w:t xml:space="preserve"> надевает детям разноцветные колпачки) .</w:t>
      </w:r>
    </w:p>
    <w:p w:rsidR="002C5A36" w:rsidRPr="006A0A7E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A0A7E">
        <w:rPr>
          <w:rFonts w:ascii="Times New Roman" w:hAnsi="Times New Roman"/>
          <w:b/>
          <w:sz w:val="28"/>
          <w:szCs w:val="28"/>
          <w:lang w:eastAsia="ru-RU"/>
        </w:rPr>
        <w:t xml:space="preserve">Я для вас приготовила волшебные баночки, и если сказать волшебные слова, вода в банках окрасится. Попробуем?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-Повторяйте за мной: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Ты вода-водица,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Друг ты мой студёный.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Стань вода-водица,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Не светлой, а разноцветной!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0A7E">
        <w:rPr>
          <w:rFonts w:ascii="Times New Roman" w:hAnsi="Times New Roman"/>
          <w:sz w:val="28"/>
          <w:szCs w:val="28"/>
          <w:lang w:eastAsia="ru-RU"/>
        </w:rPr>
        <w:t>- Подуйте теперь на свои баночки. Дети говорят слова, дуют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…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В. -А теперь потрясите хорошенько баночки. Что мы видим?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Д. - Водичка окрасилась.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</w:t>
      </w:r>
      <w:r w:rsidRPr="006A0A7E">
        <w:rPr>
          <w:rFonts w:ascii="Times New Roman" w:hAnsi="Times New Roman"/>
          <w:b/>
          <w:sz w:val="28"/>
          <w:szCs w:val="28"/>
          <w:lang w:eastAsia="ru-RU"/>
        </w:rPr>
        <w:t>:-В какой цвет превратилась?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- Дети называют цвета (красный, зелёный, жёлтый) .</w:t>
      </w:r>
    </w:p>
    <w:p w:rsidR="002C5A36" w:rsidRPr="006A0A7E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A0A7E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- Правильно. Значит вода может ещё и окрашиваться в разные цвета. Вот это вода-Волшебница!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-А теперь фокусники наши покружились, в ребяток превратились. </w:t>
      </w:r>
    </w:p>
    <w:p w:rsidR="002C5A36" w:rsidRPr="006A0A7E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A0A7E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Воспитатель:- Я пришла к вам с сюрпризом, и принесла с собой волшебные картинки, я же волшебница-Вода! При помощи кисточки и воды наши картинки станут разноцветными! </w:t>
      </w:r>
    </w:p>
    <w:p w:rsidR="002C5A36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Присаживайтесь за столы и берите в руки кисточки.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 xml:space="preserve"> -Дети рисуют, видят в конце цветные изображения. </w:t>
      </w:r>
    </w:p>
    <w:p w:rsidR="002C5A36" w:rsidRPr="006A0A7E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A0A7E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0A7E">
        <w:rPr>
          <w:rFonts w:ascii="Times New Roman" w:hAnsi="Times New Roman"/>
          <w:b/>
          <w:sz w:val="28"/>
          <w:szCs w:val="28"/>
          <w:lang w:eastAsia="ru-RU"/>
        </w:rPr>
        <w:t xml:space="preserve">-Что у вас получилось?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детей: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-Водичка покрасила наши картинки, они стали разноцветными.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оспитатель:-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Какие же вы молодцы. Наверное, вы испачкали свои ручки? Давайте их помоем!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Д. -Дети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подходят к тазику с водой.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5A36" w:rsidRPr="006A0A7E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</w:t>
      </w:r>
      <w:r w:rsidRPr="006A0A7E">
        <w:rPr>
          <w:rFonts w:ascii="Times New Roman" w:hAnsi="Times New Roman"/>
          <w:b/>
          <w:sz w:val="28"/>
          <w:szCs w:val="28"/>
          <w:lang w:eastAsia="ru-RU"/>
        </w:rPr>
        <w:t xml:space="preserve">:- Я полью из лейки воду, а вы мойте ручки получше. </w:t>
      </w:r>
    </w:p>
    <w:p w:rsidR="002C5A36" w:rsidRPr="006A0A7E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A0A7E">
        <w:rPr>
          <w:rFonts w:ascii="Times New Roman" w:hAnsi="Times New Roman"/>
          <w:b/>
          <w:sz w:val="28"/>
          <w:szCs w:val="28"/>
          <w:lang w:eastAsia="ru-RU"/>
        </w:rPr>
        <w:t xml:space="preserve">Посмотрите, наша водичка льётся! А почему? </w:t>
      </w:r>
    </w:p>
    <w:p w:rsidR="002C5A36" w:rsidRPr="0034538D" w:rsidRDefault="002C5A36" w:rsidP="00FE03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детей:-</w:t>
      </w:r>
      <w:r w:rsidRPr="0034538D">
        <w:rPr>
          <w:rFonts w:ascii="Times New Roman" w:hAnsi="Times New Roman"/>
          <w:sz w:val="28"/>
          <w:szCs w:val="28"/>
          <w:lang w:eastAsia="ru-RU"/>
        </w:rPr>
        <w:t xml:space="preserve"> потому, что она жидкая! </w:t>
      </w:r>
    </w:p>
    <w:p w:rsidR="002C5A36" w:rsidRPr="00F4242E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538D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оспитатель:-</w:t>
      </w:r>
      <w:r w:rsidRPr="00F4242E">
        <w:rPr>
          <w:rFonts w:ascii="Times New Roman" w:hAnsi="Times New Roman"/>
          <w:b/>
          <w:sz w:val="28"/>
          <w:szCs w:val="28"/>
          <w:lang w:eastAsia="ru-RU"/>
        </w:rPr>
        <w:t xml:space="preserve">Правильно, вытирайте ручки салфетками. </w:t>
      </w:r>
    </w:p>
    <w:p w:rsidR="002C5A36" w:rsidRPr="00F4242E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4242E">
        <w:rPr>
          <w:rFonts w:ascii="Times New Roman" w:hAnsi="Times New Roman"/>
          <w:b/>
          <w:sz w:val="28"/>
          <w:szCs w:val="28"/>
          <w:lang w:eastAsia="ru-RU"/>
        </w:rPr>
        <w:t xml:space="preserve">В. - Ребята, что вы узнали обо мне сегодня интересного? </w:t>
      </w:r>
    </w:p>
    <w:p w:rsidR="002C5A36" w:rsidRPr="00F4242E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4242E">
        <w:rPr>
          <w:rFonts w:ascii="Times New Roman" w:hAnsi="Times New Roman"/>
          <w:b/>
          <w:sz w:val="28"/>
          <w:szCs w:val="28"/>
          <w:lang w:eastAsia="ru-RU"/>
        </w:rPr>
        <w:t>Д. Ответы детей (вода не имеет цвета, запаха и вкуса; может превращаться в лёд, снег, пар, дождь, росу. может окрашиваться в разные цвета, вода льётся, она жидкая) .</w:t>
      </w:r>
    </w:p>
    <w:p w:rsidR="002C5A36" w:rsidRPr="00F4242E" w:rsidRDefault="002C5A36" w:rsidP="00FE03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4242E"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sz w:val="28"/>
          <w:szCs w:val="28"/>
          <w:lang w:eastAsia="ru-RU"/>
        </w:rPr>
        <w:t>оспитатель:</w:t>
      </w:r>
      <w:r w:rsidRPr="00F4242E">
        <w:rPr>
          <w:rFonts w:ascii="Times New Roman" w:hAnsi="Times New Roman"/>
          <w:b/>
          <w:sz w:val="28"/>
          <w:szCs w:val="28"/>
          <w:lang w:eastAsia="ru-RU"/>
        </w:rPr>
        <w:t xml:space="preserve"> -А теперь, мне пора возвращаться домой. До свидания! Мы с вами ещё встретимся! </w:t>
      </w:r>
    </w:p>
    <w:p w:rsidR="002C5A36" w:rsidRDefault="002C5A36"/>
    <w:sectPr w:rsidR="002C5A36" w:rsidSect="002D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741"/>
    <w:rsid w:val="000257EB"/>
    <w:rsid w:val="00025885"/>
    <w:rsid w:val="00212DAB"/>
    <w:rsid w:val="002B10E0"/>
    <w:rsid w:val="002C5A36"/>
    <w:rsid w:val="002D41AF"/>
    <w:rsid w:val="00334375"/>
    <w:rsid w:val="0034538D"/>
    <w:rsid w:val="0041155B"/>
    <w:rsid w:val="00414C84"/>
    <w:rsid w:val="00436FAC"/>
    <w:rsid w:val="00446741"/>
    <w:rsid w:val="004C6372"/>
    <w:rsid w:val="005B3F9D"/>
    <w:rsid w:val="006A0A7E"/>
    <w:rsid w:val="006B5D4F"/>
    <w:rsid w:val="007951CE"/>
    <w:rsid w:val="007D21C5"/>
    <w:rsid w:val="00897D23"/>
    <w:rsid w:val="008A2434"/>
    <w:rsid w:val="009B57C8"/>
    <w:rsid w:val="00A33DB4"/>
    <w:rsid w:val="00A74A83"/>
    <w:rsid w:val="00BE3DDB"/>
    <w:rsid w:val="00DB7D12"/>
    <w:rsid w:val="00F4242E"/>
    <w:rsid w:val="00F506A5"/>
    <w:rsid w:val="00F8270C"/>
    <w:rsid w:val="00FE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4</Pages>
  <Words>1066</Words>
  <Characters>6080</Characters>
  <Application>Microsoft Office Outlook</Application>
  <DocSecurity>0</DocSecurity>
  <Lines>0</Lines>
  <Paragraphs>0</Paragraphs>
  <ScaleCrop>false</ScaleCrop>
  <Company>ГБОУ-ЦРР-дс2667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Alla</cp:lastModifiedBy>
  <cp:revision>10</cp:revision>
  <dcterms:created xsi:type="dcterms:W3CDTF">2013-04-09T09:31:00Z</dcterms:created>
  <dcterms:modified xsi:type="dcterms:W3CDTF">2013-04-19T17:34:00Z</dcterms:modified>
</cp:coreProperties>
</file>