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5D" w:rsidRPr="00981071" w:rsidRDefault="00BE7C5D" w:rsidP="00981071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«Мои умные помощники»</w:t>
      </w:r>
    </w:p>
    <w:p w:rsidR="00BE7C5D" w:rsidRPr="00981071" w:rsidRDefault="00BE7C5D" w:rsidP="00981071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07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 по ОБЖ для детей второй младшей группы по общеобразовательной программе «Детство» под редакцией Т. И. Бабаевой, З. А. Михайловой, Л.М. Гурович</w:t>
      </w:r>
    </w:p>
    <w:p w:rsidR="00BE7C5D" w:rsidRPr="004165B8" w:rsidRDefault="00BE7C5D" w:rsidP="004165B8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</w:p>
    <w:p w:rsidR="00BE7C5D" w:rsidRPr="004165B8" w:rsidRDefault="00BE7C5D" w:rsidP="00DE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Учить детей понимать и ценить роль наших «умных помощников» - органов чувств, в процессе познания окружающего мира, их значения для развития навыков общения.</w:t>
      </w:r>
    </w:p>
    <w:p w:rsidR="00BE7C5D" w:rsidRPr="004165B8" w:rsidRDefault="00BE7C5D" w:rsidP="00DE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Развивать навыки исследования предметов с помощью соответствующих органов чувств.</w:t>
      </w:r>
    </w:p>
    <w:p w:rsidR="00BE7C5D" w:rsidRPr="004165B8" w:rsidRDefault="00BE7C5D" w:rsidP="00DE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Закреплять понятия «один» - «много», счет до трех, знание основных цветов.</w:t>
      </w:r>
    </w:p>
    <w:p w:rsidR="00BE7C5D" w:rsidRPr="004165B8" w:rsidRDefault="00BE7C5D" w:rsidP="00DE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Расширять словарный запас слов, обучать детей рифмовке слов.</w:t>
      </w:r>
    </w:p>
    <w:p w:rsidR="00BE7C5D" w:rsidRPr="004165B8" w:rsidRDefault="00BE7C5D" w:rsidP="00DE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своем здоровье.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магнитофон, аудиокассета с записью звуков леса;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9C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корзины трёх цветов: жёлтая, красная, зелёная;</w:t>
      </w:r>
    </w:p>
    <w:p w:rsidR="00BE7C5D" w:rsidRPr="004165B8" w:rsidRDefault="00BE7C5D" w:rsidP="004165B8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2 – 3 листика жёлтого, красного, зелёного цветов;</w:t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сундучок, небольшие игрушки, шарфик для завязывания рук, сюжетные картинки с предметами.</w:t>
      </w:r>
    </w:p>
    <w:p w:rsidR="00BE7C5D" w:rsidRPr="00523D9C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523D9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BE7C5D" w:rsidRPr="004165B8" w:rsidRDefault="00BE7C5D" w:rsidP="00DE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Заучивание  стихотворения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Каргановой «Олины помощники».</w:t>
      </w:r>
    </w:p>
    <w:p w:rsidR="00BE7C5D" w:rsidRPr="00DE6A6D" w:rsidRDefault="00BE7C5D" w:rsidP="00DE6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Разучивание игры – имитации «По дорожке шли, шли», подвижной игры «Осенние листики».</w:t>
      </w:r>
    </w:p>
    <w:p w:rsidR="00BE7C5D" w:rsidRPr="004165B8" w:rsidRDefault="00BE7C5D" w:rsidP="00DE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E7C5D" w:rsidRPr="004165B8" w:rsidRDefault="00BE7C5D" w:rsidP="004165B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sz w:val="28"/>
          <w:szCs w:val="28"/>
        </w:rPr>
        <w:t>. Ребята, вы любите путешествовать?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sz w:val="28"/>
          <w:szCs w:val="28"/>
        </w:rPr>
        <w:t>. Тогда я предлагаю Вам отправиться в путешествие по осеннему лесу.</w:t>
      </w:r>
    </w:p>
    <w:p w:rsidR="00BE7C5D" w:rsidRPr="00DE6A6D" w:rsidRDefault="00BE7C5D" w:rsidP="00DE6A6D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A6D">
        <w:rPr>
          <w:rFonts w:ascii="Times New Roman" w:hAnsi="Times New Roman" w:cs="Times New Roman"/>
          <w:b/>
          <w:bCs/>
          <w:sz w:val="28"/>
          <w:szCs w:val="28"/>
        </w:rPr>
        <w:t>(Игра – имитация «По дорожке шли, шли»)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По дорожке шли, шли     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Дети шагают на месте.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Много листиков нашли                         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Присели, собрали,             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Присаживаются</w:t>
      </w:r>
      <w:r w:rsidRPr="004165B8">
        <w:rPr>
          <w:rFonts w:ascii="Times New Roman" w:hAnsi="Times New Roman" w:cs="Times New Roman"/>
          <w:sz w:val="28"/>
          <w:szCs w:val="28"/>
        </w:rPr>
        <w:t>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Дальше пошли.                  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Встают и идут.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Ветерок шумит, играет,  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Качают поднятыми вверх руками.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Ветви дерева качает,                               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Вправо – влево,                 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Наклоны вправо – влево, потянулись</w:t>
      </w:r>
      <w:r w:rsidRPr="004165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Вверх и вниз,                    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вверх, присели</w:t>
      </w:r>
      <w:r w:rsidRPr="004165B8">
        <w:rPr>
          <w:rFonts w:ascii="Times New Roman" w:hAnsi="Times New Roman" w:cs="Times New Roman"/>
          <w:sz w:val="28"/>
          <w:szCs w:val="28"/>
        </w:rPr>
        <w:t>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На носочки поднялись.    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Встали на носочки.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4165B8">
        <w:rPr>
          <w:rFonts w:ascii="Times New Roman" w:hAnsi="Times New Roman" w:cs="Times New Roman"/>
          <w:sz w:val="28"/>
          <w:szCs w:val="28"/>
        </w:rPr>
        <w:t>Вот и пришли мы с вами, ребята, на лесную поляну. Посмотрите как здесь красиво! Вы хотите послушать звуки леса?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Присаживайтесь, дети,  на полянке поудобнее.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            Прослушивание кассеты с записью звуков леса.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(Дети слушают пение птиц, жужжание жука, кваканье лягушки.)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Чьи голоса вы услышали?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Воробья, кукушки, лягушки.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Чем вы слушали звуки леса?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Ушами.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Правильно. Уши – это первый умный помощник человека. Зачем нам нужны уши?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Чтобы слышать, что бы слушать.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Сейчас вы закроете уши, а я скажу вам слово. Затем проверим, услышали вы его или нет. Только крепко – крепко закрывайте ушки.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i/>
          <w:iCs/>
          <w:sz w:val="28"/>
          <w:szCs w:val="28"/>
        </w:rPr>
        <w:t>(Воспитатель проговаривает шёпотом слово мячик.)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Какое слово вы услышали?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Мы не слышали.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Вот видите, ребята, уши нам нужны, чтобы слышать окружающие звуки. И их нужно беречь. А как нужно беречь уши?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Нельзя засовывать в уши предметы, надо мыть уши с мылом.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Где ваши ушки?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(показывают)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Вот они.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Сколько ушей у человека? Давайте их посчитаем.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(считают)</w:t>
      </w:r>
      <w:r w:rsidRPr="004165B8">
        <w:rPr>
          <w:rFonts w:ascii="Times New Roman" w:hAnsi="Times New Roman" w:cs="Times New Roman"/>
          <w:sz w:val="28"/>
          <w:szCs w:val="28"/>
        </w:rPr>
        <w:t>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Одно ухо, два уха.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Ой, ребята, что-то похолодало. Это в нашем осеннем лесу поднялся сильный ветер, листочки отрываются от деревьев, кружатся и летят. Хотите поиграть в игру «Осенние листики»?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BE7C5D" w:rsidRPr="00DE6A6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A6D">
        <w:rPr>
          <w:rFonts w:ascii="Times New Roman" w:hAnsi="Times New Roman" w:cs="Times New Roman"/>
          <w:b/>
          <w:bCs/>
          <w:sz w:val="28"/>
          <w:szCs w:val="28"/>
        </w:rPr>
        <w:t>(Подвижная игра «Осенние листики».)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Мы листики осенние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Дети присели.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Дунул ветер – полетели.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Бегают на носочках.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И на землю тихо сели.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Приседают.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Ветер снова набежал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Встают.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И листочки все поднял.                 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Повертел их, покружил,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Кружатся.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И на землю опустил.          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Приседают</w:t>
      </w:r>
      <w:r w:rsidRPr="004165B8">
        <w:rPr>
          <w:rFonts w:ascii="Times New Roman" w:hAnsi="Times New Roman" w:cs="Times New Roman"/>
          <w:sz w:val="28"/>
          <w:szCs w:val="28"/>
        </w:rPr>
        <w:t>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Ой, ребята, а что это я нашла в нашем осеннем лесу?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Корзинки.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сколько их?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4165B8">
        <w:rPr>
          <w:rFonts w:ascii="Times New Roman" w:hAnsi="Times New Roman" w:cs="Times New Roman"/>
          <w:sz w:val="28"/>
          <w:szCs w:val="28"/>
        </w:rPr>
        <w:t xml:space="preserve">Дети, давайте посчитаем сколько корзинок мы нашли.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(Считают.)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Корзинки одинаковые или разные?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Разные.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Правильно. Корзинки все разные по цвету. Каким они цветом?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(Показывает поочередно все 3 корзинки)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sz w:val="28"/>
          <w:szCs w:val="28"/>
        </w:rPr>
        <w:t>. Красным. Жёлтым. Зелёным.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Вы правильно назвали все цвета. Осенний ветер разбросал по лесу разноцветные листочки, таким же цветом, как и наши корзинки. Мы </w:t>
      </w:r>
      <w:r>
        <w:rPr>
          <w:rFonts w:ascii="Times New Roman" w:hAnsi="Times New Roman" w:cs="Times New Roman"/>
          <w:sz w:val="28"/>
          <w:szCs w:val="28"/>
        </w:rPr>
        <w:t>листочки разбросаем и не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много  поиграем.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(Разбрасывает листочки по полу).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Раскидал ветер листочки, а нам придётся порядок в лесу наводить. Согласны?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(Берёт 1 листик)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Сколько у меня в руке листочков?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Один.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4165B8">
        <w:rPr>
          <w:rFonts w:ascii="Times New Roman" w:hAnsi="Times New Roman" w:cs="Times New Roman"/>
          <w:sz w:val="28"/>
          <w:szCs w:val="28"/>
        </w:rPr>
        <w:t>А на полянке?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BE7C5D" w:rsidRPr="00F05FA7" w:rsidRDefault="00BE7C5D" w:rsidP="00F05FA7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FA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«Узнай цвет».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Дети собирают листики и раскладывают их в корзинки по цвету.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Воспитатель проверяет правильность выполнения задания.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4165B8">
        <w:rPr>
          <w:rFonts w:ascii="Times New Roman" w:hAnsi="Times New Roman" w:cs="Times New Roman"/>
          <w:sz w:val="28"/>
          <w:szCs w:val="28"/>
        </w:rPr>
        <w:t xml:space="preserve">Дети, вы хорошо потрудились, теперь можно и отдохнуть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(дети присаживаются на стульчики).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Ребята, отгадайте, пожалуйста, загадку.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На ночь два оконца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Сами закрываются,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А с восходом солнца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Сами открываются. Что это?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Покажите где ваши глазки.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(Показывают)</w:t>
      </w:r>
      <w:r w:rsidRPr="004165B8">
        <w:rPr>
          <w:rFonts w:ascii="Times New Roman" w:hAnsi="Times New Roman" w:cs="Times New Roman"/>
          <w:sz w:val="28"/>
          <w:szCs w:val="28"/>
        </w:rPr>
        <w:t>. Вот они!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сколько глаз у человека?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Два.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Давайте посчитаем их.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(Считают)</w:t>
      </w:r>
      <w:r w:rsidRPr="004165B8">
        <w:rPr>
          <w:rFonts w:ascii="Times New Roman" w:hAnsi="Times New Roman" w:cs="Times New Roman"/>
          <w:sz w:val="28"/>
          <w:szCs w:val="28"/>
        </w:rPr>
        <w:t>. Один глаз, два глаза.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Скажите, ребята, что помогало вам видеть цвет листьев?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Глаза помогали.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 помощью глаз мы видим друг друга и разные предметы. Глаза – тоже наши помощники. Давайте попробуем закрыть глазки ладошками.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(Дети закрывают глаза)</w:t>
      </w:r>
      <w:r w:rsidRPr="004165B8">
        <w:rPr>
          <w:rFonts w:ascii="Times New Roman" w:hAnsi="Times New Roman" w:cs="Times New Roman"/>
          <w:sz w:val="28"/>
          <w:szCs w:val="28"/>
        </w:rPr>
        <w:t>. Темно или светло?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Темно.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теперь откройте глазки.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(Дети открывают глаза)</w:t>
      </w:r>
      <w:r w:rsidRPr="004165B8">
        <w:rPr>
          <w:rFonts w:ascii="Times New Roman" w:hAnsi="Times New Roman" w:cs="Times New Roman"/>
          <w:sz w:val="28"/>
          <w:szCs w:val="28"/>
        </w:rPr>
        <w:t>. Светло или темно?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Светло.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когда вам больше нравится, когда темно или светло?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sz w:val="28"/>
          <w:szCs w:val="28"/>
        </w:rPr>
        <w:t>. Когда светло.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Видим друг друга,   листочки, игрушки.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когда темно, почему не нравится?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Страшно и ничего не видно.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4165B8">
        <w:rPr>
          <w:rFonts w:ascii="Times New Roman" w:hAnsi="Times New Roman" w:cs="Times New Roman"/>
          <w:sz w:val="28"/>
          <w:szCs w:val="28"/>
        </w:rPr>
        <w:t>Глаза тоже надо беречь, они тоже  наши помощники. А как их надо беречь?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Не засыпать песком. С острыми предметами обращаться осторожно, чтобы не поранить глаза.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какие предметы острые?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Палки, вилки, ножницы, карандаши.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(Стук в дверь)</w:t>
      </w:r>
      <w:r w:rsidRPr="004165B8">
        <w:rPr>
          <w:rFonts w:ascii="Times New Roman" w:hAnsi="Times New Roman" w:cs="Times New Roman"/>
          <w:sz w:val="28"/>
          <w:szCs w:val="28"/>
        </w:rPr>
        <w:t xml:space="preserve">. Ребята, кажется, кто-то стучит к нам в дверь.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(Выходит, приносит сундучок с игрушками).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Лесовичок принёс нам сундучок, а в нем разные предметы. Хотите с ними поиграть?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C5D" w:rsidRPr="00F05FA7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E7C5D" w:rsidRPr="00F05FA7" w:rsidRDefault="00BE7C5D" w:rsidP="00F05FA7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FA7">
        <w:rPr>
          <w:rFonts w:ascii="Times New Roman" w:hAnsi="Times New Roman" w:cs="Times New Roman"/>
          <w:b/>
          <w:bCs/>
          <w:sz w:val="28"/>
          <w:szCs w:val="28"/>
        </w:rPr>
        <w:t>Малоподвижная игра «Принеси предмет»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      Дети приносят предмет, который называет воспитатель.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Дети,  когда вы брали предметы, почувствовали ли ваши руки, что зайка – пушистый, листик – гладкий, ёжик – колючий?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sz w:val="28"/>
          <w:szCs w:val="28"/>
        </w:rPr>
        <w:t>. Да, почувствовали.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Для чего же нужны человеку руки?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Чтобы брать игрушки, рисовать, кушать, одеваться.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Давайте ещё раз проверим,  нужны ли человеку руки или без них можно обойтись. Сейчас завяжем шарфиком Наташе ручки и попросим её принести игрушку.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(Завязывает руки ребёнку. Ребёнок не может взять игрушку.)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Вот видите, ребята, оказывается человеку без рук никак нельзя жить. Это тоже наш главный и умный помощник. Сколько рук у человека?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Две руки.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Правильно, одна рука – правая, другая – левая. А как их нужно беречь?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(Показывает сюжетные картинки с предметами).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(Смотрят на картинки и формулируют правила).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Нельзя трогать руками горячий утюг, чайник, сковороду на плите.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Нельзя брать в руки спички, зажигалки.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Нельзя мокрыми руками трогать телевизор, фен.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Молодцы, ребята. Вы хорошо запомнили правила о том, как необходимо беречь руки. А сейчас я предлагаю послушать стихотворение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Е. Каргановой «Олины помощники».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Оля ягодки берёт                         Оля смотрит на кота,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По две, по три штучки,               На картинки сказки.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А для этого нужны                      А для этого нужны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Нашей Оле… ручки.                   Нашей Оле… глазки.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 каком умном помощнике мы забыли сказать Оле?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Об ушах.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Вы были очень внимательны и запомнили всех наших умных помощников. Мы в них очень нуждаемся, поэтому должны о них постоянно заботиться. </w:t>
      </w: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Большое спасибо за работу. Д</w:t>
      </w:r>
      <w:r>
        <w:rPr>
          <w:rFonts w:ascii="Times New Roman" w:hAnsi="Times New Roman" w:cs="Times New Roman"/>
          <w:sz w:val="28"/>
          <w:szCs w:val="28"/>
        </w:rPr>
        <w:t>о свидания, ребята.</w:t>
      </w: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A509B4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</w:p>
    <w:p w:rsidR="00BE7C5D" w:rsidRDefault="00BE7C5D" w:rsidP="00FC6C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«</w:t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В гости к Мойдодыру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»</w:t>
      </w:r>
    </w:p>
    <w:p w:rsidR="00BE7C5D" w:rsidRDefault="00BE7C5D" w:rsidP="00AE7E45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98107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 по ОБЖ для детей первой младшей группы по общеобразовательной программе «Детство» под редакцией Т. И. Бабаевой, З. А. Михайловой, Л.М. Гурович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Цель: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Приобщать детей к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здоровому образу жизни;</w:t>
      </w:r>
      <w:r w:rsidRPr="00535C3D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учить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соблюдать правила личной гигиены</w:t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уточнить знания детей о предметах личной гигиены; развивать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color w:val="2D2A2A"/>
          <w:sz w:val="28"/>
          <w:szCs w:val="28"/>
        </w:rPr>
        <w:t>, творчество, воображение,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воспитывать культуру общения и  ж</w:t>
      </w:r>
      <w:r>
        <w:rPr>
          <w:rFonts w:ascii="Times New Roman" w:hAnsi="Times New Roman" w:cs="Times New Roman"/>
          <w:color w:val="2D2A2A"/>
          <w:sz w:val="28"/>
          <w:szCs w:val="28"/>
        </w:rPr>
        <w:t>елание быть чистым и аккуратным.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Предшествующая работа: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чтение стихотворения К.Чуковского "Мойдодыр", использование загадок, потешек, бесед, рассматривание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иллюстраций; создание ситуаций;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моделирование чистки зубов.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Словарная работа: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зубная щётка, полотенце, мыло, зеркало, расчёска.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Обогащение словаря: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предметы личной гигиены.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Оборудование: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кассета с песней «Улыбка», письмо, игрушка Мойдодыр,  гимнастическая скамейка, обручи,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шапочки – маски с изображением мыла, мочалки, зеркала,  расчески, зубной щетки, полотенца. </w:t>
      </w:r>
    </w:p>
    <w:p w:rsidR="00BE7C5D" w:rsidRPr="004165B8" w:rsidRDefault="00BE7C5D" w:rsidP="00DE48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Ход занятия.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>Звучит песня «Улыбка» из мультфильма «Крошка Енот».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Придумано кем – то,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Просто и мудро </w:t>
      </w:r>
    </w:p>
    <w:p w:rsidR="00BE7C5D" w:rsidRPr="004165B8" w:rsidRDefault="00BE7C5D" w:rsidP="004165B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При встрече здороваться: </w:t>
      </w:r>
    </w:p>
    <w:p w:rsidR="00BE7C5D" w:rsidRPr="004165B8" w:rsidRDefault="00BE7C5D" w:rsidP="004165B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«Доброе утро!» </w:t>
      </w:r>
    </w:p>
    <w:p w:rsidR="00BE7C5D" w:rsidRPr="004165B8" w:rsidRDefault="00BE7C5D" w:rsidP="004165B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«Доброе утро и солнцу и птицам!</w:t>
      </w:r>
    </w:p>
    <w:p w:rsidR="00BE7C5D" w:rsidRPr="004165B8" w:rsidRDefault="00BE7C5D" w:rsidP="004165B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Доброе утро улыбчивым лицам»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>-А теперь улыбнитесь друг другу, поздоровайтесь с гостями и подарите им свои улыбки. (Дети здороваются с гостями.)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Ребята, посмотрите, какие вы все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опрятные, аккуратные, веселые. Скажите, дети, приятно ли смотреть  на улыбаю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щегося человека? </w:t>
      </w:r>
    </w:p>
    <w:p w:rsidR="00BE7C5D" w:rsidRPr="0078414E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78414E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Дети: </w:t>
      </w:r>
      <w:r w:rsidRPr="0078414E">
        <w:rPr>
          <w:rFonts w:ascii="Times New Roman" w:hAnsi="Times New Roman" w:cs="Times New Roman"/>
          <w:color w:val="2D2A2A"/>
          <w:sz w:val="28"/>
          <w:szCs w:val="28"/>
        </w:rPr>
        <w:t>Да. Приятно.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Правильно.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Когда человек улыбается, значит</w:t>
      </w:r>
      <w:r>
        <w:rPr>
          <w:rFonts w:ascii="Times New Roman" w:hAnsi="Times New Roman" w:cs="Times New Roman"/>
          <w:color w:val="2D2A2A"/>
          <w:sz w:val="28"/>
          <w:szCs w:val="28"/>
        </w:rPr>
        <w:t>,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он здоров и у него все хорошо.</w:t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Я призываю вас, д</w:t>
      </w:r>
      <w:r>
        <w:rPr>
          <w:rFonts w:ascii="Times New Roman" w:hAnsi="Times New Roman" w:cs="Times New Roman"/>
          <w:color w:val="2D2A2A"/>
          <w:sz w:val="28"/>
          <w:szCs w:val="28"/>
        </w:rPr>
        <w:t>ети, следить за своим здоровь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ем и беречь его. (Слышится стук в дверь).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: К нам пришло письмо от Мойдодыра: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«Дорогие мои, дети,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Я пишу вам письмецо: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Я прошу вас, мойте чаше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Ваши руки и лицо.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Нужно мыться непременно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Утром, вечером и днем –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Перед каждою едою,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После сна и перед сном!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Тритесь губкой и мочалкой!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Потерпит</w:t>
      </w:r>
      <w:r>
        <w:rPr>
          <w:rFonts w:ascii="Times New Roman" w:hAnsi="Times New Roman" w:cs="Times New Roman"/>
          <w:color w:val="2D2A2A"/>
          <w:sz w:val="28"/>
          <w:szCs w:val="28"/>
        </w:rPr>
        <w:t>е -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не беда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И чернила и варенье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Смоют мыло и вода.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Дорогие мои дети!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Очень, очень вас прошу: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Мойтесь чаще, мойтесь чище –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Я грязнуль не выношу» .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>- Вижу, настроение у вас хорошее, бодрое, потому что рано утром вы проснулись, потянулись, улыбнулись. А что дальше вы делали?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Дети: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З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арядку, умывались, чистили зубы.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Вспомните, какую потешку можно приговаривать, когда умываемся?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Дети:       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Водичка, водичка,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Умой мое личико,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Чтоб глазки блестели,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Чтоб щечки краснели,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Чтоб смеялся роток,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Чтоб кусался зубок.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Молодцы ребята.</w:t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А вы хотите отправиться к Мойдодыру  в гости?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: Да.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Тогда я вас приглашаю в гости к Мойдодыру, но для этого нужно преодолеть препятствия:        </w:t>
      </w:r>
    </w:p>
    <w:p w:rsidR="00BE7C5D" w:rsidRPr="004165B8" w:rsidRDefault="00BE7C5D" w:rsidP="004165B8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Ясным, радостным деньком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    С вами в гости мы пойдём.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    Дружно, весело шагай,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    От меня не отставай. (Ходьба по гимнастиче</w:t>
      </w:r>
      <w:r>
        <w:rPr>
          <w:rFonts w:ascii="Times New Roman" w:hAnsi="Times New Roman" w:cs="Times New Roman"/>
          <w:color w:val="2D2A2A"/>
          <w:sz w:val="28"/>
          <w:szCs w:val="28"/>
        </w:rPr>
        <w:t>с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кой скамейке).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Будем ноги поднимать,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Чтобы им работу дать .( Прыжки на двух ногах, руки на поясе (из обруча в обруч).</w:t>
      </w:r>
    </w:p>
    <w:p w:rsidR="00BE7C5D" w:rsidRPr="004165B8" w:rsidRDefault="00BE7C5D" w:rsidP="004165B8">
      <w:pPr>
        <w:spacing w:after="0" w:line="240" w:lineRule="auto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2D2A2A"/>
          <w:sz w:val="28"/>
          <w:szCs w:val="28"/>
        </w:rPr>
        <w:tab/>
      </w:r>
      <w:r>
        <w:rPr>
          <w:rFonts w:ascii="Times New Roman" w:hAnsi="Times New Roman" w:cs="Times New Roman"/>
          <w:color w:val="2D2A2A"/>
          <w:sz w:val="28"/>
          <w:szCs w:val="28"/>
        </w:rPr>
        <w:tab/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По дорожке мы пройдём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ab/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К Мойдодыру попадём. (Выходит Мойдодыр. )</w:t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Мойдодыр: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Здравствуйте, ребята.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Я - великий умывальник,</w:t>
      </w:r>
    </w:p>
    <w:p w:rsidR="00BE7C5D" w:rsidRPr="004165B8" w:rsidRDefault="00BE7C5D" w:rsidP="004165B8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Знаменитый Мойдодыр,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     Умывальников начальник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     И мочалок командир!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>-Ну – ка, ребята, дайте ответ, есть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ли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среди вас грязнули?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Дети: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Нет.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>Дет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и, скажите Мойдодыру, какие места на вашем теле пачкаются больше всего?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: Руки, лицо, уши, ноги.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DE480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Для того, чтобы смыть грязь и привести себя в порядок, нужны специальные предметы. Какие – у</w:t>
      </w:r>
      <w:r>
        <w:rPr>
          <w:rFonts w:ascii="Times New Roman" w:hAnsi="Times New Roman" w:cs="Times New Roman"/>
          <w:color w:val="2D2A2A"/>
          <w:sz w:val="28"/>
          <w:szCs w:val="28"/>
        </w:rPr>
        <w:t>знаете, когда отгадаете загадки.</w:t>
      </w:r>
    </w:p>
    <w:p w:rsidR="00BE7C5D" w:rsidRDefault="00BE7C5D" w:rsidP="005D5B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Д</w:t>
      </w: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идактическая игра «Загадки – отгадки».</w:t>
      </w:r>
    </w:p>
    <w:p w:rsidR="00BE7C5D" w:rsidRPr="004165B8" w:rsidRDefault="00BE7C5D" w:rsidP="005D5BC4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Мойдодыру я родня,</w:t>
      </w:r>
    </w:p>
    <w:p w:rsidR="00BE7C5D" w:rsidRPr="004165B8" w:rsidRDefault="00BE7C5D" w:rsidP="00B17541">
      <w:pPr>
        <w:spacing w:after="0" w:line="240" w:lineRule="auto"/>
        <w:ind w:left="1560" w:hanging="1560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Отверни –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ка,                                                                                                                                                  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ты меня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И холодною водою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Живо я тебя умою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. ( Кран)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Кирпичик розовый, душистый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Потри его и будешь чистым. (Мыло)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Зубов много, а ничего не ест. (Расческа)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Вытираю, стараюсь,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После бани вытираюсь.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Все намокло, все измялось –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Нет сухого уголка. (Полотенце)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По утрам и вечерам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Чистит зубы пастой нам. (Зубная щетка)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>(При каждом загадывании загадки педагог показывает картинки – отгадки).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Мойдодыр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: Какие вы молодцы, все загадки отгадали.  За то, что вы такие опрятные, аккуратные, л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юбите чистоту, я дарю вам  волшебные шапочки. </w:t>
      </w:r>
    </w:p>
    <w:p w:rsidR="00BE7C5D" w:rsidRDefault="00BE7C5D" w:rsidP="009A4F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Дидактическая игра «Друг за другом».</w:t>
      </w:r>
    </w:p>
    <w:p w:rsidR="00BE7C5D" w:rsidRDefault="00BE7C5D" w:rsidP="009A4F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</w:p>
    <w:p w:rsidR="00BE7C5D" w:rsidRDefault="00BE7C5D" w:rsidP="009A4F2B">
      <w:pPr>
        <w:spacing w:after="0" w:line="240" w:lineRule="auto"/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>уточнить знания детей о предметах личной гигиены; развивать творчество, воображение.</w:t>
      </w:r>
    </w:p>
    <w:p w:rsidR="00BE7C5D" w:rsidRDefault="00BE7C5D" w:rsidP="009A4F2B">
      <w:pPr>
        <w:spacing w:after="0" w:line="240" w:lineRule="auto"/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</w:p>
    <w:p w:rsidR="00BE7C5D" w:rsidRDefault="00BE7C5D" w:rsidP="009A4F2B">
      <w:pPr>
        <w:spacing w:after="0" w:line="240" w:lineRule="auto"/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Ход игры:</w:t>
      </w:r>
    </w:p>
    <w:p w:rsidR="00BE7C5D" w:rsidRDefault="00BE7C5D" w:rsidP="009A4F2B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( Дети надевают шапочки - маски , называют их и играют в игру)</w:t>
      </w:r>
    </w:p>
    <w:p w:rsidR="00BE7C5D" w:rsidRDefault="00BE7C5D" w:rsidP="009A4F2B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Дети с воспитателем встают в круг. Сначала в середине круга стоит педагог, исполняющий роль мыла (у него шапочка – маска с изображением мыла), дети двигаются друг за другом вокруг него и поют:</w:t>
      </w:r>
    </w:p>
    <w:p w:rsidR="00BE7C5D" w:rsidRDefault="00BE7C5D" w:rsidP="009A4F2B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Ровным кругом друг за другом</w:t>
      </w:r>
    </w:p>
    <w:p w:rsidR="00BE7C5D" w:rsidRDefault="00BE7C5D" w:rsidP="009A4F2B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Будем весело шагать,</w:t>
      </w:r>
    </w:p>
    <w:p w:rsidR="00BE7C5D" w:rsidRDefault="00BE7C5D" w:rsidP="009A4F2B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Что нам мыло здесь покажет,</w:t>
      </w:r>
    </w:p>
    <w:p w:rsidR="00BE7C5D" w:rsidRDefault="00BE7C5D" w:rsidP="009A4F2B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То и будем выполнять.</w:t>
      </w:r>
    </w:p>
    <w:p w:rsidR="00BE7C5D" w:rsidRDefault="00BE7C5D" w:rsidP="009A4F2B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Мыло показывает, как надо намыливать руки. Дети повторяют движения. Затем соответствующее движение показывают ребенок в шапочке полотенца, расчески, мочалки, зеркала, зубной щетки.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Все эти предметы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на шапочках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называются предметами личной гигиены. Давайте все вместе скажем: "Предметы личной гигиены".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Мойдодыр</w:t>
      </w:r>
      <w:r>
        <w:rPr>
          <w:rFonts w:ascii="Times New Roman" w:hAnsi="Times New Roman" w:cs="Times New Roman"/>
          <w:color w:val="2D2A2A"/>
          <w:sz w:val="28"/>
          <w:szCs w:val="28"/>
        </w:rPr>
        <w:t>: Я оставляю их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2D2A2A"/>
          <w:sz w:val="28"/>
          <w:szCs w:val="28"/>
        </w:rPr>
        <w:t>ам. Эти предметы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помогут вам быть всегда чистыми, опрятными и здоровыми.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До свидания, ребята.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(Дети вместе с воспитателем поют песню):</w:t>
      </w:r>
    </w:p>
    <w:p w:rsidR="00BE7C5D" w:rsidRPr="004165B8" w:rsidRDefault="00BE7C5D" w:rsidP="00292846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Зубки чистить каждый день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Зубки чистить нам не лень.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Умывайся по утрам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Прыгай, бегай, закаляйся.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Просыпайся поскорей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br/>
        <w:t xml:space="preserve">                 И зарядкой занимайся каждый день. </w:t>
      </w:r>
    </w:p>
    <w:p w:rsidR="00BE7C5D" w:rsidRDefault="00BE7C5D" w:rsidP="00CC31E0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Дети,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будьте внимательными к своему здоровью,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 xml:space="preserve">соблюдайте правила личной гигиены  и всегда будете здоровы.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В </w:t>
      </w:r>
      <w:r w:rsidRPr="004165B8">
        <w:rPr>
          <w:rFonts w:ascii="Times New Roman" w:hAnsi="Times New Roman" w:cs="Times New Roman"/>
          <w:color w:val="2D2A2A"/>
          <w:sz w:val="28"/>
          <w:szCs w:val="28"/>
        </w:rPr>
        <w:t>следующий раз я вас приглашу в гости к фее Чистоты.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А сейчас дарю вам игрушки с мыльными пузырями от Мойдодыра, которые он оставил для вас. Играйте на здоровье! Но сначала скажите, что больше всего вам понравилось сегодня на занятии.</w:t>
      </w:r>
    </w:p>
    <w:p w:rsidR="00BE7C5D" w:rsidRDefault="00BE7C5D" w:rsidP="00CC31E0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Default="00BE7C5D" w:rsidP="00CC31E0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Default="00BE7C5D" w:rsidP="00CC31E0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BE7C5D" w:rsidRPr="004165B8" w:rsidRDefault="00BE7C5D" w:rsidP="00CC31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EE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EE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EE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7D4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"Улица и светоф</w:t>
      </w:r>
      <w:r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E7C5D" w:rsidRDefault="00BE7C5D" w:rsidP="007D43D7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07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ОБЖ для детей второй младшей группы по общеобразовательной программе «Детство» под редакцией Т. И. Бабаевой, З. А. Михайловой, Л.М. Гурович  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4165B8" w:rsidRDefault="00BE7C5D" w:rsidP="001B3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165B8">
        <w:rPr>
          <w:rFonts w:ascii="Times New Roman" w:hAnsi="Times New Roman" w:cs="Times New Roman"/>
          <w:sz w:val="28"/>
          <w:szCs w:val="28"/>
        </w:rPr>
        <w:t xml:space="preserve"> Уточни</w:t>
      </w:r>
      <w:r>
        <w:rPr>
          <w:rFonts w:ascii="Times New Roman" w:hAnsi="Times New Roman" w:cs="Times New Roman"/>
          <w:sz w:val="28"/>
          <w:szCs w:val="28"/>
        </w:rPr>
        <w:t>ть представление детей об улице, дороге и</w:t>
      </w:r>
      <w:r w:rsidRPr="004165B8">
        <w:rPr>
          <w:rFonts w:ascii="Times New Roman" w:hAnsi="Times New Roman" w:cs="Times New Roman"/>
          <w:sz w:val="28"/>
          <w:szCs w:val="28"/>
        </w:rPr>
        <w:t xml:space="preserve"> тротуаре. Познакомить детей с пешеходным переходом.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Учить детей узнавать и называть транспортные средства</w:t>
      </w:r>
      <w:r>
        <w:rPr>
          <w:rFonts w:ascii="Times New Roman" w:hAnsi="Times New Roman" w:cs="Times New Roman"/>
          <w:sz w:val="28"/>
          <w:szCs w:val="28"/>
        </w:rPr>
        <w:t>: автобус, легковая машина, грузовая машина, н</w:t>
      </w:r>
      <w:r w:rsidRPr="004165B8">
        <w:rPr>
          <w:rFonts w:ascii="Times New Roman" w:hAnsi="Times New Roman" w:cs="Times New Roman"/>
          <w:sz w:val="28"/>
          <w:szCs w:val="28"/>
        </w:rPr>
        <w:t>азывать</w:t>
      </w:r>
      <w:r>
        <w:rPr>
          <w:rFonts w:ascii="Times New Roman" w:hAnsi="Times New Roman" w:cs="Times New Roman"/>
          <w:sz w:val="28"/>
          <w:szCs w:val="28"/>
        </w:rPr>
        <w:t xml:space="preserve"> их основные части: кабина, кузов, окно, колеса.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Активизировать речь д</w:t>
      </w:r>
      <w:r>
        <w:rPr>
          <w:rFonts w:ascii="Times New Roman" w:hAnsi="Times New Roman" w:cs="Times New Roman"/>
          <w:sz w:val="28"/>
          <w:szCs w:val="28"/>
        </w:rPr>
        <w:t>етей за счёт этих слов.</w:t>
      </w:r>
      <w:r w:rsidRPr="004165B8"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складывать целое из частей; закреплять знание цветов. В играх: учить действовать в соотв</w:t>
      </w:r>
      <w:r>
        <w:rPr>
          <w:rFonts w:ascii="Times New Roman" w:hAnsi="Times New Roman" w:cs="Times New Roman"/>
          <w:sz w:val="28"/>
          <w:szCs w:val="28"/>
        </w:rPr>
        <w:t>етствии с правилами,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по сигналу, ориентироваться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Вызвать сочувствие к герою, желание оказать помощь.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Игрушка «Светофор» со съёмными "огоньк</w:t>
      </w:r>
      <w:r>
        <w:rPr>
          <w:rFonts w:ascii="Times New Roman" w:hAnsi="Times New Roman" w:cs="Times New Roman"/>
          <w:sz w:val="28"/>
          <w:szCs w:val="28"/>
        </w:rPr>
        <w:t>ами", обучающее панно «Улица», ч</w:t>
      </w:r>
      <w:r w:rsidRPr="004165B8">
        <w:rPr>
          <w:rFonts w:ascii="Times New Roman" w:hAnsi="Times New Roman" w:cs="Times New Roman"/>
          <w:sz w:val="28"/>
          <w:szCs w:val="28"/>
        </w:rPr>
        <w:t>асти машины , набор на каждого ребёнка для игры «Собери машину» на фланелеграфе, авторская дидактическая игра "Мои Журавлики".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Рассматривание светофора, наблюдение за его работой.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Рассматривание картин с изображением улицы, картинок с изображением    машин.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Наблюдение за машиной, привозящей продукты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Наблюдение за движением на дороге.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Ребята, посмотрите, кто к нам пришёл?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Pr="004165B8">
        <w:rPr>
          <w:rFonts w:ascii="Times New Roman" w:hAnsi="Times New Roman" w:cs="Times New Roman"/>
          <w:sz w:val="28"/>
          <w:szCs w:val="28"/>
        </w:rPr>
        <w:t>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Правильно, но с ним  что – то случилось! Дети, как вы думаете, что случилось?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У светофора не горят огоньки.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Давайте спросим у Светофора</w:t>
      </w:r>
      <w:r w:rsidRPr="004165B8">
        <w:rPr>
          <w:rFonts w:ascii="Times New Roman" w:hAnsi="Times New Roman" w:cs="Times New Roman"/>
          <w:sz w:val="28"/>
          <w:szCs w:val="28"/>
        </w:rPr>
        <w:t>, что с ним произошло?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B37EE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У меня плохое настроение, поэтому огоньки у меня не горят.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та, давайте порадуем Светофор</w:t>
      </w:r>
      <w:r w:rsidRPr="004165B8">
        <w:rPr>
          <w:rFonts w:ascii="Times New Roman" w:hAnsi="Times New Roman" w:cs="Times New Roman"/>
          <w:sz w:val="28"/>
          <w:szCs w:val="28"/>
        </w:rPr>
        <w:t>, чтобы его огоньки опять загорелись нужными цветами.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65B8">
        <w:rPr>
          <w:rFonts w:ascii="Times New Roman" w:hAnsi="Times New Roman" w:cs="Times New Roman"/>
          <w:sz w:val="28"/>
          <w:szCs w:val="28"/>
        </w:rPr>
        <w:t xml:space="preserve"> - Да, давайте.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Скажите,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огоньки какого цвета должны гореть у светофора?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Огоньки у светофора должны гореть красным, желтым, зелёным цветом.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На какой сигнал светофора можно переходить дорогу? 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На зелёный  свет можно переходить  дорогу.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на красный свет можно идти? 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165B8">
        <w:rPr>
          <w:rFonts w:ascii="Times New Roman" w:hAnsi="Times New Roman" w:cs="Times New Roman"/>
          <w:sz w:val="28"/>
          <w:szCs w:val="28"/>
        </w:rPr>
        <w:t>то из вас знает, почему нельзя переходить дорогу на красный свет светофора?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На красный свет, дорогу переходить нельзя, может задавить машина.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Ребята, послушайте стихотворение С. Михалкова</w:t>
      </w:r>
    </w:p>
    <w:p w:rsidR="00BE7C5D" w:rsidRPr="004165B8" w:rsidRDefault="00BE7C5D" w:rsidP="00B3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             Если свет зажёгся красный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            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двигаться опасно.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             Свет зелёный говорит: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                     «Проходите, путь открыт!»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37EEC">
        <w:rPr>
          <w:rFonts w:ascii="Times New Roman" w:hAnsi="Times New Roman" w:cs="Times New Roman"/>
          <w:b/>
          <w:bCs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Дети, для чего нужен светофор? 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Чтобы не было аварий на дороге.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5B8">
        <w:rPr>
          <w:rFonts w:ascii="Times New Roman" w:hAnsi="Times New Roman" w:cs="Times New Roman"/>
          <w:sz w:val="28"/>
          <w:szCs w:val="28"/>
        </w:rPr>
        <w:t>Чтобы машины не задавили людей.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Правильно,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ребята. 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Светофор</w:t>
      </w:r>
      <w:r w:rsidRPr="004165B8">
        <w:rPr>
          <w:rFonts w:ascii="Times New Roman" w:hAnsi="Times New Roman" w:cs="Times New Roman"/>
          <w:sz w:val="28"/>
          <w:szCs w:val="28"/>
        </w:rPr>
        <w:t>, у него загорелся один огонёк. Какого цвета?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Красного. 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 повеселел.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настроение</w:t>
      </w:r>
      <w:r>
        <w:rPr>
          <w:rFonts w:ascii="Times New Roman" w:hAnsi="Times New Roman" w:cs="Times New Roman"/>
          <w:sz w:val="28"/>
          <w:szCs w:val="28"/>
        </w:rPr>
        <w:t xml:space="preserve"> у него поднялось. </w:t>
      </w:r>
    </w:p>
    <w:p w:rsidR="00BE7C5D" w:rsidRPr="004165B8" w:rsidRDefault="00BE7C5D" w:rsidP="006E4A2D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Рассматривание обучающего панно «Улица»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– это улица. На ней не безопасно, потому что надо знать и соблюдать правила дорожного движения. С</w:t>
      </w:r>
      <w:r w:rsidRPr="004165B8">
        <w:rPr>
          <w:rFonts w:ascii="Times New Roman" w:hAnsi="Times New Roman" w:cs="Times New Roman"/>
          <w:sz w:val="28"/>
          <w:szCs w:val="28"/>
        </w:rPr>
        <w:t>кажите,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165B8">
        <w:rPr>
          <w:rFonts w:ascii="Times New Roman" w:hAnsi="Times New Roman" w:cs="Times New Roman"/>
          <w:sz w:val="28"/>
          <w:szCs w:val="28"/>
        </w:rPr>
        <w:t xml:space="preserve"> где ездят машины?</w:t>
      </w:r>
    </w:p>
    <w:p w:rsidR="00BE7C5D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дороге.</w:t>
      </w:r>
    </w:p>
    <w:p w:rsidR="00BE7C5D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D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тротуару  могут машины ехать?</w:t>
      </w:r>
    </w:p>
    <w:p w:rsidR="00BE7C5D" w:rsidRPr="00EE0DCC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DC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DCC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По тротуару ходят люди  и машины их могут задавить.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Машины бывают разные. Назовите, какие вы знаете? 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Грузовые</w:t>
      </w:r>
      <w:r>
        <w:rPr>
          <w:rFonts w:ascii="Times New Roman" w:hAnsi="Times New Roman" w:cs="Times New Roman"/>
          <w:sz w:val="28"/>
          <w:szCs w:val="28"/>
        </w:rPr>
        <w:t xml:space="preserve">, легковые машины, автобусы </w:t>
      </w:r>
      <w:r w:rsidRPr="004165B8">
        <w:rPr>
          <w:rFonts w:ascii="Times New Roman" w:hAnsi="Times New Roman" w:cs="Times New Roman"/>
          <w:sz w:val="28"/>
          <w:szCs w:val="28"/>
        </w:rPr>
        <w:t>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Давайте посмотрим, что ест</w:t>
      </w:r>
      <w:r>
        <w:rPr>
          <w:rFonts w:ascii="Times New Roman" w:hAnsi="Times New Roman" w:cs="Times New Roman"/>
          <w:sz w:val="28"/>
          <w:szCs w:val="28"/>
        </w:rPr>
        <w:t>ь у грузовой машины?  (части машины выкладываются на фланелеграфе</w:t>
      </w:r>
      <w:r w:rsidRPr="004165B8">
        <w:rPr>
          <w:rFonts w:ascii="Times New Roman" w:hAnsi="Times New Roman" w:cs="Times New Roman"/>
          <w:sz w:val="28"/>
          <w:szCs w:val="28"/>
        </w:rPr>
        <w:t>)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Кузов.  Для чего он нужен?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Для перевозки грузов.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Для чего нужна кабина?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5B8">
        <w:rPr>
          <w:rFonts w:ascii="Times New Roman" w:hAnsi="Times New Roman" w:cs="Times New Roman"/>
          <w:sz w:val="28"/>
          <w:szCs w:val="28"/>
        </w:rPr>
        <w:t>В ней сидит шофёр и управляет машиной.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Для чего нужно окно?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5B8">
        <w:rPr>
          <w:rFonts w:ascii="Times New Roman" w:hAnsi="Times New Roman" w:cs="Times New Roman"/>
          <w:sz w:val="28"/>
          <w:szCs w:val="28"/>
        </w:rPr>
        <w:t>Для того чтобы водитель видел дорогу.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Ребята, а вы знаете, зачем нужны колёса? 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Для того, чтобы машина ехала.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что можно перевозить в грузовой машине?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Кирпичи</w:t>
      </w:r>
      <w:r w:rsidRPr="004165B8">
        <w:rPr>
          <w:rFonts w:ascii="Times New Roman" w:hAnsi="Times New Roman" w:cs="Times New Roman"/>
          <w:sz w:val="28"/>
          <w:szCs w:val="28"/>
        </w:rPr>
        <w:t>, песок, игрушки для детей.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5B8">
        <w:rPr>
          <w:rFonts w:ascii="Times New Roman" w:hAnsi="Times New Roman" w:cs="Times New Roman"/>
          <w:sz w:val="28"/>
          <w:szCs w:val="28"/>
        </w:rPr>
        <w:t>Молодцы, вы  всё знаете.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дороге случилась авария и сло</w:t>
      </w:r>
      <w:r w:rsidRPr="004165B8">
        <w:rPr>
          <w:rFonts w:ascii="Times New Roman" w:hAnsi="Times New Roman" w:cs="Times New Roman"/>
          <w:sz w:val="28"/>
          <w:szCs w:val="28"/>
        </w:rPr>
        <w:t>мались машины. Сейчас мы с вами будем их ремонтировать.</w:t>
      </w:r>
    </w:p>
    <w:p w:rsidR="00BE7C5D" w:rsidRDefault="00BE7C5D" w:rsidP="006E4A2D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6E4A2D">
        <w:rPr>
          <w:rFonts w:ascii="Times New Roman" w:hAnsi="Times New Roman" w:cs="Times New Roman"/>
          <w:b/>
          <w:bCs/>
          <w:sz w:val="28"/>
          <w:szCs w:val="28"/>
        </w:rPr>
        <w:t>"Сложи целое из частей".</w:t>
      </w:r>
    </w:p>
    <w:p w:rsidR="00BE7C5D" w:rsidRPr="00422B63" w:rsidRDefault="00BE7C5D" w:rsidP="00422B63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2B6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из отдельных частей складывают целую картинку одного из видов транспорта ( автобуса), называют его, затем другого   ( грузовой машины).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Посмотрите, ребята! У Светофора загорелся  ещё один огонёк. Какого он цвета?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Зелёного.</w:t>
      </w:r>
    </w:p>
    <w:p w:rsidR="00BE7C5D" w:rsidRDefault="00BE7C5D" w:rsidP="006D6A94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850FE">
        <w:rPr>
          <w:rFonts w:ascii="Times New Roman" w:hAnsi="Times New Roman" w:cs="Times New Roman"/>
          <w:sz w:val="28"/>
          <w:szCs w:val="28"/>
        </w:rPr>
        <w:t>Правильно, ребята.</w:t>
      </w:r>
      <w:r>
        <w:rPr>
          <w:rFonts w:ascii="Times New Roman" w:hAnsi="Times New Roman" w:cs="Times New Roman"/>
          <w:sz w:val="28"/>
          <w:szCs w:val="28"/>
        </w:rPr>
        <w:t xml:space="preserve"> Значит, наши автомобили могут ехать. </w:t>
      </w:r>
      <w:r w:rsidRPr="005141D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одвижная игра </w:t>
      </w:r>
      <w:r w:rsidRPr="004165B8">
        <w:rPr>
          <w:rFonts w:ascii="Times New Roman" w:hAnsi="Times New Roman" w:cs="Times New Roman"/>
          <w:sz w:val="28"/>
          <w:szCs w:val="28"/>
        </w:rPr>
        <w:t>"</w:t>
      </w:r>
      <w:r w:rsidRPr="006E4A2D">
        <w:rPr>
          <w:rFonts w:ascii="Times New Roman" w:hAnsi="Times New Roman" w:cs="Times New Roman"/>
          <w:b/>
          <w:bCs/>
          <w:sz w:val="28"/>
          <w:szCs w:val="28"/>
        </w:rPr>
        <w:t>Цветные автомобили"</w:t>
      </w:r>
    </w:p>
    <w:p w:rsidR="00BE7C5D" w:rsidRDefault="00BE7C5D" w:rsidP="006E4A2D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«М</w:t>
      </w:r>
      <w:r w:rsidRPr="004165B8">
        <w:rPr>
          <w:rFonts w:ascii="Times New Roman" w:hAnsi="Times New Roman" w:cs="Times New Roman"/>
          <w:sz w:val="28"/>
          <w:szCs w:val="28"/>
        </w:rPr>
        <w:t>ашины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5B8">
        <w:rPr>
          <w:rFonts w:ascii="Times New Roman" w:hAnsi="Times New Roman" w:cs="Times New Roman"/>
          <w:sz w:val="28"/>
          <w:szCs w:val="28"/>
        </w:rPr>
        <w:t xml:space="preserve"> едут произвольно, по команде «В гараж!»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проползают в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165B8">
        <w:rPr>
          <w:rFonts w:ascii="Times New Roman" w:hAnsi="Times New Roman" w:cs="Times New Roman"/>
          <w:sz w:val="28"/>
          <w:szCs w:val="28"/>
        </w:rPr>
        <w:t>орота).</w:t>
      </w:r>
    </w:p>
    <w:p w:rsidR="00BE7C5D" w:rsidRDefault="00BE7C5D" w:rsidP="001B4ED1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0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0FE">
        <w:rPr>
          <w:rFonts w:ascii="Times New Roman" w:hAnsi="Times New Roman" w:cs="Times New Roman"/>
          <w:sz w:val="28"/>
          <w:szCs w:val="28"/>
        </w:rPr>
        <w:t>Молодцы, дет</w:t>
      </w:r>
      <w:r>
        <w:rPr>
          <w:rFonts w:ascii="Times New Roman" w:hAnsi="Times New Roman" w:cs="Times New Roman"/>
          <w:sz w:val="28"/>
          <w:szCs w:val="28"/>
        </w:rPr>
        <w:t>и. Вы были очень внимательными , вовремя     реагировали на сигнал и все ваши машины приехали в гараж.</w:t>
      </w:r>
    </w:p>
    <w:p w:rsidR="00BE7C5D" w:rsidRPr="002850FE" w:rsidRDefault="00BE7C5D" w:rsidP="001B4ED1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скажите на каком транспорте вы бы хотели отправиться в путешествие?  Возьмите модели транспорта и отправляйтесь. Только смотрите, будьте внимательны на дороге. Но сначала необходимо их правильно назвать.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7C5D" w:rsidRDefault="00BE7C5D" w:rsidP="00047818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Авторская д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идактическая игра </w:t>
      </w:r>
      <w:r w:rsidRPr="00047818">
        <w:rPr>
          <w:rFonts w:ascii="Times New Roman" w:hAnsi="Times New Roman" w:cs="Times New Roman"/>
          <w:b/>
          <w:bCs/>
          <w:sz w:val="28"/>
          <w:szCs w:val="28"/>
        </w:rPr>
        <w:t>"Мои Журавлики"</w:t>
      </w:r>
    </w:p>
    <w:p w:rsidR="00BE7C5D" w:rsidRPr="004165B8" w:rsidRDefault="00BE7C5D" w:rsidP="001B4ED1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4165B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выбирают модели разных видов транспорта, отправляются на них в путешествие в излюбленные места своего города.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правильно называют</w:t>
      </w:r>
      <w:r>
        <w:rPr>
          <w:rFonts w:ascii="Times New Roman" w:hAnsi="Times New Roman" w:cs="Times New Roman"/>
          <w:sz w:val="28"/>
          <w:szCs w:val="28"/>
        </w:rPr>
        <w:t xml:space="preserve"> их и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все виды транспорта</w:t>
      </w:r>
      <w:r>
        <w:rPr>
          <w:rFonts w:ascii="Times New Roman" w:hAnsi="Times New Roman" w:cs="Times New Roman"/>
          <w:sz w:val="28"/>
          <w:szCs w:val="28"/>
        </w:rPr>
        <w:t xml:space="preserve"> города (автобус, легковая машина, грузовая машина</w:t>
      </w:r>
      <w:r w:rsidRPr="004165B8">
        <w:rPr>
          <w:rFonts w:ascii="Times New Roman" w:hAnsi="Times New Roman" w:cs="Times New Roman"/>
          <w:sz w:val="28"/>
          <w:szCs w:val="28"/>
        </w:rPr>
        <w:t>).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Посмотрите,  у Светофора загорелись все огоньки. Ребята, назовите их.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Красный, жёлтый, зелёный.</w:t>
      </w:r>
    </w:p>
    <w:p w:rsidR="00BE7C5D" w:rsidRPr="004165B8" w:rsidRDefault="00BE7C5D" w:rsidP="00B37EE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165B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обрат</w:t>
      </w:r>
      <w:r w:rsidRPr="004165B8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внимание - </w:t>
      </w:r>
      <w:r w:rsidRPr="004165B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Светофора хорошее настроение. Ему понравилось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как вы занимались, и он предлагает поиграть с его огоньками.</w:t>
      </w:r>
    </w:p>
    <w:p w:rsidR="00BE7C5D" w:rsidRDefault="00BE7C5D" w:rsidP="00432582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047818">
        <w:rPr>
          <w:rFonts w:ascii="Times New Roman" w:hAnsi="Times New Roman" w:cs="Times New Roman"/>
          <w:b/>
          <w:bCs/>
          <w:sz w:val="28"/>
          <w:szCs w:val="28"/>
        </w:rPr>
        <w:t>«Найди своё место</w:t>
      </w:r>
      <w:r w:rsidRPr="004165B8">
        <w:rPr>
          <w:rFonts w:ascii="Times New Roman" w:hAnsi="Times New Roman" w:cs="Times New Roman"/>
          <w:sz w:val="28"/>
          <w:szCs w:val="28"/>
        </w:rPr>
        <w:t>» (по цветам).</w:t>
      </w:r>
    </w:p>
    <w:p w:rsidR="00BE7C5D" w:rsidRDefault="00BE7C5D" w:rsidP="00432582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BD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BDA">
        <w:rPr>
          <w:rFonts w:ascii="Times New Roman" w:hAnsi="Times New Roman" w:cs="Times New Roman"/>
          <w:sz w:val="28"/>
          <w:szCs w:val="28"/>
        </w:rPr>
        <w:t>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Вы быстро нашли свое место. Расскажите Светофору, что больше всего вам запомнилось и понравилось на занятии.</w:t>
      </w:r>
    </w:p>
    <w:p w:rsidR="00BE7C5D" w:rsidRPr="004E3BDA" w:rsidRDefault="00BE7C5D" w:rsidP="00432582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32582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85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3142FF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«Для забавы, для игры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 спичек в руки не бери!»</w:t>
      </w:r>
    </w:p>
    <w:p w:rsidR="00BE7C5D" w:rsidRPr="004165B8" w:rsidRDefault="00BE7C5D" w:rsidP="00E6639A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07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ОБЖ для детей первой младшей группы по общеобразовательной программе «Детство» под редакцией Т. И. Бабаевой, З. А. Михайловой, Л.М. Гурович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  <w:r w:rsidRPr="004165B8">
        <w:rPr>
          <w:rFonts w:ascii="Times New Roman" w:hAnsi="Times New Roman" w:cs="Times New Roman"/>
          <w:sz w:val="28"/>
          <w:szCs w:val="28"/>
        </w:rPr>
        <w:t>: формировать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пожарной безопасности,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 спичке как об опасном предмете; расширять знания о профессии пожарного;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чувство самосохранения; помочь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запомнить предметы, опасны</w:t>
      </w:r>
      <w:r>
        <w:rPr>
          <w:rFonts w:ascii="Times New Roman" w:hAnsi="Times New Roman" w:cs="Times New Roman"/>
          <w:sz w:val="28"/>
          <w:szCs w:val="28"/>
        </w:rPr>
        <w:t xml:space="preserve">е для жизни и здоровья; учить </w:t>
      </w:r>
      <w:r w:rsidRPr="004165B8">
        <w:rPr>
          <w:rFonts w:ascii="Times New Roman" w:hAnsi="Times New Roman" w:cs="Times New Roman"/>
          <w:sz w:val="28"/>
          <w:szCs w:val="28"/>
        </w:rPr>
        <w:t>собирать картинки из нескольких частей в единое целое.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беречь свое здоровье.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4165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предметные картинки, сундучок, игрушки (ведро, лопата, спички, огонь), коробка со спичками, игрушка зайчика в форме пожарного, дидактическая игра «Не играй с огнем!»</w:t>
      </w:r>
    </w:p>
    <w:p w:rsidR="00BE7C5D" w:rsidRPr="004165B8" w:rsidRDefault="00BE7C5D" w:rsidP="00DF2C78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Дети, вы любите сказки? (ответы детей). Я предлагаю вам послушать отрывок из сказки «Кошкин дом».</w:t>
      </w:r>
    </w:p>
    <w:p w:rsidR="00BE7C5D" w:rsidRPr="00DF2C78" w:rsidRDefault="00BE7C5D" w:rsidP="00DF2C78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78">
        <w:rPr>
          <w:rFonts w:ascii="Times New Roman" w:hAnsi="Times New Roman" w:cs="Times New Roman"/>
          <w:b/>
          <w:bCs/>
          <w:sz w:val="28"/>
          <w:szCs w:val="28"/>
        </w:rPr>
        <w:t>Дети слушают отрывок сказки «Кошкин дом»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Вы хотите поиграть в игру «Кошкин дом»? (ответы детей). Тогда можно я буду кошкой, а вы моими гостями? (ответы детей).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 вашему приходу, дорогие гости, я приготовила волшебный сундучок. Я буду загадывать вам загадки, а вы их отгадывать и открывать замочки на сундучке. Открыв замочки, узнаете, правильно ли отгадали загадки.</w:t>
      </w:r>
    </w:p>
    <w:p w:rsidR="00BE7C5D" w:rsidRPr="00FA346F" w:rsidRDefault="00BE7C5D" w:rsidP="00FA346F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46F">
        <w:rPr>
          <w:rFonts w:ascii="Times New Roman" w:hAnsi="Times New Roman" w:cs="Times New Roman"/>
          <w:b/>
          <w:bCs/>
          <w:sz w:val="28"/>
          <w:szCs w:val="28"/>
        </w:rPr>
        <w:t>Проводится д/и «Волшебный сундучок»</w:t>
      </w: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Воспитатель загадывает загадки детям: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 деревянном домике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Проживают гномики.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Уж такие добряки – 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Раздают всем огоньки. (Спички)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Красный петушок.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По жердочке бежит (Огонь).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С чем бежит курочка заливать кошкин дом? (Ведро)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Рядом с дворником шагаю,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Разгребаю снег кругом,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И пожарным помогаю</w:t>
      </w: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Засыпать огонь песком. (Лопата).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мои разгадали. А как вы думаете кому нужны эти предметы? (ответы детей).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Правильно. Пожарному.</w:t>
      </w:r>
    </w:p>
    <w:p w:rsidR="00BE7C5D" w:rsidRPr="004165B8" w:rsidRDefault="00BE7C5D" w:rsidP="00D87CE9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BE7C5D" w:rsidRPr="004165B8" w:rsidRDefault="00BE7C5D" w:rsidP="00FA346F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Входит зайчик в форме пожарного (Игрушка).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Зайчик-пожарник: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Здравствуйте, ребята. Вчера, когда папы и мамы забрали вас из детского сада, я заходил в вашу группу и забыл у вас одну коробочку. Ее раньше у вас не было в группе, а мне она нужна. Вы не поможете мне ее найти?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Ну что поможем, детки, найти нашему Зайчику-пожарнику коробочку, которой раньше у нас не было в группе? (ответы детей).</w:t>
      </w:r>
    </w:p>
    <w:p w:rsidR="00BE7C5D" w:rsidRPr="004165B8" w:rsidRDefault="00BE7C5D" w:rsidP="00AB0E31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Дети ищут  и находят коробку со спичками.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Зайчик-пожарник: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Спасибо вам, детки. Это – спички, Я их забрал у одного маленького мальчика Сережи, который играл с ними. А вы играете со спичками или другими опасными игрушками? (ответы детей).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Зайчик-пожарник:</w:t>
      </w:r>
      <w:r w:rsidRPr="004165B8">
        <w:rPr>
          <w:rFonts w:ascii="Times New Roman" w:hAnsi="Times New Roman" w:cs="Times New Roman"/>
          <w:sz w:val="28"/>
          <w:szCs w:val="28"/>
        </w:rPr>
        <w:tab/>
        <w:t>Для забавы, для игры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  <w:t>Спичек в руки не бери!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  <w:t xml:space="preserve">Не шути, дружок с огнем, 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  <w:t>Чтобы не жалеть потом!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sz w:val="28"/>
          <w:szCs w:val="28"/>
        </w:rPr>
        <w:t>Мы поняли, что спички – огнеопасные предметы и с ними играть нельзя. Правда, дети? (ответы детей).</w:t>
      </w:r>
    </w:p>
    <w:p w:rsidR="00BE7C5D" w:rsidRPr="00AB0E31" w:rsidRDefault="00BE7C5D" w:rsidP="00AB0E31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Зайчик-пожарник:</w:t>
      </w:r>
      <w:r>
        <w:rPr>
          <w:rFonts w:ascii="Times New Roman" w:hAnsi="Times New Roman" w:cs="Times New Roman"/>
          <w:sz w:val="28"/>
          <w:szCs w:val="28"/>
        </w:rPr>
        <w:t xml:space="preserve"> Сегодня я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 вам пришел не с пустыми руками, а принес вам интересную игру. Называется она «Не играй с огнем!». (открывает коробку с игрой).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65B8">
        <w:rPr>
          <w:rFonts w:ascii="Times New Roman" w:hAnsi="Times New Roman" w:cs="Times New Roman"/>
          <w:sz w:val="28"/>
          <w:szCs w:val="28"/>
        </w:rPr>
        <w:t>Ой, а что это случилось с картинками? Они все перепутались. Дети, поможете мне снова собрать их в картинки? Мне так хотелось вам показать картинки. Если вы их правильно соберете, то узнаете, какие предметы являются огнеопасными</w:t>
      </w:r>
      <w:r>
        <w:rPr>
          <w:rFonts w:ascii="Times New Roman" w:hAnsi="Times New Roman" w:cs="Times New Roman"/>
          <w:sz w:val="28"/>
          <w:szCs w:val="28"/>
        </w:rPr>
        <w:t xml:space="preserve"> и играть с ними нельзя. Это опасно для здоровья и для жизни людей.</w:t>
      </w:r>
    </w:p>
    <w:p w:rsidR="00BE7C5D" w:rsidRDefault="00BE7C5D" w:rsidP="00AB0E31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E31">
        <w:rPr>
          <w:rFonts w:ascii="Times New Roman" w:hAnsi="Times New Roman" w:cs="Times New Roman"/>
          <w:b/>
          <w:bCs/>
          <w:sz w:val="28"/>
          <w:szCs w:val="28"/>
        </w:rPr>
        <w:t>Авторская игра «Не играй с огнем!»</w:t>
      </w:r>
    </w:p>
    <w:p w:rsidR="00BE7C5D" w:rsidRPr="004165B8" w:rsidRDefault="00BE7C5D" w:rsidP="00AB0E31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собирают из нескольких частей единые целые картинки: утюг, телевизор, спички, печку.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7C5D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sz w:val="28"/>
          <w:szCs w:val="28"/>
        </w:rPr>
        <w:t>Дети, все эти предметы, называются огнеопасными и пока вы не подрастете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165B8">
        <w:rPr>
          <w:rFonts w:ascii="Times New Roman" w:hAnsi="Times New Roman" w:cs="Times New Roman"/>
          <w:sz w:val="28"/>
          <w:szCs w:val="28"/>
        </w:rPr>
        <w:t xml:space="preserve">  ними играть и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ними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нельзя.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продолжим игру, и по очереди будем бросать кубик с числами, находить нужную карточку и передвигать к ней силуэты пожарных и модель пожарной машины. Затем  необходимо рассказать, что нарисовано на карточке.</w:t>
      </w:r>
    </w:p>
    <w:p w:rsidR="00BE7C5D" w:rsidRDefault="00BE7C5D" w:rsidP="00183958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педагогом играют в игру.</w:t>
      </w:r>
    </w:p>
    <w:p w:rsidR="00BE7C5D" w:rsidRPr="004165B8" w:rsidRDefault="00BE7C5D" w:rsidP="004165B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95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Большое тебе спасибо, Зайчик-пожарник, за эту «умную» игру «Не играй с огнем!».</w:t>
      </w:r>
      <w:r>
        <w:rPr>
          <w:rFonts w:ascii="Times New Roman" w:hAnsi="Times New Roman" w:cs="Times New Roman"/>
          <w:sz w:val="28"/>
          <w:szCs w:val="28"/>
        </w:rPr>
        <w:t xml:space="preserve"> А теперь расскажите зайчику – пожарнику, что вам больше всего понравилось на занятии? (рассказы детей).</w:t>
      </w:r>
    </w:p>
    <w:p w:rsidR="00BE7C5D" w:rsidRDefault="00BE7C5D" w:rsidP="00CC31E0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Зайчик-пожарник:</w:t>
      </w:r>
      <w:r w:rsidRPr="00154F6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вы молодцы.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 «Не играй с огнем!»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тавляю </w:t>
      </w:r>
      <w:r w:rsidRPr="004165B8">
        <w:rPr>
          <w:rFonts w:ascii="Times New Roman" w:hAnsi="Times New Roman" w:cs="Times New Roman"/>
          <w:sz w:val="28"/>
          <w:szCs w:val="28"/>
        </w:rPr>
        <w:t>вам, чтобы играя в эту игру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вы никогда не забывали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какие предметы опасны для вашей жизни и здоровья. До свидания, ребята!</w:t>
      </w:r>
    </w:p>
    <w:p w:rsidR="00BE7C5D" w:rsidRPr="004165B8" w:rsidRDefault="00BE7C5D" w:rsidP="00CC31E0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Pr="004165B8" w:rsidRDefault="00BE7C5D" w:rsidP="004165B8">
      <w:pPr>
        <w:tabs>
          <w:tab w:val="left" w:pos="2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4165B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AB76AA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правилами безопасности следи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E7C5D" w:rsidRDefault="00BE7C5D" w:rsidP="00AB76AA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 помни о здоровье и жизнь свою щади!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7C5D" w:rsidRPr="004165B8" w:rsidRDefault="00BE7C5D" w:rsidP="00126F1A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07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ОБЖ для детей первой младшей группы по общеобразовательной программе «Детство» под редакцией Т. И. Бабаевой, З. А. Михайловой, Л.М. Гурович </w:t>
      </w:r>
    </w:p>
    <w:p w:rsidR="00BE7C5D" w:rsidRPr="004165B8" w:rsidRDefault="00BE7C5D" w:rsidP="004165B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Pr="00923B0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>ное 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A6666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понимать слово нельзя,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</w:t>
      </w:r>
      <w:r w:rsidRPr="00CA0074">
        <w:rPr>
          <w:rFonts w:ascii="Times New Roman" w:hAnsi="Times New Roman" w:cs="Times New Roman"/>
          <w:sz w:val="28"/>
          <w:szCs w:val="28"/>
        </w:rPr>
        <w:t xml:space="preserve"> свое здоровье</w:t>
      </w:r>
      <w:r>
        <w:rPr>
          <w:rFonts w:ascii="Times New Roman" w:hAnsi="Times New Roman" w:cs="Times New Roman"/>
          <w:sz w:val="28"/>
          <w:szCs w:val="28"/>
        </w:rPr>
        <w:t>, избегать  опасных ситуаций; помочь детям запомнить основную группу опасных предметов и класть их на место; развивать внимание; формировать знания о профилактике и способах лечения простуды, о пользе витаминов; в</w:t>
      </w:r>
      <w:r w:rsidRPr="009073BC">
        <w:rPr>
          <w:rFonts w:ascii="Times New Roman" w:hAnsi="Times New Roman" w:cs="Times New Roman"/>
          <w:sz w:val="28"/>
          <w:szCs w:val="28"/>
        </w:rPr>
        <w:t>оспитывать культурно – гигиенические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4165B8">
        <w:rPr>
          <w:rFonts w:ascii="Times New Roman" w:hAnsi="Times New Roman" w:cs="Times New Roman"/>
          <w:sz w:val="28"/>
          <w:szCs w:val="28"/>
        </w:rPr>
        <w:t>сюжетные картинк</w:t>
      </w:r>
      <w:r>
        <w:rPr>
          <w:rFonts w:ascii="Times New Roman" w:hAnsi="Times New Roman" w:cs="Times New Roman"/>
          <w:sz w:val="28"/>
          <w:szCs w:val="28"/>
        </w:rPr>
        <w:t xml:space="preserve">и из серии «Что такое хорошо и что такое плохо», картинки с изображением опасных предметов, кукла Маша, декорации леса, </w:t>
      </w:r>
      <w:r w:rsidRPr="004165B8">
        <w:rPr>
          <w:rFonts w:ascii="Times New Roman" w:hAnsi="Times New Roman" w:cs="Times New Roman"/>
          <w:sz w:val="28"/>
          <w:szCs w:val="28"/>
        </w:rPr>
        <w:t>игрушка ежика,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листочки подорожника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165B8">
        <w:rPr>
          <w:rFonts w:ascii="Times New Roman" w:hAnsi="Times New Roman" w:cs="Times New Roman"/>
          <w:sz w:val="28"/>
          <w:szCs w:val="28"/>
        </w:rPr>
        <w:t>грибок с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фруктами, ягодами, овощами.</w:t>
      </w:r>
    </w:p>
    <w:p w:rsidR="00BE7C5D" w:rsidRPr="002F467B" w:rsidRDefault="00BE7C5D" w:rsidP="009E3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67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Все скорей ко мне идите!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165B8">
        <w:rPr>
          <w:rFonts w:ascii="Times New Roman" w:hAnsi="Times New Roman" w:cs="Times New Roman"/>
          <w:sz w:val="28"/>
          <w:szCs w:val="28"/>
        </w:rPr>
        <w:t xml:space="preserve">   Не стесняйтесь, не ленитесь!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Вы друг другу улыбнитесь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 И на стульчики садитесь.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Поворачиваются друг к другу. Улыбаются. Садятся в круг на стульчики.</w:t>
      </w: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sz w:val="28"/>
          <w:szCs w:val="28"/>
        </w:rPr>
        <w:t>Ребята, я очень рада видеть вас веселыми и здоровыми. Но всегда ли мы можем оставаться такими жизнерадостными?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Посмотрите, дети, что на этой  картинке  делают малыши, чем они занимаются? (Рассматривают 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«Что такое хорошо и что такое плохо»</w:t>
      </w:r>
      <w:r w:rsidRPr="004165B8">
        <w:rPr>
          <w:rFonts w:ascii="Times New Roman" w:hAnsi="Times New Roman" w:cs="Times New Roman"/>
          <w:sz w:val="28"/>
          <w:szCs w:val="28"/>
        </w:rPr>
        <w:t>). А если они поранились, обожглись – они могут быть веселыми и здоровыми?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Нет, им больно.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165B8">
        <w:rPr>
          <w:rFonts w:ascii="Times New Roman" w:hAnsi="Times New Roman" w:cs="Times New Roman"/>
          <w:sz w:val="28"/>
          <w:szCs w:val="28"/>
        </w:rPr>
        <w:t>Правильно. Видите, дети, оказывается, что по своей неосторожности мы не всегда можем быть веселыми и здоровыми. Значит,  надо запомнить слово «нельзя» и не брать в руки опасные предметы, которыми можно пораниться.</w:t>
      </w:r>
      <w:r>
        <w:rPr>
          <w:rFonts w:ascii="Times New Roman" w:hAnsi="Times New Roman" w:cs="Times New Roman"/>
          <w:sz w:val="28"/>
          <w:szCs w:val="28"/>
        </w:rPr>
        <w:t xml:space="preserve"> Вы, конечно, удивитесь: а что же опасного может быть в доме? Если вы хотя бы раз порезали руку ножом. то знаете, чем он опасен. Все острые, режущие и колющие предметы надо класть на место. Порядок в доме не только для красоты, но и для безопасности.</w:t>
      </w:r>
    </w:p>
    <w:p w:rsidR="00BE7C5D" w:rsidRDefault="00BE7C5D" w:rsidP="00A33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 сесть на кнопку.</w:t>
      </w:r>
    </w:p>
    <w:p w:rsidR="00BE7C5D" w:rsidRDefault="00BE7C5D" w:rsidP="00A3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Можешь ты поранить попку.</w:t>
      </w:r>
    </w:p>
    <w:p w:rsidR="00BE7C5D" w:rsidRDefault="00BE7C5D" w:rsidP="00A3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Дом в порядке содержи:</w:t>
      </w:r>
    </w:p>
    <w:p w:rsidR="00BE7C5D" w:rsidRDefault="00BE7C5D" w:rsidP="00A3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Вилки, ножницы, ножи,</w:t>
      </w:r>
    </w:p>
    <w:p w:rsidR="00BE7C5D" w:rsidRDefault="00BE7C5D" w:rsidP="00A3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иголки, и булавки</w:t>
      </w:r>
    </w:p>
    <w:p w:rsidR="00BE7C5D" w:rsidRDefault="00BE7C5D" w:rsidP="00A3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Ты на место положи!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 поиграем в игру, и посмотрим, все ли дети знают, какие предметы являются опасными и куда их надо класть.</w:t>
      </w:r>
    </w:p>
    <w:p w:rsidR="00BE7C5D" w:rsidRDefault="00BE7C5D" w:rsidP="00CA0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 игра « Найди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место опасному предмету</w:t>
      </w:r>
      <w:r w:rsidRPr="004165B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C5D" w:rsidRPr="004165B8" w:rsidRDefault="00BE7C5D" w:rsidP="00CA0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B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раскладывают картинки с изображениями опасных предметов (нож, вилка, иголка, кнопка, ножницы, булавка) в специальные силуэты в форме полочки, сундучка, игольницы, шкатулки.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46E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 ребята. Вы правильно разложили все опасные предметы.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как вы думаете, что нужно, чтобы быть веселыми  и здоровыми, радовать своих 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пап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65B8">
        <w:rPr>
          <w:rFonts w:ascii="Times New Roman" w:hAnsi="Times New Roman" w:cs="Times New Roman"/>
          <w:sz w:val="28"/>
          <w:szCs w:val="28"/>
        </w:rPr>
        <w:t>меня, ведь мне так нравится, когда вы улыбаетесь.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4165B8">
        <w:rPr>
          <w:rFonts w:ascii="Times New Roman" w:hAnsi="Times New Roman" w:cs="Times New Roman"/>
          <w:sz w:val="28"/>
          <w:szCs w:val="28"/>
        </w:rPr>
        <w:t xml:space="preserve">. Надо соблюдать правила безопасности. </w:t>
      </w:r>
      <w:r>
        <w:rPr>
          <w:rFonts w:ascii="Times New Roman" w:hAnsi="Times New Roman" w:cs="Times New Roman"/>
          <w:sz w:val="28"/>
          <w:szCs w:val="28"/>
        </w:rPr>
        <w:t xml:space="preserve"> Не брать в руки опасные предметы и не играть ими.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Рано солнышко встает, на зарядку всех зовет.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(Дети встают и выполняют согласно тексту движения):</w:t>
      </w:r>
    </w:p>
    <w:p w:rsidR="00BE7C5D" w:rsidRPr="004165B8" w:rsidRDefault="00BE7C5D" w:rsidP="004165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BE7C5D" w:rsidRPr="004165B8" w:rsidRDefault="00BE7C5D" w:rsidP="004165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BE7C5D" w:rsidRPr="004165B8" w:rsidRDefault="00BE7C5D" w:rsidP="004165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Очень нравится нам все</w:t>
      </w:r>
    </w:p>
    <w:p w:rsidR="00BE7C5D" w:rsidRPr="004165B8" w:rsidRDefault="00BE7C5D" w:rsidP="004165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Делать по порядку.</w:t>
      </w:r>
    </w:p>
    <w:p w:rsidR="00BE7C5D" w:rsidRPr="004165B8" w:rsidRDefault="00BE7C5D" w:rsidP="004165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Весело шагать,</w:t>
      </w:r>
    </w:p>
    <w:p w:rsidR="00BE7C5D" w:rsidRPr="004165B8" w:rsidRDefault="00BE7C5D" w:rsidP="004165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BE7C5D" w:rsidRPr="004165B8" w:rsidRDefault="00BE7C5D" w:rsidP="004165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BE7C5D" w:rsidRDefault="00BE7C5D" w:rsidP="00DE37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Бегать и скакать.</w:t>
      </w:r>
    </w:p>
    <w:p w:rsidR="00BE7C5D" w:rsidRPr="004165B8" w:rsidRDefault="00BE7C5D" w:rsidP="00A6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Если день начать с зарядки – значит, будет все в порядке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4165B8">
        <w:rPr>
          <w:rFonts w:ascii="Times New Roman" w:hAnsi="Times New Roman" w:cs="Times New Roman"/>
          <w:sz w:val="28"/>
          <w:szCs w:val="28"/>
        </w:rPr>
        <w:t>Нравится вам делать зарядку? Кто дома вместе с мамой и папой делает зарядку по утрам? (ответы детей).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Какие вы молодцы, поэтому вы всегда такие крепкие, сильные и здоровые. А остальным деткам советуем тоже заниматься зарядкой.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Ой, ребятки, а кто это плачет?  Вы присаживайтесь на стулья, а я пойду посмотрю.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(За елочкой берет куклу Машу)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Здравствуй, Машенька. Что случилось?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Посмотри! Рана, кровь, мне очень больно.</w:t>
      </w:r>
    </w:p>
    <w:p w:rsidR="00BE7C5D" w:rsidRPr="004165B8" w:rsidRDefault="00BE7C5D" w:rsidP="0041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Что же делать, как мне быть?</w:t>
      </w:r>
    </w:p>
    <w:p w:rsidR="00BE7C5D" w:rsidRPr="004165B8" w:rsidRDefault="00BE7C5D" w:rsidP="0041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    Что мне к ранке приложить?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Дети, как Машеньке помочь? Что можно к ране приложить? (ответы детей: бинт, мазь, лекарство и т.д.)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шенька, присаживайся пожалуйста.</w:t>
      </w:r>
      <w:r w:rsidRPr="00595361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>(сажает куклу на пенек).</w:t>
      </w:r>
      <w:r>
        <w:rPr>
          <w:rFonts w:ascii="Times New Roman" w:hAnsi="Times New Roman" w:cs="Times New Roman"/>
          <w:sz w:val="28"/>
          <w:szCs w:val="28"/>
        </w:rPr>
        <w:t xml:space="preserve"> Кто там к нам пришел?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5D" w:rsidRPr="004165B8" w:rsidRDefault="00BE7C5D" w:rsidP="0059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Входит ежик – ребенок или игрушка ежик.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 xml:space="preserve">Ежик: </w:t>
      </w:r>
      <w:r w:rsidRPr="004165B8">
        <w:rPr>
          <w:rFonts w:ascii="Times New Roman" w:hAnsi="Times New Roman" w:cs="Times New Roman"/>
          <w:sz w:val="28"/>
          <w:szCs w:val="28"/>
        </w:rPr>
        <w:t>Здравствуйте, я услышал чей-то плач и прибежал на помощь.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Спасибо, тебе ежик, а помощь нужна нашей Машеньке. Вот посмотри.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ab/>
        <w:t>Если рана у тебя,</w:t>
      </w:r>
    </w:p>
    <w:p w:rsidR="00BE7C5D" w:rsidRPr="004165B8" w:rsidRDefault="00BE7C5D" w:rsidP="004165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Если кровь «в три ручья»,</w:t>
      </w:r>
    </w:p>
    <w:p w:rsidR="00BE7C5D" w:rsidRPr="004165B8" w:rsidRDefault="00BE7C5D" w:rsidP="004165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Подорожник ты сорви, </w:t>
      </w:r>
    </w:p>
    <w:p w:rsidR="00BE7C5D" w:rsidRPr="004165B8" w:rsidRDefault="00BE7C5D" w:rsidP="004165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К больному месту приложи.</w:t>
      </w:r>
    </w:p>
    <w:p w:rsidR="00BE7C5D" w:rsidRPr="004165B8" w:rsidRDefault="00BE7C5D" w:rsidP="004165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(Срывает листок, показывает его детям).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Запомните и вы, ребята, как выглядит этот целебный листик – подорожник и если вы поранитесь – сразу сорвите его и приложите на больное место.</w:t>
      </w:r>
      <w:r>
        <w:rPr>
          <w:rFonts w:ascii="Times New Roman" w:hAnsi="Times New Roman" w:cs="Times New Roman"/>
          <w:sz w:val="28"/>
          <w:szCs w:val="28"/>
        </w:rPr>
        <w:t xml:space="preserve"> (Прикладывает листик к ране куклы Маши).</w:t>
      </w:r>
      <w:r w:rsidRPr="004165B8">
        <w:rPr>
          <w:rFonts w:ascii="Times New Roman" w:hAnsi="Times New Roman" w:cs="Times New Roman"/>
          <w:sz w:val="28"/>
          <w:szCs w:val="28"/>
        </w:rPr>
        <w:t xml:space="preserve"> Он обязательно вам поможет. Как листик называется?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Подорожник.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Ну все не болейте, дети. И ты , Машенька, выздоравливай.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. </w:t>
      </w:r>
      <w:r w:rsidRPr="004165B8">
        <w:rPr>
          <w:rFonts w:ascii="Times New Roman" w:hAnsi="Times New Roman" w:cs="Times New Roman"/>
          <w:sz w:val="28"/>
          <w:szCs w:val="28"/>
        </w:rPr>
        <w:tab/>
        <w:t xml:space="preserve">           Вы с природою дружите,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  <w:t>Дружбой с лесом дорожите.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  <w:t>Лес – богатство и краса,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  <w:t>Береги свои леса!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  <w:t>За правилами безопасности следи,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ab/>
      </w:r>
      <w:r w:rsidRPr="004165B8">
        <w:rPr>
          <w:rFonts w:ascii="Times New Roman" w:hAnsi="Times New Roman" w:cs="Times New Roman"/>
          <w:sz w:val="28"/>
          <w:szCs w:val="28"/>
        </w:rPr>
        <w:tab/>
        <w:t>Помни о здоровье и жизнь свою щади!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Вот вам гостинец в подарок (отдает  гриб с сюрпризом).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Ежик, милый, наш дружок, спасибо большое тебе за грибок.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BE7C5D" w:rsidRPr="004165B8" w:rsidRDefault="00BE7C5D" w:rsidP="004165B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До чего же гриб хорош,</w:t>
      </w:r>
    </w:p>
    <w:p w:rsidR="00BE7C5D" w:rsidRPr="004165B8" w:rsidRDefault="00BE7C5D" w:rsidP="004165B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И румян он, и пригож ! </w:t>
      </w:r>
    </w:p>
    <w:p w:rsidR="00BE7C5D" w:rsidRPr="004165B8" w:rsidRDefault="00BE7C5D" w:rsidP="004165B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(Воспитатель заглядывает в грибок)</w:t>
      </w:r>
      <w:r w:rsidRPr="004165B8">
        <w:rPr>
          <w:rFonts w:ascii="Times New Roman" w:hAnsi="Times New Roman" w:cs="Times New Roman"/>
          <w:sz w:val="28"/>
          <w:szCs w:val="28"/>
        </w:rPr>
        <w:tab/>
      </w:r>
    </w:p>
    <w:p w:rsidR="00BE7C5D" w:rsidRPr="004165B8" w:rsidRDefault="00BE7C5D" w:rsidP="004165B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А грибок – то не простой,</w:t>
      </w:r>
    </w:p>
    <w:p w:rsidR="00BE7C5D" w:rsidRPr="004165B8" w:rsidRDefault="00BE7C5D" w:rsidP="004165B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И внутри – он не пустой.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- Но, чтобы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5B8">
        <w:rPr>
          <w:rFonts w:ascii="Times New Roman" w:hAnsi="Times New Roman" w:cs="Times New Roman"/>
          <w:sz w:val="28"/>
          <w:szCs w:val="28"/>
        </w:rPr>
        <w:t xml:space="preserve"> что находится в этом грибочке, надо отгадать загадки.</w:t>
      </w:r>
    </w:p>
    <w:p w:rsidR="00BE7C5D" w:rsidRDefault="00BE7C5D" w:rsidP="00105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Проводится д/и «Чудесный грибочек»</w:t>
      </w:r>
    </w:p>
    <w:p w:rsidR="00BE7C5D" w:rsidRPr="004165B8" w:rsidRDefault="00BE7C5D" w:rsidP="009729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72935">
        <w:rPr>
          <w:rFonts w:ascii="Times New Roman" w:hAnsi="Times New Roman" w:cs="Times New Roman"/>
          <w:sz w:val="28"/>
          <w:szCs w:val="28"/>
        </w:rPr>
        <w:t>Машенька,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935">
        <w:rPr>
          <w:rFonts w:ascii="Times New Roman" w:hAnsi="Times New Roman" w:cs="Times New Roman"/>
          <w:sz w:val="28"/>
          <w:szCs w:val="28"/>
        </w:rPr>
        <w:t>послушай</w:t>
      </w:r>
      <w:r>
        <w:rPr>
          <w:rFonts w:ascii="Times New Roman" w:hAnsi="Times New Roman" w:cs="Times New Roman"/>
          <w:sz w:val="28"/>
          <w:szCs w:val="28"/>
        </w:rPr>
        <w:t>, как ребята будут отгадывать загадки.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Воспитатель загадывает</w:t>
      </w:r>
      <w:r>
        <w:rPr>
          <w:rFonts w:ascii="Times New Roman" w:hAnsi="Times New Roman" w:cs="Times New Roman"/>
          <w:sz w:val="28"/>
          <w:szCs w:val="28"/>
        </w:rPr>
        <w:t xml:space="preserve">  загадки и показывает картинки - отгадки детям: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Пришла барыня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 золотом сарафане.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Стали барыню разряжать,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Стали плакать и рыдать. /Лук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Растут на грядке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 xml:space="preserve">Зеленые ветки, 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А на них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Красные детки. / Помидоры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Я расту на ветке: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И маленькие детки. / Яблоко.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Внутри я красный,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Очень сладкий,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А ну, кто съест меня,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Ребятки? / Арбуз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Красненькая матрешка,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Аленькое сердечко.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Дети, птицы и медведи. / Малина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Черных ягод пышный куст –</w:t>
      </w:r>
    </w:p>
    <w:p w:rsidR="00BE7C5D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Хороши они на вкус. / Смородина.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Машей очень рады, что вы все загадки отгадали. Правда, Машенька?</w:t>
      </w:r>
      <w:r w:rsidRPr="004165B8">
        <w:rPr>
          <w:rFonts w:ascii="Times New Roman" w:hAnsi="Times New Roman" w:cs="Times New Roman"/>
          <w:sz w:val="28"/>
          <w:szCs w:val="28"/>
        </w:rPr>
        <w:t xml:space="preserve"> Дети, если вы всегда будете кушать ягоды и фрукты, то будете всегда здоровы, а здоровье -  это главное богатство и его надо беречь. Вкусные, наверное</w:t>
      </w:r>
      <w:r>
        <w:rPr>
          <w:rFonts w:ascii="Times New Roman" w:hAnsi="Times New Roman" w:cs="Times New Roman"/>
          <w:sz w:val="28"/>
          <w:szCs w:val="28"/>
        </w:rPr>
        <w:t>, гостинцы от ежика?</w:t>
      </w:r>
      <w:r w:rsidRPr="004165B8">
        <w:rPr>
          <w:rFonts w:ascii="Times New Roman" w:hAnsi="Times New Roman" w:cs="Times New Roman"/>
          <w:sz w:val="28"/>
          <w:szCs w:val="28"/>
        </w:rPr>
        <w:t xml:space="preserve"> А как вы думаете, их уже можно кушать? Или надо что -  то сделать? (Ответы детей)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Правильно, их надо помыть. А почему?  (Ответы детей)  А что еще нам надо помыть, что бы сесть за стол и кушать</w:t>
      </w:r>
      <w:r>
        <w:rPr>
          <w:rFonts w:ascii="Times New Roman" w:hAnsi="Times New Roman" w:cs="Times New Roman"/>
          <w:sz w:val="28"/>
          <w:szCs w:val="28"/>
        </w:rPr>
        <w:t xml:space="preserve"> фрукты и овощи? </w:t>
      </w:r>
      <w:r w:rsidRPr="004165B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65B8">
        <w:rPr>
          <w:rFonts w:ascii="Times New Roman" w:hAnsi="Times New Roman" w:cs="Times New Roman"/>
          <w:sz w:val="28"/>
          <w:szCs w:val="28"/>
        </w:rPr>
        <w:t xml:space="preserve"> </w:t>
      </w:r>
      <w:r w:rsidRPr="004165B8">
        <w:rPr>
          <w:rFonts w:ascii="Times New Roman" w:hAnsi="Times New Roman" w:cs="Times New Roman"/>
          <w:sz w:val="28"/>
          <w:szCs w:val="28"/>
        </w:rPr>
        <w:tab/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5B8">
        <w:rPr>
          <w:rFonts w:ascii="Times New Roman" w:hAnsi="Times New Roman" w:cs="Times New Roman"/>
          <w:sz w:val="28"/>
          <w:szCs w:val="28"/>
        </w:rPr>
        <w:t xml:space="preserve"> помыть ручки.</w:t>
      </w:r>
    </w:p>
    <w:p w:rsidR="00BE7C5D" w:rsidRPr="004165B8" w:rsidRDefault="00BE7C5D" w:rsidP="004165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За стол в одно время всегда ты садись</w:t>
      </w:r>
    </w:p>
    <w:p w:rsidR="00BE7C5D" w:rsidRPr="004165B8" w:rsidRDefault="00BE7C5D" w:rsidP="004165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И руки помыть до еды не ленись</w:t>
      </w:r>
    </w:p>
    <w:p w:rsidR="00BE7C5D" w:rsidRPr="004165B8" w:rsidRDefault="00BE7C5D" w:rsidP="004165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Большими кусками не стоит глотать</w:t>
      </w:r>
    </w:p>
    <w:p w:rsidR="00BE7C5D" w:rsidRPr="004165B8" w:rsidRDefault="00BE7C5D" w:rsidP="004165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А тщательно надо еду прожевать.</w:t>
      </w:r>
    </w:p>
    <w:p w:rsidR="00BE7C5D" w:rsidRPr="004165B8" w:rsidRDefault="00BE7C5D" w:rsidP="0041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Всем понятны правила простые, их нужно соблюдать, что бы здоровье всегда сохранять.</w:t>
      </w:r>
      <w:r>
        <w:rPr>
          <w:rFonts w:ascii="Times New Roman" w:hAnsi="Times New Roman" w:cs="Times New Roman"/>
          <w:sz w:val="28"/>
          <w:szCs w:val="28"/>
        </w:rPr>
        <w:t xml:space="preserve"> А сейчас расскажите кукле Маше, что же больше всего вам понравилось и запомнилось на занятии. (Ответы детей)</w:t>
      </w: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B8">
        <w:rPr>
          <w:rFonts w:ascii="Times New Roman" w:hAnsi="Times New Roman" w:cs="Times New Roman"/>
          <w:sz w:val="28"/>
          <w:szCs w:val="28"/>
        </w:rPr>
        <w:t>Дети идут мыть руки и садятся за стол кушать ягоды и фрукты.</w:t>
      </w: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B5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Свои  витамины»</w:t>
      </w:r>
    </w:p>
    <w:p w:rsidR="00BE7C5D" w:rsidRPr="004165B8" w:rsidRDefault="00BE7C5D" w:rsidP="00B54B8A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07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ОБЖ для детей второй младшей группы по общеобразовательной программе «Детство» под редакцией Т. И. Бабаевой, З. А. Михайловой, Л.М. Гурович 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значением витаминов для здоровья человека, уточнить представления детей об овощах и фруктах. Воспитывать у детей понимание ценности здоровья, культурно – гигиенические навыки. Учить детей через д/и понимать, что полезно, чтобы  правильно питаться. Учить высаживать лук.</w:t>
      </w:r>
    </w:p>
    <w:p w:rsidR="00BE7C5D" w:rsidRDefault="00BE7C5D" w:rsidP="0025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посылка с муляжами овощей и фруктов, картинки с изображением овощей и фруктов, мешочек для игры, инвентарь для посадки лука и полива, иллюстрации с изображением здоровых радостных людей, нарезанные на дольки овощи и фрукты.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веселых, здоровых людей. Беседа, что нужно делать, что бы быть крепким, здоровым. Подвести детей к тому, что для хорошего здоровья необходимо заниматься физкультурой и спортом, вести  здоровый образ жизни и правильно питаться.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считаете, дети, что значит правильно питаться? (Ответы детей)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блюда вы любите? Из чего их готовят? Почему человеку необходимо питаться? (Ответы детей)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питаться необходимо потому, что в продуктах есть много витаминов и минералов, которые нам помогают быть здоровыми и красивыми.  Они  очень важные для нашего развития.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воспитателя о витаминах и показ картинок.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«А» содержится в моркови, петрушке, яйцах, он важен для зрения.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истину простую: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видит только тот, 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ест морковь сырую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«В» содержится в молоке, мясе, хлебе. Без этого витамина не может хорошо работать такой орган, как  сердце.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хлеб полезен нам, 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«С» укрепляет весь организм, помогает нам быть крепкими и здоровыми, и поэтому нужно кушать апельсины, лимоны, ягоды, капусту, лук.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«Здоровый малыш»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обучающих картинок дети сопровождают ходьбой, бегом, прыжками.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вам загадаю загадки, а вы попробуйте их отгадать и найти отгадку среди картинок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растет на грядке, чтобы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все микробы.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простыл, голубчик?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 хотя бы  зубчик. (Чеснок)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зеленый, презеленый,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загляденье.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свежий и соленый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объеденье. (Огурец)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Большая, как маленький слон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она чемпион! (Тыква)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бабушкина грядка 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Солнышком согрета, 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грядке прячется загадка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Розового цвета. (Редис)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важней всех овощей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винегрета и борщей. (Свекла)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маленький стручок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Обжигает язычок.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пробовать не буду, 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не дурачок. (Перец)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книга, а с листочками.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щи, меня там ищи. (Капуста)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нос, кудрявый хохолок. (Морковь)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алый, сахарный,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зеленый, бархатный. (Арбуз)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Отлежал себе бочок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и пузатый… (Кабачок)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хотите попробовать эти овощи и фрукты на вкус? (Ответы детей)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«Угадай на вкус»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(детям предлагается с закрытыми глазами определить на вкус фрукты и овощи)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Кушайте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дети, каждый день овощи и фрукты и будете всегда здоровыми и веселыми. А сейчас я предлагаю вам поиграть в вашу любимую игру.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«Чудесный мешочек»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на ощупь определяют овощи, называют их и дают небольшое описание)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автомобильный гудок в группу заезжает грузовичок с мешочком, в котором лежат  лук и  инвентарь для посадки. 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 кто к  нам в гости приехал и подарок привез – целый мешочек лука. Вы знаете, что в зеленом луке очень много витаминов, и мы сможем сами вырастить его в группе. Вот и лопатки есть и земля для посадки.  Спасибо, тебе грузовичок. Теперь и у нас в группе будут свои витамины, а за обедом мы их будем кушать, когда они вырастут. Посмотрите  как будем сажать лук.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 показа проводится посадка лука в ящики (стаканчики).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После посадки надо помыть руки, чтобы не занести микробов, быть здоровыми и не болеть.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с педагогом идут мыть руки.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Становитесь, детки в круг . Скажите, что нас с вами делает  здоровыми и крепкими? (Ответы детей)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 Умение правильно питаться.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BE7C5D" w:rsidRDefault="00BE7C5D" w:rsidP="0025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подарим добрые пожеланья. </w:t>
      </w:r>
    </w:p>
    <w:p w:rsidR="00BE7C5D" w:rsidRDefault="00BE7C5D" w:rsidP="0025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говорят друг другу хорошие, добрые пожелания .</w:t>
      </w:r>
    </w:p>
    <w:p w:rsidR="00BE7C5D" w:rsidRDefault="00BE7C5D" w:rsidP="00255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Желаю вам доброго здоровья и приглашаю вас к столу. (Угощает детей фруктами)</w:t>
      </w:r>
    </w:p>
    <w:p w:rsidR="00BE7C5D" w:rsidRDefault="00BE7C5D" w:rsidP="00255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Default="00BE7C5D" w:rsidP="002559AF"/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5D" w:rsidRPr="004165B8" w:rsidRDefault="00BE7C5D" w:rsidP="009D2EF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9D2E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D" w:rsidRDefault="00BE7C5D" w:rsidP="006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7C5D" w:rsidSect="001667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5D" w:rsidRDefault="00BE7C5D" w:rsidP="00166771">
      <w:pPr>
        <w:spacing w:after="0" w:line="240" w:lineRule="auto"/>
      </w:pPr>
      <w:r>
        <w:separator/>
      </w:r>
    </w:p>
  </w:endnote>
  <w:endnote w:type="continuationSeparator" w:id="0">
    <w:p w:rsidR="00BE7C5D" w:rsidRDefault="00BE7C5D" w:rsidP="0016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5D" w:rsidRDefault="00BE7C5D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BE7C5D" w:rsidRDefault="00BE7C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5D" w:rsidRDefault="00BE7C5D" w:rsidP="00166771">
      <w:pPr>
        <w:spacing w:after="0" w:line="240" w:lineRule="auto"/>
      </w:pPr>
      <w:r>
        <w:separator/>
      </w:r>
    </w:p>
  </w:footnote>
  <w:footnote w:type="continuationSeparator" w:id="0">
    <w:p w:rsidR="00BE7C5D" w:rsidRDefault="00BE7C5D" w:rsidP="0016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5D" w:rsidRDefault="00BE7C5D" w:rsidP="0048158D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166771">
      <w:rPr>
        <w:rFonts w:ascii="Times New Roman" w:hAnsi="Times New Roman" w:cs="Times New Roman"/>
        <w:sz w:val="28"/>
        <w:szCs w:val="28"/>
      </w:rPr>
      <w:t>Тисен Валентина Викторовна</w:t>
    </w:r>
    <w:r>
      <w:rPr>
        <w:rFonts w:ascii="Times New Roman" w:hAnsi="Times New Roman" w:cs="Times New Roman"/>
        <w:sz w:val="28"/>
        <w:szCs w:val="28"/>
        <w:lang w:val="en-US"/>
      </w:rPr>
      <w:t xml:space="preserve">     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</w:t>
    </w:r>
  </w:p>
  <w:p w:rsidR="00BE7C5D" w:rsidRPr="0048158D" w:rsidRDefault="00BE7C5D" w:rsidP="0048158D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>Приложение №3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271"/>
    <w:multiLevelType w:val="hybridMultilevel"/>
    <w:tmpl w:val="14C8A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0E22697"/>
    <w:multiLevelType w:val="singleLevel"/>
    <w:tmpl w:val="35EE551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1C9777C"/>
    <w:multiLevelType w:val="hybridMultilevel"/>
    <w:tmpl w:val="470E6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D2"/>
    <w:rsid w:val="00003EA9"/>
    <w:rsid w:val="0000534D"/>
    <w:rsid w:val="000068CC"/>
    <w:rsid w:val="00010A38"/>
    <w:rsid w:val="00010F72"/>
    <w:rsid w:val="000367F8"/>
    <w:rsid w:val="00047818"/>
    <w:rsid w:val="000563EC"/>
    <w:rsid w:val="00056A68"/>
    <w:rsid w:val="00087D1D"/>
    <w:rsid w:val="00095094"/>
    <w:rsid w:val="000A529E"/>
    <w:rsid w:val="000A70C2"/>
    <w:rsid w:val="000D0448"/>
    <w:rsid w:val="000F09A5"/>
    <w:rsid w:val="000F70FB"/>
    <w:rsid w:val="00105046"/>
    <w:rsid w:val="001113FD"/>
    <w:rsid w:val="00113946"/>
    <w:rsid w:val="00126240"/>
    <w:rsid w:val="00126F1A"/>
    <w:rsid w:val="001378EB"/>
    <w:rsid w:val="00141708"/>
    <w:rsid w:val="00143982"/>
    <w:rsid w:val="00151673"/>
    <w:rsid w:val="00154F61"/>
    <w:rsid w:val="0016057B"/>
    <w:rsid w:val="001664B4"/>
    <w:rsid w:val="00166771"/>
    <w:rsid w:val="00173256"/>
    <w:rsid w:val="001760F6"/>
    <w:rsid w:val="001829CA"/>
    <w:rsid w:val="00183958"/>
    <w:rsid w:val="001B3A3B"/>
    <w:rsid w:val="001B3C60"/>
    <w:rsid w:val="001B4ED1"/>
    <w:rsid w:val="001F4976"/>
    <w:rsid w:val="001F6621"/>
    <w:rsid w:val="00207CBC"/>
    <w:rsid w:val="00210AA5"/>
    <w:rsid w:val="00225F5D"/>
    <w:rsid w:val="002366B7"/>
    <w:rsid w:val="002528E3"/>
    <w:rsid w:val="002559AF"/>
    <w:rsid w:val="00263AD6"/>
    <w:rsid w:val="0027526C"/>
    <w:rsid w:val="00283304"/>
    <w:rsid w:val="002850FE"/>
    <w:rsid w:val="00292846"/>
    <w:rsid w:val="00293843"/>
    <w:rsid w:val="002A25F7"/>
    <w:rsid w:val="002D174D"/>
    <w:rsid w:val="002F0F81"/>
    <w:rsid w:val="002F467B"/>
    <w:rsid w:val="003142FF"/>
    <w:rsid w:val="00320602"/>
    <w:rsid w:val="0033765E"/>
    <w:rsid w:val="00351CBF"/>
    <w:rsid w:val="0035568A"/>
    <w:rsid w:val="00360BF1"/>
    <w:rsid w:val="0036546C"/>
    <w:rsid w:val="00394A32"/>
    <w:rsid w:val="00397A67"/>
    <w:rsid w:val="003B69CC"/>
    <w:rsid w:val="003D0198"/>
    <w:rsid w:val="003D20AE"/>
    <w:rsid w:val="003D4323"/>
    <w:rsid w:val="003F6126"/>
    <w:rsid w:val="004165B8"/>
    <w:rsid w:val="00422B63"/>
    <w:rsid w:val="004268D4"/>
    <w:rsid w:val="00432582"/>
    <w:rsid w:val="00437043"/>
    <w:rsid w:val="00460FB3"/>
    <w:rsid w:val="00463DE0"/>
    <w:rsid w:val="00473339"/>
    <w:rsid w:val="0048158D"/>
    <w:rsid w:val="004A052C"/>
    <w:rsid w:val="004C1039"/>
    <w:rsid w:val="004C2C95"/>
    <w:rsid w:val="004C46C6"/>
    <w:rsid w:val="004C7C35"/>
    <w:rsid w:val="004D63B7"/>
    <w:rsid w:val="004E1939"/>
    <w:rsid w:val="004E3BDA"/>
    <w:rsid w:val="004E5094"/>
    <w:rsid w:val="004E6868"/>
    <w:rsid w:val="00503EC4"/>
    <w:rsid w:val="00506C30"/>
    <w:rsid w:val="005141DA"/>
    <w:rsid w:val="005174C5"/>
    <w:rsid w:val="00523D9C"/>
    <w:rsid w:val="00527E5A"/>
    <w:rsid w:val="0053495A"/>
    <w:rsid w:val="00535BCC"/>
    <w:rsid w:val="00535C3D"/>
    <w:rsid w:val="00585E72"/>
    <w:rsid w:val="00586244"/>
    <w:rsid w:val="00595361"/>
    <w:rsid w:val="005962AB"/>
    <w:rsid w:val="005A6640"/>
    <w:rsid w:val="005B30F9"/>
    <w:rsid w:val="005B4635"/>
    <w:rsid w:val="005B4678"/>
    <w:rsid w:val="005C244F"/>
    <w:rsid w:val="005C4741"/>
    <w:rsid w:val="005D4B76"/>
    <w:rsid w:val="005D5BC4"/>
    <w:rsid w:val="005E2B38"/>
    <w:rsid w:val="00616CC1"/>
    <w:rsid w:val="00624302"/>
    <w:rsid w:val="00630CAA"/>
    <w:rsid w:val="00635229"/>
    <w:rsid w:val="006566D0"/>
    <w:rsid w:val="00661F7E"/>
    <w:rsid w:val="00663194"/>
    <w:rsid w:val="00671078"/>
    <w:rsid w:val="006755E9"/>
    <w:rsid w:val="0069108E"/>
    <w:rsid w:val="006C01EF"/>
    <w:rsid w:val="006D6A94"/>
    <w:rsid w:val="006E02D7"/>
    <w:rsid w:val="006E4A2D"/>
    <w:rsid w:val="006E55BD"/>
    <w:rsid w:val="00710537"/>
    <w:rsid w:val="0071404B"/>
    <w:rsid w:val="00723FC2"/>
    <w:rsid w:val="007279C7"/>
    <w:rsid w:val="00727F71"/>
    <w:rsid w:val="0073757A"/>
    <w:rsid w:val="00742EB4"/>
    <w:rsid w:val="00743A81"/>
    <w:rsid w:val="007677C0"/>
    <w:rsid w:val="00767C0F"/>
    <w:rsid w:val="00774104"/>
    <w:rsid w:val="0078414E"/>
    <w:rsid w:val="007951B0"/>
    <w:rsid w:val="007D43D7"/>
    <w:rsid w:val="007E6E4A"/>
    <w:rsid w:val="007F5DC2"/>
    <w:rsid w:val="00800F24"/>
    <w:rsid w:val="008043E3"/>
    <w:rsid w:val="008244F2"/>
    <w:rsid w:val="00830961"/>
    <w:rsid w:val="00851045"/>
    <w:rsid w:val="008530F6"/>
    <w:rsid w:val="00855E50"/>
    <w:rsid w:val="0086267E"/>
    <w:rsid w:val="00872018"/>
    <w:rsid w:val="008737A5"/>
    <w:rsid w:val="0087663C"/>
    <w:rsid w:val="008A1BB7"/>
    <w:rsid w:val="008A79FF"/>
    <w:rsid w:val="008B5E64"/>
    <w:rsid w:val="008C17D8"/>
    <w:rsid w:val="008C2A7E"/>
    <w:rsid w:val="008D5D7E"/>
    <w:rsid w:val="008D7F18"/>
    <w:rsid w:val="008E5976"/>
    <w:rsid w:val="008E5DD2"/>
    <w:rsid w:val="0090023E"/>
    <w:rsid w:val="009073BC"/>
    <w:rsid w:val="009169C8"/>
    <w:rsid w:val="00923B08"/>
    <w:rsid w:val="00940B4F"/>
    <w:rsid w:val="0095032D"/>
    <w:rsid w:val="0097236B"/>
    <w:rsid w:val="00972935"/>
    <w:rsid w:val="00975D36"/>
    <w:rsid w:val="00975F4C"/>
    <w:rsid w:val="00981071"/>
    <w:rsid w:val="009A4F2B"/>
    <w:rsid w:val="009B3BF4"/>
    <w:rsid w:val="009C18E6"/>
    <w:rsid w:val="009C2EC9"/>
    <w:rsid w:val="009D201A"/>
    <w:rsid w:val="009D2AA7"/>
    <w:rsid w:val="009D2DB0"/>
    <w:rsid w:val="009D2EF5"/>
    <w:rsid w:val="009E3706"/>
    <w:rsid w:val="009E3AC9"/>
    <w:rsid w:val="009F40D0"/>
    <w:rsid w:val="00A07340"/>
    <w:rsid w:val="00A14974"/>
    <w:rsid w:val="00A333DA"/>
    <w:rsid w:val="00A34B8A"/>
    <w:rsid w:val="00A34DE0"/>
    <w:rsid w:val="00A34FAF"/>
    <w:rsid w:val="00A3673D"/>
    <w:rsid w:val="00A40F02"/>
    <w:rsid w:val="00A509B4"/>
    <w:rsid w:val="00A52E4F"/>
    <w:rsid w:val="00A605F1"/>
    <w:rsid w:val="00A64DA8"/>
    <w:rsid w:val="00A6666C"/>
    <w:rsid w:val="00A7395C"/>
    <w:rsid w:val="00A75E54"/>
    <w:rsid w:val="00AB0E31"/>
    <w:rsid w:val="00AB15D7"/>
    <w:rsid w:val="00AB76AA"/>
    <w:rsid w:val="00AD26A5"/>
    <w:rsid w:val="00AE0DC0"/>
    <w:rsid w:val="00AE282B"/>
    <w:rsid w:val="00AE309A"/>
    <w:rsid w:val="00AE7E45"/>
    <w:rsid w:val="00B00F45"/>
    <w:rsid w:val="00B070A3"/>
    <w:rsid w:val="00B167A5"/>
    <w:rsid w:val="00B17541"/>
    <w:rsid w:val="00B37EEC"/>
    <w:rsid w:val="00B45AC4"/>
    <w:rsid w:val="00B52FF6"/>
    <w:rsid w:val="00B54B8A"/>
    <w:rsid w:val="00B61C92"/>
    <w:rsid w:val="00B963D2"/>
    <w:rsid w:val="00BA0FD1"/>
    <w:rsid w:val="00BC04CA"/>
    <w:rsid w:val="00BC1059"/>
    <w:rsid w:val="00BC3B33"/>
    <w:rsid w:val="00BD7E87"/>
    <w:rsid w:val="00BE7C5D"/>
    <w:rsid w:val="00BF521B"/>
    <w:rsid w:val="00C0307E"/>
    <w:rsid w:val="00C307E7"/>
    <w:rsid w:val="00C34F7F"/>
    <w:rsid w:val="00C41047"/>
    <w:rsid w:val="00C431DB"/>
    <w:rsid w:val="00C43EA7"/>
    <w:rsid w:val="00C4661F"/>
    <w:rsid w:val="00C46E32"/>
    <w:rsid w:val="00C473AB"/>
    <w:rsid w:val="00C51D49"/>
    <w:rsid w:val="00C74F80"/>
    <w:rsid w:val="00C818C9"/>
    <w:rsid w:val="00CA0074"/>
    <w:rsid w:val="00CA054A"/>
    <w:rsid w:val="00CA6214"/>
    <w:rsid w:val="00CA745E"/>
    <w:rsid w:val="00CC31E0"/>
    <w:rsid w:val="00D1285D"/>
    <w:rsid w:val="00D17FF4"/>
    <w:rsid w:val="00D2083B"/>
    <w:rsid w:val="00D21805"/>
    <w:rsid w:val="00D25F9A"/>
    <w:rsid w:val="00D2655C"/>
    <w:rsid w:val="00D319D2"/>
    <w:rsid w:val="00D3541A"/>
    <w:rsid w:val="00D45B35"/>
    <w:rsid w:val="00D52D6E"/>
    <w:rsid w:val="00D60C19"/>
    <w:rsid w:val="00D65AF2"/>
    <w:rsid w:val="00D67B54"/>
    <w:rsid w:val="00D814EE"/>
    <w:rsid w:val="00D81F77"/>
    <w:rsid w:val="00D87CE9"/>
    <w:rsid w:val="00D95581"/>
    <w:rsid w:val="00DD578E"/>
    <w:rsid w:val="00DE0F30"/>
    <w:rsid w:val="00DE312F"/>
    <w:rsid w:val="00DE37F4"/>
    <w:rsid w:val="00DE4808"/>
    <w:rsid w:val="00DE6A6D"/>
    <w:rsid w:val="00DF2C78"/>
    <w:rsid w:val="00E03E41"/>
    <w:rsid w:val="00E1740B"/>
    <w:rsid w:val="00E2546C"/>
    <w:rsid w:val="00E34B23"/>
    <w:rsid w:val="00E40EF0"/>
    <w:rsid w:val="00E44409"/>
    <w:rsid w:val="00E6639A"/>
    <w:rsid w:val="00E82770"/>
    <w:rsid w:val="00E94966"/>
    <w:rsid w:val="00EB2A8C"/>
    <w:rsid w:val="00EB5E8C"/>
    <w:rsid w:val="00EB6EAA"/>
    <w:rsid w:val="00EC03AF"/>
    <w:rsid w:val="00EC69F0"/>
    <w:rsid w:val="00EE0DCC"/>
    <w:rsid w:val="00EE335E"/>
    <w:rsid w:val="00EF1840"/>
    <w:rsid w:val="00F05FA7"/>
    <w:rsid w:val="00F128A9"/>
    <w:rsid w:val="00F35400"/>
    <w:rsid w:val="00F7155F"/>
    <w:rsid w:val="00F81D79"/>
    <w:rsid w:val="00FA346F"/>
    <w:rsid w:val="00FB782A"/>
    <w:rsid w:val="00FC08AB"/>
    <w:rsid w:val="00FC6C18"/>
    <w:rsid w:val="00FD4770"/>
    <w:rsid w:val="00FF0AAF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6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67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7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1240</TotalTime>
  <Pages>21</Pages>
  <Words>5440</Words>
  <Characters>31010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Тисен</dc:creator>
  <cp:keywords/>
  <dc:description/>
  <cp:lastModifiedBy>Виктория Дмитриевна</cp:lastModifiedBy>
  <cp:revision>203</cp:revision>
  <dcterms:created xsi:type="dcterms:W3CDTF">2011-02-20T14:56:00Z</dcterms:created>
  <dcterms:modified xsi:type="dcterms:W3CDTF">2013-03-14T20:02:00Z</dcterms:modified>
</cp:coreProperties>
</file>