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99" w:rsidRDefault="00595899">
      <w:pPr>
        <w:rPr>
          <w:sz w:val="44"/>
          <w:szCs w:val="44"/>
        </w:rPr>
      </w:pPr>
    </w:p>
    <w:p w:rsidR="00595899" w:rsidRDefault="00595899">
      <w:pPr>
        <w:rPr>
          <w:sz w:val="44"/>
          <w:szCs w:val="44"/>
        </w:rPr>
      </w:pPr>
    </w:p>
    <w:p w:rsidR="00595899" w:rsidRDefault="00595899">
      <w:pPr>
        <w:rPr>
          <w:sz w:val="44"/>
          <w:szCs w:val="44"/>
        </w:rPr>
      </w:pPr>
    </w:p>
    <w:p w:rsidR="00595899" w:rsidRDefault="00595899">
      <w:pPr>
        <w:rPr>
          <w:sz w:val="56"/>
          <w:szCs w:val="56"/>
        </w:rPr>
      </w:pPr>
      <w:r>
        <w:rPr>
          <w:sz w:val="44"/>
          <w:szCs w:val="44"/>
        </w:rPr>
        <w:t xml:space="preserve">   </w:t>
      </w:r>
      <w:r w:rsidRPr="001C1261">
        <w:rPr>
          <w:sz w:val="56"/>
          <w:szCs w:val="56"/>
        </w:rPr>
        <w:t>Комплексное итоговое занятие по коммуникации, ФЦКМ, и художественному творчеству.</w:t>
      </w:r>
    </w:p>
    <w:p w:rsidR="00595899" w:rsidRDefault="00595899">
      <w:pPr>
        <w:rPr>
          <w:sz w:val="56"/>
          <w:szCs w:val="56"/>
        </w:rPr>
      </w:pPr>
      <w:r>
        <w:rPr>
          <w:sz w:val="56"/>
          <w:szCs w:val="56"/>
        </w:rPr>
        <w:t xml:space="preserve">        «Наш дружок – петушок»</w:t>
      </w:r>
    </w:p>
    <w:p w:rsidR="00595899" w:rsidRPr="001C1261" w:rsidRDefault="00595899" w:rsidP="006F214E">
      <w:pPr>
        <w:outlineLvl w:val="0"/>
        <w:rPr>
          <w:sz w:val="48"/>
          <w:szCs w:val="48"/>
        </w:rPr>
      </w:pPr>
      <w:r>
        <w:rPr>
          <w:sz w:val="56"/>
          <w:szCs w:val="56"/>
        </w:rPr>
        <w:t xml:space="preserve">          </w:t>
      </w:r>
      <w:r w:rsidRPr="001C1261">
        <w:rPr>
          <w:sz w:val="48"/>
          <w:szCs w:val="48"/>
        </w:rPr>
        <w:t>Вторая младшая группа.</w:t>
      </w:r>
    </w:p>
    <w:p w:rsidR="00595899" w:rsidRDefault="00595899">
      <w:pPr>
        <w:rPr>
          <w:sz w:val="44"/>
          <w:szCs w:val="44"/>
        </w:rPr>
      </w:pPr>
    </w:p>
    <w:p w:rsidR="00595899" w:rsidRDefault="00595899">
      <w:pPr>
        <w:rPr>
          <w:sz w:val="44"/>
          <w:szCs w:val="44"/>
        </w:rPr>
      </w:pPr>
    </w:p>
    <w:p w:rsidR="00595899" w:rsidRDefault="00595899">
      <w:pPr>
        <w:rPr>
          <w:sz w:val="44"/>
          <w:szCs w:val="44"/>
        </w:rPr>
      </w:pPr>
    </w:p>
    <w:p w:rsidR="00595899" w:rsidRDefault="00595899">
      <w:pPr>
        <w:rPr>
          <w:sz w:val="44"/>
          <w:szCs w:val="44"/>
        </w:rPr>
      </w:pPr>
    </w:p>
    <w:p w:rsidR="00595899" w:rsidRDefault="0059589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</w:t>
      </w:r>
    </w:p>
    <w:p w:rsidR="00595899" w:rsidRDefault="00595899">
      <w:pPr>
        <w:rPr>
          <w:sz w:val="44"/>
          <w:szCs w:val="44"/>
        </w:rPr>
      </w:pPr>
    </w:p>
    <w:p w:rsidR="00595899" w:rsidRDefault="00595899">
      <w:pPr>
        <w:rPr>
          <w:sz w:val="44"/>
          <w:szCs w:val="44"/>
        </w:rPr>
      </w:pPr>
    </w:p>
    <w:p w:rsidR="00595899" w:rsidRDefault="00595899" w:rsidP="006F214E">
      <w:pPr>
        <w:outlineLvl w:val="0"/>
        <w:rPr>
          <w:sz w:val="44"/>
          <w:szCs w:val="44"/>
        </w:rPr>
      </w:pPr>
    </w:p>
    <w:p w:rsidR="00595899" w:rsidRDefault="00595899" w:rsidP="006F214E">
      <w:pPr>
        <w:outlineLvl w:val="0"/>
        <w:rPr>
          <w:sz w:val="44"/>
          <w:szCs w:val="44"/>
        </w:rPr>
      </w:pPr>
    </w:p>
    <w:p w:rsidR="00595899" w:rsidRDefault="00595899" w:rsidP="006F214E">
      <w:pPr>
        <w:outlineLvl w:val="0"/>
        <w:rPr>
          <w:sz w:val="44"/>
          <w:szCs w:val="44"/>
        </w:rPr>
      </w:pPr>
    </w:p>
    <w:p w:rsidR="00595899" w:rsidRDefault="00595899" w:rsidP="006F214E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Комплексное итоговое занятие </w:t>
      </w:r>
    </w:p>
    <w:p w:rsidR="00595899" w:rsidRDefault="00595899" w:rsidP="0083542D">
      <w:pPr>
        <w:spacing w:line="480" w:lineRule="auto"/>
      </w:pPr>
      <w:r>
        <w:rPr>
          <w:sz w:val="44"/>
          <w:szCs w:val="44"/>
        </w:rPr>
        <w:t>во второй младшей группе.</w:t>
      </w:r>
      <w:r>
        <w:t xml:space="preserve">     </w:t>
      </w:r>
    </w:p>
    <w:p w:rsidR="00595899" w:rsidRPr="001C1261" w:rsidRDefault="00595899" w:rsidP="0083542D">
      <w:pPr>
        <w:spacing w:line="480" w:lineRule="auto"/>
        <w:rPr>
          <w:sz w:val="28"/>
          <w:szCs w:val="28"/>
        </w:rPr>
      </w:pPr>
      <w:r w:rsidRPr="001C1261">
        <w:rPr>
          <w:sz w:val="28"/>
          <w:szCs w:val="28"/>
        </w:rPr>
        <w:t xml:space="preserve">«Наш дружок - Петушок»                                        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ТЕМА: 1 Чтение потешек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             2 Драматизация сказки «Кот, лиса и петух»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             3 Подвижная игра « Петух»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             4 Рисование « Нарисуй хвостик петушку»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ЦЕЛЬ: Формировать интонационную выразительность речи ,поддерживать речевую активность и инициативу ,осмысливать взаимоотношения между персонажами ,учить делать самостоятельные выводы, воспитывать гуманные чувства. Обогащать сенсорный опыт ,закреплять знания цвета, группировать полоски по размеру(широкая, узкая)Закреплять умение работать с карандашами ,штриховать в одном направлении ,не заходить за контур .Учить оценивать свои работы и работы сверстников. Доставить детям радость.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МАТЕРИАЛ: «Чудесный мешочек» , игрушки кота ,лисы ,петушка, и шапочки с изображением этих персонажей. Ширма с изображением окна. Изображение петушка  с не разукрашенным контуром хвоста на каждого ребенка, карандаши. </w:t>
      </w:r>
    </w:p>
    <w:p w:rsidR="00595899" w:rsidRPr="001C1261" w:rsidRDefault="00595899" w:rsidP="006F214E">
      <w:pPr>
        <w:outlineLvl w:val="0"/>
        <w:rPr>
          <w:sz w:val="28"/>
          <w:szCs w:val="28"/>
        </w:rPr>
      </w:pPr>
      <w:r w:rsidRPr="001C1261">
        <w:rPr>
          <w:sz w:val="28"/>
          <w:szCs w:val="28"/>
        </w:rPr>
        <w:t xml:space="preserve">                                                 СОДЕРЖАНИЕ: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Воспитатель приносит в группу красивый мешочек (чудесный мешочек) ,в нем игрушки кошки и петушка.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-Посмотрите, что нам передали из соседней группы ребята! Хотите посмотреть, что там?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Дети наощупь  пытаются  определить какая игрушка там спряталась.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-Это кошечка! Кто знает стихи о ней.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Дети читают по желанию знакомые потешки («Котя- котенька, коток»«Как у нашего кота» «Кисонька-мурысонька»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-А зто петушок (стихи о петушке). А какой характер у этих героев? (ответы детей)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А теперь угадайте загадку: Я зимы не боюсь, в шубку теплую ряжусь.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                                                  Хвост красивый какой -мне он нравиться самой!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                                                  Живу в норе. Там сплю, отдыхаю, а затем охотиться начинаю.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                                                  Ищу мышку полевую или живность какую.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                                                Хочу зайца поймать ,но его мне не поймать!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Рассматриваем игрушку лисы ,характерные особенности и черты характера.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-А в какой сказке живут эти герои ? « Кот ,лиса и петух» Давайте с вами покажем сказку!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(Распределение ролей, ставим ширму с домиком, одеваем шапочки героев)                 Драматизация сказки.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-С тех пор кот и петух живут вместе, а лиса к ним больше не показывается. А теперь давайте поиграем с петушком.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Подвижная игра «петух»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Дети встают в круг,в центре круга ребенок в шапочке петуха.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-Трух-тух-тух!                                       (дети идут по кругу,высоко поднимая ноги и размахивая                                                                  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Ходит по двору петух .                      крыльями. «Петух»ходит противоходом.)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Сам со шпорами,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Хвост с узорами!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 xml:space="preserve">Под окном стоит,                              Дети останавливаются, поворачиваются лицом в круг и машут 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На весь двор кричит,                          руками, как бы дирижируя «петуху»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Кто услышит-                                  «   Петух» хлопает себя « крыльями »по бокам и кричит.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Тот бежит!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КУ-ка-ре-ку!                                                  Дети разбегаются, «петух» их догоняет.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Игра повторяется еще раз.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Дети  садятся за столы.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-Освободил кот петушка, да вот беда - не красивый он стал. Лиса у него хвост выщипала!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Давайте с вами хвостик петушку раскрасим ,только он просил, чтобы самое широкое перышко было красным ,а самое узкое -синим.Воспитатель напоминает приемы рисования.</w:t>
      </w:r>
    </w:p>
    <w:p w:rsidR="00595899" w:rsidRPr="001C1261" w:rsidRDefault="00595899">
      <w:pPr>
        <w:rPr>
          <w:sz w:val="28"/>
          <w:szCs w:val="28"/>
        </w:rPr>
      </w:pPr>
      <w:r w:rsidRPr="001C1261">
        <w:rPr>
          <w:sz w:val="28"/>
          <w:szCs w:val="28"/>
        </w:rPr>
        <w:t>Рассматривание работ и итог занятия.</w:t>
      </w:r>
    </w:p>
    <w:sectPr w:rsidR="00595899" w:rsidRPr="001C1261" w:rsidSect="0060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CF3"/>
    <w:rsid w:val="0005451C"/>
    <w:rsid w:val="001C1261"/>
    <w:rsid w:val="001E426D"/>
    <w:rsid w:val="002614FA"/>
    <w:rsid w:val="00263783"/>
    <w:rsid w:val="002830F7"/>
    <w:rsid w:val="003B54CF"/>
    <w:rsid w:val="00595899"/>
    <w:rsid w:val="005F74A6"/>
    <w:rsid w:val="006043E0"/>
    <w:rsid w:val="006F214E"/>
    <w:rsid w:val="00765591"/>
    <w:rsid w:val="007C3CEE"/>
    <w:rsid w:val="00802590"/>
    <w:rsid w:val="00813C4C"/>
    <w:rsid w:val="0083542D"/>
    <w:rsid w:val="00C254FC"/>
    <w:rsid w:val="00C41D47"/>
    <w:rsid w:val="00C805B9"/>
    <w:rsid w:val="00D70F98"/>
    <w:rsid w:val="00E630A0"/>
    <w:rsid w:val="00E77F67"/>
    <w:rsid w:val="00EB6652"/>
    <w:rsid w:val="00FA4A84"/>
    <w:rsid w:val="00F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F2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546</Words>
  <Characters>3117</Characters>
  <Application>Microsoft Office Outlook</Application>
  <DocSecurity>0</DocSecurity>
  <Lines>0</Lines>
  <Paragraphs>0</Paragraphs>
  <ScaleCrop>false</ScaleCrop>
  <Company>NoName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Комплексное итоговое занятие по коммуникации, ФЦКМ, и художественному творчеству</dc:title>
  <dc:subject/>
  <dc:creator>ЭЛЕКС</dc:creator>
  <cp:keywords/>
  <dc:description/>
  <cp:lastModifiedBy>USER</cp:lastModifiedBy>
  <cp:revision>3</cp:revision>
  <dcterms:created xsi:type="dcterms:W3CDTF">2013-03-31T11:37:00Z</dcterms:created>
  <dcterms:modified xsi:type="dcterms:W3CDTF">2013-03-31T11:51:00Z</dcterms:modified>
</cp:coreProperties>
</file>