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405" w:rsidRPr="00B95077" w:rsidRDefault="001A7405">
      <w:pPr>
        <w:rPr>
          <w:rFonts w:ascii="Times New Roman" w:hAnsi="Times New Roman" w:cs="Times New Roman"/>
          <w:sz w:val="28"/>
          <w:szCs w:val="28"/>
        </w:rPr>
      </w:pPr>
      <w:r w:rsidRPr="00B95077">
        <w:rPr>
          <w:rFonts w:ascii="Times New Roman" w:hAnsi="Times New Roman" w:cs="Times New Roman"/>
          <w:sz w:val="28"/>
          <w:szCs w:val="28"/>
        </w:rPr>
        <w:t xml:space="preserve">                 </w:t>
      </w:r>
    </w:p>
    <w:p w:rsidR="001A7405" w:rsidRPr="00B95077" w:rsidRDefault="001A7405">
      <w:pPr>
        <w:rPr>
          <w:rFonts w:ascii="Times New Roman" w:hAnsi="Times New Roman" w:cs="Times New Roman"/>
          <w:sz w:val="28"/>
          <w:szCs w:val="28"/>
        </w:rPr>
      </w:pPr>
    </w:p>
    <w:p w:rsidR="001A7405" w:rsidRPr="00B95077" w:rsidRDefault="001A7405">
      <w:pPr>
        <w:rPr>
          <w:rFonts w:ascii="Times New Roman" w:hAnsi="Times New Roman" w:cs="Times New Roman"/>
          <w:sz w:val="28"/>
          <w:szCs w:val="28"/>
        </w:rPr>
      </w:pPr>
    </w:p>
    <w:p w:rsidR="001A7405" w:rsidRPr="00B95077" w:rsidRDefault="001A7405">
      <w:pPr>
        <w:rPr>
          <w:rFonts w:ascii="Times New Roman" w:hAnsi="Times New Roman" w:cs="Times New Roman"/>
          <w:sz w:val="28"/>
          <w:szCs w:val="28"/>
        </w:rPr>
      </w:pPr>
    </w:p>
    <w:p w:rsidR="001A7405" w:rsidRPr="00B95077" w:rsidRDefault="001A7405">
      <w:pPr>
        <w:rPr>
          <w:rFonts w:ascii="Times New Roman" w:hAnsi="Times New Roman" w:cs="Times New Roman"/>
          <w:sz w:val="28"/>
          <w:szCs w:val="28"/>
        </w:rPr>
      </w:pPr>
    </w:p>
    <w:p w:rsidR="001A7405" w:rsidRPr="00B95077" w:rsidRDefault="001A7405" w:rsidP="00B95077">
      <w:pPr>
        <w:jc w:val="center"/>
        <w:rPr>
          <w:rFonts w:ascii="Times New Roman" w:hAnsi="Times New Roman" w:cs="Times New Roman"/>
          <w:sz w:val="28"/>
          <w:szCs w:val="28"/>
        </w:rPr>
      </w:pPr>
      <w:r w:rsidRPr="00B95077">
        <w:rPr>
          <w:rFonts w:ascii="Times New Roman" w:hAnsi="Times New Roman" w:cs="Times New Roman"/>
          <w:sz w:val="28"/>
          <w:szCs w:val="28"/>
        </w:rPr>
        <w:t>Конспект занятия в старшей группе.</w:t>
      </w:r>
    </w:p>
    <w:p w:rsidR="001A7405" w:rsidRPr="00B95077" w:rsidRDefault="001A7405" w:rsidP="00B95077">
      <w:pPr>
        <w:jc w:val="center"/>
        <w:rPr>
          <w:rFonts w:ascii="Times New Roman" w:hAnsi="Times New Roman" w:cs="Times New Roman"/>
          <w:sz w:val="28"/>
          <w:szCs w:val="28"/>
        </w:rPr>
      </w:pPr>
      <w:r w:rsidRPr="00B95077">
        <w:rPr>
          <w:rFonts w:ascii="Times New Roman" w:hAnsi="Times New Roman" w:cs="Times New Roman"/>
          <w:sz w:val="28"/>
          <w:szCs w:val="28"/>
        </w:rPr>
        <w:t>Образовательная область «Безопасность»</w:t>
      </w:r>
    </w:p>
    <w:p w:rsidR="001A7405" w:rsidRPr="00B95077" w:rsidRDefault="001A7405" w:rsidP="00B95077">
      <w:pPr>
        <w:jc w:val="center"/>
        <w:rPr>
          <w:rFonts w:ascii="Times New Roman" w:hAnsi="Times New Roman" w:cs="Times New Roman"/>
          <w:sz w:val="28"/>
          <w:szCs w:val="28"/>
        </w:rPr>
      </w:pPr>
      <w:r w:rsidRPr="00B95077">
        <w:rPr>
          <w:rFonts w:ascii="Times New Roman" w:hAnsi="Times New Roman" w:cs="Times New Roman"/>
          <w:sz w:val="28"/>
          <w:szCs w:val="28"/>
        </w:rPr>
        <w:t xml:space="preserve">Тема: </w:t>
      </w:r>
      <w:r>
        <w:rPr>
          <w:rFonts w:ascii="Times New Roman" w:hAnsi="Times New Roman" w:cs="Times New Roman"/>
          <w:sz w:val="28"/>
          <w:szCs w:val="28"/>
        </w:rPr>
        <w:t>«</w:t>
      </w:r>
      <w:r w:rsidRPr="00B95077">
        <w:rPr>
          <w:rFonts w:ascii="Times New Roman" w:hAnsi="Times New Roman" w:cs="Times New Roman"/>
          <w:sz w:val="28"/>
          <w:szCs w:val="28"/>
        </w:rPr>
        <w:t>Огонь</w:t>
      </w:r>
      <w:r>
        <w:rPr>
          <w:rFonts w:ascii="Times New Roman" w:hAnsi="Times New Roman" w:cs="Times New Roman"/>
          <w:sz w:val="28"/>
          <w:szCs w:val="28"/>
        </w:rPr>
        <w:t>»</w:t>
      </w:r>
      <w:r w:rsidRPr="00B95077">
        <w:rPr>
          <w:rFonts w:ascii="Times New Roman" w:hAnsi="Times New Roman" w:cs="Times New Roman"/>
          <w:sz w:val="28"/>
          <w:szCs w:val="28"/>
        </w:rPr>
        <w:t>.</w:t>
      </w:r>
    </w:p>
    <w:p w:rsidR="001A7405" w:rsidRPr="00B95077" w:rsidRDefault="001A7405">
      <w:pPr>
        <w:rPr>
          <w:rFonts w:ascii="Times New Roman" w:hAnsi="Times New Roman" w:cs="Times New Roman"/>
          <w:sz w:val="28"/>
          <w:szCs w:val="28"/>
        </w:rPr>
      </w:pPr>
    </w:p>
    <w:p w:rsidR="001A7405" w:rsidRPr="00B95077" w:rsidRDefault="001A7405">
      <w:pPr>
        <w:rPr>
          <w:rFonts w:ascii="Times New Roman" w:hAnsi="Times New Roman" w:cs="Times New Roman"/>
          <w:sz w:val="28"/>
          <w:szCs w:val="28"/>
        </w:rPr>
      </w:pPr>
    </w:p>
    <w:p w:rsidR="001A7405" w:rsidRPr="00B95077" w:rsidRDefault="001A7405">
      <w:pPr>
        <w:rPr>
          <w:rFonts w:ascii="Times New Roman" w:hAnsi="Times New Roman" w:cs="Times New Roman"/>
          <w:sz w:val="28"/>
          <w:szCs w:val="28"/>
        </w:rPr>
      </w:pPr>
    </w:p>
    <w:p w:rsidR="001A7405" w:rsidRPr="00B95077" w:rsidRDefault="001A7405" w:rsidP="00B95077">
      <w:pPr>
        <w:tabs>
          <w:tab w:val="left" w:pos="5570"/>
        </w:tabs>
        <w:jc w:val="both"/>
        <w:rPr>
          <w:rFonts w:ascii="Times New Roman" w:hAnsi="Times New Roman" w:cs="Times New Roman"/>
          <w:sz w:val="28"/>
          <w:szCs w:val="28"/>
        </w:rPr>
      </w:pPr>
      <w:r>
        <w:rPr>
          <w:rFonts w:ascii="Times New Roman" w:hAnsi="Times New Roman" w:cs="Times New Roman"/>
          <w:sz w:val="28"/>
          <w:szCs w:val="28"/>
        </w:rPr>
        <w:tab/>
      </w:r>
    </w:p>
    <w:p w:rsidR="001A7405" w:rsidRPr="00B95077" w:rsidRDefault="001A7405">
      <w:pPr>
        <w:rPr>
          <w:rFonts w:ascii="Times New Roman" w:hAnsi="Times New Roman" w:cs="Times New Roman"/>
          <w:sz w:val="28"/>
          <w:szCs w:val="28"/>
        </w:rPr>
      </w:pPr>
    </w:p>
    <w:p w:rsidR="001A7405" w:rsidRPr="00B95077" w:rsidRDefault="001A7405" w:rsidP="00272918">
      <w:pPr>
        <w:jc w:val="center"/>
        <w:rPr>
          <w:rFonts w:ascii="Times New Roman" w:hAnsi="Times New Roman" w:cs="Times New Roman"/>
          <w:sz w:val="28"/>
          <w:szCs w:val="28"/>
        </w:rPr>
      </w:pPr>
      <w:r w:rsidRPr="00B95077">
        <w:rPr>
          <w:rFonts w:ascii="Times New Roman" w:hAnsi="Times New Roman" w:cs="Times New Roman"/>
          <w:sz w:val="28"/>
          <w:szCs w:val="28"/>
        </w:rPr>
        <w:t>Воспитатель МБДОУ д\с №85  Москвитина Людмила Александровна</w:t>
      </w:r>
    </w:p>
    <w:p w:rsidR="001A7405" w:rsidRPr="00B95077" w:rsidRDefault="001A7405">
      <w:pPr>
        <w:rPr>
          <w:rFonts w:ascii="Times New Roman" w:hAnsi="Times New Roman" w:cs="Times New Roman"/>
          <w:sz w:val="28"/>
          <w:szCs w:val="28"/>
        </w:rPr>
      </w:pPr>
    </w:p>
    <w:p w:rsidR="001A7405" w:rsidRPr="00B95077" w:rsidRDefault="001A7405">
      <w:pPr>
        <w:rPr>
          <w:rFonts w:ascii="Times New Roman" w:hAnsi="Times New Roman" w:cs="Times New Roman"/>
          <w:sz w:val="28"/>
          <w:szCs w:val="28"/>
        </w:rPr>
      </w:pPr>
    </w:p>
    <w:p w:rsidR="001A7405" w:rsidRPr="00B95077" w:rsidRDefault="001A7405">
      <w:pPr>
        <w:rPr>
          <w:rFonts w:ascii="Times New Roman" w:hAnsi="Times New Roman" w:cs="Times New Roman"/>
          <w:sz w:val="28"/>
          <w:szCs w:val="28"/>
        </w:rPr>
      </w:pPr>
    </w:p>
    <w:p w:rsidR="001A7405" w:rsidRPr="00B95077" w:rsidRDefault="001A7405">
      <w:pPr>
        <w:rPr>
          <w:rFonts w:ascii="Times New Roman" w:hAnsi="Times New Roman" w:cs="Times New Roman"/>
          <w:sz w:val="28"/>
          <w:szCs w:val="28"/>
        </w:rPr>
      </w:pPr>
    </w:p>
    <w:p w:rsidR="001A7405" w:rsidRDefault="001A7405">
      <w:pPr>
        <w:rPr>
          <w:rFonts w:ascii="Times New Roman" w:hAnsi="Times New Roman" w:cs="Times New Roman"/>
          <w:sz w:val="28"/>
          <w:szCs w:val="28"/>
        </w:rPr>
      </w:pPr>
      <w:r w:rsidRPr="00B95077">
        <w:rPr>
          <w:rFonts w:ascii="Times New Roman" w:hAnsi="Times New Roman" w:cs="Times New Roman"/>
          <w:sz w:val="28"/>
          <w:szCs w:val="28"/>
        </w:rPr>
        <w:t xml:space="preserve">                                </w:t>
      </w:r>
    </w:p>
    <w:p w:rsidR="001A7405" w:rsidRDefault="001A7405">
      <w:pPr>
        <w:rPr>
          <w:rFonts w:ascii="Times New Roman" w:hAnsi="Times New Roman" w:cs="Times New Roman"/>
          <w:sz w:val="28"/>
          <w:szCs w:val="28"/>
        </w:rPr>
      </w:pPr>
    </w:p>
    <w:p w:rsidR="001A7405" w:rsidRDefault="001A7405">
      <w:pPr>
        <w:rPr>
          <w:rFonts w:ascii="Times New Roman" w:hAnsi="Times New Roman" w:cs="Times New Roman"/>
          <w:sz w:val="28"/>
          <w:szCs w:val="28"/>
        </w:rPr>
      </w:pPr>
    </w:p>
    <w:p w:rsidR="001A7405" w:rsidRDefault="001A7405">
      <w:pPr>
        <w:rPr>
          <w:rFonts w:ascii="Times New Roman" w:hAnsi="Times New Roman" w:cs="Times New Roman"/>
          <w:sz w:val="28"/>
          <w:szCs w:val="28"/>
        </w:rPr>
      </w:pPr>
    </w:p>
    <w:p w:rsidR="001A7405" w:rsidRDefault="001A7405">
      <w:pPr>
        <w:rPr>
          <w:rFonts w:ascii="Times New Roman" w:hAnsi="Times New Roman" w:cs="Times New Roman"/>
          <w:sz w:val="28"/>
          <w:szCs w:val="28"/>
        </w:rPr>
      </w:pPr>
    </w:p>
    <w:p w:rsidR="001A7405" w:rsidRDefault="001A7405">
      <w:pPr>
        <w:rPr>
          <w:rFonts w:ascii="Times New Roman" w:hAnsi="Times New Roman" w:cs="Times New Roman"/>
          <w:sz w:val="28"/>
          <w:szCs w:val="28"/>
        </w:rPr>
      </w:pPr>
    </w:p>
    <w:p w:rsidR="001A7405" w:rsidRDefault="001A7405">
      <w:pPr>
        <w:rPr>
          <w:rFonts w:ascii="Times New Roman" w:hAnsi="Times New Roman" w:cs="Times New Roman"/>
          <w:sz w:val="28"/>
          <w:szCs w:val="28"/>
        </w:rPr>
      </w:pPr>
    </w:p>
    <w:p w:rsidR="001A7405" w:rsidRDefault="001A7405">
      <w:pPr>
        <w:rPr>
          <w:rFonts w:ascii="Times New Roman" w:hAnsi="Times New Roman" w:cs="Times New Roman"/>
          <w:sz w:val="28"/>
          <w:szCs w:val="28"/>
        </w:rPr>
      </w:pPr>
    </w:p>
    <w:p w:rsidR="001A7405" w:rsidRPr="00B95077" w:rsidRDefault="001A7405" w:rsidP="00B95077">
      <w:pPr>
        <w:jc w:val="center"/>
        <w:rPr>
          <w:rFonts w:ascii="Times New Roman" w:hAnsi="Times New Roman" w:cs="Times New Roman"/>
          <w:sz w:val="28"/>
          <w:szCs w:val="28"/>
        </w:rPr>
      </w:pPr>
      <w:r w:rsidRPr="00B95077">
        <w:rPr>
          <w:rFonts w:ascii="Times New Roman" w:hAnsi="Times New Roman" w:cs="Times New Roman"/>
          <w:sz w:val="28"/>
          <w:szCs w:val="28"/>
        </w:rPr>
        <w:t>г.</w:t>
      </w:r>
      <w:r>
        <w:rPr>
          <w:rFonts w:ascii="Times New Roman" w:hAnsi="Times New Roman" w:cs="Times New Roman"/>
          <w:sz w:val="28"/>
          <w:szCs w:val="28"/>
        </w:rPr>
        <w:t xml:space="preserve"> </w:t>
      </w:r>
      <w:r w:rsidRPr="00B95077">
        <w:rPr>
          <w:rFonts w:ascii="Times New Roman" w:hAnsi="Times New Roman" w:cs="Times New Roman"/>
          <w:sz w:val="28"/>
          <w:szCs w:val="28"/>
        </w:rPr>
        <w:t>Белгород 2013 г,</w:t>
      </w:r>
    </w:p>
    <w:p w:rsidR="001A7405" w:rsidRDefault="001A7405">
      <w:pPr>
        <w:rPr>
          <w:rFonts w:ascii="Times New Roman" w:hAnsi="Times New Roman" w:cs="Times New Roman"/>
          <w:sz w:val="28"/>
          <w:szCs w:val="28"/>
        </w:rPr>
      </w:pPr>
      <w:r w:rsidRPr="00B95077">
        <w:rPr>
          <w:rFonts w:ascii="Times New Roman" w:hAnsi="Times New Roman" w:cs="Times New Roman"/>
          <w:sz w:val="28"/>
          <w:szCs w:val="28"/>
        </w:rPr>
        <w:t xml:space="preserve">                                </w:t>
      </w:r>
    </w:p>
    <w:p w:rsidR="001A7405" w:rsidRDefault="001A7405" w:rsidP="00B95077">
      <w:pPr>
        <w:spacing w:after="0" w:line="240" w:lineRule="auto"/>
        <w:rPr>
          <w:rFonts w:ascii="Times New Roman" w:hAnsi="Times New Roman" w:cs="Times New Roman"/>
          <w:sz w:val="28"/>
          <w:szCs w:val="28"/>
        </w:rPr>
      </w:pPr>
      <w:r w:rsidRPr="00B95077">
        <w:rPr>
          <w:rFonts w:ascii="Times New Roman" w:hAnsi="Times New Roman" w:cs="Times New Roman"/>
          <w:b/>
          <w:bCs/>
          <w:sz w:val="28"/>
          <w:szCs w:val="28"/>
        </w:rPr>
        <w:t>Цели:</w:t>
      </w:r>
      <w:r w:rsidRPr="00B95077">
        <w:rPr>
          <w:rFonts w:ascii="Times New Roman" w:hAnsi="Times New Roman" w:cs="Times New Roman"/>
          <w:sz w:val="28"/>
          <w:szCs w:val="28"/>
        </w:rPr>
        <w:t xml:space="preserve"> </w:t>
      </w:r>
    </w:p>
    <w:p w:rsidR="001A7405" w:rsidRPr="00B95077" w:rsidRDefault="001A7405" w:rsidP="00B95077">
      <w:pPr>
        <w:numPr>
          <w:ilvl w:val="0"/>
          <w:numId w:val="1"/>
        </w:numPr>
        <w:spacing w:after="0" w:line="240" w:lineRule="auto"/>
        <w:rPr>
          <w:rFonts w:ascii="Times New Roman" w:hAnsi="Times New Roman" w:cs="Times New Roman"/>
          <w:sz w:val="28"/>
          <w:szCs w:val="28"/>
        </w:rPr>
      </w:pPr>
      <w:r w:rsidRPr="00B95077">
        <w:rPr>
          <w:rFonts w:ascii="Times New Roman" w:hAnsi="Times New Roman" w:cs="Times New Roman"/>
          <w:sz w:val="28"/>
          <w:szCs w:val="28"/>
        </w:rPr>
        <w:t>Познакомить детей с огнем как</w:t>
      </w:r>
      <w:r>
        <w:rPr>
          <w:rFonts w:ascii="Times New Roman" w:hAnsi="Times New Roman" w:cs="Times New Roman"/>
          <w:sz w:val="28"/>
          <w:szCs w:val="28"/>
        </w:rPr>
        <w:t xml:space="preserve"> </w:t>
      </w:r>
      <w:r w:rsidRPr="00B95077">
        <w:rPr>
          <w:rFonts w:ascii="Times New Roman" w:hAnsi="Times New Roman" w:cs="Times New Roman"/>
          <w:sz w:val="28"/>
          <w:szCs w:val="28"/>
        </w:rPr>
        <w:t>явлением неживой природы.</w:t>
      </w:r>
    </w:p>
    <w:p w:rsidR="001A7405" w:rsidRPr="00B95077" w:rsidRDefault="001A7405" w:rsidP="00B95077">
      <w:pPr>
        <w:numPr>
          <w:ilvl w:val="0"/>
          <w:numId w:val="1"/>
        </w:numPr>
        <w:spacing w:after="0" w:line="240" w:lineRule="auto"/>
        <w:rPr>
          <w:rFonts w:ascii="Times New Roman" w:hAnsi="Times New Roman" w:cs="Times New Roman"/>
          <w:sz w:val="28"/>
          <w:szCs w:val="28"/>
        </w:rPr>
      </w:pPr>
      <w:r w:rsidRPr="00B95077">
        <w:rPr>
          <w:rFonts w:ascii="Times New Roman" w:hAnsi="Times New Roman" w:cs="Times New Roman"/>
          <w:sz w:val="28"/>
          <w:szCs w:val="28"/>
        </w:rPr>
        <w:t>Показать необходимость огня как условия жизни на Земле.</w:t>
      </w:r>
    </w:p>
    <w:p w:rsidR="001A7405" w:rsidRPr="00B95077" w:rsidRDefault="001A7405" w:rsidP="00B95077">
      <w:pPr>
        <w:numPr>
          <w:ilvl w:val="0"/>
          <w:numId w:val="1"/>
        </w:numPr>
        <w:spacing w:after="0" w:line="240" w:lineRule="auto"/>
        <w:rPr>
          <w:rFonts w:ascii="Times New Roman" w:hAnsi="Times New Roman" w:cs="Times New Roman"/>
          <w:sz w:val="28"/>
          <w:szCs w:val="28"/>
        </w:rPr>
      </w:pPr>
      <w:r w:rsidRPr="00B95077">
        <w:rPr>
          <w:rFonts w:ascii="Times New Roman" w:hAnsi="Times New Roman" w:cs="Times New Roman"/>
          <w:sz w:val="28"/>
          <w:szCs w:val="28"/>
        </w:rPr>
        <w:t>Сформировать знания о пожарной службе.</w:t>
      </w:r>
    </w:p>
    <w:p w:rsidR="001A7405" w:rsidRPr="00B95077" w:rsidRDefault="001A7405" w:rsidP="00B95077">
      <w:pPr>
        <w:numPr>
          <w:ilvl w:val="0"/>
          <w:numId w:val="1"/>
        </w:numPr>
        <w:spacing w:after="0" w:line="240" w:lineRule="auto"/>
        <w:rPr>
          <w:rFonts w:ascii="Times New Roman" w:hAnsi="Times New Roman" w:cs="Times New Roman"/>
          <w:sz w:val="28"/>
          <w:szCs w:val="28"/>
        </w:rPr>
      </w:pPr>
      <w:r w:rsidRPr="00B95077">
        <w:rPr>
          <w:rFonts w:ascii="Times New Roman" w:hAnsi="Times New Roman" w:cs="Times New Roman"/>
          <w:sz w:val="28"/>
          <w:szCs w:val="28"/>
        </w:rPr>
        <w:t>Научить детей ориентироваться в проблемных ситуациях.</w:t>
      </w:r>
    </w:p>
    <w:p w:rsidR="001A7405" w:rsidRPr="00B95077" w:rsidRDefault="001A7405" w:rsidP="00B95077">
      <w:pPr>
        <w:numPr>
          <w:ilvl w:val="0"/>
          <w:numId w:val="1"/>
        </w:numPr>
        <w:spacing w:after="0" w:line="240" w:lineRule="auto"/>
        <w:rPr>
          <w:rFonts w:ascii="Times New Roman" w:hAnsi="Times New Roman" w:cs="Times New Roman"/>
          <w:sz w:val="28"/>
          <w:szCs w:val="28"/>
        </w:rPr>
      </w:pPr>
      <w:r w:rsidRPr="00B95077">
        <w:rPr>
          <w:rFonts w:ascii="Times New Roman" w:hAnsi="Times New Roman" w:cs="Times New Roman"/>
          <w:sz w:val="28"/>
          <w:szCs w:val="28"/>
        </w:rPr>
        <w:t>Формировать навыки осознанно правильного поведения.</w:t>
      </w:r>
    </w:p>
    <w:p w:rsidR="001A7405" w:rsidRPr="00B95077" w:rsidRDefault="001A7405">
      <w:pPr>
        <w:rPr>
          <w:rFonts w:ascii="Times New Roman" w:hAnsi="Times New Roman" w:cs="Times New Roman"/>
          <w:sz w:val="28"/>
          <w:szCs w:val="28"/>
        </w:rPr>
      </w:pPr>
    </w:p>
    <w:p w:rsidR="001A7405" w:rsidRPr="00B95077" w:rsidRDefault="001A7405" w:rsidP="00B95077">
      <w:pPr>
        <w:jc w:val="center"/>
        <w:rPr>
          <w:rFonts w:ascii="Times New Roman" w:hAnsi="Times New Roman" w:cs="Times New Roman"/>
          <w:b/>
          <w:bCs/>
          <w:sz w:val="28"/>
          <w:szCs w:val="28"/>
        </w:rPr>
      </w:pPr>
      <w:r w:rsidRPr="00B95077">
        <w:rPr>
          <w:rFonts w:ascii="Times New Roman" w:hAnsi="Times New Roman" w:cs="Times New Roman"/>
          <w:b/>
          <w:bCs/>
          <w:sz w:val="28"/>
          <w:szCs w:val="28"/>
        </w:rPr>
        <w:t>Ход занятия.</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b/>
          <w:bCs/>
          <w:sz w:val="28"/>
          <w:szCs w:val="28"/>
        </w:rPr>
        <w:t>Воспитатель:</w:t>
      </w:r>
      <w:r w:rsidRPr="00B95077">
        <w:rPr>
          <w:rFonts w:ascii="Times New Roman" w:hAnsi="Times New Roman" w:cs="Times New Roman"/>
          <w:sz w:val="28"/>
          <w:szCs w:val="28"/>
        </w:rPr>
        <w:t xml:space="preserve"> Ребята, сейчас мы с вами отправляемся в увлекательное путешествие. </w:t>
      </w:r>
    </w:p>
    <w:p w:rsidR="001A7405" w:rsidRPr="00B95077" w:rsidRDefault="001A7405" w:rsidP="00B95077">
      <w:pPr>
        <w:spacing w:after="0" w:line="240" w:lineRule="auto"/>
        <w:jc w:val="both"/>
        <w:rPr>
          <w:rFonts w:ascii="Times New Roman" w:hAnsi="Times New Roman" w:cs="Times New Roman"/>
          <w:i/>
          <w:iCs/>
          <w:sz w:val="28"/>
          <w:szCs w:val="28"/>
        </w:rPr>
      </w:pPr>
      <w:r w:rsidRPr="00B95077">
        <w:rPr>
          <w:rFonts w:ascii="Times New Roman" w:hAnsi="Times New Roman" w:cs="Times New Roman"/>
          <w:i/>
          <w:iCs/>
          <w:sz w:val="28"/>
          <w:szCs w:val="28"/>
        </w:rPr>
        <w:t xml:space="preserve">(Дети подходят к импровизированному костру, присаживаются вокруг него) </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xml:space="preserve">- Вам нравится сидеть у костра? </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xml:space="preserve">- Полюбуйтесь волшебным танцем огня, летящими вверх искрами, послушайте, как потрескивают дрова и угольки. Хотите узнать, о чем поет огонь? </w:t>
      </w:r>
    </w:p>
    <w:p w:rsidR="001A7405" w:rsidRPr="00B95077" w:rsidRDefault="001A7405" w:rsidP="00B95077">
      <w:pPr>
        <w:spacing w:after="0" w:line="240" w:lineRule="auto"/>
        <w:jc w:val="both"/>
        <w:rPr>
          <w:rFonts w:ascii="Times New Roman" w:hAnsi="Times New Roman" w:cs="Times New Roman"/>
          <w:i/>
          <w:iCs/>
          <w:sz w:val="28"/>
          <w:szCs w:val="28"/>
        </w:rPr>
      </w:pPr>
      <w:r w:rsidRPr="00B95077">
        <w:rPr>
          <w:rFonts w:ascii="Times New Roman" w:hAnsi="Times New Roman" w:cs="Times New Roman"/>
          <w:i/>
          <w:iCs/>
          <w:sz w:val="28"/>
          <w:szCs w:val="28"/>
        </w:rPr>
        <w:t>(Читаю стихотворение Ю. Яковлева «О чем поет огонь».)</w:t>
      </w:r>
    </w:p>
    <w:p w:rsidR="001A7405" w:rsidRPr="00B95077"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 О чем поет огонь, гуляя по поленьям?</w:t>
      </w:r>
    </w:p>
    <w:p w:rsidR="001A7405" w:rsidRPr="00B95077"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О том, что занят он не только отопленьем.</w:t>
      </w:r>
    </w:p>
    <w:p w:rsidR="001A7405" w:rsidRPr="00B95077"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Что булки он печет и варит суп с лапшою,</w:t>
      </w:r>
    </w:p>
    <w:p w:rsidR="001A7405" w:rsidRPr="00B95077"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Что расположен к вам всей пламенной душою.</w:t>
      </w:r>
    </w:p>
    <w:p w:rsidR="001A7405" w:rsidRPr="00B95077"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Без ругани и ссор живет огонь в квартире,</w:t>
      </w:r>
    </w:p>
    <w:p w:rsidR="001A7405" w:rsidRPr="00B95077"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Лишь просит об одном, чтоб с ним вы не шутили.</w:t>
      </w:r>
    </w:p>
    <w:p w:rsidR="001A7405" w:rsidRPr="00B95077"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Поет огонь весь день в своем наряде алом,</w:t>
      </w:r>
    </w:p>
    <w:p w:rsidR="001A7405" w:rsidRPr="00B95077"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А ночью спит в золе под черным одеялом.</w:t>
      </w:r>
    </w:p>
    <w:p w:rsidR="001A7405" w:rsidRPr="00B95077"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Он красный свой костюм, ложась в постель снимает.</w:t>
      </w:r>
    </w:p>
    <w:p w:rsidR="001A7405" w:rsidRPr="00B95077"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И ветер по трубе всю ночь ему играет.</w:t>
      </w:r>
    </w:p>
    <w:p w:rsidR="001A7405" w:rsidRPr="00B95077"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А утром на заре его разбудят спички,</w:t>
      </w:r>
    </w:p>
    <w:p w:rsidR="001A7405" w:rsidRPr="00B95077"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И снова он поет и жжется по привычке.</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xml:space="preserve">- Какую пользу приносит огонь человеку? </w:t>
      </w:r>
    </w:p>
    <w:p w:rsidR="001A7405" w:rsidRPr="00B95077" w:rsidRDefault="001A7405" w:rsidP="00B95077">
      <w:pPr>
        <w:spacing w:after="0" w:line="240" w:lineRule="auto"/>
        <w:jc w:val="both"/>
        <w:rPr>
          <w:rFonts w:ascii="Times New Roman" w:hAnsi="Times New Roman" w:cs="Times New Roman"/>
          <w:i/>
          <w:iCs/>
          <w:sz w:val="28"/>
          <w:szCs w:val="28"/>
        </w:rPr>
      </w:pPr>
      <w:r w:rsidRPr="00B95077">
        <w:rPr>
          <w:rFonts w:ascii="Times New Roman" w:hAnsi="Times New Roman" w:cs="Times New Roman"/>
          <w:i/>
          <w:iCs/>
          <w:sz w:val="28"/>
          <w:szCs w:val="28"/>
        </w:rPr>
        <w:t>(Ответы детей)</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А вы знаете, что в древности люди боялись огня так же, как боятся его дикие звери. Они встречались с огромной разрушительной силой во время лесных пожаров, вспыхивающих от удара молнии, они видели огненную лаву вулканов, которая уничтожала все на своем пути. Но постепенно люди заметили, что огонь – это тепло, защита от диких животных, огненными факелами можно освещать жилище, на огне можно приготовить пищу. Тогда они стали разводить костры, используя огонь от пожара или извержения вулкана. Долгое время люди не умели сами добывать огонь, им приходилось непрерывно беречь огонь, чтобы он не погас. Огонь был для них как нечто живое, божественное. Очаг был священным центром жилища.</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xml:space="preserve">  Но огонь приносил человеку не только добро.</w:t>
      </w:r>
    </w:p>
    <w:p w:rsidR="001A7405" w:rsidRPr="00B95077" w:rsidRDefault="001A7405" w:rsidP="00B95077">
      <w:pPr>
        <w:spacing w:after="0" w:line="240" w:lineRule="auto"/>
        <w:jc w:val="both"/>
        <w:rPr>
          <w:rFonts w:ascii="Times New Roman" w:hAnsi="Times New Roman" w:cs="Times New Roman"/>
          <w:i/>
          <w:iCs/>
          <w:sz w:val="28"/>
          <w:szCs w:val="28"/>
        </w:rPr>
      </w:pPr>
      <w:r w:rsidRPr="00B95077">
        <w:rPr>
          <w:rFonts w:ascii="Times New Roman" w:hAnsi="Times New Roman" w:cs="Times New Roman"/>
          <w:i/>
          <w:iCs/>
          <w:sz w:val="28"/>
          <w:szCs w:val="28"/>
        </w:rPr>
        <w:t>(Читаю стихотворение Б. Ильина «Солнечный факел».)</w:t>
      </w:r>
    </w:p>
    <w:p w:rsidR="001A7405" w:rsidRPr="00B95077"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Он всегда бывает разный – удивительный огонь:</w:t>
      </w:r>
    </w:p>
    <w:p w:rsidR="001A7405" w:rsidRPr="00B95077"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То буяном безобразным, то тихоней из тихонь.</w:t>
      </w:r>
    </w:p>
    <w:p w:rsidR="001A7405" w:rsidRPr="00B95077"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То он змейкой торопливой по сухой скользит траве,</w:t>
      </w:r>
    </w:p>
    <w:p w:rsidR="001A7405" w:rsidRPr="00B95077"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То косматой рыжей гривой полыхает на заре.</w:t>
      </w:r>
    </w:p>
    <w:p w:rsidR="001A7405" w:rsidRPr="00B95077"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Вот на спичке, как на ветке, голубой дрожит листок,</w:t>
      </w:r>
    </w:p>
    <w:p w:rsidR="001A7405" w:rsidRPr="00B95077"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Вот ломая, прутья, ветки, хищник делает бросок.</w:t>
      </w:r>
    </w:p>
    <w:p w:rsidR="001A7405" w:rsidRPr="00B95077"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Да, огонь бывает разный – бледно-желтый, ярко-красный,</w:t>
      </w:r>
    </w:p>
    <w:p w:rsidR="001A7405" w:rsidRDefault="001A7405" w:rsidP="00272918">
      <w:pPr>
        <w:spacing w:after="0" w:line="240" w:lineRule="auto"/>
        <w:jc w:val="center"/>
        <w:rPr>
          <w:rFonts w:ascii="Times New Roman" w:hAnsi="Times New Roman" w:cs="Times New Roman"/>
          <w:sz w:val="28"/>
          <w:szCs w:val="28"/>
        </w:rPr>
      </w:pPr>
      <w:r w:rsidRPr="00B95077">
        <w:rPr>
          <w:rFonts w:ascii="Times New Roman" w:hAnsi="Times New Roman" w:cs="Times New Roman"/>
          <w:sz w:val="28"/>
          <w:szCs w:val="28"/>
        </w:rPr>
        <w:t>Синий или золотой, очень добрый, очень злой.</w:t>
      </w:r>
    </w:p>
    <w:p w:rsidR="001A7405" w:rsidRPr="00B95077" w:rsidRDefault="001A7405" w:rsidP="00B95077">
      <w:pPr>
        <w:spacing w:after="0" w:line="240" w:lineRule="auto"/>
        <w:jc w:val="both"/>
        <w:rPr>
          <w:rFonts w:ascii="Times New Roman" w:hAnsi="Times New Roman" w:cs="Times New Roman"/>
          <w:sz w:val="28"/>
          <w:szCs w:val="28"/>
        </w:rPr>
      </w:pP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xml:space="preserve">- Ребята вам понравилась наша беседа у костра?  </w:t>
      </w:r>
    </w:p>
    <w:p w:rsidR="001A7405"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Но пришло время возвращаться. Что нам необходимо сделать перед уходом?</w:t>
      </w:r>
    </w:p>
    <w:p w:rsidR="001A7405" w:rsidRPr="00B95077" w:rsidRDefault="001A7405" w:rsidP="00B95077">
      <w:pPr>
        <w:spacing w:after="0" w:line="240" w:lineRule="auto"/>
        <w:jc w:val="both"/>
        <w:rPr>
          <w:rFonts w:ascii="Times New Roman" w:hAnsi="Times New Roman" w:cs="Times New Roman"/>
          <w:sz w:val="28"/>
          <w:szCs w:val="28"/>
        </w:rPr>
      </w:pPr>
    </w:p>
    <w:p w:rsidR="001A7405"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b/>
          <w:bCs/>
          <w:sz w:val="28"/>
          <w:szCs w:val="28"/>
        </w:rPr>
        <w:t>Дети:</w:t>
      </w:r>
      <w:r w:rsidRPr="00B95077">
        <w:rPr>
          <w:rFonts w:ascii="Times New Roman" w:hAnsi="Times New Roman" w:cs="Times New Roman"/>
          <w:sz w:val="28"/>
          <w:szCs w:val="28"/>
        </w:rPr>
        <w:t xml:space="preserve"> «Потушить костер»</w:t>
      </w:r>
    </w:p>
    <w:p w:rsidR="001A7405" w:rsidRPr="00B95077" w:rsidRDefault="001A7405" w:rsidP="00B95077">
      <w:pPr>
        <w:spacing w:after="0" w:line="240" w:lineRule="auto"/>
        <w:jc w:val="both"/>
        <w:rPr>
          <w:rFonts w:ascii="Times New Roman" w:hAnsi="Times New Roman" w:cs="Times New Roman"/>
          <w:sz w:val="28"/>
          <w:szCs w:val="28"/>
        </w:rPr>
      </w:pPr>
    </w:p>
    <w:p w:rsidR="001A7405"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xml:space="preserve">- Правильно, ребята. Чем можно погасить огонь? </w:t>
      </w:r>
    </w:p>
    <w:p w:rsidR="001A7405" w:rsidRPr="00B95077" w:rsidRDefault="001A7405" w:rsidP="00B95077">
      <w:pPr>
        <w:spacing w:after="0" w:line="240" w:lineRule="auto"/>
        <w:jc w:val="both"/>
        <w:rPr>
          <w:rFonts w:ascii="Times New Roman" w:hAnsi="Times New Roman" w:cs="Times New Roman"/>
          <w:sz w:val="28"/>
          <w:szCs w:val="28"/>
        </w:rPr>
      </w:pPr>
    </w:p>
    <w:p w:rsidR="001A7405"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b/>
          <w:bCs/>
          <w:sz w:val="28"/>
          <w:szCs w:val="28"/>
        </w:rPr>
        <w:t>Дети:</w:t>
      </w:r>
      <w:r w:rsidRPr="00B95077">
        <w:rPr>
          <w:rFonts w:ascii="Times New Roman" w:hAnsi="Times New Roman" w:cs="Times New Roman"/>
          <w:sz w:val="28"/>
          <w:szCs w:val="28"/>
        </w:rPr>
        <w:t xml:space="preserve"> «Залить водой, засыпать песком или землей»</w:t>
      </w:r>
    </w:p>
    <w:p w:rsidR="001A7405" w:rsidRPr="00B95077" w:rsidRDefault="001A7405" w:rsidP="00B95077">
      <w:pPr>
        <w:spacing w:after="0" w:line="240" w:lineRule="auto"/>
        <w:jc w:val="both"/>
        <w:rPr>
          <w:rFonts w:ascii="Times New Roman" w:hAnsi="Times New Roman" w:cs="Times New Roman"/>
          <w:sz w:val="28"/>
          <w:szCs w:val="28"/>
        </w:rPr>
      </w:pPr>
    </w:p>
    <w:p w:rsidR="001A7405"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xml:space="preserve">- Давайте разделимся на две команды, поиграем в игру «Кто быстрее потушит костер». </w:t>
      </w:r>
    </w:p>
    <w:p w:rsidR="001A7405" w:rsidRPr="00B95077" w:rsidRDefault="001A7405" w:rsidP="00B95077">
      <w:pPr>
        <w:spacing w:after="0" w:line="240" w:lineRule="auto"/>
        <w:jc w:val="both"/>
        <w:rPr>
          <w:rFonts w:ascii="Times New Roman" w:hAnsi="Times New Roman" w:cs="Times New Roman"/>
          <w:sz w:val="28"/>
          <w:szCs w:val="28"/>
        </w:rPr>
      </w:pPr>
    </w:p>
    <w:p w:rsidR="001A7405" w:rsidRDefault="001A7405" w:rsidP="00B95077">
      <w:pPr>
        <w:spacing w:after="0" w:line="240" w:lineRule="auto"/>
        <w:jc w:val="both"/>
        <w:rPr>
          <w:rFonts w:ascii="Times New Roman" w:hAnsi="Times New Roman" w:cs="Times New Roman"/>
          <w:i/>
          <w:iCs/>
          <w:sz w:val="28"/>
          <w:szCs w:val="28"/>
        </w:rPr>
      </w:pPr>
      <w:r w:rsidRPr="00B95077">
        <w:rPr>
          <w:rFonts w:ascii="Times New Roman" w:hAnsi="Times New Roman" w:cs="Times New Roman"/>
          <w:i/>
          <w:iCs/>
          <w:sz w:val="28"/>
          <w:szCs w:val="28"/>
        </w:rPr>
        <w:t>(Дети строятся в две колонны, по сигналу по очереди бегут за ведерками или лейками, возвращаются, передают эстафету следующему участнику. Побеждает та команда, которая быстрее закончит эстафету.)</w:t>
      </w:r>
    </w:p>
    <w:p w:rsidR="001A7405" w:rsidRPr="00B95077" w:rsidRDefault="001A7405" w:rsidP="00B95077">
      <w:pPr>
        <w:spacing w:after="0" w:line="240" w:lineRule="auto"/>
        <w:jc w:val="both"/>
        <w:rPr>
          <w:rFonts w:ascii="Times New Roman" w:hAnsi="Times New Roman" w:cs="Times New Roman"/>
          <w:i/>
          <w:iCs/>
          <w:sz w:val="28"/>
          <w:szCs w:val="28"/>
        </w:rPr>
      </w:pP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Молодцы, дети, вы очень постарались, костер погас, и мы спокойно можем вернуться в детский сад.</w:t>
      </w:r>
    </w:p>
    <w:p w:rsidR="001A7405"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Подойдите к столам. Посмотрите, у каждого из вас лежат по три карточки с картинками. Сейчас мы поиграем в игру «Третий-лишний»</w:t>
      </w:r>
    </w:p>
    <w:p w:rsidR="001A7405" w:rsidRPr="00B95077" w:rsidRDefault="001A7405" w:rsidP="00B95077">
      <w:pPr>
        <w:spacing w:after="0" w:line="240" w:lineRule="auto"/>
        <w:jc w:val="both"/>
        <w:rPr>
          <w:rFonts w:ascii="Times New Roman" w:hAnsi="Times New Roman" w:cs="Times New Roman"/>
          <w:sz w:val="28"/>
          <w:szCs w:val="28"/>
        </w:rPr>
      </w:pPr>
    </w:p>
    <w:p w:rsidR="001A7405" w:rsidRDefault="001A7405" w:rsidP="00B95077">
      <w:pPr>
        <w:spacing w:after="0" w:line="240" w:lineRule="auto"/>
        <w:jc w:val="both"/>
        <w:rPr>
          <w:rFonts w:ascii="Times New Roman" w:hAnsi="Times New Roman" w:cs="Times New Roman"/>
          <w:i/>
          <w:iCs/>
          <w:sz w:val="28"/>
          <w:szCs w:val="28"/>
        </w:rPr>
      </w:pPr>
      <w:r w:rsidRPr="00B95077">
        <w:rPr>
          <w:rFonts w:ascii="Times New Roman" w:hAnsi="Times New Roman" w:cs="Times New Roman"/>
          <w:i/>
          <w:iCs/>
          <w:sz w:val="28"/>
          <w:szCs w:val="28"/>
        </w:rPr>
        <w:t>(У каждого ребенка по три картинки, на двух из которых изображены игры, игрушки, т.е. безопасные предметы, а на третьей опасные предметы, которые могут привести к пожару.)</w:t>
      </w:r>
    </w:p>
    <w:p w:rsidR="001A7405" w:rsidRPr="00B95077" w:rsidRDefault="001A7405" w:rsidP="00B95077">
      <w:pPr>
        <w:spacing w:after="0" w:line="240" w:lineRule="auto"/>
        <w:jc w:val="both"/>
        <w:rPr>
          <w:rFonts w:ascii="Times New Roman" w:hAnsi="Times New Roman" w:cs="Times New Roman"/>
          <w:i/>
          <w:iCs/>
          <w:sz w:val="28"/>
          <w:szCs w:val="28"/>
        </w:rPr>
      </w:pP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xml:space="preserve">- Дети, внимательно посмотрите, подумайте и отложите картинки, на которых изображены предметы, с которыми опасно играть. </w:t>
      </w:r>
    </w:p>
    <w:p w:rsidR="001A7405"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xml:space="preserve">- Почему ты убрал картинку с изображением спичек (свечи, утюга, и т.п.)? </w:t>
      </w:r>
    </w:p>
    <w:p w:rsidR="001A7405" w:rsidRPr="00B95077" w:rsidRDefault="001A7405" w:rsidP="00B95077">
      <w:pPr>
        <w:spacing w:after="0" w:line="240" w:lineRule="auto"/>
        <w:jc w:val="both"/>
        <w:rPr>
          <w:rFonts w:ascii="Times New Roman" w:hAnsi="Times New Roman" w:cs="Times New Roman"/>
          <w:sz w:val="28"/>
          <w:szCs w:val="28"/>
        </w:rPr>
      </w:pPr>
    </w:p>
    <w:p w:rsidR="001A7405" w:rsidRDefault="001A7405" w:rsidP="00B95077">
      <w:pPr>
        <w:spacing w:after="0" w:line="240" w:lineRule="auto"/>
        <w:jc w:val="both"/>
        <w:rPr>
          <w:rFonts w:ascii="Times New Roman" w:hAnsi="Times New Roman" w:cs="Times New Roman"/>
          <w:i/>
          <w:iCs/>
          <w:sz w:val="28"/>
          <w:szCs w:val="28"/>
        </w:rPr>
      </w:pPr>
      <w:r w:rsidRPr="00B95077">
        <w:rPr>
          <w:rFonts w:ascii="Times New Roman" w:hAnsi="Times New Roman" w:cs="Times New Roman"/>
          <w:i/>
          <w:iCs/>
          <w:sz w:val="28"/>
          <w:szCs w:val="28"/>
        </w:rPr>
        <w:t>(Дети объясняют свой выбор).</w:t>
      </w:r>
    </w:p>
    <w:p w:rsidR="001A7405" w:rsidRPr="00B95077" w:rsidRDefault="001A7405" w:rsidP="00B95077">
      <w:pPr>
        <w:spacing w:after="0" w:line="240" w:lineRule="auto"/>
        <w:jc w:val="both"/>
        <w:rPr>
          <w:rFonts w:ascii="Times New Roman" w:hAnsi="Times New Roman" w:cs="Times New Roman"/>
          <w:i/>
          <w:iCs/>
          <w:sz w:val="28"/>
          <w:szCs w:val="28"/>
        </w:rPr>
      </w:pP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xml:space="preserve">- Правильно, ребята, все эти предметы опасны для игры, потому что они могут привести к пожару. </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xml:space="preserve">- После того, как люди приручили огонь, им пришлось придумать и способы борьбы с пожарами. </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xml:space="preserve">В старину сторожа во время ночных обходов селенья не только следили за порядком, но и тушили пожары. Потом стали  строить высокие каланчи. На самом верху сидел человек и следил, не начался ли пожар в городе. Если он замечал пожар, то давал сигнал тревоги. По сигналу на телеге, запряженной лошадью, выезжала пожарная команда с большой бочкой воды. Дома были, в основном, деревянными, пожар тушили, становясь цепочкой и передавая друг другу ведра с водой. </w:t>
      </w:r>
    </w:p>
    <w:p w:rsidR="001A7405"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Ребята, а как выглядят пожарные сейчас? Найдите  на картинках изображения пожарных.</w:t>
      </w:r>
    </w:p>
    <w:p w:rsidR="001A7405" w:rsidRPr="00B95077" w:rsidRDefault="001A7405" w:rsidP="00B95077">
      <w:pPr>
        <w:spacing w:after="0" w:line="240" w:lineRule="auto"/>
        <w:jc w:val="both"/>
        <w:rPr>
          <w:rFonts w:ascii="Times New Roman" w:hAnsi="Times New Roman" w:cs="Times New Roman"/>
          <w:sz w:val="28"/>
          <w:szCs w:val="28"/>
        </w:rPr>
      </w:pP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Пожарным приходится бороться с огнем в самых сложных ситуациях, это очень смелые и отважные люди. Профессия пожарного благородная и почетная. За мужество и отвагу многих из них награждают медалями, орденами.</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За сутками: и ночь и днем, готовы пожарные к битве с огнем.</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xml:space="preserve">Едва о беде сообщит телефон, помчится  на выручку дивизион. </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Но мало  отважным пожарным быть,</w:t>
      </w:r>
      <w:r>
        <w:rPr>
          <w:rFonts w:ascii="Times New Roman" w:hAnsi="Times New Roman" w:cs="Times New Roman"/>
          <w:sz w:val="28"/>
          <w:szCs w:val="28"/>
        </w:rPr>
        <w:t xml:space="preserve"> </w:t>
      </w:r>
      <w:r w:rsidRPr="00B95077">
        <w:rPr>
          <w:rFonts w:ascii="Times New Roman" w:hAnsi="Times New Roman" w:cs="Times New Roman"/>
          <w:sz w:val="28"/>
          <w:szCs w:val="28"/>
        </w:rPr>
        <w:t>чтоб злой и опасный огонь победить.</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А следует многое  знать и уметь, чтоб быстро  и четко огонь одолеть.</w:t>
      </w:r>
    </w:p>
    <w:p w:rsidR="001A7405"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-Давайте посмотрим, а готовы ли  наши мальчики стать пожарными спасателями.</w:t>
      </w:r>
    </w:p>
    <w:p w:rsidR="001A7405" w:rsidRPr="00B95077" w:rsidRDefault="001A7405" w:rsidP="00B95077">
      <w:pPr>
        <w:spacing w:after="0" w:line="240" w:lineRule="auto"/>
        <w:jc w:val="both"/>
        <w:rPr>
          <w:rFonts w:ascii="Times New Roman" w:hAnsi="Times New Roman" w:cs="Times New Roman"/>
          <w:sz w:val="28"/>
          <w:szCs w:val="28"/>
        </w:rPr>
      </w:pPr>
    </w:p>
    <w:p w:rsidR="001A7405" w:rsidRPr="00B95077" w:rsidRDefault="001A7405" w:rsidP="00B95077">
      <w:pPr>
        <w:spacing w:after="0" w:line="240" w:lineRule="auto"/>
        <w:jc w:val="both"/>
        <w:rPr>
          <w:rFonts w:ascii="Times New Roman" w:hAnsi="Times New Roman" w:cs="Times New Roman"/>
          <w:i/>
          <w:iCs/>
          <w:sz w:val="28"/>
          <w:szCs w:val="28"/>
        </w:rPr>
      </w:pPr>
      <w:r w:rsidRPr="00B95077">
        <w:rPr>
          <w:rFonts w:ascii="Times New Roman" w:hAnsi="Times New Roman" w:cs="Times New Roman"/>
          <w:i/>
          <w:iCs/>
          <w:sz w:val="28"/>
          <w:szCs w:val="28"/>
        </w:rPr>
        <w:t>(Подвижная игра</w:t>
      </w:r>
      <w:r>
        <w:rPr>
          <w:rFonts w:ascii="Times New Roman" w:hAnsi="Times New Roman" w:cs="Times New Roman"/>
          <w:i/>
          <w:iCs/>
          <w:sz w:val="28"/>
          <w:szCs w:val="28"/>
        </w:rPr>
        <w:t xml:space="preserve"> «</w:t>
      </w:r>
      <w:r w:rsidRPr="00B95077">
        <w:rPr>
          <w:rFonts w:ascii="Times New Roman" w:hAnsi="Times New Roman" w:cs="Times New Roman"/>
          <w:i/>
          <w:iCs/>
          <w:sz w:val="28"/>
          <w:szCs w:val="28"/>
        </w:rPr>
        <w:t>Спасатели</w:t>
      </w:r>
      <w:r>
        <w:rPr>
          <w:rFonts w:ascii="Times New Roman" w:hAnsi="Times New Roman" w:cs="Times New Roman"/>
          <w:i/>
          <w:iCs/>
          <w:sz w:val="28"/>
          <w:szCs w:val="28"/>
        </w:rPr>
        <w:t>»</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Мальчики стоят в шеренге напротив девочек. Между  ними полоса препятствий. Мальчики, преодолевая препятствия, бегут к девочкам,</w:t>
      </w:r>
    </w:p>
    <w:p w:rsidR="001A7405"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Берут их и возвращаются на свое место.</w:t>
      </w:r>
    </w:p>
    <w:p w:rsidR="001A7405" w:rsidRPr="00B95077" w:rsidRDefault="001A7405" w:rsidP="00B95077">
      <w:pPr>
        <w:spacing w:after="0" w:line="240" w:lineRule="auto"/>
        <w:jc w:val="both"/>
        <w:rPr>
          <w:rFonts w:ascii="Times New Roman" w:hAnsi="Times New Roman" w:cs="Times New Roman"/>
          <w:sz w:val="28"/>
          <w:szCs w:val="28"/>
        </w:rPr>
      </w:pP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-Молодцы, мальчики, вы все были ловкими и быстрыми.</w:t>
      </w:r>
    </w:p>
    <w:p w:rsidR="001A7405"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-Беда может нагрянуть внезапно. Каждый из  нас может оказаться в такую минуту один. А вы знаете, что же нужно делать?</w:t>
      </w:r>
    </w:p>
    <w:p w:rsidR="001A7405" w:rsidRPr="00B95077" w:rsidRDefault="001A7405" w:rsidP="00B95077">
      <w:pPr>
        <w:spacing w:after="0" w:line="240" w:lineRule="auto"/>
        <w:jc w:val="both"/>
        <w:rPr>
          <w:rFonts w:ascii="Times New Roman" w:hAnsi="Times New Roman" w:cs="Times New Roman"/>
          <w:sz w:val="28"/>
          <w:szCs w:val="28"/>
        </w:rPr>
      </w:pPr>
    </w:p>
    <w:p w:rsidR="001A7405" w:rsidRDefault="001A7405" w:rsidP="00B95077">
      <w:pPr>
        <w:spacing w:after="0" w:line="240" w:lineRule="auto"/>
        <w:jc w:val="both"/>
        <w:rPr>
          <w:rFonts w:ascii="Times New Roman" w:hAnsi="Times New Roman" w:cs="Times New Roman"/>
          <w:i/>
          <w:iCs/>
          <w:sz w:val="28"/>
          <w:szCs w:val="28"/>
        </w:rPr>
      </w:pPr>
      <w:r w:rsidRPr="00B95077">
        <w:rPr>
          <w:rFonts w:ascii="Times New Roman" w:hAnsi="Times New Roman" w:cs="Times New Roman"/>
          <w:i/>
          <w:iCs/>
          <w:sz w:val="28"/>
          <w:szCs w:val="28"/>
        </w:rPr>
        <w:t>(Ответы детей).</w:t>
      </w:r>
    </w:p>
    <w:p w:rsidR="001A7405" w:rsidRPr="00B95077" w:rsidRDefault="001A7405" w:rsidP="00B95077">
      <w:pPr>
        <w:spacing w:after="0" w:line="240" w:lineRule="auto"/>
        <w:jc w:val="both"/>
        <w:rPr>
          <w:rFonts w:ascii="Times New Roman" w:hAnsi="Times New Roman" w:cs="Times New Roman"/>
          <w:i/>
          <w:iCs/>
          <w:sz w:val="28"/>
          <w:szCs w:val="28"/>
        </w:rPr>
      </w:pP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-Правильно ребята, если вы остались дома одни, то при появлении дыма или огня, надо  вызвать по телефону”01”пожарную команду, дождаться ответа, сообщить свой адрес. Можно обратиться к соседям. Прятаться нельзя, лучше выбежать из помещения на улицу.</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-Хорошо ли вы знаете правила поведения с огнем? Я буду задавать вопросы, а вы отвечайте: ''Это я, это я, это все мои друзья''.</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-Кто, почуяв запах гари, сообщает о пожаре?</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-Кто из вас, заметив  дым, говорит: ''Пожар! Горим!''</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-Кто из вас шалит с огнем утром, вечером и  днем?</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xml:space="preserve">-Кто  костров не </w:t>
      </w:r>
      <w:r>
        <w:rPr>
          <w:rFonts w:ascii="Times New Roman" w:hAnsi="Times New Roman" w:cs="Times New Roman"/>
          <w:sz w:val="28"/>
          <w:szCs w:val="28"/>
        </w:rPr>
        <w:t>разжигает и другим не разрешает</w:t>
      </w:r>
      <w:r w:rsidRPr="00B95077">
        <w:rPr>
          <w:rFonts w:ascii="Times New Roman" w:hAnsi="Times New Roman" w:cs="Times New Roman"/>
          <w:sz w:val="28"/>
          <w:szCs w:val="28"/>
        </w:rPr>
        <w:t>.</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 xml:space="preserve">-Правильно, молодцы ребята.  </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Вот и подошла к концу наша встреча с огнем. Вы узнали, что огонь   бывает  и полезным и опасным. Навсегда запомните правило: ”Не играйте с огнем. Берегите свой дом. Чтоб тепло и уютно всегда было в нем.”</w:t>
      </w:r>
    </w:p>
    <w:p w:rsidR="001A7405" w:rsidRPr="00B95077" w:rsidRDefault="001A7405" w:rsidP="00B95077">
      <w:pPr>
        <w:spacing w:after="0" w:line="240" w:lineRule="auto"/>
        <w:jc w:val="both"/>
        <w:rPr>
          <w:rFonts w:ascii="Times New Roman" w:hAnsi="Times New Roman" w:cs="Times New Roman"/>
          <w:sz w:val="28"/>
          <w:szCs w:val="28"/>
        </w:rPr>
      </w:pPr>
    </w:p>
    <w:p w:rsidR="001A7405" w:rsidRPr="00B95077" w:rsidRDefault="001A7405" w:rsidP="00B95077">
      <w:pPr>
        <w:spacing w:after="0" w:line="240" w:lineRule="auto"/>
        <w:jc w:val="both"/>
        <w:rPr>
          <w:rFonts w:ascii="Times New Roman" w:hAnsi="Times New Roman" w:cs="Times New Roman"/>
          <w:b/>
          <w:bCs/>
          <w:sz w:val="28"/>
          <w:szCs w:val="28"/>
        </w:rPr>
      </w:pPr>
      <w:r w:rsidRPr="00B95077">
        <w:rPr>
          <w:rFonts w:ascii="Times New Roman" w:hAnsi="Times New Roman" w:cs="Times New Roman"/>
          <w:b/>
          <w:bCs/>
          <w:sz w:val="28"/>
          <w:szCs w:val="28"/>
        </w:rPr>
        <w:t xml:space="preserve">        Литература.</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Безопасность: Знакомим дошкольников с источниками опасности. Творческий центр «Сфера». Москва 2012</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О. А. Воронкевич. Добро пожаловать в экологию. Санкт-Петербург «Детство-пресс» 2011</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Волчкова В. Н. Степанова Н. В. Конспекты занятий в старшей группе д/сада. Познавательное развитие ТЦ «Учитель»</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Праздники и развлечения в детском саду. Москва «ВАКО» 2004</w:t>
      </w:r>
    </w:p>
    <w:p w:rsidR="001A7405" w:rsidRPr="00B95077" w:rsidRDefault="001A7405" w:rsidP="00B95077">
      <w:pPr>
        <w:spacing w:after="0" w:line="240" w:lineRule="auto"/>
        <w:jc w:val="both"/>
        <w:rPr>
          <w:rFonts w:ascii="Times New Roman" w:hAnsi="Times New Roman" w:cs="Times New Roman"/>
          <w:sz w:val="28"/>
          <w:szCs w:val="28"/>
        </w:rPr>
      </w:pPr>
      <w:r w:rsidRPr="00B95077">
        <w:rPr>
          <w:rFonts w:ascii="Times New Roman" w:hAnsi="Times New Roman" w:cs="Times New Roman"/>
          <w:sz w:val="28"/>
          <w:szCs w:val="28"/>
        </w:rPr>
        <w:t>«Педсовет» №2 2013</w:t>
      </w:r>
    </w:p>
    <w:sectPr w:rsidR="001A7405" w:rsidRPr="00B95077" w:rsidSect="00B95077">
      <w:pgSz w:w="11906" w:h="16838"/>
      <w:pgMar w:top="719" w:right="850" w:bottom="5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C3618"/>
    <w:multiLevelType w:val="hybridMultilevel"/>
    <w:tmpl w:val="CC66FF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3D37"/>
    <w:rsid w:val="00075440"/>
    <w:rsid w:val="000C0958"/>
    <w:rsid w:val="001A7405"/>
    <w:rsid w:val="0026270A"/>
    <w:rsid w:val="00272918"/>
    <w:rsid w:val="004A4670"/>
    <w:rsid w:val="00511E43"/>
    <w:rsid w:val="00562D47"/>
    <w:rsid w:val="00667A9F"/>
    <w:rsid w:val="00701579"/>
    <w:rsid w:val="007334B0"/>
    <w:rsid w:val="0077153B"/>
    <w:rsid w:val="007776CE"/>
    <w:rsid w:val="0078003D"/>
    <w:rsid w:val="008133C9"/>
    <w:rsid w:val="0088040C"/>
    <w:rsid w:val="009B4B22"/>
    <w:rsid w:val="00A75E3C"/>
    <w:rsid w:val="00B05105"/>
    <w:rsid w:val="00B95077"/>
    <w:rsid w:val="00C85FCE"/>
    <w:rsid w:val="00E3122B"/>
    <w:rsid w:val="00E33D37"/>
    <w:rsid w:val="00E413DA"/>
    <w:rsid w:val="00ED31C1"/>
    <w:rsid w:val="00EE1ADE"/>
    <w:rsid w:val="00F93ADA"/>
    <w:rsid w:val="00F97B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67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175</TotalTime>
  <Pages>4</Pages>
  <Words>996</Words>
  <Characters>5683</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Домашняя запись</dc:creator>
  <cp:keywords/>
  <dc:description/>
  <cp:lastModifiedBy>Loner-XP</cp:lastModifiedBy>
  <cp:revision>7</cp:revision>
  <cp:lastPrinted>2013-03-17T18:09:00Z</cp:lastPrinted>
  <dcterms:created xsi:type="dcterms:W3CDTF">2013-03-17T15:42:00Z</dcterms:created>
  <dcterms:modified xsi:type="dcterms:W3CDTF">2013-03-19T10:17:00Z</dcterms:modified>
</cp:coreProperties>
</file>