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8CE" w:rsidRPr="00893F1F" w:rsidRDefault="006138CE" w:rsidP="002508A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93F1F">
        <w:rPr>
          <w:rFonts w:ascii="Times New Roman" w:hAnsi="Times New Roman" w:cs="Times New Roman"/>
          <w:b/>
          <w:bCs/>
          <w:sz w:val="32"/>
          <w:szCs w:val="32"/>
        </w:rPr>
        <w:t>Непосредственно образовательная деятельность</w:t>
      </w:r>
    </w:p>
    <w:p w:rsidR="006138CE" w:rsidRDefault="006138CE" w:rsidP="002508A1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F337CF">
        <w:rPr>
          <w:rFonts w:ascii="Times New Roman" w:hAnsi="Times New Roman" w:cs="Times New Roman"/>
          <w:sz w:val="32"/>
          <w:szCs w:val="32"/>
        </w:rPr>
        <w:t xml:space="preserve"> </w:t>
      </w:r>
      <w:r w:rsidRPr="00F337CF">
        <w:rPr>
          <w:rFonts w:ascii="Times New Roman" w:hAnsi="Times New Roman" w:cs="Times New Roman"/>
          <w:color w:val="FF0000"/>
          <w:sz w:val="32"/>
          <w:szCs w:val="32"/>
        </w:rPr>
        <w:t>«ВЕСНА – КРАСНА»</w:t>
      </w:r>
    </w:p>
    <w:p w:rsidR="006138CE" w:rsidRDefault="006138CE" w:rsidP="00F337CF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Автор: </w:t>
      </w:r>
      <w:r w:rsidRPr="00893F1F">
        <w:rPr>
          <w:rFonts w:ascii="Times New Roman" w:hAnsi="Times New Roman" w:cs="Times New Roman"/>
          <w:sz w:val="32"/>
          <w:szCs w:val="32"/>
        </w:rPr>
        <w:t>Орлова Любовь Викторовна</w:t>
      </w:r>
      <w:r>
        <w:rPr>
          <w:rFonts w:ascii="Times New Roman" w:hAnsi="Times New Roman" w:cs="Times New Roman"/>
          <w:sz w:val="32"/>
          <w:szCs w:val="32"/>
        </w:rPr>
        <w:t>, воспитатель, первая квалификационная категория</w:t>
      </w:r>
    </w:p>
    <w:p w:rsidR="006138CE" w:rsidRDefault="006138CE" w:rsidP="00F337CF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Возраст: </w:t>
      </w:r>
      <w:r w:rsidRPr="00893F1F">
        <w:rPr>
          <w:rFonts w:ascii="Times New Roman" w:hAnsi="Times New Roman" w:cs="Times New Roman"/>
          <w:sz w:val="32"/>
          <w:szCs w:val="32"/>
        </w:rPr>
        <w:t>вторая младшая группа</w:t>
      </w:r>
    </w:p>
    <w:p w:rsidR="006138CE" w:rsidRPr="00F337CF" w:rsidRDefault="006138CE" w:rsidP="00F337C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337CF">
        <w:rPr>
          <w:rFonts w:ascii="Times New Roman" w:hAnsi="Times New Roman" w:cs="Times New Roman"/>
          <w:b/>
          <w:bCs/>
          <w:sz w:val="32"/>
          <w:szCs w:val="32"/>
        </w:rPr>
        <w:t>Интеграция образовательных областей</w:t>
      </w:r>
      <w:r w:rsidRPr="00F337CF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6138CE" w:rsidRDefault="006138CE" w:rsidP="00F337C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337CF">
        <w:rPr>
          <w:rFonts w:ascii="Times New Roman" w:hAnsi="Times New Roman" w:cs="Times New Roman"/>
          <w:sz w:val="32"/>
          <w:szCs w:val="32"/>
        </w:rPr>
        <w:t>«Социализация», «Художественное творчество», «Музыка», «Коммуникация»</w:t>
      </w:r>
    </w:p>
    <w:p w:rsidR="006138CE" w:rsidRPr="00F337CF" w:rsidRDefault="006138CE" w:rsidP="002508A1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Задачи</w:t>
      </w:r>
      <w:r w:rsidRPr="00F337CF">
        <w:rPr>
          <w:rFonts w:ascii="Times New Roman" w:hAnsi="Times New Roman" w:cs="Times New Roman"/>
          <w:b/>
          <w:bCs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>Расширить представления детей</w:t>
      </w:r>
      <w:r w:rsidRPr="00F337C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о </w:t>
      </w:r>
      <w:r w:rsidRPr="00F337CF">
        <w:rPr>
          <w:rFonts w:ascii="Times New Roman" w:hAnsi="Times New Roman" w:cs="Times New Roman"/>
          <w:sz w:val="32"/>
          <w:szCs w:val="32"/>
        </w:rPr>
        <w:t>времен</w:t>
      </w:r>
      <w:r>
        <w:rPr>
          <w:rFonts w:ascii="Times New Roman" w:hAnsi="Times New Roman" w:cs="Times New Roman"/>
          <w:sz w:val="32"/>
          <w:szCs w:val="32"/>
        </w:rPr>
        <w:t>и</w:t>
      </w:r>
      <w:r w:rsidRPr="00F337CF">
        <w:rPr>
          <w:rFonts w:ascii="Times New Roman" w:hAnsi="Times New Roman" w:cs="Times New Roman"/>
          <w:sz w:val="32"/>
          <w:szCs w:val="32"/>
        </w:rPr>
        <w:t xml:space="preserve"> года – весна, </w:t>
      </w:r>
      <w:r>
        <w:rPr>
          <w:rFonts w:ascii="Times New Roman" w:hAnsi="Times New Roman" w:cs="Times New Roman"/>
          <w:sz w:val="32"/>
          <w:szCs w:val="32"/>
        </w:rPr>
        <w:t xml:space="preserve">познакомить </w:t>
      </w:r>
      <w:r w:rsidRPr="00F337CF">
        <w:rPr>
          <w:rFonts w:ascii="Times New Roman" w:hAnsi="Times New Roman" w:cs="Times New Roman"/>
          <w:sz w:val="32"/>
          <w:szCs w:val="32"/>
        </w:rPr>
        <w:t xml:space="preserve">с государственным праздником </w:t>
      </w:r>
      <w:r>
        <w:rPr>
          <w:rFonts w:ascii="Times New Roman" w:hAnsi="Times New Roman" w:cs="Times New Roman"/>
          <w:sz w:val="32"/>
          <w:szCs w:val="32"/>
        </w:rPr>
        <w:t>«</w:t>
      </w:r>
      <w:r w:rsidRPr="00F337CF">
        <w:rPr>
          <w:rFonts w:ascii="Times New Roman" w:hAnsi="Times New Roman" w:cs="Times New Roman"/>
          <w:sz w:val="32"/>
          <w:szCs w:val="32"/>
        </w:rPr>
        <w:t>8 Марта</w:t>
      </w:r>
      <w:r>
        <w:rPr>
          <w:rFonts w:ascii="Times New Roman" w:hAnsi="Times New Roman" w:cs="Times New Roman"/>
          <w:sz w:val="32"/>
          <w:szCs w:val="32"/>
        </w:rPr>
        <w:t>»</w:t>
      </w:r>
      <w:r w:rsidRPr="00F337CF">
        <w:rPr>
          <w:rFonts w:ascii="Times New Roman" w:hAnsi="Times New Roman" w:cs="Times New Roman"/>
          <w:sz w:val="32"/>
          <w:szCs w:val="32"/>
        </w:rPr>
        <w:t>; воспитывать доброе отношение к маме, бабушке,</w:t>
      </w:r>
      <w:r>
        <w:rPr>
          <w:rFonts w:ascii="Times New Roman" w:hAnsi="Times New Roman" w:cs="Times New Roman"/>
          <w:sz w:val="32"/>
          <w:szCs w:val="32"/>
        </w:rPr>
        <w:t xml:space="preserve"> папе,</w:t>
      </w:r>
      <w:r w:rsidRPr="00F337CF">
        <w:rPr>
          <w:rFonts w:ascii="Times New Roman" w:hAnsi="Times New Roman" w:cs="Times New Roman"/>
          <w:sz w:val="32"/>
          <w:szCs w:val="32"/>
        </w:rPr>
        <w:t xml:space="preserve"> желание заботиться о них, защищать, помогать, формировать желание передавать в аппликации доброе отношение к признакам весны, вызвать чувство ответственности к братьям нашим меньшим – птицам, развивать творческие способности.</w:t>
      </w:r>
    </w:p>
    <w:p w:rsidR="006138CE" w:rsidRDefault="006138CE" w:rsidP="00893F1F">
      <w:pPr>
        <w:pStyle w:val="NoSpacing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6138CE" w:rsidRDefault="006138CE" w:rsidP="00893F1F">
      <w:pPr>
        <w:pStyle w:val="NoSpacing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Форма проведения: </w:t>
      </w:r>
      <w:r w:rsidRPr="00893F1F">
        <w:rPr>
          <w:rFonts w:ascii="Times New Roman" w:hAnsi="Times New Roman" w:cs="Times New Roman"/>
          <w:sz w:val="32"/>
          <w:szCs w:val="32"/>
        </w:rPr>
        <w:t xml:space="preserve">праздник </w:t>
      </w:r>
    </w:p>
    <w:p w:rsidR="006138CE" w:rsidRPr="00F337CF" w:rsidRDefault="006138CE" w:rsidP="002508A1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</w:p>
    <w:p w:rsidR="006138CE" w:rsidRPr="00F337CF" w:rsidRDefault="006138CE" w:rsidP="002508A1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  <w:r w:rsidRPr="00F337CF">
        <w:rPr>
          <w:rFonts w:ascii="Times New Roman" w:hAnsi="Times New Roman" w:cs="Times New Roman"/>
          <w:b/>
          <w:bCs/>
          <w:sz w:val="32"/>
          <w:szCs w:val="32"/>
        </w:rPr>
        <w:t>Материалы и оборудование: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F337CF">
        <w:rPr>
          <w:rFonts w:ascii="Times New Roman" w:hAnsi="Times New Roman" w:cs="Times New Roman"/>
          <w:sz w:val="32"/>
          <w:szCs w:val="32"/>
        </w:rPr>
        <w:t>Диск «Песенка для папы» (сл. М. Танича, муз.В.Шаинского), фильм о весне, песня «Зима прошла»   (муз.Метлова), для игры: цветы разного цвета серединка и лепестки, искусственные цветы, песня «Мамочка», птицы из оригами на каждого ребёнка, чистые листы бумаги, цветная бумага, ножницы, клеёнка, салфетки, клей, кисти.</w:t>
      </w:r>
    </w:p>
    <w:p w:rsidR="006138CE" w:rsidRPr="00F337CF" w:rsidRDefault="006138CE" w:rsidP="002508A1">
      <w:pPr>
        <w:pStyle w:val="NoSpacing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6138CE" w:rsidRDefault="006138CE" w:rsidP="002508A1">
      <w:pPr>
        <w:pStyle w:val="NoSpacing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Ход деятельности:</w:t>
      </w:r>
    </w:p>
    <w:p w:rsidR="006138CE" w:rsidRPr="00F337CF" w:rsidRDefault="006138CE" w:rsidP="002508A1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  <w:r w:rsidRPr="00F337CF">
        <w:rPr>
          <w:rFonts w:ascii="Times New Roman" w:hAnsi="Times New Roman" w:cs="Times New Roman"/>
          <w:b/>
          <w:bCs/>
          <w:sz w:val="32"/>
          <w:szCs w:val="32"/>
        </w:rPr>
        <w:t>Воспитатель:</w:t>
      </w:r>
      <w:r w:rsidRPr="00F337CF">
        <w:rPr>
          <w:rFonts w:ascii="Times New Roman" w:hAnsi="Times New Roman" w:cs="Times New Roman"/>
          <w:sz w:val="32"/>
          <w:szCs w:val="32"/>
        </w:rPr>
        <w:t xml:space="preserve"> </w:t>
      </w:r>
      <w:r w:rsidRPr="00F337CF">
        <w:rPr>
          <w:rFonts w:ascii="Times New Roman" w:hAnsi="Times New Roman" w:cs="Times New Roman"/>
          <w:b/>
          <w:bCs/>
          <w:sz w:val="32"/>
          <w:szCs w:val="32"/>
        </w:rPr>
        <w:t xml:space="preserve">- </w:t>
      </w:r>
      <w:r w:rsidRPr="00F337CF">
        <w:rPr>
          <w:rFonts w:ascii="Times New Roman" w:hAnsi="Times New Roman" w:cs="Times New Roman"/>
          <w:sz w:val="32"/>
          <w:szCs w:val="32"/>
        </w:rPr>
        <w:t>Ребята, совсем недавно прошла зима. Какой праздник был у наших пап зимой, делали нашим папам подарки? (День защитника Отечества)</w:t>
      </w:r>
    </w:p>
    <w:p w:rsidR="006138CE" w:rsidRPr="00F337CF" w:rsidRDefault="006138CE" w:rsidP="002508A1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  <w:r w:rsidRPr="00F337CF">
        <w:rPr>
          <w:rFonts w:ascii="Times New Roman" w:hAnsi="Times New Roman" w:cs="Times New Roman"/>
          <w:b/>
          <w:bCs/>
          <w:sz w:val="32"/>
          <w:szCs w:val="32"/>
        </w:rPr>
        <w:t>Воспитатель:</w:t>
      </w:r>
      <w:r w:rsidRPr="00F337CF">
        <w:rPr>
          <w:rFonts w:ascii="Times New Roman" w:hAnsi="Times New Roman" w:cs="Times New Roman"/>
          <w:sz w:val="32"/>
          <w:szCs w:val="32"/>
        </w:rPr>
        <w:t xml:space="preserve"> - Давайте ребятки, споём песню нашим папам </w:t>
      </w:r>
    </w:p>
    <w:p w:rsidR="006138CE" w:rsidRPr="00F337CF" w:rsidRDefault="006138CE" w:rsidP="002508A1">
      <w:pPr>
        <w:pStyle w:val="NoSpacing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F337CF">
        <w:rPr>
          <w:rFonts w:ascii="Times New Roman" w:hAnsi="Times New Roman" w:cs="Times New Roman"/>
          <w:sz w:val="32"/>
          <w:szCs w:val="32"/>
        </w:rPr>
        <w:t>(</w:t>
      </w:r>
      <w:r w:rsidRPr="00F337CF">
        <w:rPr>
          <w:rFonts w:ascii="Times New Roman" w:hAnsi="Times New Roman" w:cs="Times New Roman"/>
          <w:b/>
          <w:bCs/>
          <w:sz w:val="32"/>
          <w:szCs w:val="32"/>
        </w:rPr>
        <w:t>дети поют «Песенку про папу»).</w:t>
      </w:r>
    </w:p>
    <w:p w:rsidR="006138CE" w:rsidRPr="00F337CF" w:rsidRDefault="006138CE" w:rsidP="002508A1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  <w:r w:rsidRPr="00F337CF">
        <w:rPr>
          <w:rFonts w:ascii="Times New Roman" w:hAnsi="Times New Roman" w:cs="Times New Roman"/>
          <w:b/>
          <w:bCs/>
          <w:sz w:val="32"/>
          <w:szCs w:val="32"/>
        </w:rPr>
        <w:t>Воспитатель:</w:t>
      </w:r>
      <w:r w:rsidRPr="00F337CF">
        <w:rPr>
          <w:rFonts w:ascii="Times New Roman" w:hAnsi="Times New Roman" w:cs="Times New Roman"/>
          <w:sz w:val="32"/>
          <w:szCs w:val="32"/>
        </w:rPr>
        <w:t xml:space="preserve"> - А сейчас наши детки расскажут стихотворения о папе.</w:t>
      </w:r>
    </w:p>
    <w:p w:rsidR="006138CE" w:rsidRPr="00F337CF" w:rsidRDefault="006138CE" w:rsidP="002508A1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  <w:r w:rsidRPr="00F337CF">
        <w:rPr>
          <w:rFonts w:ascii="Times New Roman" w:hAnsi="Times New Roman" w:cs="Times New Roman"/>
          <w:b/>
          <w:bCs/>
          <w:sz w:val="32"/>
          <w:szCs w:val="32"/>
        </w:rPr>
        <w:t>Дети читают стихи</w:t>
      </w:r>
    </w:p>
    <w:p w:rsidR="006138CE" w:rsidRPr="00F337CF" w:rsidRDefault="006138CE" w:rsidP="002508A1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  <w:r w:rsidRPr="00F337CF">
        <w:rPr>
          <w:rFonts w:ascii="Times New Roman" w:hAnsi="Times New Roman" w:cs="Times New Roman"/>
          <w:b/>
          <w:bCs/>
          <w:sz w:val="32"/>
          <w:szCs w:val="32"/>
        </w:rPr>
        <w:t>Воспитатель:</w:t>
      </w:r>
      <w:r w:rsidRPr="00F337CF">
        <w:rPr>
          <w:rFonts w:ascii="Times New Roman" w:hAnsi="Times New Roman" w:cs="Times New Roman"/>
          <w:sz w:val="32"/>
          <w:szCs w:val="32"/>
        </w:rPr>
        <w:t xml:space="preserve"> - Послушайте стихотворение:</w:t>
      </w:r>
    </w:p>
    <w:p w:rsidR="006138CE" w:rsidRPr="00F337CF" w:rsidRDefault="006138CE" w:rsidP="002508A1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  <w:r w:rsidRPr="00F337CF">
        <w:rPr>
          <w:rFonts w:ascii="Times New Roman" w:hAnsi="Times New Roman" w:cs="Times New Roman"/>
          <w:sz w:val="32"/>
          <w:szCs w:val="32"/>
        </w:rPr>
        <w:t xml:space="preserve">        Идёт матушка весна, отворяйте ворота</w:t>
      </w:r>
    </w:p>
    <w:p w:rsidR="006138CE" w:rsidRPr="00F337CF" w:rsidRDefault="006138CE" w:rsidP="002508A1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  <w:r w:rsidRPr="00F337CF">
        <w:rPr>
          <w:rFonts w:ascii="Times New Roman" w:hAnsi="Times New Roman" w:cs="Times New Roman"/>
          <w:sz w:val="32"/>
          <w:szCs w:val="32"/>
        </w:rPr>
        <w:t xml:space="preserve">        Первым март пришёл</w:t>
      </w:r>
    </w:p>
    <w:p w:rsidR="006138CE" w:rsidRPr="00F337CF" w:rsidRDefault="006138CE" w:rsidP="002508A1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  <w:r w:rsidRPr="00F337CF">
        <w:rPr>
          <w:rFonts w:ascii="Times New Roman" w:hAnsi="Times New Roman" w:cs="Times New Roman"/>
          <w:sz w:val="32"/>
          <w:szCs w:val="32"/>
        </w:rPr>
        <w:t xml:space="preserve">        Всех детей привёл,</w:t>
      </w:r>
    </w:p>
    <w:p w:rsidR="006138CE" w:rsidRPr="00F337CF" w:rsidRDefault="006138CE" w:rsidP="002508A1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  <w:r w:rsidRPr="00F337CF">
        <w:rPr>
          <w:rFonts w:ascii="Times New Roman" w:hAnsi="Times New Roman" w:cs="Times New Roman"/>
          <w:sz w:val="32"/>
          <w:szCs w:val="32"/>
        </w:rPr>
        <w:t xml:space="preserve">        А за ним и апрель –</w:t>
      </w:r>
    </w:p>
    <w:p w:rsidR="006138CE" w:rsidRPr="00F337CF" w:rsidRDefault="006138CE" w:rsidP="002508A1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  <w:r w:rsidRPr="00F337CF">
        <w:rPr>
          <w:rFonts w:ascii="Times New Roman" w:hAnsi="Times New Roman" w:cs="Times New Roman"/>
          <w:sz w:val="32"/>
          <w:szCs w:val="32"/>
        </w:rPr>
        <w:t xml:space="preserve">        Отворил окно и дверь,</w:t>
      </w:r>
    </w:p>
    <w:p w:rsidR="006138CE" w:rsidRPr="00F337CF" w:rsidRDefault="006138CE" w:rsidP="002508A1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  <w:r w:rsidRPr="00F337CF">
        <w:rPr>
          <w:rFonts w:ascii="Times New Roman" w:hAnsi="Times New Roman" w:cs="Times New Roman"/>
          <w:sz w:val="32"/>
          <w:szCs w:val="32"/>
        </w:rPr>
        <w:t xml:space="preserve">        А уж как пришёл май – </w:t>
      </w:r>
    </w:p>
    <w:p w:rsidR="006138CE" w:rsidRPr="00F337CF" w:rsidRDefault="006138CE" w:rsidP="002508A1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  <w:r w:rsidRPr="00F337CF">
        <w:rPr>
          <w:rFonts w:ascii="Times New Roman" w:hAnsi="Times New Roman" w:cs="Times New Roman"/>
          <w:sz w:val="32"/>
          <w:szCs w:val="32"/>
        </w:rPr>
        <w:t xml:space="preserve">        Сколько хочешь гуляй!</w:t>
      </w:r>
    </w:p>
    <w:p w:rsidR="006138CE" w:rsidRPr="00F337CF" w:rsidRDefault="006138CE" w:rsidP="002508A1">
      <w:pPr>
        <w:pStyle w:val="NoSpacing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F337CF">
        <w:rPr>
          <w:rFonts w:ascii="Times New Roman" w:hAnsi="Times New Roman" w:cs="Times New Roman"/>
          <w:b/>
          <w:bCs/>
          <w:sz w:val="32"/>
          <w:szCs w:val="32"/>
        </w:rPr>
        <w:t>Воспитатель:</w:t>
      </w:r>
      <w:r w:rsidRPr="00F337CF">
        <w:rPr>
          <w:rFonts w:ascii="Times New Roman" w:hAnsi="Times New Roman" w:cs="Times New Roman"/>
          <w:sz w:val="32"/>
          <w:szCs w:val="32"/>
        </w:rPr>
        <w:t xml:space="preserve"> - О каком времени года говориться в стихотворении? </w:t>
      </w:r>
    </w:p>
    <w:p w:rsidR="006138CE" w:rsidRPr="00F337CF" w:rsidRDefault="006138CE" w:rsidP="002508A1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  <w:r w:rsidRPr="00F337CF">
        <w:rPr>
          <w:rFonts w:ascii="Times New Roman" w:hAnsi="Times New Roman" w:cs="Times New Roman"/>
          <w:b/>
          <w:bCs/>
          <w:sz w:val="32"/>
          <w:szCs w:val="32"/>
        </w:rPr>
        <w:t>Воспитатель:</w:t>
      </w:r>
      <w:r w:rsidRPr="00F337CF">
        <w:rPr>
          <w:rFonts w:ascii="Times New Roman" w:hAnsi="Times New Roman" w:cs="Times New Roman"/>
          <w:sz w:val="32"/>
          <w:szCs w:val="32"/>
        </w:rPr>
        <w:t xml:space="preserve"> Посмотрите небольшой фильм о весне. Презентация слайдов о весенних приметах, изменениях в природе с музыкальным сопровождением.</w:t>
      </w:r>
    </w:p>
    <w:p w:rsidR="006138CE" w:rsidRPr="00F337CF" w:rsidRDefault="006138CE" w:rsidP="002508A1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  <w:r w:rsidRPr="00F337CF">
        <w:rPr>
          <w:rFonts w:ascii="Times New Roman" w:hAnsi="Times New Roman" w:cs="Times New Roman"/>
          <w:b/>
          <w:bCs/>
          <w:sz w:val="32"/>
          <w:szCs w:val="32"/>
        </w:rPr>
        <w:t>Воспитатель:</w:t>
      </w:r>
      <w:r w:rsidRPr="00F337CF">
        <w:rPr>
          <w:rFonts w:ascii="Times New Roman" w:hAnsi="Times New Roman" w:cs="Times New Roman"/>
          <w:sz w:val="32"/>
          <w:szCs w:val="32"/>
        </w:rPr>
        <w:t xml:space="preserve"> - Ребята, расскажите, что вы видели в фильме, какие приметы весны были показаны.</w:t>
      </w:r>
    </w:p>
    <w:p w:rsidR="006138CE" w:rsidRPr="00F337CF" w:rsidRDefault="006138CE" w:rsidP="002508A1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  <w:r w:rsidRPr="00F337CF">
        <w:rPr>
          <w:rFonts w:ascii="Times New Roman" w:hAnsi="Times New Roman" w:cs="Times New Roman"/>
          <w:b/>
          <w:bCs/>
          <w:sz w:val="32"/>
          <w:szCs w:val="32"/>
        </w:rPr>
        <w:t>Воспитатель:</w:t>
      </w:r>
      <w:r w:rsidRPr="00F337C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138CE" w:rsidRPr="00F337CF" w:rsidRDefault="006138CE" w:rsidP="002508A1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  <w:r w:rsidRPr="00F337CF">
        <w:rPr>
          <w:rFonts w:ascii="Times New Roman" w:hAnsi="Times New Roman" w:cs="Times New Roman"/>
          <w:sz w:val="32"/>
          <w:szCs w:val="32"/>
        </w:rPr>
        <w:t>- Как пришла весна, солнышком красна,</w:t>
      </w:r>
    </w:p>
    <w:p w:rsidR="006138CE" w:rsidRPr="00F337CF" w:rsidRDefault="006138CE" w:rsidP="002508A1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  <w:r w:rsidRPr="00F337CF">
        <w:rPr>
          <w:rFonts w:ascii="Times New Roman" w:hAnsi="Times New Roman" w:cs="Times New Roman"/>
          <w:sz w:val="32"/>
          <w:szCs w:val="32"/>
        </w:rPr>
        <w:t>Вмиг сняла узор морозный с нашего окна.</w:t>
      </w:r>
    </w:p>
    <w:p w:rsidR="006138CE" w:rsidRPr="00F337CF" w:rsidRDefault="006138CE" w:rsidP="002508A1">
      <w:pPr>
        <w:pStyle w:val="NoSpacing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F337CF">
        <w:rPr>
          <w:rFonts w:ascii="Times New Roman" w:hAnsi="Times New Roman" w:cs="Times New Roman"/>
          <w:b/>
          <w:bCs/>
          <w:sz w:val="32"/>
          <w:szCs w:val="32"/>
        </w:rPr>
        <w:t>Дети исполняют песню «Зима прошла»</w:t>
      </w:r>
    </w:p>
    <w:p w:rsidR="006138CE" w:rsidRPr="00F337CF" w:rsidRDefault="006138CE" w:rsidP="002508A1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  <w:r w:rsidRPr="00F337CF">
        <w:rPr>
          <w:rFonts w:ascii="Times New Roman" w:hAnsi="Times New Roman" w:cs="Times New Roman"/>
          <w:b/>
          <w:bCs/>
          <w:sz w:val="32"/>
          <w:szCs w:val="32"/>
        </w:rPr>
        <w:t>Воспитатель:</w:t>
      </w:r>
      <w:r w:rsidRPr="00F337C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138CE" w:rsidRPr="00F337CF" w:rsidRDefault="006138CE" w:rsidP="002508A1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  <w:r w:rsidRPr="00F337CF">
        <w:rPr>
          <w:rFonts w:ascii="Times New Roman" w:hAnsi="Times New Roman" w:cs="Times New Roman"/>
          <w:sz w:val="32"/>
          <w:szCs w:val="32"/>
        </w:rPr>
        <w:t>- Подари весна ребятам свои первые цветы,</w:t>
      </w:r>
    </w:p>
    <w:p w:rsidR="006138CE" w:rsidRPr="00F337CF" w:rsidRDefault="006138CE" w:rsidP="002508A1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  <w:r w:rsidRPr="00F337CF">
        <w:rPr>
          <w:rFonts w:ascii="Times New Roman" w:hAnsi="Times New Roman" w:cs="Times New Roman"/>
          <w:sz w:val="32"/>
          <w:szCs w:val="32"/>
        </w:rPr>
        <w:t>Вы скорей, скорей, бегите и цветочек соберите!</w:t>
      </w:r>
    </w:p>
    <w:p w:rsidR="006138CE" w:rsidRPr="00F337CF" w:rsidRDefault="006138CE" w:rsidP="002508A1">
      <w:pPr>
        <w:pStyle w:val="NoSpacing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F337CF">
        <w:rPr>
          <w:rFonts w:ascii="Times New Roman" w:hAnsi="Times New Roman" w:cs="Times New Roman"/>
          <w:sz w:val="32"/>
          <w:szCs w:val="32"/>
        </w:rPr>
        <w:t xml:space="preserve"> </w:t>
      </w:r>
      <w:r w:rsidRPr="00F337CF">
        <w:rPr>
          <w:rFonts w:ascii="Times New Roman" w:hAnsi="Times New Roman" w:cs="Times New Roman"/>
          <w:b/>
          <w:bCs/>
          <w:sz w:val="32"/>
          <w:szCs w:val="32"/>
        </w:rPr>
        <w:t>Игры детей:</w:t>
      </w:r>
    </w:p>
    <w:p w:rsidR="006138CE" w:rsidRPr="00F337CF" w:rsidRDefault="006138CE" w:rsidP="002508A1">
      <w:pPr>
        <w:pStyle w:val="NoSpacing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F337CF">
        <w:rPr>
          <w:rFonts w:ascii="Times New Roman" w:hAnsi="Times New Roman" w:cs="Times New Roman"/>
          <w:b/>
          <w:bCs/>
          <w:sz w:val="32"/>
          <w:szCs w:val="32"/>
        </w:rPr>
        <w:t>«Собери цветок по цвету»</w:t>
      </w:r>
    </w:p>
    <w:p w:rsidR="006138CE" w:rsidRPr="00F337CF" w:rsidRDefault="006138CE" w:rsidP="002508A1">
      <w:pPr>
        <w:pStyle w:val="NoSpacing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F337CF">
        <w:rPr>
          <w:rFonts w:ascii="Times New Roman" w:hAnsi="Times New Roman" w:cs="Times New Roman"/>
          <w:b/>
          <w:bCs/>
          <w:sz w:val="32"/>
          <w:szCs w:val="32"/>
        </w:rPr>
        <w:t xml:space="preserve">Описание: </w:t>
      </w:r>
      <w:r w:rsidRPr="00F337CF">
        <w:rPr>
          <w:rFonts w:ascii="Times New Roman" w:hAnsi="Times New Roman" w:cs="Times New Roman"/>
          <w:sz w:val="32"/>
          <w:szCs w:val="32"/>
        </w:rPr>
        <w:t>На полу разбросаны лепестки разных цветов, у каждого ребенка сердцевина цветка определенного цвета. Необходимо собрать одинаковые по цвету лепестки и составить цветок.</w:t>
      </w:r>
      <w:r w:rsidRPr="00F337C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6138CE" w:rsidRPr="00F337CF" w:rsidRDefault="006138CE" w:rsidP="002508A1">
      <w:pPr>
        <w:pStyle w:val="NoSpacing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F337CF">
        <w:rPr>
          <w:rFonts w:ascii="Times New Roman" w:hAnsi="Times New Roman" w:cs="Times New Roman"/>
          <w:b/>
          <w:bCs/>
          <w:sz w:val="32"/>
          <w:szCs w:val="32"/>
        </w:rPr>
        <w:t>«Кто быстрее соберёт букет для мамы»</w:t>
      </w:r>
    </w:p>
    <w:p w:rsidR="006138CE" w:rsidRPr="00F337CF" w:rsidRDefault="006138CE" w:rsidP="002508A1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  <w:r w:rsidRPr="00F337CF">
        <w:rPr>
          <w:rFonts w:ascii="Times New Roman" w:hAnsi="Times New Roman" w:cs="Times New Roman"/>
          <w:b/>
          <w:bCs/>
          <w:sz w:val="32"/>
          <w:szCs w:val="32"/>
        </w:rPr>
        <w:t>Воспитатель:</w:t>
      </w:r>
      <w:r w:rsidRPr="00F337CF">
        <w:rPr>
          <w:rFonts w:ascii="Times New Roman" w:hAnsi="Times New Roman" w:cs="Times New Roman"/>
          <w:sz w:val="32"/>
          <w:szCs w:val="32"/>
        </w:rPr>
        <w:t xml:space="preserve"> - Самый первый весенний праздник – это праздник мам, бабушек, сестёр, всех женщин:</w:t>
      </w:r>
    </w:p>
    <w:p w:rsidR="006138CE" w:rsidRPr="00F337CF" w:rsidRDefault="006138CE" w:rsidP="002508A1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  <w:r w:rsidRPr="00F337CF">
        <w:rPr>
          <w:rFonts w:ascii="Times New Roman" w:hAnsi="Times New Roman" w:cs="Times New Roman"/>
          <w:sz w:val="32"/>
          <w:szCs w:val="32"/>
        </w:rPr>
        <w:t xml:space="preserve">   Мама, бабушка, сестра – </w:t>
      </w:r>
    </w:p>
    <w:p w:rsidR="006138CE" w:rsidRPr="00F337CF" w:rsidRDefault="006138CE" w:rsidP="002508A1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  <w:r w:rsidRPr="00F337CF">
        <w:rPr>
          <w:rFonts w:ascii="Times New Roman" w:hAnsi="Times New Roman" w:cs="Times New Roman"/>
          <w:sz w:val="32"/>
          <w:szCs w:val="32"/>
        </w:rPr>
        <w:t>Все нарядные с утра.</w:t>
      </w:r>
    </w:p>
    <w:p w:rsidR="006138CE" w:rsidRPr="00F337CF" w:rsidRDefault="006138CE" w:rsidP="002508A1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  <w:r w:rsidRPr="00F337CF">
        <w:rPr>
          <w:rFonts w:ascii="Times New Roman" w:hAnsi="Times New Roman" w:cs="Times New Roman"/>
          <w:sz w:val="32"/>
          <w:szCs w:val="32"/>
        </w:rPr>
        <w:t>Принимают поздравленья,</w:t>
      </w:r>
    </w:p>
    <w:p w:rsidR="006138CE" w:rsidRPr="00F337CF" w:rsidRDefault="006138CE" w:rsidP="002508A1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  <w:r w:rsidRPr="00F337CF">
        <w:rPr>
          <w:rFonts w:ascii="Times New Roman" w:hAnsi="Times New Roman" w:cs="Times New Roman"/>
          <w:sz w:val="32"/>
          <w:szCs w:val="32"/>
        </w:rPr>
        <w:t>Хоть у них не день рожденья.</w:t>
      </w:r>
    </w:p>
    <w:p w:rsidR="006138CE" w:rsidRPr="00F337CF" w:rsidRDefault="006138CE" w:rsidP="002508A1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  <w:r w:rsidRPr="00F337CF">
        <w:rPr>
          <w:rFonts w:ascii="Times New Roman" w:hAnsi="Times New Roman" w:cs="Times New Roman"/>
          <w:sz w:val="32"/>
          <w:szCs w:val="32"/>
        </w:rPr>
        <w:t>Каждой праздничный подарок</w:t>
      </w:r>
    </w:p>
    <w:p w:rsidR="006138CE" w:rsidRPr="00F337CF" w:rsidRDefault="006138CE" w:rsidP="002508A1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  <w:r w:rsidRPr="00F337CF">
        <w:rPr>
          <w:rFonts w:ascii="Times New Roman" w:hAnsi="Times New Roman" w:cs="Times New Roman"/>
          <w:sz w:val="32"/>
          <w:szCs w:val="32"/>
        </w:rPr>
        <w:t>И букет – он очень ярок.</w:t>
      </w:r>
    </w:p>
    <w:p w:rsidR="006138CE" w:rsidRPr="00F337CF" w:rsidRDefault="006138CE" w:rsidP="002508A1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  <w:r w:rsidRPr="00F337CF">
        <w:rPr>
          <w:rFonts w:ascii="Times New Roman" w:hAnsi="Times New Roman" w:cs="Times New Roman"/>
          <w:sz w:val="32"/>
          <w:szCs w:val="32"/>
        </w:rPr>
        <w:t>А ещё сюрприз их ждёт:</w:t>
      </w:r>
    </w:p>
    <w:p w:rsidR="006138CE" w:rsidRPr="00F337CF" w:rsidRDefault="006138CE" w:rsidP="002508A1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  <w:r w:rsidRPr="00F337CF">
        <w:rPr>
          <w:rFonts w:ascii="Times New Roman" w:hAnsi="Times New Roman" w:cs="Times New Roman"/>
          <w:sz w:val="32"/>
          <w:szCs w:val="32"/>
        </w:rPr>
        <w:t>Испекли мы с папой торт,</w:t>
      </w:r>
    </w:p>
    <w:p w:rsidR="006138CE" w:rsidRPr="00F337CF" w:rsidRDefault="006138CE" w:rsidP="002508A1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  <w:r w:rsidRPr="00F337CF">
        <w:rPr>
          <w:rFonts w:ascii="Times New Roman" w:hAnsi="Times New Roman" w:cs="Times New Roman"/>
          <w:sz w:val="32"/>
          <w:szCs w:val="32"/>
        </w:rPr>
        <w:t>Перемыли всю посуду,</w:t>
      </w:r>
    </w:p>
    <w:p w:rsidR="006138CE" w:rsidRPr="00F337CF" w:rsidRDefault="006138CE" w:rsidP="002508A1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  <w:r w:rsidRPr="00F337CF">
        <w:rPr>
          <w:rFonts w:ascii="Times New Roman" w:hAnsi="Times New Roman" w:cs="Times New Roman"/>
          <w:sz w:val="32"/>
          <w:szCs w:val="32"/>
        </w:rPr>
        <w:t>Навели порядок всюду.</w:t>
      </w:r>
    </w:p>
    <w:p w:rsidR="006138CE" w:rsidRPr="00F337CF" w:rsidRDefault="006138CE" w:rsidP="002508A1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  <w:r w:rsidRPr="00F337CF">
        <w:rPr>
          <w:rFonts w:ascii="Times New Roman" w:hAnsi="Times New Roman" w:cs="Times New Roman"/>
          <w:sz w:val="32"/>
          <w:szCs w:val="32"/>
        </w:rPr>
        <w:t>Мы забыли слово лень.</w:t>
      </w:r>
    </w:p>
    <w:p w:rsidR="006138CE" w:rsidRPr="00F337CF" w:rsidRDefault="006138CE" w:rsidP="002508A1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  <w:r w:rsidRPr="00F337CF">
        <w:rPr>
          <w:rFonts w:ascii="Times New Roman" w:hAnsi="Times New Roman" w:cs="Times New Roman"/>
          <w:sz w:val="32"/>
          <w:szCs w:val="32"/>
        </w:rPr>
        <w:t>Вот что значит Женский день! ( В. Нестеренко)</w:t>
      </w:r>
    </w:p>
    <w:p w:rsidR="006138CE" w:rsidRPr="00F337CF" w:rsidRDefault="006138CE" w:rsidP="002508A1">
      <w:pPr>
        <w:pStyle w:val="NoSpacing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F337CF">
        <w:rPr>
          <w:rFonts w:ascii="Times New Roman" w:hAnsi="Times New Roman" w:cs="Times New Roman"/>
          <w:b/>
          <w:bCs/>
          <w:sz w:val="32"/>
          <w:szCs w:val="32"/>
        </w:rPr>
        <w:t xml:space="preserve">Дети поют песню «Мамочка» </w:t>
      </w:r>
    </w:p>
    <w:p w:rsidR="006138CE" w:rsidRPr="00F337CF" w:rsidRDefault="006138CE" w:rsidP="002508A1">
      <w:pPr>
        <w:pStyle w:val="NoSpacing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F337CF">
        <w:rPr>
          <w:rFonts w:ascii="Times New Roman" w:hAnsi="Times New Roman" w:cs="Times New Roman"/>
          <w:b/>
          <w:bCs/>
          <w:sz w:val="32"/>
          <w:szCs w:val="32"/>
        </w:rPr>
        <w:t>Рассказывают стихи о маме и бабушке</w:t>
      </w:r>
    </w:p>
    <w:p w:rsidR="006138CE" w:rsidRPr="00F337CF" w:rsidRDefault="006138CE" w:rsidP="002508A1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  <w:r w:rsidRPr="00F337CF">
        <w:rPr>
          <w:rFonts w:ascii="Times New Roman" w:hAnsi="Times New Roman" w:cs="Times New Roman"/>
          <w:b/>
          <w:bCs/>
          <w:sz w:val="32"/>
          <w:szCs w:val="32"/>
        </w:rPr>
        <w:t>Воспитатель:</w:t>
      </w:r>
      <w:r w:rsidRPr="00F337CF">
        <w:rPr>
          <w:rFonts w:ascii="Times New Roman" w:hAnsi="Times New Roman" w:cs="Times New Roman"/>
          <w:sz w:val="32"/>
          <w:szCs w:val="32"/>
        </w:rPr>
        <w:t xml:space="preserve"> - Когда наступает весна, к нам из жарких стран прилетают перелётные птицы. Какие птицы прилетают к нам с юга? (дети перечисляют)</w:t>
      </w:r>
    </w:p>
    <w:p w:rsidR="006138CE" w:rsidRPr="00F337CF" w:rsidRDefault="006138CE" w:rsidP="002508A1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  <w:r w:rsidRPr="00F337CF">
        <w:rPr>
          <w:rFonts w:ascii="Times New Roman" w:hAnsi="Times New Roman" w:cs="Times New Roman"/>
          <w:b/>
          <w:bCs/>
          <w:sz w:val="32"/>
          <w:szCs w:val="32"/>
        </w:rPr>
        <w:t>Воспитатель:</w:t>
      </w:r>
      <w:r w:rsidRPr="00F337CF">
        <w:rPr>
          <w:rFonts w:ascii="Times New Roman" w:hAnsi="Times New Roman" w:cs="Times New Roman"/>
          <w:sz w:val="32"/>
          <w:szCs w:val="32"/>
        </w:rPr>
        <w:t xml:space="preserve"> - Ребятки, пока мы пели песни, читали стихи,  к нам на праздник  тоже прилетели птички, подойдите ко мне, подставляйте ладошки, я вам положу в ладошки птичку. </w:t>
      </w:r>
    </w:p>
    <w:p w:rsidR="006138CE" w:rsidRPr="00F337CF" w:rsidRDefault="006138CE" w:rsidP="002508A1">
      <w:pPr>
        <w:pStyle w:val="NoSpacing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F337CF">
        <w:rPr>
          <w:rFonts w:ascii="Times New Roman" w:hAnsi="Times New Roman" w:cs="Times New Roman"/>
          <w:b/>
          <w:bCs/>
          <w:sz w:val="32"/>
          <w:szCs w:val="32"/>
        </w:rPr>
        <w:t>(Дети подходят к  центральной стене, на которой оформлен весенний пейзаж, весенние деревья, на веточках которых сидят скворцы)</w:t>
      </w:r>
    </w:p>
    <w:p w:rsidR="006138CE" w:rsidRPr="00F337CF" w:rsidRDefault="006138CE" w:rsidP="002508A1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  <w:r w:rsidRPr="00F337CF">
        <w:rPr>
          <w:rFonts w:ascii="Times New Roman" w:hAnsi="Times New Roman" w:cs="Times New Roman"/>
          <w:b/>
          <w:bCs/>
          <w:sz w:val="32"/>
          <w:szCs w:val="32"/>
        </w:rPr>
        <w:t>Воспитатель:</w:t>
      </w:r>
      <w:r w:rsidRPr="00F337CF">
        <w:rPr>
          <w:rFonts w:ascii="Times New Roman" w:hAnsi="Times New Roman" w:cs="Times New Roman"/>
          <w:sz w:val="32"/>
          <w:szCs w:val="32"/>
        </w:rPr>
        <w:t xml:space="preserve"> - Когда прилетают к нам птицы, что им необходимо сделать в первую очередь? (найти домики).</w:t>
      </w:r>
    </w:p>
    <w:p w:rsidR="006138CE" w:rsidRPr="00F337CF" w:rsidRDefault="006138CE" w:rsidP="002508A1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  <w:r w:rsidRPr="00F337CF">
        <w:rPr>
          <w:rFonts w:ascii="Times New Roman" w:hAnsi="Times New Roman" w:cs="Times New Roman"/>
          <w:sz w:val="32"/>
          <w:szCs w:val="32"/>
        </w:rPr>
        <w:t>-Как мы можем помочь птицам? (ответы детей)</w:t>
      </w:r>
    </w:p>
    <w:p w:rsidR="006138CE" w:rsidRPr="00F337CF" w:rsidRDefault="006138CE" w:rsidP="002508A1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  <w:r w:rsidRPr="00F337CF">
        <w:rPr>
          <w:rFonts w:ascii="Times New Roman" w:hAnsi="Times New Roman" w:cs="Times New Roman"/>
          <w:b/>
          <w:bCs/>
          <w:sz w:val="32"/>
          <w:szCs w:val="32"/>
        </w:rPr>
        <w:t>Воспитатель:</w:t>
      </w:r>
      <w:r w:rsidRPr="00F337CF">
        <w:rPr>
          <w:rFonts w:ascii="Times New Roman" w:hAnsi="Times New Roman" w:cs="Times New Roman"/>
          <w:sz w:val="32"/>
          <w:szCs w:val="32"/>
        </w:rPr>
        <w:t xml:space="preserve"> </w:t>
      </w:r>
      <w:r w:rsidRPr="00F337CF">
        <w:rPr>
          <w:rFonts w:ascii="Times New Roman" w:hAnsi="Times New Roman" w:cs="Times New Roman"/>
          <w:b/>
          <w:bCs/>
          <w:sz w:val="32"/>
          <w:szCs w:val="32"/>
        </w:rPr>
        <w:t xml:space="preserve">- </w:t>
      </w:r>
      <w:r w:rsidRPr="00F337CF">
        <w:rPr>
          <w:rFonts w:ascii="Times New Roman" w:hAnsi="Times New Roman" w:cs="Times New Roman"/>
          <w:sz w:val="32"/>
          <w:szCs w:val="32"/>
        </w:rPr>
        <w:t xml:space="preserve">А сейчас подходите к своим мамам, садитесь с ними. Перед вами лежат чистые листы бумаги, цветная бумага, ножницами пользуются только взрослые. </w:t>
      </w:r>
    </w:p>
    <w:p w:rsidR="006138CE" w:rsidRPr="00F337CF" w:rsidRDefault="006138CE" w:rsidP="002508A1">
      <w:pPr>
        <w:pStyle w:val="NoSpacing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F337CF">
        <w:rPr>
          <w:rFonts w:ascii="Times New Roman" w:hAnsi="Times New Roman" w:cs="Times New Roman"/>
          <w:sz w:val="32"/>
          <w:szCs w:val="32"/>
        </w:rPr>
        <w:t>Вам нужно вместе с мамами сделать домики для ваших птичек, украсить домики (</w:t>
      </w:r>
      <w:r w:rsidRPr="00F337CF">
        <w:rPr>
          <w:rFonts w:ascii="Times New Roman" w:hAnsi="Times New Roman" w:cs="Times New Roman"/>
          <w:b/>
          <w:bCs/>
          <w:sz w:val="32"/>
          <w:szCs w:val="32"/>
        </w:rPr>
        <w:t>дети вместе с родителями выполняют работу)</w:t>
      </w:r>
    </w:p>
    <w:p w:rsidR="006138CE" w:rsidRPr="00F337CF" w:rsidRDefault="006138CE" w:rsidP="002508A1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  <w:r w:rsidRPr="00F337CF">
        <w:rPr>
          <w:rFonts w:ascii="Times New Roman" w:hAnsi="Times New Roman" w:cs="Times New Roman"/>
          <w:sz w:val="32"/>
          <w:szCs w:val="32"/>
        </w:rPr>
        <w:t>- А сейчас выходите вместе со своими детьми и покажите работы.</w:t>
      </w:r>
    </w:p>
    <w:p w:rsidR="006138CE" w:rsidRPr="00F337CF" w:rsidRDefault="006138CE" w:rsidP="002508A1">
      <w:pPr>
        <w:pStyle w:val="NoSpacing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F337CF">
        <w:rPr>
          <w:rFonts w:ascii="Times New Roman" w:hAnsi="Times New Roman" w:cs="Times New Roman"/>
          <w:sz w:val="32"/>
          <w:szCs w:val="32"/>
        </w:rPr>
        <w:t>(</w:t>
      </w:r>
      <w:r w:rsidRPr="00F337CF">
        <w:rPr>
          <w:rFonts w:ascii="Times New Roman" w:hAnsi="Times New Roman" w:cs="Times New Roman"/>
          <w:b/>
          <w:bCs/>
          <w:sz w:val="32"/>
          <w:szCs w:val="32"/>
        </w:rPr>
        <w:t>родители вместе с детьми выходят и показывают всем свои работы)</w:t>
      </w:r>
    </w:p>
    <w:p w:rsidR="006138CE" w:rsidRPr="00F337CF" w:rsidRDefault="006138CE" w:rsidP="002508A1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  <w:r w:rsidRPr="00F337CF">
        <w:rPr>
          <w:rFonts w:ascii="Times New Roman" w:hAnsi="Times New Roman" w:cs="Times New Roman"/>
          <w:sz w:val="32"/>
          <w:szCs w:val="32"/>
        </w:rPr>
        <w:t>Итогом служит выставка работ детей и родителей.</w:t>
      </w:r>
    </w:p>
    <w:p w:rsidR="006138CE" w:rsidRPr="00F337CF" w:rsidRDefault="006138CE" w:rsidP="002508A1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</w:p>
    <w:p w:rsidR="006138CE" w:rsidRPr="00F337CF" w:rsidRDefault="006138CE" w:rsidP="002508A1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</w:p>
    <w:p w:rsidR="006138CE" w:rsidRPr="00F337CF" w:rsidRDefault="006138CE" w:rsidP="002508A1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</w:p>
    <w:p w:rsidR="006138CE" w:rsidRPr="00F337CF" w:rsidRDefault="006138CE" w:rsidP="002508A1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  <w:r w:rsidRPr="00F337CF">
        <w:rPr>
          <w:rFonts w:ascii="Times New Roman" w:hAnsi="Times New Roman" w:cs="Times New Roman"/>
          <w:sz w:val="32"/>
          <w:szCs w:val="32"/>
        </w:rPr>
        <w:br/>
      </w:r>
    </w:p>
    <w:sectPr w:rsidR="006138CE" w:rsidRPr="00F337CF" w:rsidSect="00257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08A1"/>
    <w:rsid w:val="000E3870"/>
    <w:rsid w:val="001B7E61"/>
    <w:rsid w:val="002508A1"/>
    <w:rsid w:val="00257F43"/>
    <w:rsid w:val="002633A6"/>
    <w:rsid w:val="00290538"/>
    <w:rsid w:val="004173F4"/>
    <w:rsid w:val="00482474"/>
    <w:rsid w:val="004C4B48"/>
    <w:rsid w:val="004D387D"/>
    <w:rsid w:val="00553D9F"/>
    <w:rsid w:val="00612F2D"/>
    <w:rsid w:val="006138CE"/>
    <w:rsid w:val="006F32EB"/>
    <w:rsid w:val="00726DE5"/>
    <w:rsid w:val="00893F1F"/>
    <w:rsid w:val="008A2425"/>
    <w:rsid w:val="009341C4"/>
    <w:rsid w:val="00BE6685"/>
    <w:rsid w:val="00C53401"/>
    <w:rsid w:val="00D45CC3"/>
    <w:rsid w:val="00E16936"/>
    <w:rsid w:val="00ED68C4"/>
    <w:rsid w:val="00F30F1F"/>
    <w:rsid w:val="00F33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F4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508A1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161</TotalTime>
  <Pages>3</Pages>
  <Words>588</Words>
  <Characters>3358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User</cp:lastModifiedBy>
  <cp:revision>4</cp:revision>
  <dcterms:created xsi:type="dcterms:W3CDTF">2012-02-29T14:02:00Z</dcterms:created>
  <dcterms:modified xsi:type="dcterms:W3CDTF">2013-02-27T08:33:00Z</dcterms:modified>
</cp:coreProperties>
</file>