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BA" w:rsidRDefault="00F144BA" w:rsidP="000959A8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</w:t>
      </w:r>
    </w:p>
    <w:p w:rsidR="00F144BA" w:rsidRPr="000F4E2D" w:rsidRDefault="00F144BA" w:rsidP="000F4E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общеразвивающего вида №11 «Зернышки»</w:t>
      </w:r>
    </w:p>
    <w:p w:rsidR="00F144BA" w:rsidRPr="000F4E2D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0F4E2D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0F4E2D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0F4E2D" w:rsidRDefault="00F144BA" w:rsidP="001E3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44BA" w:rsidRDefault="00F144BA" w:rsidP="0036356E">
      <w:pPr>
        <w:spacing w:after="0" w:line="360" w:lineRule="auto"/>
        <w:jc w:val="center"/>
        <w:rPr>
          <w:rStyle w:val="c5"/>
          <w:rFonts w:ascii="Times New Roman" w:hAnsi="Times New Roman"/>
          <w:sz w:val="28"/>
          <w:szCs w:val="28"/>
        </w:rPr>
      </w:pPr>
      <w:r w:rsidRPr="000F4E2D">
        <w:rPr>
          <w:rStyle w:val="c5"/>
          <w:rFonts w:ascii="Times New Roman" w:hAnsi="Times New Roman"/>
          <w:sz w:val="28"/>
          <w:szCs w:val="28"/>
        </w:rPr>
        <w:t xml:space="preserve">Конспект непосредственно образовательной деятельности в подготовительной группе  на тему </w:t>
      </w:r>
      <w:r>
        <w:rPr>
          <w:rStyle w:val="c5"/>
          <w:rFonts w:ascii="Times New Roman" w:hAnsi="Times New Roman"/>
          <w:sz w:val="28"/>
          <w:szCs w:val="28"/>
        </w:rPr>
        <w:t>Отечественной войны 1812 года</w:t>
      </w:r>
    </w:p>
    <w:p w:rsidR="00F144BA" w:rsidRPr="000F4E2D" w:rsidRDefault="00F144BA" w:rsidP="003635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4E2D">
        <w:rPr>
          <w:rStyle w:val="c5"/>
          <w:rFonts w:ascii="Times New Roman" w:hAnsi="Times New Roman"/>
          <w:sz w:val="28"/>
          <w:szCs w:val="28"/>
        </w:rPr>
        <w:t>«Не сказки, а были, о которых люди и посей день не забыли»</w:t>
      </w:r>
    </w:p>
    <w:p w:rsidR="00F144BA" w:rsidRPr="000F4E2D" w:rsidRDefault="00F144BA" w:rsidP="003635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44BA" w:rsidRPr="000F4E2D" w:rsidRDefault="00F144BA" w:rsidP="001E3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44BA" w:rsidRPr="0036356E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CC45DD" w:rsidRDefault="00F144BA" w:rsidP="00CC45DD">
      <w:pPr>
        <w:pStyle w:val="c0"/>
        <w:spacing w:before="0" w:beforeAutospacing="0" w:after="0" w:afterAutospacing="0" w:line="360" w:lineRule="auto"/>
        <w:jc w:val="center"/>
      </w:pPr>
      <w:r w:rsidRPr="00CC45DD">
        <w:rPr>
          <w:rStyle w:val="c3"/>
          <w:i/>
        </w:rPr>
        <w:t>Интегрируемые образовательные области</w:t>
      </w:r>
      <w:r w:rsidRPr="00CC45DD">
        <w:rPr>
          <w:rStyle w:val="c2"/>
          <w:i/>
        </w:rPr>
        <w:t>:</w:t>
      </w:r>
      <w:r w:rsidRPr="00CC45DD">
        <w:rPr>
          <w:rStyle w:val="c2"/>
        </w:rPr>
        <w:t xml:space="preserve"> «Познание», «Чтение художественной литературы», «Коммуникация», «Музыка», «Социализация», «Физическая культура», «Здоровье».</w:t>
      </w:r>
    </w:p>
    <w:p w:rsidR="00F144BA" w:rsidRPr="00CC45DD" w:rsidRDefault="00F144BA" w:rsidP="00CC45DD">
      <w:pPr>
        <w:pStyle w:val="c0"/>
        <w:spacing w:before="0" w:beforeAutospacing="0" w:after="0" w:afterAutospacing="0" w:line="360" w:lineRule="auto"/>
        <w:jc w:val="center"/>
      </w:pPr>
      <w:r w:rsidRPr="00CC45DD">
        <w:rPr>
          <w:rStyle w:val="c3"/>
        </w:rPr>
        <w:t>Возрастная группа</w:t>
      </w:r>
      <w:r w:rsidRPr="00CC45DD">
        <w:rPr>
          <w:rStyle w:val="c2"/>
        </w:rPr>
        <w:t>: подготовительная.</w:t>
      </w:r>
    </w:p>
    <w:p w:rsidR="00F144BA" w:rsidRPr="00CC45DD" w:rsidRDefault="00F144BA" w:rsidP="00CC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4BA" w:rsidRPr="0036356E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36356E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36356E" w:rsidRDefault="00F144BA" w:rsidP="001E3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0F4E2D" w:rsidRDefault="00F144BA" w:rsidP="00CC45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4E2D">
        <w:rPr>
          <w:rFonts w:ascii="Times New Roman" w:hAnsi="Times New Roman"/>
          <w:sz w:val="28"/>
          <w:szCs w:val="28"/>
        </w:rPr>
        <w:t xml:space="preserve">оспитатель: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E2D">
        <w:rPr>
          <w:rFonts w:ascii="Times New Roman" w:hAnsi="Times New Roman"/>
          <w:sz w:val="28"/>
          <w:szCs w:val="28"/>
        </w:rPr>
        <w:t>Некрасова С.В.</w:t>
      </w:r>
    </w:p>
    <w:p w:rsidR="00F144BA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Pr="000F4E2D" w:rsidRDefault="00F144BA" w:rsidP="003635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44BA" w:rsidRDefault="00F144BA" w:rsidP="00213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Коломенский район </w:t>
      </w:r>
    </w:p>
    <w:p w:rsidR="00F144BA" w:rsidRPr="001E3FE3" w:rsidRDefault="00F144BA" w:rsidP="002139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4E2D">
        <w:rPr>
          <w:rFonts w:ascii="Times New Roman" w:hAnsi="Times New Roman"/>
          <w:sz w:val="28"/>
          <w:szCs w:val="28"/>
        </w:rPr>
        <w:t>2012г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9A8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</w:t>
      </w:r>
      <w:r w:rsidRPr="000959A8">
        <w:rPr>
          <w:rFonts w:ascii="Times New Roman" w:hAnsi="Times New Roman"/>
          <w:i/>
          <w:sz w:val="28"/>
          <w:szCs w:val="28"/>
        </w:rPr>
        <w:t>: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Воспитывать патриотические чувства, любовь к Отечеству, русскому народу, чувство гордости и восхищения русским характером, героизмом;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9A8">
        <w:rPr>
          <w:rFonts w:ascii="Times New Roman" w:hAnsi="Times New Roman"/>
          <w:i/>
          <w:sz w:val="28"/>
          <w:szCs w:val="28"/>
        </w:rPr>
        <w:t>Развивающие: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Способствовать воспитанию отзывчивости, доброты по отношению к людям, защищавшим нашу  страну.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9A8">
        <w:rPr>
          <w:rFonts w:ascii="Times New Roman" w:hAnsi="Times New Roman"/>
          <w:i/>
          <w:sz w:val="28"/>
          <w:szCs w:val="28"/>
        </w:rPr>
        <w:t>Обучающие: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Познакомить детей с некоторыми моментами истории России, связанные с Отечественной войной 1812 года, героизмом русских солдат и простого народа;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русской народной игрой</w:t>
      </w:r>
      <w:r w:rsidRPr="000959A8">
        <w:rPr>
          <w:rFonts w:ascii="Times New Roman" w:hAnsi="Times New Roman"/>
          <w:sz w:val="28"/>
          <w:szCs w:val="28"/>
        </w:rPr>
        <w:t xml:space="preserve"> прошлой эпохи</w:t>
      </w:r>
      <w:r>
        <w:rPr>
          <w:rFonts w:ascii="Times New Roman" w:hAnsi="Times New Roman"/>
          <w:sz w:val="28"/>
          <w:szCs w:val="28"/>
        </w:rPr>
        <w:t>,</w:t>
      </w:r>
      <w:r w:rsidRPr="000959A8">
        <w:rPr>
          <w:rFonts w:ascii="Times New Roman" w:hAnsi="Times New Roman"/>
          <w:sz w:val="28"/>
          <w:szCs w:val="28"/>
        </w:rPr>
        <w:t xml:space="preserve"> обучить правилам игры «Редька»;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Закрепить умение эмоционально и выраз</w:t>
      </w:r>
      <w:r>
        <w:rPr>
          <w:rFonts w:ascii="Times New Roman" w:hAnsi="Times New Roman"/>
          <w:sz w:val="28"/>
          <w:szCs w:val="28"/>
        </w:rPr>
        <w:t>ительно рассказывать об услышанн</w:t>
      </w:r>
      <w:r w:rsidRPr="000959A8">
        <w:rPr>
          <w:rFonts w:ascii="Times New Roman" w:hAnsi="Times New Roman"/>
          <w:sz w:val="28"/>
          <w:szCs w:val="28"/>
        </w:rPr>
        <w:t>ом.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59A8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Чтение М.Ю. Лермонтова «Бородино».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об Отечественной войне 1812, знакомство с историческими личностями –М.И.  Кутузовым и Наполеоном , рассматривание портретов.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Разучивание пословиц о Родин</w:t>
      </w:r>
      <w:r>
        <w:rPr>
          <w:rFonts w:ascii="Times New Roman" w:hAnsi="Times New Roman"/>
          <w:sz w:val="28"/>
          <w:szCs w:val="28"/>
        </w:rPr>
        <w:t>е, храбрости и смелости солдат</w:t>
      </w:r>
      <w:r w:rsidRPr="000959A8">
        <w:rPr>
          <w:rFonts w:ascii="Times New Roman" w:hAnsi="Times New Roman"/>
          <w:sz w:val="28"/>
          <w:szCs w:val="28"/>
        </w:rPr>
        <w:t>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Прослушивание отрывка из произведения  П.И. Чайковского «Увертюра 1812 год».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 панорамы Бородинской битвы</w:t>
      </w:r>
      <w:r w:rsidRPr="000959A8">
        <w:rPr>
          <w:rFonts w:ascii="Times New Roman" w:hAnsi="Times New Roman"/>
          <w:sz w:val="28"/>
          <w:szCs w:val="28"/>
        </w:rPr>
        <w:t>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b/>
          <w:i/>
          <w:sz w:val="28"/>
          <w:szCs w:val="28"/>
        </w:rPr>
        <w:t>Место проведения и развивающая среда: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113F">
        <w:rPr>
          <w:rFonts w:ascii="Times New Roman" w:hAnsi="Times New Roman"/>
          <w:sz w:val="28"/>
          <w:szCs w:val="28"/>
        </w:rPr>
        <w:t>групповая комната</w:t>
      </w:r>
      <w:r>
        <w:rPr>
          <w:rFonts w:ascii="Times New Roman" w:hAnsi="Times New Roman"/>
          <w:sz w:val="28"/>
          <w:szCs w:val="28"/>
        </w:rPr>
        <w:t>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9A8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0959A8">
        <w:rPr>
          <w:rFonts w:ascii="Times New Roman" w:hAnsi="Times New Roman"/>
          <w:b/>
          <w:sz w:val="28"/>
          <w:szCs w:val="28"/>
        </w:rPr>
        <w:t xml:space="preserve">: 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- выставка литературы по данной теме;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иллюстрации панорамы Бородинской битвы;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8">
        <w:rPr>
          <w:rFonts w:ascii="Times New Roman" w:hAnsi="Times New Roman"/>
          <w:sz w:val="28"/>
          <w:szCs w:val="28"/>
        </w:rPr>
        <w:t>- магнитофон, запись музыки  П.И. Чайковского «Увертюра 1812 год» ;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0959A8">
        <w:rPr>
          <w:rFonts w:ascii="Times New Roman" w:hAnsi="Times New Roman"/>
          <w:sz w:val="28"/>
          <w:szCs w:val="28"/>
          <w:shd w:val="clear" w:color="auto" w:fill="FFFFFF"/>
        </w:rPr>
        <w:t>портреты героев войн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 1812г.: Кутузов М.И., Давыдов Д. В.;  Наполеона, В. Кожиной;</w:t>
      </w:r>
    </w:p>
    <w:p w:rsidR="00F144BA" w:rsidRPr="00B93344" w:rsidRDefault="00F144BA" w:rsidP="00B933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9A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3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иллюстрации с изображением Триумфальной арки, Храма Христа Спасителя.</w:t>
      </w: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9A8">
        <w:rPr>
          <w:rFonts w:ascii="Times New Roman" w:hAnsi="Times New Roman"/>
          <w:sz w:val="28"/>
          <w:szCs w:val="28"/>
          <w:shd w:val="clear" w:color="auto" w:fill="FFFFFF"/>
        </w:rPr>
        <w:t>репродукции картин, посвященных данной теме, иллюстрации из книги «Бородино»;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Pr="000959A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F144BA" w:rsidRPr="00BD6709" w:rsidRDefault="00F144BA" w:rsidP="00BD6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сидят за столами.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Вводная часть:</w:t>
      </w:r>
    </w:p>
    <w:p w:rsidR="00F144BA" w:rsidRDefault="00F144BA" w:rsidP="00936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 w:rsidRPr="00F648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Ребята, сегодня мы с вами отправимся в путешествие. Вы любите </w:t>
      </w:r>
      <w:r w:rsidRPr="00936BBD">
        <w:rPr>
          <w:rFonts w:ascii="Times New Roman" w:hAnsi="Times New Roman"/>
          <w:color w:val="000000"/>
          <w:sz w:val="28"/>
          <w:szCs w:val="28"/>
        </w:rPr>
        <w:t xml:space="preserve"> путешествовать?</w:t>
      </w:r>
    </w:p>
    <w:p w:rsidR="00F144BA" w:rsidRPr="00936BBD" w:rsidRDefault="00F144BA" w:rsidP="00936B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 Да</w:t>
      </w:r>
      <w:r w:rsidRPr="00936BBD">
        <w:rPr>
          <w:rFonts w:ascii="Times New Roman" w:hAnsi="Times New Roman"/>
          <w:color w:val="000000"/>
          <w:sz w:val="28"/>
          <w:szCs w:val="28"/>
        </w:rPr>
        <w:t>.</w:t>
      </w:r>
    </w:p>
    <w:p w:rsidR="00F144BA" w:rsidRPr="00F64846" w:rsidRDefault="00F144BA" w:rsidP="00375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Воспитатель: </w:t>
      </w:r>
      <w:r w:rsidRPr="00F64846">
        <w:rPr>
          <w:rFonts w:ascii="Times New Roman" w:hAnsi="Times New Roman"/>
          <w:sz w:val="28"/>
          <w:szCs w:val="28"/>
        </w:rPr>
        <w:t>У всякого народа есть своя история, а в истории есть моменты</w:t>
      </w:r>
      <w:r>
        <w:rPr>
          <w:rFonts w:ascii="Times New Roman" w:hAnsi="Times New Roman"/>
          <w:sz w:val="28"/>
          <w:szCs w:val="28"/>
        </w:rPr>
        <w:t>,</w:t>
      </w:r>
      <w:r w:rsidRPr="00F64846">
        <w:rPr>
          <w:rFonts w:ascii="Times New Roman" w:hAnsi="Times New Roman"/>
          <w:sz w:val="28"/>
          <w:szCs w:val="28"/>
        </w:rPr>
        <w:t xml:space="preserve">  по которым можно судить о силе духа и величии народа. Рос</w:t>
      </w:r>
      <w:r>
        <w:rPr>
          <w:rFonts w:ascii="Times New Roman" w:hAnsi="Times New Roman"/>
          <w:sz w:val="28"/>
          <w:szCs w:val="28"/>
        </w:rPr>
        <w:t xml:space="preserve">сия – страна богатая и красивая </w:t>
      </w:r>
      <w:r w:rsidRPr="00F64846">
        <w:rPr>
          <w:rFonts w:ascii="Times New Roman" w:hAnsi="Times New Roman"/>
          <w:sz w:val="28"/>
          <w:szCs w:val="28"/>
        </w:rPr>
        <w:t>- это наша Родина, а русский народ – смелый и мужественный.</w:t>
      </w:r>
    </w:p>
    <w:p w:rsidR="00F144BA" w:rsidRPr="00F64846" w:rsidRDefault="00F144BA" w:rsidP="00375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F64846">
        <w:rPr>
          <w:rFonts w:ascii="Times New Roman" w:hAnsi="Times New Roman"/>
          <w:sz w:val="28"/>
          <w:szCs w:val="28"/>
        </w:rPr>
        <w:t xml:space="preserve">Ребята, а что значит для вас Родина? </w:t>
      </w:r>
    </w:p>
    <w:p w:rsidR="00F144BA" w:rsidRDefault="00F144BA" w:rsidP="00375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Дети:</w:t>
      </w:r>
      <w:r w:rsidRPr="00F64846">
        <w:rPr>
          <w:rFonts w:ascii="Times New Roman" w:hAnsi="Times New Roman"/>
          <w:sz w:val="28"/>
          <w:szCs w:val="28"/>
        </w:rPr>
        <w:t xml:space="preserve"> Это место, где мы родились, где живут наши родные.</w:t>
      </w:r>
    </w:p>
    <w:p w:rsidR="00F144BA" w:rsidRDefault="00F144BA" w:rsidP="009C79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Восп</w:t>
      </w:r>
      <w:r>
        <w:rPr>
          <w:rFonts w:ascii="Times New Roman" w:hAnsi="Times New Roman"/>
          <w:color w:val="000000"/>
          <w:sz w:val="28"/>
          <w:szCs w:val="28"/>
        </w:rPr>
        <w:t xml:space="preserve">итатель: </w:t>
      </w:r>
      <w:r w:rsidRPr="00936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Молодцы, правильно ответили. Но были времена, когда наша Родина была в опасности. Это было давно, 200 лет назад. Кто из вас знает, что это была за война?</w:t>
      </w:r>
    </w:p>
    <w:p w:rsidR="00F144BA" w:rsidRDefault="00F144BA" w:rsidP="009C79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Война с французами, Отечественная война 1812 года.</w:t>
      </w:r>
    </w:p>
    <w:p w:rsidR="00F144BA" w:rsidRDefault="00F144BA" w:rsidP="009C7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Воспитатель:</w:t>
      </w:r>
      <w:r w:rsidRPr="00BE21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предлагаю </w:t>
      </w:r>
      <w:r w:rsidRPr="00936BBD">
        <w:rPr>
          <w:rFonts w:ascii="Times New Roman" w:hAnsi="Times New Roman"/>
          <w:color w:val="000000"/>
          <w:sz w:val="28"/>
          <w:szCs w:val="28"/>
        </w:rPr>
        <w:t xml:space="preserve"> совершить путешествие в прошлое нашей страны.</w:t>
      </w:r>
      <w:r w:rsidRPr="00375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Закройте глаза и</w:t>
      </w:r>
      <w:r w:rsidRPr="00936BBD">
        <w:rPr>
          <w:rFonts w:ascii="Times New Roman" w:hAnsi="Times New Roman"/>
          <w:color w:val="000000"/>
          <w:sz w:val="28"/>
          <w:szCs w:val="28"/>
        </w:rPr>
        <w:t xml:space="preserve">  </w:t>
      </w:r>
      <w:r>
        <w:rPr>
          <w:rFonts w:ascii="Times New Roman" w:hAnsi="Times New Roman"/>
          <w:color w:val="000000"/>
          <w:sz w:val="28"/>
          <w:szCs w:val="28"/>
        </w:rPr>
        <w:t xml:space="preserve">отправляемся </w:t>
      </w:r>
      <w:r w:rsidRPr="00936BBD">
        <w:rPr>
          <w:rFonts w:ascii="Times New Roman" w:hAnsi="Times New Roman"/>
          <w:color w:val="000000"/>
          <w:sz w:val="28"/>
          <w:szCs w:val="28"/>
        </w:rPr>
        <w:t>в путь.</w:t>
      </w:r>
      <w:r>
        <w:rPr>
          <w:rFonts w:ascii="Times New Roman" w:hAnsi="Times New Roman"/>
          <w:color w:val="000000"/>
          <w:sz w:val="28"/>
          <w:szCs w:val="28"/>
        </w:rPr>
        <w:t xml:space="preserve"> (Звучит музыка, воспитатель в это время размещает на мольберте портреты исторических личностей и репродукцию Бородинского сражения).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4846">
        <w:rPr>
          <w:rFonts w:ascii="Times New Roman" w:hAnsi="Times New Roman"/>
          <w:b/>
          <w:sz w:val="28"/>
          <w:szCs w:val="28"/>
        </w:rPr>
        <w:t>Основная часть: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Pr="00F6484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Первая станция нашего путешествия – Историческая. Ребята, посмотрите на портреты, кто эти люди?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Кутузов, Наполеон. Кутузов был русским полководцем, его любили солдаты, а Наполеон был французским императором, он захватил много земель и хотел захватить Россию и Москву. 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а почему Наполеон хотел захватить Москву и почему ее называют сердцем России?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Москва – главный город России.</w:t>
      </w:r>
    </w:p>
    <w:p w:rsidR="00F144BA" w:rsidRPr="00BE218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Правильно.</w:t>
      </w:r>
      <w:r w:rsidRPr="00854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Наполеон говорил: «Если я возьму Киев</w:t>
      </w:r>
      <w:r w:rsidRPr="00F64846">
        <w:rPr>
          <w:rFonts w:ascii="Times New Roman" w:hAnsi="Times New Roman"/>
          <w:sz w:val="28"/>
          <w:szCs w:val="28"/>
        </w:rPr>
        <w:t>, я возьму Россию за ноги, если я овладею Санкт-Петербургом – я возьму ее за голову, но завладев Москвой – я поражу её в самое сердце»</w:t>
      </w:r>
      <w:r>
        <w:rPr>
          <w:rFonts w:ascii="Times New Roman" w:hAnsi="Times New Roman"/>
          <w:sz w:val="28"/>
          <w:szCs w:val="28"/>
        </w:rPr>
        <w:t>.</w:t>
      </w:r>
    </w:p>
    <w:p w:rsidR="00F144BA" w:rsidRDefault="00F144BA" w:rsidP="00CF1B20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4846">
        <w:rPr>
          <w:sz w:val="28"/>
          <w:szCs w:val="28"/>
        </w:rPr>
        <w:t xml:space="preserve">Армия  Наполеона была очень сильной, но </w:t>
      </w:r>
      <w:r w:rsidRPr="00F64846">
        <w:rPr>
          <w:sz w:val="28"/>
          <w:szCs w:val="28"/>
          <w:shd w:val="clear" w:color="auto" w:fill="FFFFFF"/>
        </w:rPr>
        <w:t xml:space="preserve">не покорилась ему земля русская, не </w:t>
      </w:r>
      <w:r w:rsidRPr="00176379">
        <w:rPr>
          <w:sz w:val="28"/>
          <w:szCs w:val="28"/>
          <w:shd w:val="clear" w:color="auto" w:fill="FFFFFF"/>
        </w:rPr>
        <w:t>покорился ему народ смелый. Стеной встали солдаты на защиту Родины и дали отпор врагу.  </w:t>
      </w:r>
    </w:p>
    <w:p w:rsidR="00F144BA" w:rsidRDefault="00F144BA" w:rsidP="00CF1B20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Ребята, какими должны быть воины, чтобы выдержать тяготы войны?</w:t>
      </w:r>
    </w:p>
    <w:p w:rsidR="00F144BA" w:rsidRDefault="00F144BA" w:rsidP="00CF1B20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Дети: </w:t>
      </w:r>
      <w:r>
        <w:rPr>
          <w:sz w:val="28"/>
          <w:szCs w:val="28"/>
          <w:shd w:val="clear" w:color="auto" w:fill="FFFFFF"/>
        </w:rPr>
        <w:t>Сильными, смелыми.</w:t>
      </w:r>
    </w:p>
    <w:p w:rsidR="00F144BA" w:rsidRPr="00176379" w:rsidRDefault="00F144BA" w:rsidP="00176379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Давайте вспомним нашу разминку, чтобы быть такими, как солдаты.</w:t>
      </w:r>
    </w:p>
    <w:p w:rsidR="00F144BA" w:rsidRPr="00176379" w:rsidRDefault="00F144BA" w:rsidP="005645F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6379">
        <w:rPr>
          <w:rFonts w:ascii="Times New Roman" w:hAnsi="Times New Roman"/>
          <w:i/>
          <w:sz w:val="28"/>
          <w:szCs w:val="28"/>
        </w:rPr>
        <w:t>Физкульминутка:</w:t>
      </w:r>
    </w:p>
    <w:p w:rsidR="00F144BA" w:rsidRPr="005645F8" w:rsidRDefault="00F144BA" w:rsidP="005645F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763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Оловянный солдатик стойкий</w:t>
      </w:r>
      <w:r w:rsidRPr="00176379">
        <w:rPr>
          <w:rFonts w:ascii="Times New Roman" w:hAnsi="Times New Roman"/>
          <w:sz w:val="28"/>
          <w:szCs w:val="28"/>
          <w:shd w:val="clear" w:color="auto" w:fill="FFFFFF"/>
        </w:rPr>
        <w:br/>
        <w:t>Оловянный солдатик стойкий,</w:t>
      </w:r>
      <w:r w:rsidRPr="0017637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t>На одной ноге постой-ка.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br/>
        <w:t>На одной ноге постой-ка, (Стоим на правой ноге.)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br/>
        <w:t>Если ты солдатик стойкий.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br/>
        <w:t>Руку левую — к груди,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br/>
        <w:t>Да смотри — не упади! (Шагаем на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есте.)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А теперь постой на левой, 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t xml:space="preserve"> (Стоим на левой ноге.)</w:t>
      </w:r>
      <w:r w:rsidRPr="006C390E">
        <w:rPr>
          <w:rFonts w:ascii="Times New Roman" w:hAnsi="Times New Roman"/>
          <w:sz w:val="28"/>
          <w:szCs w:val="28"/>
          <w:shd w:val="clear" w:color="auto" w:fill="FFFFFF"/>
        </w:rPr>
        <w:br/>
        <w:t>Если ты солдатик смелый. (Прыжки на месте.)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Ребята, а какие вы знаете пословицы о Родине, смелости, о солдатах?</w:t>
      </w:r>
    </w:p>
    <w:p w:rsidR="00F144BA" w:rsidRPr="00CF1B20" w:rsidRDefault="00F144BA" w:rsidP="00CF1B2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Дети</w:t>
      </w:r>
      <w:r w:rsidRPr="008765C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8765CF">
        <w:rPr>
          <w:rFonts w:ascii="Times New Roman" w:hAnsi="Times New Roman"/>
          <w:sz w:val="28"/>
          <w:szCs w:val="28"/>
          <w:shd w:val="clear" w:color="auto" w:fill="FFFFFF"/>
        </w:rPr>
        <w:t xml:space="preserve"> Кто с мечом к нам придёт, тот от него и погибнет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. Жить – Родине служить. Пуля – дура, штык – молодец.</w:t>
      </w:r>
    </w:p>
    <w:p w:rsidR="00F144BA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45F8">
        <w:rPr>
          <w:rFonts w:ascii="Times New Roman" w:hAnsi="Times New Roman"/>
          <w:sz w:val="28"/>
          <w:szCs w:val="28"/>
        </w:rPr>
        <w:t>А теперь посмотрите</w:t>
      </w:r>
      <w:r>
        <w:rPr>
          <w:rFonts w:ascii="Times New Roman" w:hAnsi="Times New Roman"/>
          <w:sz w:val="28"/>
          <w:szCs w:val="28"/>
        </w:rPr>
        <w:t xml:space="preserve"> на эту картину. Что вы видите?</w:t>
      </w:r>
    </w:p>
    <w:p w:rsidR="00F144BA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Бой, войну, сражение.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</w:t>
      </w:r>
      <w:r w:rsidRPr="00F64846">
        <w:rPr>
          <w:rFonts w:ascii="Times New Roman" w:hAnsi="Times New Roman"/>
          <w:sz w:val="28"/>
          <w:szCs w:val="28"/>
        </w:rPr>
        <w:t>Самое известное сражение той войны произошло около деревни Бородино</w:t>
      </w:r>
      <w:r>
        <w:rPr>
          <w:rFonts w:ascii="Times New Roman" w:hAnsi="Times New Roman"/>
          <w:sz w:val="28"/>
          <w:szCs w:val="28"/>
        </w:rPr>
        <w:t xml:space="preserve"> и получило название – Бородинское.</w:t>
      </w:r>
      <w:r w:rsidRPr="00F64846">
        <w:rPr>
          <w:rFonts w:ascii="Times New Roman" w:hAnsi="Times New Roman"/>
          <w:sz w:val="28"/>
          <w:szCs w:val="28"/>
          <w:shd w:val="clear" w:color="auto" w:fill="FFFFFF"/>
        </w:rPr>
        <w:t xml:space="preserve"> Восемь раз поднимались французы в атаку, но безуспешно. Русские сражались не на жизнь, а насмерть.</w:t>
      </w:r>
      <w:r w:rsidRPr="00F64846">
        <w:rPr>
          <w:rStyle w:val="apple-converted-space"/>
          <w:rFonts w:ascii="Arial" w:hAnsi="Arial" w:cs="Arial"/>
          <w:sz w:val="29"/>
          <w:szCs w:val="29"/>
          <w:shd w:val="clear" w:color="auto" w:fill="FFFFFF"/>
        </w:rPr>
        <w:t> </w:t>
      </w:r>
      <w:r w:rsidRPr="00F64846">
        <w:rPr>
          <w:rFonts w:ascii="Times New Roman" w:hAnsi="Times New Roman"/>
          <w:sz w:val="28"/>
          <w:szCs w:val="28"/>
        </w:rPr>
        <w:t>Это было страшное сражение</w:t>
      </w:r>
      <w:r>
        <w:rPr>
          <w:rFonts w:ascii="Times New Roman" w:hAnsi="Times New Roman"/>
          <w:sz w:val="28"/>
          <w:szCs w:val="28"/>
        </w:rPr>
        <w:t xml:space="preserve">. (Воспитатель читает отрывок из произведения Лермонтова «Бородино» в сопровождении музыки П.И. Чайковского </w:t>
      </w:r>
      <w:r w:rsidRPr="000959A8">
        <w:rPr>
          <w:rFonts w:ascii="Times New Roman" w:hAnsi="Times New Roman"/>
          <w:sz w:val="28"/>
          <w:szCs w:val="28"/>
        </w:rPr>
        <w:t>«Увертюра 1812 год»</w:t>
      </w:r>
      <w:r w:rsidRPr="00F64846">
        <w:rPr>
          <w:rFonts w:ascii="Times New Roman" w:hAnsi="Times New Roman"/>
          <w:sz w:val="28"/>
          <w:szCs w:val="28"/>
        </w:rPr>
        <w:t xml:space="preserve">) 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Сквозь дым летучий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Французы двинулись, как тучи….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Вам не видать таких сражений!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Носились знамена, как тени,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 xml:space="preserve"> В дыму огонь блестел….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Изведал враг в тот день немало,</w:t>
      </w:r>
    </w:p>
    <w:p w:rsidR="00F144BA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Что значит русский бой удалый.</w:t>
      </w:r>
    </w:p>
    <w:p w:rsidR="00F144BA" w:rsidRPr="00F64846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F64846">
        <w:rPr>
          <w:rFonts w:ascii="Times New Roman" w:hAnsi="Times New Roman"/>
          <w:sz w:val="28"/>
          <w:szCs w:val="28"/>
        </w:rPr>
        <w:t>Потери были очень большие и чтобы сохранить жизнь русским солдатам, Кутузов приказал отступить войскам и сдать Москву  французам, чтобы потом, собравшись с новыми силами ударить по врагу.</w:t>
      </w:r>
    </w:p>
    <w:p w:rsidR="00F144BA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</w:rPr>
        <w:t>Приближалась зима, а французы оказались к ней не готовы. И пришлось им оставить Москву и отступить. Голодные и холодные брели они по русской земле. А  русская армия набралась сил, ударила по врагу и победила его.</w:t>
      </w:r>
    </w:p>
    <w:p w:rsidR="00F144BA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почему французская армия потерпела поражение?</w:t>
      </w:r>
    </w:p>
    <w:p w:rsidR="00F144BA" w:rsidRPr="00F61A95" w:rsidRDefault="00F144BA" w:rsidP="00755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им никто не помогал. Они замерзли. Русский народ и солдаты были смелые и храбрые.</w:t>
      </w:r>
    </w:p>
    <w:p w:rsidR="00F144BA" w:rsidRDefault="00F144BA" w:rsidP="00C406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Наше путешествие продолжается, закрываем глаза и оправляемся дальше</w:t>
      </w:r>
      <w:r w:rsidRPr="00F25763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25763">
        <w:rPr>
          <w:rFonts w:ascii="Times New Roman" w:hAnsi="Times New Roman"/>
          <w:sz w:val="28"/>
          <w:szCs w:val="28"/>
          <w:shd w:val="clear" w:color="auto" w:fill="FFFFFF"/>
        </w:rPr>
        <w:t>(Звучит музыка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25763">
        <w:rPr>
          <w:rFonts w:ascii="Times New Roman" w:hAnsi="Times New Roman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меняет картины на мольберте.)</w:t>
      </w:r>
    </w:p>
    <w:p w:rsidR="00F144BA" w:rsidRPr="00C4067F" w:rsidRDefault="00F144BA" w:rsidP="00C406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Вторая станция – Героическая. </w:t>
      </w:r>
      <w:r w:rsidRPr="009C79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ебята, кого можно назвать героями</w:t>
      </w:r>
      <w:r w:rsidRPr="009C79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войны?</w:t>
      </w:r>
    </w:p>
    <w:p w:rsidR="00F144BA" w:rsidRDefault="00F144BA" w:rsidP="009C79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Люди, солдаты, которые  защищали Родину.</w:t>
      </w:r>
    </w:p>
    <w:p w:rsidR="00F144BA" w:rsidRDefault="00F144BA" w:rsidP="009C79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подходят к портретам героев войны.)</w:t>
      </w:r>
    </w:p>
    <w:p w:rsidR="00F144BA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5C765D">
        <w:rPr>
          <w:color w:val="000000"/>
          <w:shd w:val="clear" w:color="auto" w:fill="FFFFFF"/>
        </w:rPr>
        <w:t xml:space="preserve"> </w:t>
      </w:r>
      <w:r w:rsidRPr="005C7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этой войны с французами было  много героев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86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Помощниками Кутузова были талантливые маршалы и генералы. Вот портреты Барклая де Толли, Багратион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86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D2C72">
        <w:rPr>
          <w:rStyle w:val="c5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F144BA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sz w:val="28"/>
          <w:szCs w:val="28"/>
          <w:shd w:val="clear" w:color="auto" w:fill="FFFFFF"/>
        </w:rPr>
        <w:t>Все русские люди: и бедные, и богатые, и горожане, и крестьяне – поднялись на защиту своего Отечества.</w:t>
      </w:r>
      <w:r w:rsidRPr="00F64846">
        <w:rPr>
          <w:rFonts w:ascii="Times New Roman" w:hAnsi="Times New Roman"/>
          <w:sz w:val="28"/>
          <w:szCs w:val="28"/>
        </w:rPr>
        <w:t xml:space="preserve"> Они создавали партизанские отряды. Одним из таких отря</w:t>
      </w:r>
      <w:r>
        <w:rPr>
          <w:rFonts w:ascii="Times New Roman" w:hAnsi="Times New Roman"/>
          <w:sz w:val="28"/>
          <w:szCs w:val="28"/>
        </w:rPr>
        <w:t>дов руководил гусар Денис Давыдов. Он был смелым, веселым, писал стихи.</w:t>
      </w:r>
      <w:r w:rsidRPr="00F64846">
        <w:rPr>
          <w:rFonts w:ascii="Times New Roman" w:hAnsi="Times New Roman"/>
          <w:sz w:val="28"/>
          <w:szCs w:val="28"/>
        </w:rPr>
        <w:t xml:space="preserve"> (Показ портрета</w:t>
      </w:r>
      <w:r w:rsidRPr="00D86149">
        <w:rPr>
          <w:rFonts w:ascii="Times New Roman" w:hAnsi="Times New Roman"/>
          <w:sz w:val="28"/>
          <w:szCs w:val="28"/>
        </w:rPr>
        <w:t xml:space="preserve">). </w:t>
      </w:r>
    </w:p>
    <w:p w:rsidR="00F144BA" w:rsidRDefault="00F144BA" w:rsidP="00B654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2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простая женщина, Василиса Кожина, подняла на борьбу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врагом женщин,</w:t>
      </w:r>
      <w:r w:rsidRPr="008D2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они смогли взять в плен много французов.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о каких героях вы узнали?</w:t>
      </w:r>
    </w:p>
    <w:p w:rsidR="00F144BA" w:rsidRPr="00F25763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генералах Багратионе, Барклае де Толли, о гусаре Д. Давыдове. </w:t>
      </w:r>
    </w:p>
    <w:p w:rsidR="00F144BA" w:rsidRPr="00D52F62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продолжим наше путешествие. Закрываем глаза. (Звучит музыка, воспитатель меняет репродукции на мольберте).</w:t>
      </w:r>
    </w:p>
    <w:p w:rsidR="00F144BA" w:rsidRDefault="00F144BA" w:rsidP="00D52F6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D52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Станция Памятная.</w:t>
      </w:r>
      <w:r w:rsidRPr="00376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6686">
        <w:rPr>
          <w:rFonts w:ascii="Times New Roman" w:hAnsi="Times New Roman"/>
          <w:color w:val="000000"/>
          <w:sz w:val="28"/>
          <w:szCs w:val="28"/>
        </w:rPr>
        <w:t>Ребята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76686">
        <w:rPr>
          <w:rFonts w:ascii="Times New Roman" w:hAnsi="Times New Roman"/>
          <w:color w:val="000000"/>
          <w:sz w:val="28"/>
          <w:szCs w:val="28"/>
        </w:rPr>
        <w:t xml:space="preserve"> как наш народ  во все времена сохранял память о войнах, об исторических событиях?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44BA" w:rsidRPr="00376686" w:rsidRDefault="00F144BA" w:rsidP="00D52F6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 w:rsidRPr="0037668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7668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>троил памятники,  храмы, писали картины, сочинял стихи, песни.</w:t>
      </w:r>
    </w:p>
    <w:p w:rsidR="00F144BA" w:rsidRPr="00376686" w:rsidRDefault="00F144BA" w:rsidP="00D52F6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( Д</w:t>
      </w:r>
      <w:r w:rsidRPr="00376686">
        <w:rPr>
          <w:rFonts w:ascii="Times New Roman" w:hAnsi="Times New Roman"/>
          <w:iCs/>
          <w:color w:val="000000"/>
          <w:sz w:val="28"/>
          <w:szCs w:val="28"/>
        </w:rPr>
        <w:t>ети подходят к иллюстрациям памятников войны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376686">
        <w:rPr>
          <w:rFonts w:ascii="Times New Roman" w:hAnsi="Times New Roman"/>
          <w:iCs/>
          <w:color w:val="000000"/>
          <w:sz w:val="28"/>
          <w:szCs w:val="28"/>
        </w:rPr>
        <w:t xml:space="preserve"> )</w:t>
      </w:r>
    </w:p>
    <w:p w:rsidR="00F144BA" w:rsidRPr="00F64846" w:rsidRDefault="00F144BA" w:rsidP="00D52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Воспитатель:</w:t>
      </w:r>
      <w:r w:rsidRPr="00376686">
        <w:rPr>
          <w:color w:val="000000"/>
          <w:shd w:val="clear" w:color="auto" w:fill="FFFFFF"/>
        </w:rPr>
        <w:t xml:space="preserve"> </w:t>
      </w:r>
      <w:r w:rsidRPr="00376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Сразу же после войны русские люди стали собирать деньги на постройку храма в честь победы над французами. Этот храм построили и назвали Храм Христа Спасителя, потому что люди верили, что Бог им помог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победе над французами</w:t>
      </w:r>
      <w:r w:rsidRPr="00376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766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</w:t>
      </w:r>
      <w:r>
        <w:rPr>
          <w:rStyle w:val="c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76686">
        <w:rPr>
          <w:rFonts w:ascii="Times New Roman" w:hAnsi="Times New Roman"/>
          <w:sz w:val="28"/>
          <w:szCs w:val="28"/>
          <w:shd w:val="clear" w:color="auto" w:fill="FFFFFF"/>
        </w:rPr>
        <w:t xml:space="preserve">Москве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есть </w:t>
      </w:r>
      <w:r w:rsidRPr="00376686">
        <w:rPr>
          <w:rFonts w:ascii="Times New Roman" w:hAnsi="Times New Roman"/>
          <w:sz w:val="28"/>
          <w:szCs w:val="28"/>
          <w:shd w:val="clear" w:color="auto" w:fill="FFFFFF"/>
        </w:rPr>
        <w:t>Триумфальн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 ворота.</w:t>
      </w:r>
      <w:r>
        <w:rPr>
          <w:color w:val="000000"/>
          <w:shd w:val="clear" w:color="auto" w:fill="FFFFFF"/>
        </w:rPr>
        <w:t> </w:t>
      </w:r>
      <w:r w:rsidRPr="007553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эти ворота проходили русские войска, возвращавшиеся с победой из Франции. Триумф – это значит победа. Поэтому ворота так и называются – Триумфальные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F144BA" w:rsidRPr="00CF1B20" w:rsidRDefault="00F144BA" w:rsidP="00CF1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нам пора оправляться дальше. (Звучит музыка, все репродукции убираются.)</w:t>
      </w:r>
    </w:p>
    <w:p w:rsidR="00F144BA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Станция  Игровая. Мы с вами узнали, что взрослые в те времена воевали с врагами, а как вы думаете, чем занимались дети?</w:t>
      </w:r>
    </w:p>
    <w:p w:rsidR="00F144BA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Помогали по хозяйству мамам.</w:t>
      </w:r>
    </w:p>
    <w:p w:rsidR="00F144BA" w:rsidRPr="00E23D70" w:rsidRDefault="00F144BA" w:rsidP="00671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еще они любили играть. Сейчас мы с вами поиграем в игру, в которую играли дети того времени. Она называется «Редька».</w:t>
      </w:r>
    </w:p>
    <w:p w:rsidR="00F144BA" w:rsidRDefault="00F144BA" w:rsidP="00B65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(Воспитатель объясняет правила игры). Проводится игра.</w:t>
      </w:r>
    </w:p>
    <w:p w:rsidR="00F144BA" w:rsidRDefault="00F144BA" w:rsidP="00BE59C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593D">
        <w:rPr>
          <w:rFonts w:ascii="Times New Roman" w:hAnsi="Times New Roman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3pt;height:297pt;visibility:visible">
            <v:imagedata r:id="rId5" o:title=""/>
          </v:shape>
        </w:pic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144BA" w:rsidRPr="00F64846" w:rsidRDefault="00F144BA" w:rsidP="00D52F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хорошо путешествовать, но нам нужно возвращаться в детский сад. (Дети закрывают глаза, звучит музыка.)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4846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подошло к концу наше путешествие.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О чем вы узнали на сегодняшнем занятии?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F64846">
        <w:rPr>
          <w:rFonts w:ascii="Times New Roman" w:hAnsi="Times New Roman"/>
          <w:sz w:val="28"/>
          <w:szCs w:val="28"/>
        </w:rPr>
        <w:t xml:space="preserve"> Отечественной войне 1812 года, о Бородинском сражении.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Кто победил в этой войне?</w:t>
      </w:r>
    </w:p>
    <w:p w:rsidR="00F144BA" w:rsidRPr="00971661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Россия, русский народ.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Кто  руководил французской армией, а</w:t>
      </w:r>
      <w:r>
        <w:rPr>
          <w:rFonts w:ascii="Times New Roman" w:hAnsi="Times New Roman"/>
          <w:sz w:val="28"/>
          <w:szCs w:val="28"/>
        </w:rPr>
        <w:t xml:space="preserve"> кто </w:t>
      </w:r>
      <w:r w:rsidRPr="00F64846">
        <w:rPr>
          <w:rFonts w:ascii="Times New Roman" w:hAnsi="Times New Roman"/>
          <w:sz w:val="28"/>
          <w:szCs w:val="28"/>
        </w:rPr>
        <w:t xml:space="preserve"> русской?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Русской армией командовал Кутузов, французской – Наполеон.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Какое самое известное событие той войны вы знаете?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Бородинское сражение.</w:t>
      </w: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О каких народных героях вы узнали?</w:t>
      </w:r>
    </w:p>
    <w:p w:rsidR="00F144BA" w:rsidRPr="00612E73" w:rsidRDefault="00F144BA" w:rsidP="00E2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Багратион,  Кутузов, Давыдов.</w:t>
      </w:r>
    </w:p>
    <w:p w:rsidR="00F144BA" w:rsidRDefault="00F144BA" w:rsidP="00E2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памятники были построены в честь победы над французами?</w:t>
      </w:r>
    </w:p>
    <w:p w:rsidR="00F144BA" w:rsidRPr="00612E73" w:rsidRDefault="00F144BA" w:rsidP="00E23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Триумфальные ворота, Храм Христа Спасителя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Воспитатель:</w:t>
      </w:r>
      <w:r w:rsidRPr="00F64846">
        <w:rPr>
          <w:rFonts w:ascii="Times New Roman" w:hAnsi="Times New Roman"/>
          <w:sz w:val="28"/>
          <w:szCs w:val="28"/>
        </w:rPr>
        <w:t xml:space="preserve"> С какой игрой мы с вами познакомились?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4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846">
        <w:rPr>
          <w:rFonts w:ascii="Times New Roman" w:hAnsi="Times New Roman"/>
          <w:sz w:val="28"/>
          <w:szCs w:val="28"/>
        </w:rPr>
        <w:t>Русской народной игрой «Редька»</w:t>
      </w:r>
    </w:p>
    <w:p w:rsidR="00F144BA" w:rsidRPr="00F64846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4BA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4846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144BA" w:rsidRDefault="00F144BA" w:rsidP="00873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и называют события Отечественной войны 1812 года; проявляют интерес к истории России;</w:t>
      </w:r>
    </w:p>
    <w:p w:rsidR="00F144BA" w:rsidRDefault="00F144BA" w:rsidP="00873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героев  этой войны, испытывают чувство  гордости и восхищения  русским народом;</w:t>
      </w:r>
    </w:p>
    <w:p w:rsidR="00F144BA" w:rsidRDefault="00F144BA" w:rsidP="00873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Знакомы  с главным сражением – Бородинским;</w:t>
      </w:r>
    </w:p>
    <w:p w:rsidR="00F144BA" w:rsidRPr="0087340B" w:rsidRDefault="00F144BA" w:rsidP="00873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русскую народную игру «Редька»</w:t>
      </w:r>
    </w:p>
    <w:p w:rsidR="00F144BA" w:rsidRPr="00BE59C8" w:rsidRDefault="00F144BA" w:rsidP="0009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4BA" w:rsidRPr="00F64846" w:rsidRDefault="00F144BA" w:rsidP="00445112">
      <w:pPr>
        <w:spacing w:after="0" w:line="360" w:lineRule="auto"/>
        <w:ind w:firstLine="709"/>
        <w:jc w:val="both"/>
        <w:rPr>
          <w:rFonts w:ascii="Arial" w:hAnsi="Arial" w:cs="Arial"/>
          <w:sz w:val="29"/>
          <w:szCs w:val="29"/>
          <w:shd w:val="clear" w:color="auto" w:fill="FFFFFF"/>
        </w:rPr>
      </w:pPr>
      <w:r w:rsidRPr="00F64846">
        <w:rPr>
          <w:rFonts w:ascii="Times New Roman" w:hAnsi="Times New Roman"/>
          <w:b/>
          <w:sz w:val="28"/>
          <w:szCs w:val="28"/>
        </w:rPr>
        <w:t>Литература:</w:t>
      </w:r>
      <w:r w:rsidRPr="00F64846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</w:p>
    <w:p w:rsidR="00F144BA" w:rsidRPr="00FB339B" w:rsidRDefault="00F144BA" w:rsidP="00445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39B">
        <w:rPr>
          <w:rFonts w:ascii="Times New Roman" w:hAnsi="Times New Roman"/>
          <w:sz w:val="28"/>
          <w:szCs w:val="28"/>
        </w:rPr>
        <w:t>Алешина Н.В. Патриотическое воспитание дошко</w:t>
      </w:r>
      <w:r>
        <w:rPr>
          <w:rFonts w:ascii="Times New Roman" w:hAnsi="Times New Roman"/>
          <w:sz w:val="28"/>
          <w:szCs w:val="28"/>
        </w:rPr>
        <w:t xml:space="preserve">льников. Методическое пособие. 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B339B">
        <w:rPr>
          <w:rFonts w:ascii="Times New Roman" w:hAnsi="Times New Roman"/>
          <w:sz w:val="28"/>
          <w:szCs w:val="28"/>
        </w:rPr>
        <w:t>М.: ЦГЛ., 2005г</w:t>
      </w:r>
    </w:p>
    <w:p w:rsidR="00F144BA" w:rsidRPr="00FB339B" w:rsidRDefault="00F144BA" w:rsidP="00445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39B">
        <w:rPr>
          <w:rFonts w:ascii="Times New Roman" w:hAnsi="Times New Roman"/>
          <w:sz w:val="28"/>
          <w:szCs w:val="28"/>
          <w:shd w:val="clear" w:color="auto" w:fill="FFFFFF"/>
        </w:rPr>
        <w:t>Безлепкин Б. Г., Шишов А. В., «Гордиться славою предков» - Дошкольное воспитание. – 2002 г. -№ 2, 3.</w:t>
      </w:r>
    </w:p>
    <w:p w:rsidR="00F144BA" w:rsidRPr="00445112" w:rsidRDefault="00F144BA" w:rsidP="00445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39B">
        <w:rPr>
          <w:rFonts w:ascii="Times New Roman" w:hAnsi="Times New Roman"/>
          <w:sz w:val="28"/>
        </w:rPr>
        <w:t>«Дошкольникам о защитниках Отечества». Методическое пособие по патриотическому воспитанию в ДОУ. / Под ред. Л. А. Кондрыкинской. – М.: ТЦ «Сфера», 2005г</w:t>
      </w:r>
    </w:p>
    <w:p w:rsidR="00F144BA" w:rsidRPr="00FB339B" w:rsidRDefault="00F144BA" w:rsidP="00445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661">
        <w:rPr>
          <w:rFonts w:ascii="Times New Roman" w:hAnsi="Times New Roman"/>
          <w:color w:val="000000"/>
          <w:sz w:val="28"/>
          <w:szCs w:val="28"/>
        </w:rPr>
        <w:t>Зацепина</w:t>
      </w:r>
      <w:r>
        <w:rPr>
          <w:rFonts w:ascii="Times New Roman" w:hAnsi="Times New Roman"/>
          <w:color w:val="000000"/>
          <w:sz w:val="28"/>
          <w:szCs w:val="28"/>
        </w:rPr>
        <w:t xml:space="preserve"> М.Б</w:t>
      </w:r>
      <w:r w:rsidRPr="00971661">
        <w:rPr>
          <w:rFonts w:ascii="Times New Roman" w:hAnsi="Times New Roman"/>
          <w:color w:val="000000"/>
          <w:sz w:val="28"/>
          <w:szCs w:val="28"/>
        </w:rPr>
        <w:t>. Дни воинской славы – М.: МОЗАИКА-СИНТЕЗ, 2010.</w:t>
      </w:r>
    </w:p>
    <w:p w:rsidR="00F144BA" w:rsidRDefault="00F144BA" w:rsidP="0044511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339B">
        <w:rPr>
          <w:rFonts w:ascii="Times New Roman" w:hAnsi="Times New Roman"/>
          <w:sz w:val="28"/>
        </w:rPr>
        <w:t>Лермонтов М. Ю.  «Бородино». – М.: Детская литература, 1989 г</w:t>
      </w:r>
      <w:r>
        <w:rPr>
          <w:rFonts w:ascii="Times New Roman" w:hAnsi="Times New Roman"/>
          <w:sz w:val="28"/>
        </w:rPr>
        <w:t>.</w:t>
      </w:r>
    </w:p>
    <w:p w:rsidR="00F144BA" w:rsidRPr="00445112" w:rsidRDefault="00F144BA" w:rsidP="00445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45112">
        <w:rPr>
          <w:rFonts w:ascii="Times New Roman" w:hAnsi="Times New Roman"/>
          <w:sz w:val="28"/>
          <w:szCs w:val="28"/>
          <w:lang w:val="en-US"/>
        </w:rPr>
        <w:t>www.wikipedia.ru</w:t>
      </w:r>
    </w:p>
    <w:p w:rsidR="00F144BA" w:rsidRPr="005A3174" w:rsidRDefault="00F144BA" w:rsidP="004451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5A3174" w:rsidRDefault="00F144BA" w:rsidP="004451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44BA" w:rsidRDefault="00F144BA" w:rsidP="004451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4BA" w:rsidRPr="001E3FE3" w:rsidRDefault="00F144BA" w:rsidP="004451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144BA" w:rsidRPr="001E3FE3" w:rsidSect="009E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0BB"/>
    <w:multiLevelType w:val="multilevel"/>
    <w:tmpl w:val="2718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180E17"/>
    <w:multiLevelType w:val="multilevel"/>
    <w:tmpl w:val="8CEC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436384"/>
    <w:multiLevelType w:val="hybridMultilevel"/>
    <w:tmpl w:val="442E2580"/>
    <w:lvl w:ilvl="0" w:tplc="315E3D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3A302D5"/>
    <w:multiLevelType w:val="hybridMultilevel"/>
    <w:tmpl w:val="4D288BAA"/>
    <w:lvl w:ilvl="0" w:tplc="C4882B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91542"/>
    <w:multiLevelType w:val="hybridMultilevel"/>
    <w:tmpl w:val="F9E21A0A"/>
    <w:lvl w:ilvl="0" w:tplc="F404E1AA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243143"/>
    <w:multiLevelType w:val="hybridMultilevel"/>
    <w:tmpl w:val="A3765C80"/>
    <w:lvl w:ilvl="0" w:tplc="A83E057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E1"/>
    <w:rsid w:val="00034A75"/>
    <w:rsid w:val="00046F03"/>
    <w:rsid w:val="000543BD"/>
    <w:rsid w:val="00055267"/>
    <w:rsid w:val="00074556"/>
    <w:rsid w:val="0008459E"/>
    <w:rsid w:val="000850FB"/>
    <w:rsid w:val="000959A8"/>
    <w:rsid w:val="000B040B"/>
    <w:rsid w:val="000D0A0B"/>
    <w:rsid w:val="000D2CDF"/>
    <w:rsid w:val="000D53DA"/>
    <w:rsid w:val="000E30DB"/>
    <w:rsid w:val="000F3E46"/>
    <w:rsid w:val="000F4E2D"/>
    <w:rsid w:val="00127E41"/>
    <w:rsid w:val="00140CE8"/>
    <w:rsid w:val="0014577F"/>
    <w:rsid w:val="00176379"/>
    <w:rsid w:val="001A0AE7"/>
    <w:rsid w:val="001B48D6"/>
    <w:rsid w:val="001E3FE3"/>
    <w:rsid w:val="001E42C7"/>
    <w:rsid w:val="0021392F"/>
    <w:rsid w:val="00350FBA"/>
    <w:rsid w:val="0036356E"/>
    <w:rsid w:val="003739FA"/>
    <w:rsid w:val="00375A0D"/>
    <w:rsid w:val="00376686"/>
    <w:rsid w:val="003848C8"/>
    <w:rsid w:val="00390331"/>
    <w:rsid w:val="003C1530"/>
    <w:rsid w:val="003D2F65"/>
    <w:rsid w:val="00434500"/>
    <w:rsid w:val="00445112"/>
    <w:rsid w:val="00450EA4"/>
    <w:rsid w:val="0049735A"/>
    <w:rsid w:val="004A6663"/>
    <w:rsid w:val="0051721B"/>
    <w:rsid w:val="005645F8"/>
    <w:rsid w:val="005A3174"/>
    <w:rsid w:val="005C765D"/>
    <w:rsid w:val="005D25E0"/>
    <w:rsid w:val="00612E73"/>
    <w:rsid w:val="006202DA"/>
    <w:rsid w:val="0063656C"/>
    <w:rsid w:val="00637590"/>
    <w:rsid w:val="006715AC"/>
    <w:rsid w:val="00696408"/>
    <w:rsid w:val="006A113F"/>
    <w:rsid w:val="006C390E"/>
    <w:rsid w:val="006D70E4"/>
    <w:rsid w:val="00722076"/>
    <w:rsid w:val="0073081F"/>
    <w:rsid w:val="00755356"/>
    <w:rsid w:val="008006D7"/>
    <w:rsid w:val="00823A07"/>
    <w:rsid w:val="00832FBF"/>
    <w:rsid w:val="008473C9"/>
    <w:rsid w:val="0085420E"/>
    <w:rsid w:val="0087108D"/>
    <w:rsid w:val="0087340B"/>
    <w:rsid w:val="008765CF"/>
    <w:rsid w:val="0089607B"/>
    <w:rsid w:val="008A6269"/>
    <w:rsid w:val="008D2C72"/>
    <w:rsid w:val="008E3D4C"/>
    <w:rsid w:val="008F3D18"/>
    <w:rsid w:val="008F693D"/>
    <w:rsid w:val="00936BBD"/>
    <w:rsid w:val="00945D35"/>
    <w:rsid w:val="00954D2C"/>
    <w:rsid w:val="009642EB"/>
    <w:rsid w:val="00971661"/>
    <w:rsid w:val="009A501A"/>
    <w:rsid w:val="009C79C0"/>
    <w:rsid w:val="009D4DA4"/>
    <w:rsid w:val="009E0B06"/>
    <w:rsid w:val="009E77FA"/>
    <w:rsid w:val="00A41658"/>
    <w:rsid w:val="00A44AA3"/>
    <w:rsid w:val="00A82E4E"/>
    <w:rsid w:val="00B1339A"/>
    <w:rsid w:val="00B346B5"/>
    <w:rsid w:val="00B654A4"/>
    <w:rsid w:val="00B93344"/>
    <w:rsid w:val="00BC5BF2"/>
    <w:rsid w:val="00BD2E30"/>
    <w:rsid w:val="00BD6709"/>
    <w:rsid w:val="00BE2188"/>
    <w:rsid w:val="00BE59C8"/>
    <w:rsid w:val="00BF47D2"/>
    <w:rsid w:val="00C15C53"/>
    <w:rsid w:val="00C23E30"/>
    <w:rsid w:val="00C2593D"/>
    <w:rsid w:val="00C4067F"/>
    <w:rsid w:val="00C6431E"/>
    <w:rsid w:val="00C65448"/>
    <w:rsid w:val="00C81CC8"/>
    <w:rsid w:val="00C914DA"/>
    <w:rsid w:val="00CA79CB"/>
    <w:rsid w:val="00CC45DD"/>
    <w:rsid w:val="00CE218C"/>
    <w:rsid w:val="00CE3D4D"/>
    <w:rsid w:val="00CF1B20"/>
    <w:rsid w:val="00D52F62"/>
    <w:rsid w:val="00D81BAC"/>
    <w:rsid w:val="00D86149"/>
    <w:rsid w:val="00DA695E"/>
    <w:rsid w:val="00DC229E"/>
    <w:rsid w:val="00DE6983"/>
    <w:rsid w:val="00DF0628"/>
    <w:rsid w:val="00E23D70"/>
    <w:rsid w:val="00EA78E1"/>
    <w:rsid w:val="00EC483C"/>
    <w:rsid w:val="00F144BA"/>
    <w:rsid w:val="00F23995"/>
    <w:rsid w:val="00F25213"/>
    <w:rsid w:val="00F25763"/>
    <w:rsid w:val="00F32E00"/>
    <w:rsid w:val="00F5085B"/>
    <w:rsid w:val="00F61A95"/>
    <w:rsid w:val="00F64846"/>
    <w:rsid w:val="00FA2EBE"/>
    <w:rsid w:val="00FB339B"/>
    <w:rsid w:val="00FC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5">
    <w:name w:val="c5"/>
    <w:basedOn w:val="DefaultParagraphFont"/>
    <w:uiPriority w:val="99"/>
    <w:rsid w:val="0036356E"/>
    <w:rPr>
      <w:rFonts w:cs="Times New Roman"/>
    </w:rPr>
  </w:style>
  <w:style w:type="paragraph" w:customStyle="1" w:styleId="c0">
    <w:name w:val="c0"/>
    <w:basedOn w:val="Normal"/>
    <w:uiPriority w:val="99"/>
    <w:rsid w:val="00620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6202DA"/>
    <w:rPr>
      <w:rFonts w:cs="Times New Roman"/>
    </w:rPr>
  </w:style>
  <w:style w:type="character" w:customStyle="1" w:styleId="c2">
    <w:name w:val="c2"/>
    <w:basedOn w:val="DefaultParagraphFont"/>
    <w:uiPriority w:val="99"/>
    <w:rsid w:val="006202DA"/>
    <w:rPr>
      <w:rFonts w:cs="Times New Roman"/>
    </w:rPr>
  </w:style>
  <w:style w:type="paragraph" w:styleId="NormalWeb">
    <w:name w:val="Normal (Web)"/>
    <w:basedOn w:val="Normal"/>
    <w:uiPriority w:val="99"/>
    <w:rsid w:val="00497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127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127E41"/>
    <w:rPr>
      <w:rFonts w:cs="Times New Roman"/>
    </w:rPr>
  </w:style>
  <w:style w:type="paragraph" w:customStyle="1" w:styleId="c14">
    <w:name w:val="c14"/>
    <w:basedOn w:val="Normal"/>
    <w:uiPriority w:val="99"/>
    <w:rsid w:val="00127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50E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A3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269"/>
    <w:rPr>
      <w:rFonts w:ascii="Tahoma" w:hAnsi="Tahoma" w:cs="Tahoma"/>
      <w:sz w:val="16"/>
      <w:szCs w:val="16"/>
    </w:rPr>
  </w:style>
  <w:style w:type="character" w:customStyle="1" w:styleId="c9">
    <w:name w:val="c9"/>
    <w:basedOn w:val="DefaultParagraphFont"/>
    <w:uiPriority w:val="99"/>
    <w:rsid w:val="009A50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9</Pages>
  <Words>1431</Words>
  <Characters>8163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2012-12-01T13:58:00Z</dcterms:created>
  <dcterms:modified xsi:type="dcterms:W3CDTF">2013-01-30T14:27:00Z</dcterms:modified>
</cp:coreProperties>
</file>