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0D" w:rsidRDefault="00E4300D" w:rsidP="009E4C0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379E">
        <w:rPr>
          <w:rFonts w:ascii="Times New Roman" w:hAnsi="Times New Roman"/>
          <w:b/>
          <w:sz w:val="36"/>
          <w:szCs w:val="36"/>
        </w:rPr>
        <w:t>Сладкий час</w:t>
      </w:r>
    </w:p>
    <w:p w:rsidR="00E4300D" w:rsidRPr="0009379E" w:rsidRDefault="00E4300D" w:rsidP="00050BC5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09379E">
        <w:rPr>
          <w:rFonts w:ascii="Times New Roman" w:hAnsi="Times New Roman"/>
          <w:b/>
          <w:sz w:val="36"/>
          <w:szCs w:val="36"/>
        </w:rPr>
        <w:t xml:space="preserve"> «Автомульти» (сценарий) сташей группы.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Дети рассаживаются полукругом. Воспитатель говорит, что к ним прилетела маленькая птичка, у которой есть для детей очень интересная история о том как на дороге появилась «зебра». </w:t>
      </w:r>
    </w:p>
    <w:p w:rsidR="00E4300D" w:rsidRPr="0009379E" w:rsidRDefault="00E4300D" w:rsidP="00050BC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50BC5">
        <w:rPr>
          <w:rFonts w:ascii="Times New Roman" w:hAnsi="Times New Roman"/>
          <w:sz w:val="28"/>
          <w:szCs w:val="28"/>
        </w:rPr>
        <w:t xml:space="preserve"> </w:t>
      </w:r>
      <w:r w:rsidRPr="0009379E">
        <w:rPr>
          <w:rFonts w:ascii="Times New Roman" w:hAnsi="Times New Roman"/>
          <w:b/>
          <w:sz w:val="28"/>
          <w:szCs w:val="28"/>
        </w:rPr>
        <w:t xml:space="preserve"> Как появилась «зебра» на дороге. 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Жила недалеко от города молодая зебра по имени Джина. Она была весёлой, задорной, смелой и доброй. У Джины было много друзей, в том числе и Нафаня, хозяйственный и смешной домовёнок. Не была зебра в дружбе только с королём дорог, с дорожными знаками и светофором. Она думала, что можно прожить и без Правил дорожного движения. И зря! Однажды летом, в полдень, Джина пошла к Нафане в гости. Он жил на улице Звенящей воды. Зебра так спешила к нему, что даже перешла дорогу в неположенном месте. Вдруг перед ней, как из под земли, вырос Король дорог. На нём был милицейский костюм, а в руках он держал жезл. Не простой магический. </w:t>
      </w:r>
    </w:p>
    <w:p w:rsidR="00E4300D" w:rsidRPr="0009379E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- Почему ты прошла не там, где нужно? Строго спросил Король. Почему нарушаешь правила дорожного движения?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- Ваши правила никому не нужны, - дерзко сказала Джина, - никому они не нужны. Да и вы, кстати, тоже. Король дорог опешил. Он много лет следил за порядком на дорогах и не слышал подобной дерзости.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Махнул Король жезлом,  и Джина исчезла. Вместо неё на дороге появились белые полоски. Ими стала зебра Джина. Никто не видел этой картины. Никто, кроме маленькой птички, приятельницы Нафани. 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« Надо рассказать обо всём домовёнку», - подумала она и перелетела через дорогу. Стрелой влетела птичка в дом Нафани.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- Что я видела, что я видела, - затараторила она, - это ужас!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- Что случилось? спросил домовёнок.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Запинаясь, птичка рассказала всё, как было, Нафаня, зайчата, олень и белочка кинулись к дворцу Короля дорог и стали умолять вернуть им Джину.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- Боюсь, я не в силах, - вздохнул Король, - вернуть ей прежний вид.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Джина навсегда останется белыми полосками.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С тех</w:t>
      </w:r>
      <w:r>
        <w:rPr>
          <w:rFonts w:ascii="Times New Roman" w:hAnsi="Times New Roman"/>
          <w:sz w:val="28"/>
          <w:szCs w:val="28"/>
        </w:rPr>
        <w:t xml:space="preserve"> пор на дорогах стали появляться</w:t>
      </w:r>
      <w:r w:rsidRPr="00050BC5">
        <w:rPr>
          <w:rFonts w:ascii="Times New Roman" w:hAnsi="Times New Roman"/>
          <w:sz w:val="28"/>
          <w:szCs w:val="28"/>
        </w:rPr>
        <w:t xml:space="preserve">  белые полоски, которые называли «зеброй». А люди и звери, смотрят и вспоминают Джину.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ab/>
        <w:t>А ещё птичка предлагает дет</w:t>
      </w:r>
      <w:r>
        <w:rPr>
          <w:rFonts w:ascii="Times New Roman" w:hAnsi="Times New Roman"/>
          <w:sz w:val="28"/>
          <w:szCs w:val="28"/>
        </w:rPr>
        <w:t>ям «Загадки и отгад</w:t>
      </w:r>
      <w:r w:rsidRPr="00050BC5">
        <w:rPr>
          <w:rFonts w:ascii="Times New Roman" w:hAnsi="Times New Roman"/>
          <w:sz w:val="28"/>
          <w:szCs w:val="28"/>
        </w:rPr>
        <w:t xml:space="preserve">ки». Она принесла нам картинки специальных машин (они разложены на столе) и загадки. Дети слушают загадки, тот кто первым поднял руку идёт </w:t>
      </w:r>
      <w:r>
        <w:rPr>
          <w:rFonts w:ascii="Times New Roman" w:hAnsi="Times New Roman"/>
          <w:sz w:val="28"/>
          <w:szCs w:val="28"/>
        </w:rPr>
        <w:t>к столу и находит нужную машину и показывает её  птичке. Птичка хвалит если нужно или предлагает подумать.</w:t>
      </w:r>
    </w:p>
    <w:p w:rsidR="00E4300D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4300D" w:rsidRPr="0009379E" w:rsidRDefault="00E4300D" w:rsidP="00050BC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79E">
        <w:rPr>
          <w:rFonts w:ascii="Times New Roman" w:hAnsi="Times New Roman"/>
          <w:b/>
          <w:sz w:val="28"/>
          <w:szCs w:val="28"/>
        </w:rPr>
        <w:t xml:space="preserve">                                          Загадки.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На чём ехал Емеля к царю во дворец?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50BC5">
        <w:rPr>
          <w:rFonts w:ascii="Times New Roman" w:hAnsi="Times New Roman"/>
          <w:sz w:val="28"/>
          <w:szCs w:val="28"/>
        </w:rPr>
        <w:t xml:space="preserve">        (екчеп)</w:t>
      </w:r>
    </w:p>
    <w:p w:rsidR="00E4300D" w:rsidRPr="0009379E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Любимый двухколёсный вид транспорта кота Леопольд</w:t>
      </w:r>
      <w:r w:rsidRPr="0009379E">
        <w:rPr>
          <w:rFonts w:ascii="Times New Roman" w:hAnsi="Times New Roman"/>
          <w:sz w:val="28"/>
          <w:szCs w:val="28"/>
        </w:rPr>
        <w:t>?</w:t>
      </w:r>
    </w:p>
    <w:p w:rsidR="00E4300D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(деписолев)</w:t>
      </w:r>
    </w:p>
    <w:p w:rsidR="00E4300D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Чем смазывал свой моторчик Карлсон, который живёт на крыше?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(еьнерав)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Какой подарок сделали родители дяди Фёдора почтальону Печкину?                                                                             (деписолев)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Во что превратила добрая фея тыкву для Золушк</w:t>
      </w:r>
      <w:r>
        <w:rPr>
          <w:rFonts w:ascii="Times New Roman" w:hAnsi="Times New Roman"/>
          <w:sz w:val="28"/>
          <w:szCs w:val="28"/>
        </w:rPr>
        <w:t>а</w:t>
      </w:r>
      <w:r w:rsidRPr="00050BC5">
        <w:rPr>
          <w:rFonts w:ascii="Times New Roman" w:hAnsi="Times New Roman"/>
          <w:sz w:val="28"/>
          <w:szCs w:val="28"/>
        </w:rPr>
        <w:t>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(атерак)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летал старик Хотабыч?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0BC5">
        <w:rPr>
          <w:rFonts w:ascii="Times New Roman" w:hAnsi="Times New Roman"/>
          <w:sz w:val="28"/>
          <w:szCs w:val="28"/>
        </w:rPr>
        <w:t xml:space="preserve"> (теламас-ревок)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Личный транспорт Бабы – Яги</w:t>
      </w:r>
      <w:r w:rsidRPr="0009379E">
        <w:rPr>
          <w:rFonts w:ascii="Times New Roman" w:hAnsi="Times New Roman"/>
          <w:sz w:val="28"/>
          <w:szCs w:val="28"/>
        </w:rPr>
        <w:t>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50BC5">
        <w:rPr>
          <w:rFonts w:ascii="Times New Roman" w:hAnsi="Times New Roman"/>
          <w:sz w:val="28"/>
          <w:szCs w:val="28"/>
        </w:rPr>
        <w:t>(апутс)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поехал в Ленинград человек рассеянный с улицы Бассейной?                                                                                    (дзеоп)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Ехали медведи на велосипеде,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А за ними кот задом наперёд,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А за ним комарики…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летели комарики</w:t>
      </w:r>
      <w:r w:rsidRPr="0009379E">
        <w:rPr>
          <w:rFonts w:ascii="Times New Roman" w:hAnsi="Times New Roman"/>
          <w:sz w:val="28"/>
          <w:szCs w:val="28"/>
        </w:rPr>
        <w:t>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(раш йыншудзов)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Кто путешествовал в мультфильме «Чунга – Чанга»?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(килбарок)</w:t>
      </w:r>
    </w:p>
    <w:p w:rsidR="00E4300D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катался кай?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(икнас)</w:t>
      </w:r>
    </w:p>
    <w:p w:rsidR="00E4300D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летал Барон Мюнхаузен?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(ордя)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В чём плыли по морю царица со своим младанцем в сказке о царе                              Салтане?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50BC5">
        <w:rPr>
          <w:rFonts w:ascii="Times New Roman" w:hAnsi="Times New Roman"/>
          <w:sz w:val="28"/>
          <w:szCs w:val="28"/>
        </w:rPr>
        <w:t xml:space="preserve">  (акчоб)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При помощи какого транспорта передвигались бременские музыканты?                                                                            (акзовоп)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>На чём перебиралась Василиса Премудрая к царю во дворец?                                                                                           (атерак)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Когда все отгадки будут разгаданы, дети подходят к столу на котором лежит лист бумаги и стоят широкая кисточка и чёрная краска. Все по – очереди рисуют «зебру», которая поможет </w:t>
      </w:r>
      <w:r>
        <w:rPr>
          <w:rFonts w:ascii="Times New Roman" w:hAnsi="Times New Roman"/>
          <w:sz w:val="28"/>
          <w:szCs w:val="28"/>
        </w:rPr>
        <w:t xml:space="preserve">птичке благополучно </w:t>
      </w:r>
      <w:r w:rsidRPr="00050BC5">
        <w:rPr>
          <w:rFonts w:ascii="Times New Roman" w:hAnsi="Times New Roman"/>
          <w:sz w:val="28"/>
          <w:szCs w:val="28"/>
        </w:rPr>
        <w:t>добраться домой.</w:t>
      </w: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0D" w:rsidRPr="00050BC5" w:rsidRDefault="00E4300D" w:rsidP="00050B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BC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sectPr w:rsidR="00E4300D" w:rsidRPr="00050BC5" w:rsidSect="00050BC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4A3"/>
    <w:rsid w:val="00050BC5"/>
    <w:rsid w:val="0009379E"/>
    <w:rsid w:val="002C521B"/>
    <w:rsid w:val="00312D66"/>
    <w:rsid w:val="003C2C76"/>
    <w:rsid w:val="003D6D88"/>
    <w:rsid w:val="005344A3"/>
    <w:rsid w:val="00686403"/>
    <w:rsid w:val="006B2A13"/>
    <w:rsid w:val="00886166"/>
    <w:rsid w:val="009022DA"/>
    <w:rsid w:val="009E4C0D"/>
    <w:rsid w:val="00A1333B"/>
    <w:rsid w:val="00E4300D"/>
    <w:rsid w:val="00FA4EEE"/>
    <w:rsid w:val="00FA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598</Words>
  <Characters>3409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Buh2</cp:lastModifiedBy>
  <cp:revision>3</cp:revision>
  <dcterms:created xsi:type="dcterms:W3CDTF">2012-03-24T04:04:00Z</dcterms:created>
  <dcterms:modified xsi:type="dcterms:W3CDTF">2012-12-19T08:08:00Z</dcterms:modified>
</cp:coreProperties>
</file>