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C4" w:rsidRPr="001C0416" w:rsidRDefault="004F4FC4" w:rsidP="00125CBC">
      <w:pPr>
        <w:jc w:val="center"/>
        <w:rPr>
          <w:rFonts w:ascii="Times New Roman" w:hAnsi="Times New Roman"/>
          <w:b/>
          <w:sz w:val="24"/>
          <w:szCs w:val="24"/>
        </w:rPr>
      </w:pPr>
      <w:r w:rsidRPr="001C0416">
        <w:rPr>
          <w:rFonts w:ascii="Times New Roman" w:hAnsi="Times New Roman"/>
          <w:b/>
          <w:sz w:val="24"/>
          <w:szCs w:val="24"/>
        </w:rPr>
        <w:t xml:space="preserve">Планирование воспитательно-образовательной работы </w:t>
      </w:r>
      <w:r>
        <w:rPr>
          <w:rFonts w:ascii="Times New Roman" w:hAnsi="Times New Roman"/>
          <w:b/>
          <w:sz w:val="24"/>
          <w:szCs w:val="24"/>
        </w:rPr>
        <w:t>№34</w:t>
      </w:r>
    </w:p>
    <w:p w:rsidR="004F4FC4" w:rsidRPr="001C0416" w:rsidRDefault="004F4FC4" w:rsidP="00125CBC">
      <w:pPr>
        <w:spacing w:after="0"/>
        <w:rPr>
          <w:rFonts w:ascii="Times New Roman" w:hAnsi="Times New Roman"/>
          <w:sz w:val="24"/>
          <w:szCs w:val="24"/>
        </w:rPr>
      </w:pPr>
      <w:r w:rsidRPr="001C0416"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</w:rPr>
        <w:t>старшая группа</w:t>
      </w:r>
      <w:r w:rsidRPr="001C04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№3</w:t>
      </w:r>
      <w:r w:rsidRPr="001C041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C0416">
        <w:rPr>
          <w:rFonts w:ascii="Times New Roman" w:hAnsi="Times New Roman"/>
          <w:b/>
          <w:sz w:val="24"/>
          <w:szCs w:val="24"/>
        </w:rPr>
        <w:t>Тема:</w:t>
      </w:r>
      <w:r w:rsidRPr="001C041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Поиски золотого ключика</w:t>
      </w:r>
      <w:r w:rsidRPr="001C0416">
        <w:rPr>
          <w:rFonts w:ascii="Times New Roman" w:hAnsi="Times New Roman"/>
          <w:sz w:val="24"/>
          <w:szCs w:val="24"/>
        </w:rPr>
        <w:t xml:space="preserve">»  </w:t>
      </w:r>
    </w:p>
    <w:tbl>
      <w:tblPr>
        <w:tblW w:w="16348" w:type="dxa"/>
        <w:jc w:val="center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8"/>
        <w:gridCol w:w="4140"/>
        <w:gridCol w:w="2580"/>
        <w:gridCol w:w="2700"/>
        <w:gridCol w:w="2100"/>
        <w:gridCol w:w="2810"/>
      </w:tblGrid>
      <w:tr w:rsidR="004F4FC4" w:rsidRPr="001C0416" w:rsidTr="00684C1B">
        <w:trPr>
          <w:trHeight w:val="863"/>
          <w:jc w:val="center"/>
        </w:trPr>
        <w:tc>
          <w:tcPr>
            <w:tcW w:w="2018" w:type="dxa"/>
            <w:vMerge w:val="restart"/>
          </w:tcPr>
          <w:p w:rsidR="004F4FC4" w:rsidRPr="00C82ADD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DD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9420" w:type="dxa"/>
            <w:gridSpan w:val="3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1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00" w:type="dxa"/>
            <w:vMerge w:val="restart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16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10" w:type="dxa"/>
            <w:vMerge w:val="restart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F4FC4" w:rsidRPr="001C0416" w:rsidTr="00684C1B">
        <w:trPr>
          <w:jc w:val="center"/>
        </w:trPr>
        <w:tc>
          <w:tcPr>
            <w:tcW w:w="2018" w:type="dxa"/>
            <w:vMerge/>
            <w:vAlign w:val="center"/>
          </w:tcPr>
          <w:p w:rsidR="004F4FC4" w:rsidRPr="001C0416" w:rsidRDefault="004F4FC4" w:rsidP="0068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16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80" w:type="dxa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1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00" w:type="dxa"/>
          </w:tcPr>
          <w:p w:rsidR="004F4FC4" w:rsidRPr="001C0416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16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00" w:type="dxa"/>
            <w:vMerge/>
            <w:vAlign w:val="center"/>
          </w:tcPr>
          <w:p w:rsidR="004F4FC4" w:rsidRPr="001C0416" w:rsidRDefault="004F4FC4" w:rsidP="0068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vAlign w:val="center"/>
          </w:tcPr>
          <w:p w:rsidR="004F4FC4" w:rsidRPr="001C0416" w:rsidRDefault="004F4FC4" w:rsidP="0068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FC4" w:rsidRPr="001C0416" w:rsidTr="00684C1B">
        <w:trPr>
          <w:jc w:val="center"/>
        </w:trPr>
        <w:tc>
          <w:tcPr>
            <w:tcW w:w="16348" w:type="dxa"/>
            <w:gridSpan w:val="6"/>
          </w:tcPr>
          <w:p w:rsidR="004F4FC4" w:rsidRPr="003342AA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3.09.2012 год</w:t>
            </w:r>
          </w:p>
        </w:tc>
      </w:tr>
      <w:tr w:rsidR="004F4FC4" w:rsidRPr="001C0416" w:rsidTr="00684C1B">
        <w:trPr>
          <w:jc w:val="center"/>
        </w:trPr>
        <w:tc>
          <w:tcPr>
            <w:tcW w:w="2018" w:type="dxa"/>
          </w:tcPr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877C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Коммуникация.</w:t>
            </w: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4778D5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:rsidR="004F4FC4" w:rsidRPr="00E440C2" w:rsidRDefault="004F4FC4" w:rsidP="00125C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u w:val="single"/>
              </w:rPr>
              <w:t>Задачи:</w:t>
            </w:r>
            <w:r w:rsidRPr="00E440C2">
              <w:rPr>
                <w:rFonts w:ascii="Times New Roman" w:hAnsi="Times New Roman"/>
              </w:rPr>
              <w:t xml:space="preserve"> </w:t>
            </w:r>
            <w:r w:rsidRPr="00E440C2">
              <w:rPr>
                <w:rFonts w:ascii="Times New Roman" w:hAnsi="Times New Roman"/>
                <w:lang w:eastAsia="ru-RU"/>
              </w:rPr>
              <w:t>продолжать формировать правильную осанку, совершенствовать двигательные умения и навыки детей. Закрепить умение легко  ходить со сменой положения рук: за головой, на поясе, в стороны, продолжать упражнять в беге. Совершенствовать умение прыгать на одной ноге с продвижением вперёд,  лазание под дугу, не касаясь руками пола, сохранять устойчивое положение на ограниченной плоскости, воспитывать стремление участвовать в играх с элементами соревнования.</w:t>
            </w: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u w:val="single"/>
              </w:rPr>
              <w:t>1 часть-</w:t>
            </w:r>
            <w:r w:rsidRPr="00E440C2">
              <w:rPr>
                <w:rFonts w:ascii="Times New Roman" w:hAnsi="Times New Roman"/>
                <w:lang w:eastAsia="ru-RU"/>
              </w:rPr>
              <w:t xml:space="preserve"> Построение в шеренгу по росту, </w:t>
            </w:r>
            <w:r w:rsidRPr="00E440C2">
              <w:rPr>
                <w:rFonts w:ascii="Times New Roman" w:hAnsi="Times New Roman"/>
              </w:rPr>
              <w:t>перестроение в колонну друг за другом.</w:t>
            </w:r>
            <w:r w:rsidRPr="00E440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lang w:eastAsia="ru-RU"/>
              </w:rPr>
              <w:t>Ходьба обычная</w:t>
            </w: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lang w:eastAsia="ru-RU"/>
              </w:rPr>
              <w:t>-на носках, руки на поясе</w:t>
            </w: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lang w:eastAsia="ru-RU"/>
              </w:rPr>
              <w:t>-на пятках, руки в стороны</w:t>
            </w:r>
          </w:p>
          <w:p w:rsidR="004F4FC4" w:rsidRDefault="004F4FC4" w:rsidP="00125CBC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  <w:lang w:eastAsia="ru-RU"/>
              </w:rPr>
              <w:t>-с высоким подниманием колена, руки за головой.</w:t>
            </w:r>
            <w:r w:rsidRPr="00E440C2">
              <w:rPr>
                <w:rFonts w:ascii="Times New Roman" w:hAnsi="Times New Roman"/>
              </w:rPr>
              <w:t xml:space="preserve"> </w:t>
            </w:r>
          </w:p>
          <w:p w:rsidR="004F4FC4" w:rsidRDefault="004F4FC4" w:rsidP="00125C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125C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инструктаж о безопасном беге врассыпную</w:t>
            </w: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Бег в рассыпную. По окончании музыки дети останавливаются, приняв определенную позу: девочки – Мальвины, мальчики – Буратино.</w:t>
            </w:r>
          </w:p>
          <w:p w:rsidR="004F4FC4" w:rsidRPr="00E440C2" w:rsidRDefault="004F4FC4" w:rsidP="00125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</w:rPr>
              <w:t>Бег в колонне друг за другом. Построение врассыпную.</w:t>
            </w: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440C2">
              <w:rPr>
                <w:rFonts w:ascii="Times New Roman" w:hAnsi="Times New Roman"/>
                <w:lang w:eastAsia="ru-RU"/>
              </w:rPr>
              <w:t>Развивать чувство ритма</w:t>
            </w: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  <w:u w:val="single"/>
              </w:rPr>
              <w:t xml:space="preserve"> 2 часть-</w:t>
            </w:r>
            <w:r w:rsidRPr="00E440C2">
              <w:rPr>
                <w:rFonts w:ascii="Times New Roman" w:hAnsi="Times New Roman"/>
              </w:rPr>
              <w:t xml:space="preserve"> ОРУ с обручем.</w:t>
            </w: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ОВД: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1.Подлезание под дугу прямо, не касаясь руками пола, и верхнего обода. (2-3 раза)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Pr="00E440C2">
              <w:rPr>
                <w:rFonts w:ascii="Times New Roman" w:hAnsi="Times New Roman"/>
                <w:lang w:eastAsia="ru-RU"/>
              </w:rPr>
              <w:t>акрепить правила безопасного передвижения по гимнастической скамейке.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2.Ползание по гимнастической скамейке на четвереньках. (2-3 раза)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3. Прыжки на одной ноге по прямой до ориентира. (2-3 раза)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40C2">
              <w:rPr>
                <w:rFonts w:ascii="Times New Roman" w:hAnsi="Times New Roman"/>
                <w:lang w:eastAsia="ru-RU"/>
              </w:rPr>
              <w:t>Продолжать закреплять умение детей помогать взрослым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Подвижная игра «Холодно, горячо»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440C2">
              <w:rPr>
                <w:rFonts w:ascii="Times New Roman" w:hAnsi="Times New Roman"/>
                <w:lang w:eastAsia="ru-RU"/>
              </w:rPr>
              <w:t>родолжать формирование начальные представления о здоровом образе жизни.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  <w:r w:rsidRPr="00E440C2">
              <w:rPr>
                <w:rFonts w:ascii="Times New Roman" w:hAnsi="Times New Roman"/>
              </w:rPr>
              <w:t>Подвижная игра «Не урони платочек»</w:t>
            </w:r>
          </w:p>
          <w:p w:rsidR="004F4FC4" w:rsidRPr="00E440C2" w:rsidRDefault="004F4FC4" w:rsidP="00E44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FC4" w:rsidRPr="00E440C2" w:rsidRDefault="004F4FC4" w:rsidP="00E440C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440C2">
              <w:rPr>
                <w:rFonts w:ascii="Times New Roman" w:hAnsi="Times New Roman"/>
                <w:lang w:eastAsia="ru-RU"/>
              </w:rPr>
              <w:t>оощрять попытки делиться с педагогом и другими детьми разнообразными впечатлениями.</w:t>
            </w:r>
          </w:p>
          <w:p w:rsidR="004F4FC4" w:rsidRPr="00E440C2" w:rsidRDefault="004F4FC4" w:rsidP="00684C1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440C2">
              <w:rPr>
                <w:rFonts w:ascii="Times New Roman" w:hAnsi="Times New Roman"/>
                <w:u w:val="single"/>
              </w:rPr>
              <w:t>3. часть</w:t>
            </w:r>
            <w:r w:rsidRPr="00E440C2">
              <w:rPr>
                <w:rFonts w:ascii="Times New Roman" w:hAnsi="Times New Roman"/>
              </w:rPr>
              <w:t>- Ходьба в колонне по одному с воздушными шарами.</w:t>
            </w:r>
          </w:p>
        </w:tc>
        <w:tc>
          <w:tcPr>
            <w:tcW w:w="2580" w:type="dxa"/>
          </w:tcPr>
          <w:p w:rsidR="004F4FC4" w:rsidRPr="004778D5" w:rsidRDefault="004F4FC4" w:rsidP="00684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 Тимофей, Смирнов Костя, Чемагин Ваня закрепить ползание по гимнастической скамейке  с опорой на колени и ладони.</w:t>
            </w:r>
          </w:p>
        </w:tc>
        <w:tc>
          <w:tcPr>
            <w:tcW w:w="2700" w:type="dxa"/>
          </w:tcPr>
          <w:p w:rsidR="004F4FC4" w:rsidRPr="004778D5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 w:rsidRPr="004778D5">
              <w:rPr>
                <w:rFonts w:ascii="Times New Roman" w:hAnsi="Times New Roman"/>
              </w:rPr>
              <w:t>Подвижная игра «</w:t>
            </w:r>
            <w:r>
              <w:rPr>
                <w:rFonts w:ascii="Times New Roman" w:hAnsi="Times New Roman"/>
              </w:rPr>
              <w:t>Холодно, горячо</w:t>
            </w:r>
            <w:r w:rsidRPr="004778D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ориентировка в пространстве, находить предмет по сигналу педагога</w:t>
            </w:r>
            <w:r w:rsidRPr="004778D5"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</w:tcPr>
          <w:p w:rsidR="004F4FC4" w:rsidRPr="004778D5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 w:rsidRPr="004778D5">
              <w:rPr>
                <w:rFonts w:ascii="Times New Roman" w:hAnsi="Times New Roman"/>
              </w:rPr>
              <w:t xml:space="preserve">Игровые действия </w:t>
            </w:r>
            <w:r>
              <w:rPr>
                <w:rFonts w:ascii="Times New Roman" w:hAnsi="Times New Roman"/>
              </w:rPr>
              <w:t>под музыкальное сопровождение с воздушными шарами.</w:t>
            </w:r>
          </w:p>
          <w:p w:rsidR="004F4FC4" w:rsidRPr="004778D5" w:rsidRDefault="004F4FC4" w:rsidP="00684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0" w:type="dxa"/>
          </w:tcPr>
          <w:p w:rsidR="004F4FC4" w:rsidRPr="004778D5" w:rsidRDefault="004F4FC4" w:rsidP="00684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консультация о закреплении ОВД ходьба в прямом направлении  вприсядку, руки на коленях</w:t>
            </w:r>
          </w:p>
          <w:p w:rsidR="004F4FC4" w:rsidRPr="004778D5" w:rsidRDefault="004F4FC4" w:rsidP="00684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F4FC4" w:rsidRDefault="004F4FC4"/>
    <w:sectPr w:rsidR="004F4FC4" w:rsidSect="00125C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D8A"/>
    <w:multiLevelType w:val="hybridMultilevel"/>
    <w:tmpl w:val="37DA3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F1E2F"/>
    <w:multiLevelType w:val="hybridMultilevel"/>
    <w:tmpl w:val="B77EF3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462"/>
    <w:rsid w:val="00024F4C"/>
    <w:rsid w:val="0009238A"/>
    <w:rsid w:val="00125CBC"/>
    <w:rsid w:val="00197E34"/>
    <w:rsid w:val="001C0416"/>
    <w:rsid w:val="001C6407"/>
    <w:rsid w:val="001D6A3D"/>
    <w:rsid w:val="002C699D"/>
    <w:rsid w:val="002F4A7B"/>
    <w:rsid w:val="002F5734"/>
    <w:rsid w:val="003342AA"/>
    <w:rsid w:val="00356B6C"/>
    <w:rsid w:val="003D1D35"/>
    <w:rsid w:val="00425F3D"/>
    <w:rsid w:val="00476528"/>
    <w:rsid w:val="004778D5"/>
    <w:rsid w:val="0048096A"/>
    <w:rsid w:val="00495462"/>
    <w:rsid w:val="004C50B8"/>
    <w:rsid w:val="004F4FC4"/>
    <w:rsid w:val="004F7866"/>
    <w:rsid w:val="00684C1B"/>
    <w:rsid w:val="006A2355"/>
    <w:rsid w:val="006A358F"/>
    <w:rsid w:val="006E32AF"/>
    <w:rsid w:val="007339AC"/>
    <w:rsid w:val="00877C0E"/>
    <w:rsid w:val="00931737"/>
    <w:rsid w:val="009411E2"/>
    <w:rsid w:val="00A8219E"/>
    <w:rsid w:val="00AC729A"/>
    <w:rsid w:val="00AF3154"/>
    <w:rsid w:val="00B063A8"/>
    <w:rsid w:val="00B132D8"/>
    <w:rsid w:val="00C82ADD"/>
    <w:rsid w:val="00C846D5"/>
    <w:rsid w:val="00CA20AC"/>
    <w:rsid w:val="00CC7CBB"/>
    <w:rsid w:val="00D178B2"/>
    <w:rsid w:val="00D8104B"/>
    <w:rsid w:val="00DC0A80"/>
    <w:rsid w:val="00E04D0D"/>
    <w:rsid w:val="00E440C2"/>
    <w:rsid w:val="00E9423C"/>
    <w:rsid w:val="00ED37A2"/>
    <w:rsid w:val="00F70BA5"/>
    <w:rsid w:val="00F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1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4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</Pages>
  <Words>387</Words>
  <Characters>2209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2012-11-18T11:21:00Z</dcterms:created>
  <dcterms:modified xsi:type="dcterms:W3CDTF">2012-11-23T06:35:00Z</dcterms:modified>
</cp:coreProperties>
</file>