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0D" w:rsidRDefault="00FC1F0D" w:rsidP="00700EE3">
      <w:pPr>
        <w:outlineLvl w:val="0"/>
      </w:pPr>
      <w:r w:rsidRPr="00700EE3">
        <w:rPr>
          <w:b/>
        </w:rPr>
        <w:t xml:space="preserve">                                                                                                                 Куковерова О.А</w:t>
      </w:r>
      <w:r>
        <w:t xml:space="preserve">. – воспитатель </w:t>
      </w:r>
    </w:p>
    <w:p w:rsidR="00FC1F0D" w:rsidRDefault="00FC1F0D" w:rsidP="00700EE3">
      <w:pPr>
        <w:outlineLvl w:val="0"/>
      </w:pPr>
      <w:r>
        <w:t xml:space="preserve">                                                                                                                  МКДОУ д/с  «Светлячок» </w:t>
      </w:r>
    </w:p>
    <w:p w:rsidR="00FC1F0D" w:rsidRDefault="00FC1F0D" w:rsidP="00700EE3">
      <w:pPr>
        <w:outlineLvl w:val="0"/>
      </w:pPr>
      <w:r>
        <w:t xml:space="preserve">                                                                                                                 пгт Подосиновец  Кировской области  </w:t>
      </w:r>
    </w:p>
    <w:p w:rsidR="00FC1F0D" w:rsidRDefault="00FC1F0D">
      <w:r>
        <w:t xml:space="preserve">     </w:t>
      </w:r>
    </w:p>
    <w:p w:rsidR="00FC1F0D" w:rsidRDefault="00FC1F0D" w:rsidP="00700EE3">
      <w:pPr>
        <w:outlineLvl w:val="0"/>
      </w:pPr>
      <w:r>
        <w:t xml:space="preserve">                          </w:t>
      </w:r>
      <w:r w:rsidRPr="00244D26">
        <w:rPr>
          <w:b/>
        </w:rPr>
        <w:t>Игровое физкультурное развлечение детей младшей группы с родителями</w:t>
      </w:r>
      <w:r>
        <w:t>.</w:t>
      </w:r>
    </w:p>
    <w:p w:rsidR="00FC1F0D" w:rsidRPr="00F624E1" w:rsidRDefault="00FC1F0D">
      <w:pPr>
        <w:rPr>
          <w:b/>
          <w:sz w:val="32"/>
          <w:szCs w:val="32"/>
        </w:rPr>
      </w:pPr>
      <w:r w:rsidRPr="00244D26">
        <w:rPr>
          <w:b/>
        </w:rPr>
        <w:t xml:space="preserve">                                                                             </w:t>
      </w:r>
      <w:r w:rsidRPr="00F624E1">
        <w:rPr>
          <w:b/>
          <w:sz w:val="32"/>
          <w:szCs w:val="32"/>
        </w:rPr>
        <w:t>«ПОИГРАЕМ».</w:t>
      </w:r>
    </w:p>
    <w:p w:rsidR="00FC1F0D" w:rsidRDefault="00FC1F0D">
      <w:r w:rsidRPr="00244D26">
        <w:rPr>
          <w:b/>
        </w:rPr>
        <w:t xml:space="preserve">   Цель</w:t>
      </w:r>
      <w:r>
        <w:t>: приобщать детей и родителей к физической культуре.</w:t>
      </w:r>
    </w:p>
    <w:p w:rsidR="00FC1F0D" w:rsidRDefault="00FC1F0D">
      <w:r>
        <w:t xml:space="preserve">   </w:t>
      </w:r>
      <w:r w:rsidRPr="00244D26">
        <w:rPr>
          <w:b/>
        </w:rPr>
        <w:t>Задачи</w:t>
      </w:r>
      <w:r>
        <w:t>: 1.Создать в спортивном зале комфортную эмоционально – психологическую атмосферу              для родителей и детей.</w:t>
      </w:r>
    </w:p>
    <w:p w:rsidR="00FC1F0D" w:rsidRDefault="00FC1F0D">
      <w:r>
        <w:t xml:space="preserve">                  2. Обогащать двигательный опыт детей, развивать ориентировку в пространстве, координацию движений.</w:t>
      </w:r>
    </w:p>
    <w:p w:rsidR="00FC1F0D" w:rsidRDefault="00FC1F0D">
      <w:r>
        <w:t xml:space="preserve">                  3. Содействовать возникновению у родителей и детей чувства радости, удовольствия от совместных игр и упражнений.</w:t>
      </w:r>
    </w:p>
    <w:p w:rsidR="00FC1F0D" w:rsidRPr="00244D26" w:rsidRDefault="00FC1F0D" w:rsidP="00700EE3">
      <w:pPr>
        <w:outlineLvl w:val="0"/>
        <w:rPr>
          <w:b/>
        </w:rPr>
      </w:pPr>
      <w:r w:rsidRPr="00244D26">
        <w:rPr>
          <w:b/>
        </w:rPr>
        <w:t xml:space="preserve">                                                                                       Ход.</w:t>
      </w:r>
    </w:p>
    <w:p w:rsidR="00FC1F0D" w:rsidRDefault="00FC1F0D">
      <w:r w:rsidRPr="00244D26">
        <w:rPr>
          <w:b/>
        </w:rPr>
        <w:t>1часть</w:t>
      </w:r>
      <w:r>
        <w:t>.  Дети, наши мамы пришли в спортивный зал  и хотят с нами поиграть. Поприветствуем – поздороваемся и обнимемся с нашими любимыми мамами.</w:t>
      </w:r>
    </w:p>
    <w:p w:rsidR="00FC1F0D" w:rsidRPr="00244D26" w:rsidRDefault="00FC1F0D" w:rsidP="00700EE3">
      <w:pPr>
        <w:outlineLvl w:val="0"/>
        <w:rPr>
          <w:b/>
          <w:i/>
        </w:rPr>
      </w:pPr>
      <w:r>
        <w:rPr>
          <w:b/>
          <w:i/>
        </w:rPr>
        <w:t xml:space="preserve">     </w:t>
      </w:r>
      <w:r w:rsidRPr="00244D26">
        <w:rPr>
          <w:b/>
          <w:i/>
        </w:rPr>
        <w:t>Игра «Поймай ручку».</w:t>
      </w:r>
    </w:p>
    <w:p w:rsidR="00FC1F0D" w:rsidRDefault="00FC1F0D">
      <w:r>
        <w:t>Внимание! Положите свои ручки на ладошки мамы. Поиграем: мамы ловят ручки наши, а вы, ребятки, не давайте мамам поймать ваши ручки. Кто поймал – обнимаем и прижимаем к себе.</w:t>
      </w:r>
    </w:p>
    <w:p w:rsidR="00FC1F0D" w:rsidRDefault="00FC1F0D">
      <w:r>
        <w:t xml:space="preserve">А сейчас, дети, приглашайте мам погулять: возьмите их за руку  – </w:t>
      </w:r>
    </w:p>
    <w:p w:rsidR="00FC1F0D" w:rsidRDefault="00FC1F0D" w:rsidP="00700EE3">
      <w:pPr>
        <w:outlineLvl w:val="0"/>
      </w:pPr>
      <w:r>
        <w:t>«По ровненькой дорожке шагают наши ножки топ-топ-топ…»</w:t>
      </w:r>
    </w:p>
    <w:p w:rsidR="00FC1F0D" w:rsidRDefault="00FC1F0D">
      <w:r>
        <w:t>«На носочках идём – выше голову несём…»</w:t>
      </w:r>
    </w:p>
    <w:p w:rsidR="00FC1F0D" w:rsidRDefault="00FC1F0D">
      <w:r>
        <w:t>«Мы на пятках идём – руки полочкой кладём…»</w:t>
      </w:r>
    </w:p>
    <w:p w:rsidR="00FC1F0D" w:rsidRPr="00244D26" w:rsidRDefault="00FC1F0D">
      <w:pPr>
        <w:rPr>
          <w:b/>
          <w:i/>
        </w:rPr>
      </w:pPr>
      <w:r>
        <w:rPr>
          <w:b/>
          <w:i/>
        </w:rPr>
        <w:t xml:space="preserve">   </w:t>
      </w:r>
      <w:r w:rsidRPr="00244D26">
        <w:rPr>
          <w:b/>
          <w:i/>
        </w:rPr>
        <w:t>«Необычная ходьба».</w:t>
      </w:r>
    </w:p>
    <w:p w:rsidR="00FC1F0D" w:rsidRDefault="00FC1F0D">
      <w:r>
        <w:t>А сейчас я научу вас ходить необычно. Хотите? Дети, вставайте на ножки мамам. Мамы, прижмите к себе детей. Как интересно! Как замечательно!</w:t>
      </w:r>
    </w:p>
    <w:p w:rsidR="00FC1F0D" w:rsidRDefault="00FC1F0D">
      <w:r>
        <w:t>«Зашагали ножки топ – топ – топ… Прямо по дорожке топ – топ – топ…» (основная ходьба)</w:t>
      </w:r>
    </w:p>
    <w:p w:rsidR="00FC1F0D" w:rsidRDefault="00FC1F0D">
      <w:r>
        <w:t>«Побежали наши ножки прямо по дорожке…» (бег)</w:t>
      </w:r>
    </w:p>
    <w:p w:rsidR="00FC1F0D" w:rsidRDefault="00FC1F0D">
      <w:r>
        <w:t>«По ровненькой дорожке шагают наши ножки… (ходьба)</w:t>
      </w:r>
    </w:p>
    <w:p w:rsidR="00FC1F0D" w:rsidRDefault="00FC1F0D"/>
    <w:p w:rsidR="00FC1F0D" w:rsidRDefault="00FC1F0D"/>
    <w:p w:rsidR="00FC1F0D" w:rsidRPr="00331270" w:rsidRDefault="00FC1F0D">
      <w:pPr>
        <w:rPr>
          <w:b/>
        </w:rPr>
      </w:pPr>
      <w:r w:rsidRPr="00244D26">
        <w:rPr>
          <w:b/>
        </w:rPr>
        <w:t xml:space="preserve">2 часть. </w:t>
      </w:r>
      <w:r>
        <w:t xml:space="preserve"> </w:t>
      </w:r>
      <w:r w:rsidRPr="00244D26">
        <w:rPr>
          <w:b/>
          <w:i/>
        </w:rPr>
        <w:t>«Весёлый массаж».</w:t>
      </w:r>
    </w:p>
    <w:p w:rsidR="00FC1F0D" w:rsidRDefault="00FC1F0D">
      <w:r>
        <w:t xml:space="preserve">Хотите прокатиться на поезде? Отлично! У нас будут маленькие и большие вагончики. Вагончики надо приготовить к поездке. Дети и мамы встаньте друг за другом. Наши мамы погладьте  детей по головке, затем по плечам, по рукам, по спинке, по ногам. </w:t>
      </w:r>
    </w:p>
    <w:p w:rsidR="00FC1F0D" w:rsidRDefault="00FC1F0D">
      <w:r>
        <w:t xml:space="preserve">А сейчас дети сделают мамам массаж – приготовят большие вагончики к поездке: погладьте мам по голове, по плечам, по рукам, по спине, ногам. Мамы прижмите своих  детей к себе. </w:t>
      </w:r>
    </w:p>
    <w:p w:rsidR="00FC1F0D" w:rsidRDefault="00FC1F0D">
      <w:r>
        <w:t>Внимание, внимание! Наш поезд отправляется в путь! Поехали! Остановка.</w:t>
      </w:r>
    </w:p>
    <w:p w:rsidR="00FC1F0D" w:rsidRPr="00244D26" w:rsidRDefault="00FC1F0D">
      <w:pPr>
        <w:rPr>
          <w:b/>
          <w:i/>
        </w:rPr>
      </w:pPr>
      <w:r>
        <w:t xml:space="preserve">   </w:t>
      </w:r>
      <w:r w:rsidRPr="00244D26">
        <w:rPr>
          <w:b/>
          <w:i/>
        </w:rPr>
        <w:t>«Горка».</w:t>
      </w:r>
    </w:p>
    <w:p w:rsidR="00FC1F0D" w:rsidRDefault="00FC1F0D">
      <w:r>
        <w:t>Посмотрите:  выпал снег, укрыл землю. Можно кататься на санках, лыжах, коньках и, конечно, на горке. Наша игра называется «Поднимись на горку». Мамы, возьмите детей за руки, а ребятки поднимаются на «горку» (по ногам и туловищу мамы), а мамы берут на руки своих ловких малышей.</w:t>
      </w:r>
    </w:p>
    <w:p w:rsidR="00FC1F0D" w:rsidRPr="00244D26" w:rsidRDefault="00FC1F0D">
      <w:pPr>
        <w:rPr>
          <w:b/>
          <w:i/>
        </w:rPr>
      </w:pPr>
      <w:r w:rsidRPr="00244D26">
        <w:rPr>
          <w:b/>
          <w:i/>
        </w:rPr>
        <w:t xml:space="preserve">   «Потягушечки».</w:t>
      </w:r>
    </w:p>
    <w:p w:rsidR="00FC1F0D" w:rsidRDefault="00FC1F0D">
      <w:r>
        <w:t>Выглянуло солнышко, улыбается, радуется нам. Потянемся к солнышку – улыбнитесь друг другу, возьмитесь за руки и тянемся выше, выше, на носочки поднимаемся ( стоим лицом к друг другу, держимся за руки, поднимаем руки через стороны вверх).</w:t>
      </w:r>
    </w:p>
    <w:p w:rsidR="00FC1F0D" w:rsidRPr="00244D26" w:rsidRDefault="00FC1F0D">
      <w:pPr>
        <w:rPr>
          <w:b/>
          <w:i/>
        </w:rPr>
      </w:pPr>
      <w:r w:rsidRPr="00244D26">
        <w:rPr>
          <w:b/>
          <w:i/>
        </w:rPr>
        <w:t xml:space="preserve">   «Дин – дон».</w:t>
      </w:r>
    </w:p>
    <w:p w:rsidR="00FC1F0D" w:rsidRDefault="00FC1F0D">
      <w:r>
        <w:t>Наши дети хотят покачаться. Наклоняем  вправо – говорим: «динь»;  влево – «дон» .  (Стоя, лицом к друг другу, наклоняем  детей вправо – влево).</w:t>
      </w:r>
    </w:p>
    <w:p w:rsidR="00FC1F0D" w:rsidRDefault="00FC1F0D">
      <w:pPr>
        <w:rPr>
          <w:b/>
          <w:i/>
        </w:rPr>
      </w:pPr>
      <w:r w:rsidRPr="00244D26">
        <w:rPr>
          <w:b/>
          <w:i/>
        </w:rPr>
        <w:t xml:space="preserve">   «Лошадки».</w:t>
      </w:r>
    </w:p>
    <w:p w:rsidR="00FC1F0D" w:rsidRDefault="00FC1F0D">
      <w:r>
        <w:t>Ребята, а вы хотите покататься на лошадках? Наши мамы будут лошадками – хорошо? Тогда сели свою лошадку и поехали. (Взрослый на четвереньках, ребёнок верхом).</w:t>
      </w:r>
    </w:p>
    <w:p w:rsidR="00FC1F0D" w:rsidRDefault="00FC1F0D">
      <w:r w:rsidRPr="0058393A">
        <w:rPr>
          <w:b/>
          <w:i/>
        </w:rPr>
        <w:t xml:space="preserve">   «Коза рогатая»</w:t>
      </w:r>
      <w:r>
        <w:t xml:space="preserve"> (Воротца).</w:t>
      </w:r>
    </w:p>
    <w:p w:rsidR="00FC1F0D" w:rsidRPr="00DE4755" w:rsidRDefault="00FC1F0D">
      <w:pPr>
        <w:rPr>
          <w:b/>
          <w:i/>
        </w:rPr>
      </w:pPr>
      <w:r>
        <w:t>Дети, знаете ли вы такую игру, как «Коза рогатая». Хотите поиграть со своей мамой в неё? Отлично! Мамы расставьте широко ноги, сделав «воротца», а детей попрошу встать  на четвереньки и проползать в « воротца», огибая то одну ногу, то другую. Вовремя ползания ребёнка родитель щёкочет, поглаживает его, приговаривая: «Забодаю, забодаю…» Затем взрослый подхватывает ребёнка за подмышки (когда он окажется в «воротцах»), подбрасывает его вверх, прижимает к себе.</w:t>
      </w:r>
    </w:p>
    <w:p w:rsidR="00FC1F0D" w:rsidRPr="00DE4755" w:rsidRDefault="00FC1F0D" w:rsidP="00700EE3">
      <w:pPr>
        <w:outlineLvl w:val="0"/>
        <w:rPr>
          <w:b/>
          <w:i/>
        </w:rPr>
      </w:pPr>
      <w:r w:rsidRPr="00DE4755">
        <w:rPr>
          <w:b/>
          <w:i/>
        </w:rPr>
        <w:t xml:space="preserve">   Подвижная игра «Птички и гнёздышки».</w:t>
      </w:r>
    </w:p>
    <w:p w:rsidR="00FC1F0D" w:rsidRDefault="00FC1F0D">
      <w:r>
        <w:t>Дети, я  вижу, как прекрасно себя чувствуете на ручках мамы. Предлагаю поиграть в игру, где мамы превращаются в «гнёздышки», а ребятки - в «птичек». Взрослые садятся в одном конце зала, а в другом конце дети-птички легко летают (бегают врассыпную). На сигнал «Птички в гнёздышки!», дети бегут к своим родителям и садятся к ним. Мама обнимает ребёнка, целует. Игра повторяется 3 раза, и каждый раз, когда дети  бегают (летают), родители «гнёздышки» меняются местами и ребёнку необходимо отыскать своё гнёздышко.</w:t>
      </w:r>
    </w:p>
    <w:p w:rsidR="00FC1F0D" w:rsidRPr="00045F24" w:rsidRDefault="00FC1F0D">
      <w:pPr>
        <w:rPr>
          <w:b/>
          <w:i/>
        </w:rPr>
      </w:pPr>
      <w:r w:rsidRPr="00DE4755">
        <w:rPr>
          <w:b/>
        </w:rPr>
        <w:t>3 часть</w:t>
      </w:r>
      <w:r>
        <w:t xml:space="preserve">. </w:t>
      </w:r>
      <w:r w:rsidRPr="00045F24">
        <w:rPr>
          <w:b/>
          <w:i/>
        </w:rPr>
        <w:t>Малоподвижная игра.  «По ровненькой дорожке».</w:t>
      </w:r>
    </w:p>
    <w:p w:rsidR="00FC1F0D" w:rsidRDefault="00FC1F0D">
      <w:r>
        <w:t>Дети и взрослые идут по кругу и выполняют движения в соответствии с текстом.</w:t>
      </w:r>
    </w:p>
    <w:p w:rsidR="00FC1F0D" w:rsidRDefault="00FC1F0D">
      <w:r>
        <w:t>По ровненькой дорожке шагают наши ножки  - топ, топ, топ (идут)</w:t>
      </w:r>
    </w:p>
    <w:p w:rsidR="00FC1F0D" w:rsidRDefault="00FC1F0D">
      <w:r>
        <w:t>Через камушки, через камушки перешагивают ножки (перешагивают)</w:t>
      </w:r>
    </w:p>
    <w:p w:rsidR="00FC1F0D" w:rsidRDefault="00FC1F0D">
      <w:r>
        <w:t>По дорожке, по дорожке побежали наши ножки (бегут)</w:t>
      </w:r>
    </w:p>
    <w:p w:rsidR="00FC1F0D" w:rsidRDefault="00FC1F0D">
      <w:r>
        <w:t>В ямку – бух!  (присесть на корточки)</w:t>
      </w:r>
    </w:p>
    <w:p w:rsidR="00FC1F0D" w:rsidRDefault="00FC1F0D">
      <w:r>
        <w:t xml:space="preserve">Вылезаем из ямки.  </w:t>
      </w:r>
    </w:p>
    <w:p w:rsidR="00FC1F0D" w:rsidRDefault="00FC1F0D">
      <w:r>
        <w:t>(Игра повторяется, но теперь все идут в другую сторону).</w:t>
      </w:r>
    </w:p>
    <w:p w:rsidR="00FC1F0D" w:rsidRDefault="00FC1F0D">
      <w:r>
        <w:t xml:space="preserve">                                                                                                                                   23 ноября 2012года.</w:t>
      </w:r>
    </w:p>
    <w:p w:rsidR="00FC1F0D" w:rsidRDefault="00FC1F0D"/>
    <w:p w:rsidR="00FC1F0D" w:rsidRDefault="00FC1F0D"/>
    <w:p w:rsidR="00FC1F0D" w:rsidRPr="00244D26" w:rsidRDefault="00FC1F0D"/>
    <w:p w:rsidR="00FC1F0D" w:rsidRDefault="00FC1F0D"/>
    <w:p w:rsidR="00FC1F0D" w:rsidRDefault="00FC1F0D"/>
    <w:p w:rsidR="00FC1F0D" w:rsidRDefault="00FC1F0D"/>
    <w:sectPr w:rsidR="00FC1F0D" w:rsidSect="00C6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E78"/>
    <w:rsid w:val="0001659E"/>
    <w:rsid w:val="00045F24"/>
    <w:rsid w:val="00057C81"/>
    <w:rsid w:val="001A535D"/>
    <w:rsid w:val="00244D26"/>
    <w:rsid w:val="00266A72"/>
    <w:rsid w:val="002911C0"/>
    <w:rsid w:val="002D4B6C"/>
    <w:rsid w:val="002F3450"/>
    <w:rsid w:val="00331270"/>
    <w:rsid w:val="00346D8F"/>
    <w:rsid w:val="003B7982"/>
    <w:rsid w:val="00414E78"/>
    <w:rsid w:val="005136C0"/>
    <w:rsid w:val="00563AFB"/>
    <w:rsid w:val="0058393A"/>
    <w:rsid w:val="00585284"/>
    <w:rsid w:val="005B4914"/>
    <w:rsid w:val="005D77FD"/>
    <w:rsid w:val="006C5E78"/>
    <w:rsid w:val="00700EE3"/>
    <w:rsid w:val="00796A4C"/>
    <w:rsid w:val="007F1B48"/>
    <w:rsid w:val="008B112D"/>
    <w:rsid w:val="008D120D"/>
    <w:rsid w:val="008D7C15"/>
    <w:rsid w:val="00A270DD"/>
    <w:rsid w:val="00A53823"/>
    <w:rsid w:val="00AF7B2F"/>
    <w:rsid w:val="00BF5FD8"/>
    <w:rsid w:val="00C65BC4"/>
    <w:rsid w:val="00CD0319"/>
    <w:rsid w:val="00CE213A"/>
    <w:rsid w:val="00CF200A"/>
    <w:rsid w:val="00DE4755"/>
    <w:rsid w:val="00DF1703"/>
    <w:rsid w:val="00E11B3F"/>
    <w:rsid w:val="00E97ABD"/>
    <w:rsid w:val="00F334B7"/>
    <w:rsid w:val="00F406E9"/>
    <w:rsid w:val="00F624E1"/>
    <w:rsid w:val="00F74F38"/>
    <w:rsid w:val="00FC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00E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06E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3</Pages>
  <Words>756</Words>
  <Characters>4312</Characters>
  <Application>Microsoft Office Outlook</Application>
  <DocSecurity>0</DocSecurity>
  <Lines>0</Lines>
  <Paragraphs>0</Paragraphs>
  <ScaleCrop>false</ScaleCrop>
  <Company>МДОУ детскиий сад "Ягодка"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В.М.</dc:creator>
  <cp:keywords/>
  <dc:description/>
  <cp:lastModifiedBy>Admin</cp:lastModifiedBy>
  <cp:revision>16</cp:revision>
  <dcterms:created xsi:type="dcterms:W3CDTF">2012-11-21T06:43:00Z</dcterms:created>
  <dcterms:modified xsi:type="dcterms:W3CDTF">2012-11-27T05:08:00Z</dcterms:modified>
</cp:coreProperties>
</file>