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454F38">
      <w:pPr>
        <w:spacing w:after="0" w:line="240" w:lineRule="auto"/>
        <w:ind w:firstLine="708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 w:rsidRPr="00EC7D5B">
        <w:rPr>
          <w:rFonts w:ascii="Times New Roman" w:hAnsi="Times New Roman"/>
          <w:i w:val="0"/>
          <w:noProof/>
          <w:color w:val="FF0000"/>
          <w:sz w:val="28"/>
          <w:szCs w:val="28"/>
          <w:lang w:val="ru-RU"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7pt;height:97.5pt" fillcolor="#f60" strokecolor="#0070c0" strokeweight="2.25pt">
            <v:fill r:id="rId4" o:title="" color2="#099" type="tile"/>
            <v:shadow on="t" color="silver" opacity="52429f" offset="3pt,3pt"/>
            <v:textpath style="font-family:&quot;Times New Roman&quot;;v-text-kern:t" trim="t" fitpath="t" xscale="f" string="СЦЕНАРИЙ"/>
          </v:shape>
        </w:pic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 w:rsidRPr="00EC7D5B"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44pt;height:135pt" fillcolor="red" stroked="f" strokeweight="1pt">
            <v:fill r:id="rId5" o:title="" color2="yellow" type="pattern"/>
            <v:imagedata embosscolor="shadow add(51)"/>
            <v:shadow on="t" type="emboss" color="lineOrFill darken(153)" color2="shadow add(102)" offset="1pt,1pt"/>
            <v:textpath style="font-family:&quot;Arial Black&quot;;v-text-kern:t" trim="t" fitpath="t" xscale="f" string="выпускного"/>
          </v:shape>
        </w:pic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ind w:right="-513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 w:rsidRPr="00EC7D5B"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75.5pt;height:97.5pt" fillcolor="#00b050" strokecolor="#009" strokeweight="1pt">
            <v:fill r:id="rId6" o:title="" recolor="t" type="frame"/>
            <v:shadow on="t" type="double" color="#009" opacity=".5" color2="shadow add(102)" offset="-3pt,-3pt" offset2="-6pt,-6pt"/>
            <v:textpath style="font-family:&quot;Impact&quot;;v-text-spacing:52429f;v-text-kern:t" trim="t" fitpath="t" xscale="f" string="в Детском саду"/>
          </v:shape>
        </w:pic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Разработчик: </w:t>
      </w:r>
    </w:p>
    <w:p w:rsidR="00A354BB" w:rsidRDefault="00A354BB" w:rsidP="00946CBB">
      <w:pPr>
        <w:spacing w:after="0" w:line="240" w:lineRule="auto"/>
        <w:ind w:right="-372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                                                                         Селукова Светлана </w:t>
      </w:r>
    </w:p>
    <w:p w:rsidR="00A354BB" w:rsidRDefault="00A354BB" w:rsidP="00946CBB">
      <w:pPr>
        <w:spacing w:after="0" w:line="240" w:lineRule="auto"/>
        <w:ind w:right="-372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                                                           Семёновна</w:t>
      </w: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воспитатель дошкольной группа </w:t>
      </w: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                                                                          МКОУ НОШ д. Шердынята</w:t>
      </w: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946CBB">
      <w:pPr>
        <w:spacing w:after="0" w:line="240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>Шердынята 2012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 w:eastAsia="ru-RU"/>
        </w:rPr>
      </w:pP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</w:t>
      </w:r>
      <w: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 в заморском царстве,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Не в дальнем государстве,</w:t>
      </w:r>
      <w:r w:rsidRPr="00454F38"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 за высокими горами…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среди обычных людей жили-были садовницы, и был у них сад (дети забегают в зал с цветами). Это был необыкновенный сад.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3338">
        <w:rPr>
          <w:rFonts w:ascii="Times New Roman" w:hAnsi="Times New Roman"/>
          <w:sz w:val="28"/>
          <w:szCs w:val="28"/>
          <w:lang w:val="ru-RU"/>
        </w:rPr>
        <w:t xml:space="preserve"> Появляется 2 ведущая с лейкой в руках, обходит сидящих детей, делая вид, </w:t>
      </w:r>
    </w:p>
    <w:p w:rsidR="00A354BB" w:rsidRPr="00153338" w:rsidRDefault="00A354BB" w:rsidP="001006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s1026" type="#_x0000_t75" style="position:absolute;left:0;text-align:left;margin-left:207pt;margin-top:.5pt;width:306.75pt;height:180pt;z-index:-251658240;visibility:visible">
            <v:imagedata r:id="rId7" o:title="" blacklevel="6554f"/>
            <v:shadow offset="3pt" offset2="2pt"/>
          </v:shape>
        </w:pict>
      </w:r>
      <w:r w:rsidRPr="00153338">
        <w:rPr>
          <w:rFonts w:ascii="Times New Roman" w:hAnsi="Times New Roman"/>
          <w:sz w:val="28"/>
          <w:szCs w:val="28"/>
          <w:lang w:val="ru-RU"/>
        </w:rPr>
        <w:t>что поливает их и поёт: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 в нашем садочке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 растут цветочки,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Ягодки-грибочки.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Зреют там мальчишки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курточках, штанишках.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цветут девчонки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платьицах, юбчонках.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следим за грядкой,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Где растут ребятки,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Распускайтесь детки,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 цветки на ветках.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Садится среди детей, гладит их по головам.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</w:t>
      </w:r>
      <w:r w:rsidRPr="007427F3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Вот так сад! Ну и сад, в нем полным-полно ребят! Садовницы своих деток любили, каждый день их поливали, умывали, кормили, учили, гулять водили.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с сорняками воевали!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Да! Терпенья им хватала… Они с ребятками в игры играли, чтобы все сорняки заглушить, а хорошим росткам дать жить.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(Девочки ставят цветы и танцуют танец)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ТАНЕЦ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</w:t>
      </w:r>
      <w:r w:rsidRPr="00153338">
        <w:rPr>
          <w:rFonts w:ascii="Times New Roman" w:hAnsi="Times New Roman"/>
          <w:b/>
          <w:i w:val="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Дни и месяцы идут, детки всё растут, растут… Выросли большими – вот такими. Дети встают, ставят цветы в вазы.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сказали …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Ребенок: Нам на грядке тесно,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Слишком мало места.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с садовой грядки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Спрыгнули ребятки.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Были, как цветочки,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Ягодки, грибочки …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сейчас на праздники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Будущие первоклассники!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Встречайте … представление детей с построением под музыку «Вальс цветов»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ПРОЩАЛЬНАЯ ПЕСНЯ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Сегодня день прощальный с вами,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Какие добрые слова сказать?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Два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года вы в детский сад шагали,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вот настал прощальный час.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53338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Ну, вот и всё, настал тот час,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Который все мы ждали.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собрались в последний раз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уютном этом зале.</w:t>
      </w:r>
      <w:r w:rsidRPr="00E256B3"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t xml:space="preserve">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53338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Нам детский сад тепло дарил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гнал печали в тень,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Здесь добрый дух всегда царил,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Здесь праздник каждый день.</w:t>
      </w:r>
    </w:p>
    <w:p w:rsidR="00A354BB" w:rsidRPr="0045254E" w:rsidRDefault="00A354BB" w:rsidP="00E256B3">
      <w:pPr>
        <w:spacing w:after="0" w:line="240" w:lineRule="auto"/>
        <w:ind w:right="-85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53338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3: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Ты нас принял малышами,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Детский сад, наш дом родной,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теперь большими стали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прощаемся с тобой.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53338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4: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Здесь родными стали стены,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кроватки, и игрушки.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Воспитатели и няни,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мои друзья-подружки.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53338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5: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 пришла пора учиться,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Скоро прозвенит звонок,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весёлой звонкой песней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Позовёт нас на урок.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53338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6: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Ну, вот и всё! Пришла пора проститься,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школа ждёт вчерашних дошколят.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Всё впереди у нас, но только в детский сад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Нам никогда уже не возвратиться!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72826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7: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сегодня расстаёмся с вами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Грустно всем нам, что и говорить,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пришли последний раз с цветами,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Чтобы вас за всё благодарить.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72826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8: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 работу вашу и за ласку,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 великий и почётный труд,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Что здоровье своё не щадили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все силы в садик вложили.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9</w:t>
      </w:r>
      <w:r w:rsidRPr="00372826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Спасибо всем, кто нас учил,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Кто нас кормил и кто лечил,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тем, кто просто нас любил…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72826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Все: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Поклон Вам и спасибо!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Дети садятся на стульчики.</w:t>
      </w:r>
    </w:p>
    <w:p w:rsidR="00A354BB" w:rsidRPr="00372826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ПЕСНЯ «ОБЛАКА»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72826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 детством расстаться всегда очень трудно,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Белый кораблик уплыл, не вернёшь.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Воспоминаний светлое чувство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Станет сильнее, чем дальше живёшь.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72826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Вам вспомнится не раз – та добрая планета, где свет ребячьих глаз встречается с рассветом. Здесь верят волшебству, здесь дружат с чудесами. Все сказки наяву приходят в гости сами …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B278B">
        <w:rPr>
          <w:rFonts w:ascii="Times New Roman" w:hAnsi="Times New Roman"/>
          <w:sz w:val="28"/>
          <w:szCs w:val="28"/>
          <w:lang w:val="ru-RU"/>
        </w:rPr>
        <w:t>В зал вбегает избушка на курьях ножках,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 ней бежит Баба Яга с метлой, кричит, ругается.</w:t>
      </w:r>
    </w:p>
    <w:p w:rsidR="00A354BB" w:rsidRPr="00BB278B" w:rsidRDefault="00A354BB" w:rsidP="001006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278B">
        <w:rPr>
          <w:rFonts w:ascii="Times New Roman" w:hAnsi="Times New Roman"/>
          <w:i w:val="0"/>
          <w:color w:val="FF0000"/>
          <w:sz w:val="28"/>
          <w:szCs w:val="28"/>
          <w:lang w:val="ru-RU"/>
        </w:rPr>
        <w:t xml:space="preserve">  Баба Яга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: Куды ты? Куды же ты окаянная? Я тебе сказала – стоять! Меня, хозяйку, ослушаться посм</w:t>
      </w:r>
      <w:r>
        <w:rPr>
          <w:rFonts w:ascii="Times New Roman" w:hAnsi="Times New Roman"/>
          <w:i w:val="0"/>
          <w:sz w:val="28"/>
          <w:szCs w:val="28"/>
          <w:lang w:val="ru-RU"/>
        </w:rPr>
        <w:t>ела? Избушка продолжает убегать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Ну, куды тебя несёт? Совсем от рук отбилась. Насмотрелась по телевизору танцев всяких и с утра до вечера, ей – то «Ламбаду» подавай, то «Макарену», то вдруг бальные танцы. Ей хочется научиться танцевать, а тут ей загорелось научиться эстрадному танцу. Ну, что ты с ней поделаешь? Сил моих нету больше, с ней воевать!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B278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Ой, бабуля, не шуми! Наши ребята смогут тебе помочь! Ведь сколько они танцев перетанцевали в стенах родного детского сада – не перечесть. Обучат они твою избушку эстрадному танцу, а называется он …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ТАНЕЦ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МАЛЕНЬКИХ УТЯТ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Избушка танцует вместе с детьми, а потом без музыки напевает Баба Яга.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B278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Ай, здорово! Ай, молодцы! Угодили бабушке! Ну, что курьи ножки? Научились? Избушка кланяется, кивает. Тогда ступай, а я следом приду.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Дети: Выпускной бал. Мы уходим в школу.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B278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 xml:space="preserve"> 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Так, значит, деточки выросли уже, стали умненькими, аппетитненьки-ми… Ой, да о чём это я? Я тоже вспоминаю те счастливые годы, когда я сама летала в наш лесной детский сад.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 это летала?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Как, как. На ступочке.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 ступочке и в детский сад. Как это?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вот так! Эх, молодо-зелено! Ну, ничегошеньки не знают! Учить вас надо!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Игра «На ступе в школу». Эстафета 2 команд. Нужно надеть ранец, взять метлу, одну ногу поставить в ведро и бежать, перетаскивая ведро – «ступу» за собой, эстафету (метлу и ранец) передать другому.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Ай, молодцы! Ну, и удальцы! Ну, что ж надо и мне с вами идти в школу. Сама подучусь немножко. А потом и внучка, Кузеньку, научу.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Погоди, бабушка, а сколько тебе лет?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100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Сколько?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133CA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Ну, 200, ну и что?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Многовато!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учиться между прочим никогда не поздно!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Ну, хорошо, а что ты умеешь делать? Читать, писать умеешь?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дрын – дрын – дрын! Вот я умею сколько всего! Разве этого мало?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Даже много, но это тебе в школе не пригодится! А вот задачи умеешь решать?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Запросто!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сейчас проверим. У Вас, бабушка, в кармане 2 яблока.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(шарит в кармане): Ты чё врёшь. Нет у меня никаких яблок. А ещё взрослая.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Да, это так в задачке сказано, что у вас в кармане 2 яблока. Некто взял у Вас одно яблоко, сколько осталось?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Два.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почему?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я некому яблоки не отдам. Хоть он дерись и кричи.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Подумайте, бабушка, а если некто у Вас взял 1яблоко? Сколько осталось?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Ни одного.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Почему?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я успела их </w:t>
      </w:r>
      <w:r>
        <w:rPr>
          <w:rFonts w:ascii="Times New Roman" w:hAnsi="Times New Roman"/>
          <w:i w:val="0"/>
          <w:sz w:val="28"/>
          <w:szCs w:val="28"/>
          <w:lang w:val="ru-RU"/>
        </w:rPr>
        <w:t>съесть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Нет, бабушка, задачи ты решать не умеешь!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Подумаешь, а какая от них польза, сами-то вы, умненькие, умеете считать?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color w:val="0000FF"/>
          <w:sz w:val="28"/>
          <w:szCs w:val="28"/>
          <w:lang w:val="ru-RU"/>
        </w:rPr>
        <w:t>ИГРА «А НУ-КА ПОСЧИТАЙ» Весёлые задачки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Баба Яга: Ишь, какие шустрые! Зато я петь умею – заслушаетесь!</w:t>
      </w:r>
    </w:p>
    <w:p w:rsidR="00A354BB" w:rsidRPr="001006C4" w:rsidRDefault="00A354BB" w:rsidP="001006C4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color w:val="3366FF"/>
          <w:sz w:val="28"/>
          <w:szCs w:val="28"/>
          <w:lang w:val="ru-RU"/>
        </w:rPr>
        <w:t>Частушки Бабы Яги: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Я – бабулька не простая,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Я – Яга,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У старушки костяная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Есть нога.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Кто в лесу меня встречает –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Сразу в дрожь!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Костылями накостыляю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Кому хошь!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3.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С давних пор мы с Лешим дружим,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Старичком.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У меня 4 зуба,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Нос крючком.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Я диету соблюдаю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Много лет,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Мухоморами питаюсь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На обед.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 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Могу кошкой, могу мышкой,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Могу голубем лететь,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Могу девицей-красавицей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 хороводе песни петь!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Да наши ребятки поют не хуже, вот послушайте.</w:t>
      </w:r>
    </w:p>
    <w:p w:rsidR="00A354BB" w:rsidRPr="001006C4" w:rsidRDefault="00A354BB" w:rsidP="001006C4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 w:rsidRPr="001006C4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ЧАСТУШКИ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Молодцы, вот здорово! (За спиной Яги крадётся с портфелем домовёнок Кузя, Яга его замечает.) Кузьма, стоять! Ты куда, яхонтовый ты мой?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Кузя: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Куда-куда, на кудыкину дорогу!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портфель тебе зачем, ты тоже в школу собрался? А как же я?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Кузя: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 буду больше в твоей избушке жить! Хоть бы ты ей к</w:t>
      </w:r>
      <w:r>
        <w:rPr>
          <w:rFonts w:ascii="Times New Roman" w:hAnsi="Times New Roman"/>
          <w:i w:val="0"/>
          <w:sz w:val="28"/>
          <w:szCs w:val="28"/>
          <w:lang w:val="ru-RU"/>
        </w:rPr>
        <w:t>урьи ножки смазала, что ли? Скри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пят, вздыхают с утра до ночи, спать не дают.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 xml:space="preserve"> Баба Яга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(достаёт из кармана платок, делая вид, что плачет): Я ли тебя не любила? Я ли тебя не кормила? Сказки по вечерам не рассказывала?! А как ты отблагодарил меня?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Кузя: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Ой, ребята, возьмите меня в школу. (Яга хватает Кузю и старается вытащить из зала). Да, постой ты, я же с ребятами ещё не поздоровался! Мне пришла на ум весёлая игра…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Кузь, а Кузь! А хочешь, я блинчиков сегодня напеку? С вишнёвым вареньем, а можно и с твоим любимым малиновым… а?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Кузя: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Нет… А сказку расскажешь? Про Кощея? 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Расскажу, родненький, расскажу. 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Кузя: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Нет, не пойду.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006C4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 xml:space="preserve"> Баба Яга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(пригорюнилась): В школу внук пойдёт, пора!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Вот и думаю с утра: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Хватит ли мальчонке сил?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Хоть поесть бы не забыл,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Не поранил ручку, ножку,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Не простыл бы у окошка!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Ах, бабуленька Яга,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Ведь ответ-то знаю я.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Нас в нашем садике родном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Заботиться учили о здоровье своём.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Обращается к гостям.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Спрашивайте меня, друзья.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Дам советы всем вам я!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Голос из зала: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Если болит голова?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Вам нужен свежий воздух и точечный массаж.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Голос из зала: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Если горло болит?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 беда, ягоды и травы помогут всегда!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Голос из зала: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Ноги и руки за партой затекли?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Зарядкой весёлой им помоги!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теперь спрошу я вас,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 нам Ягу успокоить сейчас?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Музыку, танец в помощь возьми.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Дыхание гимнастикой восстанови! </w:t>
      </w:r>
    </w:p>
    <w:p w:rsidR="00A354BB" w:rsidRPr="00E256B3" w:rsidRDefault="00A354BB" w:rsidP="001006C4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256B3">
        <w:rPr>
          <w:rFonts w:ascii="Times New Roman" w:hAnsi="Times New Roman"/>
          <w:color w:val="0000FF"/>
          <w:sz w:val="28"/>
          <w:szCs w:val="28"/>
          <w:lang w:val="ru-RU"/>
        </w:rPr>
        <w:t xml:space="preserve"> РИТМИЧЕСКИЙ ТАНЕЦ</w:t>
      </w: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 «Ламбада»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 xml:space="preserve"> Баба Яга: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Спасибо, милые друзья, вы успокоили меня! Теперь и домой можно лететь. Удачи Вам! До свидания!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Посмотрите на лица детей –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От улыбок в зале светлей!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Скоро в школу ребята пойдут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улыбку с собою возьмут.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 xml:space="preserve"> 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Наступает минута прощанья,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 не будем грустить мы друзья.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Навсегда в вашей жизни останется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Детский сад, как родная семья!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Много трудностей будет на вашем пути, но мы уверены: вы будете легко их преодолевать (вносит и показывает 3-х литровую банку с синей водой). Вот сколько пасты и чернил вам придется исписать за время учёбы в школе.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(вносит тазик с водой): А сколько слёз прольёте вы и ваши родители за время учёбы. А это ваши отметки (1-10 цифры). К сожалению, они всякие бывают, и хорошие, и плохие.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Кузя: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Я тут у бабушки старый свиток нашёл, а вот прочитать не могу, тут школа нарисована. Помогите.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берёт свиток: Секреты-советы для первоклассников.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Утром рано просыпайся,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Хорошенько умывайся,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Чтоб в школе не зевать,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Носом в парту не клевать!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Приучай себя к порядку,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Не играй с вещами в прятки,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Каждой книжкой дорожи,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 чистоте портфель держи!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На уроках не хихикай,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Стол туда-сюда не двигай.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Педагога уважай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И соседу не мешай!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Не дразнись, не зазнавайся,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 школе всем помочь старайся.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Зря не хмурься, будь смелей,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И найдёшь себе друзей!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Вот, ребята, все советы,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Их мудрее и проще нету,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Ты, дружок, их не забудь …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До свиданья! В добрый путь!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: Ну, что вам не страшно? Тогда я предлагаю дать в этом зале торжественное обещание: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Клянусь не падать духом и не унывать!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Перед порогом знаний назад не отступать!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(дети повторяют)</w:t>
      </w:r>
    </w:p>
    <w:p w:rsidR="00A354BB" w:rsidRPr="007427F3" w:rsidRDefault="00A354BB" w:rsidP="001006C4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427F3">
        <w:rPr>
          <w:rFonts w:ascii="Times New Roman" w:hAnsi="Times New Roman"/>
          <w:color w:val="0070C0"/>
          <w:sz w:val="28"/>
          <w:szCs w:val="28"/>
          <w:lang w:val="ru-RU"/>
        </w:rPr>
        <w:t>ПЕСНЯ «Облака»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пришли в детский сад малышами,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Даже ложку держать не могли,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теперь, все видите сами,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Поумнели мы и подросли.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грустим, очень жаль расставаться,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Обещаем свой сад навещать!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 пора наступила прощаться.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Всем «спасибо» хотим мы сказать!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4: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Было в группе уютно, красиво,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садик утром мы с радостью шли,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Говорим всем вам дружно.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Дети (хором): «Спасибо!»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поклон до самой земли!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А теперь я предлагаю вам вспомнить, какими малышами вы пришли в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наш родной детский сад.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ВЫСТУПЛЕНИЕ МАЛЫШЕЙ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: Вот и промчалась уж детства пора.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 садом прощается вся детвора.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Будем без вас мы скучать и грустить,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 в детсаде без вас будем жить?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Как же, скажите, будем в детсаде мы жить?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Боль расставанья не прячем от вас,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 обещанье даём мы сейчас: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Будем, как прежде детсадик любить,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Будем мы в гости в детсад приходить!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гости? Конечно, открыта вам дверь,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 из гнезда упорхнете теперь.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Кто огорчать будет нас и смешить,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Кто будет радовать нас и шалить.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Вы не печальтесь, придут малыши.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Будут смеяться они от души.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Будут вас радовать и огорчать,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Будут о нас они напоминать.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3: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Жизнь продолжается, время летит.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 новым победам, открытиям мчит.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 новым наставникам, к новым друзьям,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Только любовь неизменна моя,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Только к детсаду любовь остаётся моя.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Ребята, вы так повзрослели,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детсаде вы столько узнали…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мир новый откроем вам двери,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Чтоб в школу вы смело шагали!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6CB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вас никогда не забудем,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помнить, и ждать всегда будем!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4: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Вот праздник наш кончается,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Со всеми мы прощаемся,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Нас школа ждёт и класс!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Но всем вам обещаем мы.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Дети (хором): Что не забудем Вас!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5</w:t>
      </w: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Нелегко быть педагогом,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Малышей учить.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Нужно здесь не столько строгим,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Сколько чутким быть.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Нежно, ласково направить,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Улыбнуться, подбодрить,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Кое-что помочь исправить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Или снова объяснить.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Повторить не раз, не дважды,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Закрепить еще раз пять...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Словом, далеко не каждый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Педагогом может стать!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6</w:t>
      </w:r>
      <w:r w:rsidRPr="00946CB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Хорошее слово “помощник”,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игрушки поможет собрать,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Поможет ребятам раздеться,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тихонько уложит в кровать.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1</w:t>
      </w: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Кто учил нас кушать ложкой,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Справиться с любой застежкой,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Кто читал стихи и сказки,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Пластилин давал и краски?!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СПАСИБО нашим первым воспитателям,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За то, что были к малышам внимательны!!!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Ребенок 2</w:t>
      </w:r>
      <w:r w:rsidRPr="007427F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 солнечную кашу,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 плов и за котлеты,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И сытые животики наши,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За самые вкусные в мире обеды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Спасибо, мы дружно скажем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нашему повару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!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6CB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дошкольников сегодня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Провожаем в первый класс.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6CB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На прощанье приглашаем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Станцевать прощальный танец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>!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Pr="007427F3" w:rsidRDefault="00A354BB" w:rsidP="001006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427F3">
        <w:rPr>
          <w:rFonts w:ascii="Times New Roman" w:hAnsi="Times New Roman"/>
          <w:sz w:val="28"/>
          <w:szCs w:val="28"/>
          <w:lang w:val="ru-RU"/>
        </w:rPr>
        <w:t>Танец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46CBB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Дорогие выпускники! С добрыми, напутственными словами к 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вам обращается </w:t>
      </w:r>
      <w:r>
        <w:rPr>
          <w:rFonts w:ascii="Times New Roman" w:hAnsi="Times New Roman"/>
          <w:i w:val="0"/>
          <w:sz w:val="28"/>
          <w:szCs w:val="28"/>
          <w:lang w:val="ru-RU"/>
        </w:rPr>
        <w:t>директор нашей школы Борова Надежда Андреевна.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 xml:space="preserve"> 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Дорогие ребята! Все жизненные радости и невзгоды, взлёты и </w:t>
      </w:r>
    </w:p>
    <w:p w:rsidR="00A354BB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падения, разочарования и победы с вами всегда делили ваши славные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родители. Слово родителям наших выпускников!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Ответное слово родителей.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Ответное слово воспитателей.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1: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Всем ребятам будет надо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Расставаться с детским садом.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Потому что каждый год в школу кто-нибудь идёт!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Будут новые заботы, будут новые друзья.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Ведущие (хором): А пока мы вам желаем отдыхать до сентября!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Дети получают подарки и становятся полукругом.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256B3"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Вед. 2:</w:t>
      </w: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Очень сегодня взволнован детсад,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Мы в школу своих провожаем ребят,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 xml:space="preserve"> В зале народу, словно на празднике,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254E">
        <w:rPr>
          <w:rFonts w:ascii="Times New Roman" w:hAnsi="Times New Roman"/>
          <w:i w:val="0"/>
          <w:sz w:val="28"/>
          <w:szCs w:val="28"/>
          <w:lang w:val="ru-RU"/>
        </w:rPr>
        <w:t>Ведущие (хором): Дайте дорогу, идут первоклассники!</w:t>
      </w:r>
    </w:p>
    <w:p w:rsidR="00A354BB" w:rsidRPr="0072188E" w:rsidRDefault="00A354BB" w:rsidP="0072188E">
      <w:pPr>
        <w:spacing w:after="0" w:line="240" w:lineRule="auto"/>
        <w:jc w:val="both"/>
        <w:rPr>
          <w:rFonts w:ascii="Times New Roman" w:hAnsi="Times New Roman"/>
          <w:i w:val="0"/>
          <w:sz w:val="36"/>
          <w:szCs w:val="36"/>
          <w:lang w:val="ru-RU"/>
        </w:rPr>
      </w:pPr>
      <w:r w:rsidRPr="0072188E">
        <w:rPr>
          <w:rFonts w:ascii="Times New Roman" w:hAnsi="Times New Roman"/>
          <w:i w:val="0"/>
          <w:sz w:val="36"/>
          <w:szCs w:val="36"/>
          <w:lang w:val="ru-RU"/>
        </w:rPr>
        <w:t xml:space="preserve">Дети берут шарики и делают «круг почёта» перед гостями </w:t>
      </w:r>
    </w:p>
    <w:p w:rsidR="00A354BB" w:rsidRPr="0045254E" w:rsidRDefault="00A354BB" w:rsidP="00946CBB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2188E">
        <w:rPr>
          <w:rFonts w:ascii="Times New Roman" w:hAnsi="Times New Roman"/>
          <w:i w:val="0"/>
          <w:sz w:val="36"/>
          <w:szCs w:val="36"/>
          <w:lang w:val="ru-RU"/>
        </w:rPr>
        <w:t>Им вручают подарки и дипломы</w:t>
      </w:r>
      <w:r>
        <w:rPr>
          <w:rFonts w:ascii="Times New Roman" w:hAnsi="Times New Roman"/>
          <w:i w:val="0"/>
          <w:sz w:val="40"/>
          <w:szCs w:val="40"/>
          <w:lang w:val="ru-RU"/>
        </w:rPr>
        <w:t xml:space="preserve">. </w:t>
      </w:r>
    </w:p>
    <w:p w:rsidR="00A354BB" w:rsidRPr="0045254E" w:rsidRDefault="00A354BB" w:rsidP="001006C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54BB" w:rsidRDefault="00A354BB" w:rsidP="001006C4">
      <w:pPr>
        <w:spacing w:after="0" w:line="240" w:lineRule="auto"/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Pr="003E7797" w:rsidRDefault="00A354BB" w:rsidP="003E7797">
      <w:pPr>
        <w:rPr>
          <w:lang w:val="ru-RU"/>
        </w:rPr>
      </w:pPr>
    </w:p>
    <w:p w:rsidR="00A354BB" w:rsidRDefault="00A354BB" w:rsidP="003E7797">
      <w:pPr>
        <w:jc w:val="right"/>
        <w:rPr>
          <w:lang w:val="ru-RU"/>
        </w:rPr>
      </w:pPr>
    </w:p>
    <w:p w:rsidR="00A354BB" w:rsidRDefault="00A354BB" w:rsidP="003E7797">
      <w:pPr>
        <w:jc w:val="right"/>
        <w:rPr>
          <w:lang w:val="ru-RU"/>
        </w:rPr>
      </w:pPr>
    </w:p>
    <w:p w:rsidR="00A354BB" w:rsidRDefault="00A354BB" w:rsidP="003E7797">
      <w:pPr>
        <w:jc w:val="right"/>
        <w:rPr>
          <w:lang w:val="ru-RU"/>
        </w:rPr>
      </w:pPr>
    </w:p>
    <w:p w:rsidR="00A354BB" w:rsidRDefault="00A354BB" w:rsidP="003E7797">
      <w:pPr>
        <w:spacing w:after="0" w:line="360" w:lineRule="auto"/>
        <w:jc w:val="center"/>
        <w:rPr>
          <w:rFonts w:ascii="Impact" w:hAnsi="Impact"/>
          <w:i w:val="0"/>
          <w:color w:val="7030A0"/>
          <w:sz w:val="28"/>
          <w:szCs w:val="28"/>
          <w:lang w:val="ru-RU"/>
        </w:rPr>
      </w:pPr>
    </w:p>
    <w:p w:rsidR="00A354BB" w:rsidRDefault="00A354BB" w:rsidP="003E7797">
      <w:pPr>
        <w:spacing w:after="0" w:line="360" w:lineRule="auto"/>
        <w:jc w:val="center"/>
        <w:rPr>
          <w:rFonts w:ascii="Impact" w:hAnsi="Impact"/>
          <w:i w:val="0"/>
          <w:color w:val="7030A0"/>
          <w:sz w:val="28"/>
          <w:szCs w:val="28"/>
          <w:lang w:val="ru-RU"/>
        </w:rPr>
      </w:pPr>
    </w:p>
    <w:p w:rsidR="00A354BB" w:rsidRDefault="00A354BB" w:rsidP="003E7797">
      <w:pPr>
        <w:spacing w:after="0" w:line="360" w:lineRule="auto"/>
        <w:jc w:val="center"/>
        <w:rPr>
          <w:rFonts w:ascii="Impact" w:hAnsi="Impact"/>
          <w:i w:val="0"/>
          <w:color w:val="7030A0"/>
          <w:sz w:val="28"/>
          <w:szCs w:val="28"/>
          <w:lang w:val="ru-RU"/>
        </w:rPr>
      </w:pPr>
    </w:p>
    <w:p w:rsidR="00A354BB" w:rsidRDefault="00A354BB" w:rsidP="003E7797">
      <w:pPr>
        <w:spacing w:after="0" w:line="360" w:lineRule="auto"/>
        <w:jc w:val="center"/>
        <w:rPr>
          <w:rFonts w:ascii="Impact" w:hAnsi="Impact"/>
          <w:i w:val="0"/>
          <w:color w:val="7030A0"/>
          <w:sz w:val="28"/>
          <w:szCs w:val="28"/>
          <w:lang w:val="ru-RU"/>
        </w:rPr>
      </w:pPr>
    </w:p>
    <w:p w:rsidR="00A354BB" w:rsidRDefault="00A354BB" w:rsidP="003E7797">
      <w:pPr>
        <w:spacing w:after="0" w:line="360" w:lineRule="auto"/>
        <w:jc w:val="center"/>
        <w:rPr>
          <w:rFonts w:ascii="Impact" w:hAnsi="Impact"/>
          <w:i w:val="0"/>
          <w:color w:val="7030A0"/>
          <w:sz w:val="28"/>
          <w:szCs w:val="28"/>
          <w:lang w:val="ru-RU"/>
        </w:rPr>
      </w:pP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color w:val="7030A0"/>
          <w:sz w:val="28"/>
          <w:szCs w:val="28"/>
          <w:lang w:val="ru-RU"/>
        </w:rPr>
      </w:pPr>
      <w:r w:rsidRPr="003E7797">
        <w:rPr>
          <w:rFonts w:ascii="Impact" w:hAnsi="Impact"/>
          <w:i w:val="0"/>
          <w:color w:val="7030A0"/>
          <w:sz w:val="28"/>
          <w:szCs w:val="28"/>
          <w:lang w:val="ru-RU"/>
        </w:rPr>
        <w:t>Секреты – советы для будущих первоклассников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Утром рано просыпайся,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Хорошенько умывайся,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Чтоб в школе не зевать,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Носом в парту не клевать!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34" o:spid="_x0000_s1027" type="#_x0000_t75" style="position:absolute;left:0;text-align:left;margin-left:-4.3pt;margin-top:10.9pt;width:394.3pt;height:617.2pt;z-index:-251657216;visibility:visible">
            <v:imagedata r:id="rId8" o:title="" blacklevel="13107f"/>
          </v:shape>
        </w:pict>
      </w:r>
      <w:r w:rsidRPr="003E7797">
        <w:rPr>
          <w:rFonts w:ascii="Impact" w:hAnsi="Impact"/>
          <w:i w:val="0"/>
          <w:sz w:val="28"/>
          <w:szCs w:val="28"/>
          <w:lang w:val="ru-RU"/>
        </w:rPr>
        <w:t>Приучай себя к порядку,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Не играй с вещами в прятки,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Каждой книжкой дорожи,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В чистоте портфель держи!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На уроках не хихикай,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Стол туда-сюда не двигай.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Педагога уважай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И соседу не мешай!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Не дразнись, не зазнавайся,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В школе всем помочь старайся.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Зря не хмурься, будь смелей,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И найдёшь себе друзей!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Вот, ребята, все советы,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Их мудрее и проще нету,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Ты, дружок, их не забудь …</w:t>
      </w:r>
    </w:p>
    <w:p w:rsidR="00A354BB" w:rsidRPr="003E7797" w:rsidRDefault="00A354BB" w:rsidP="003E7797">
      <w:pPr>
        <w:spacing w:after="0" w:line="360" w:lineRule="auto"/>
        <w:jc w:val="center"/>
        <w:rPr>
          <w:rFonts w:ascii="Impact" w:hAnsi="Impact"/>
          <w:i w:val="0"/>
          <w:sz w:val="28"/>
          <w:szCs w:val="28"/>
          <w:lang w:val="ru-RU"/>
        </w:rPr>
      </w:pPr>
      <w:r w:rsidRPr="003E7797">
        <w:rPr>
          <w:rFonts w:ascii="Impact" w:hAnsi="Impact"/>
          <w:i w:val="0"/>
          <w:sz w:val="28"/>
          <w:szCs w:val="28"/>
          <w:lang w:val="ru-RU"/>
        </w:rPr>
        <w:t>До свиданья! В добрый путь!</w:t>
      </w:r>
    </w:p>
    <w:p w:rsidR="00A354BB" w:rsidRPr="003E7797" w:rsidRDefault="00A354BB" w:rsidP="003E7797">
      <w:pPr>
        <w:spacing w:line="360" w:lineRule="auto"/>
        <w:ind w:firstLine="708"/>
        <w:jc w:val="center"/>
        <w:rPr>
          <w:rFonts w:ascii="Impact" w:hAnsi="Impact"/>
          <w:i w:val="0"/>
          <w:lang w:val="ru-RU"/>
        </w:rPr>
      </w:pPr>
    </w:p>
    <w:p w:rsidR="00A354BB" w:rsidRDefault="00A354BB">
      <w:pPr>
        <w:spacing w:line="360" w:lineRule="auto"/>
        <w:ind w:firstLine="708"/>
        <w:jc w:val="center"/>
        <w:rPr>
          <w:rFonts w:ascii="Impact" w:hAnsi="Impact"/>
          <w:i w:val="0"/>
          <w:lang w:val="ru-RU"/>
        </w:rPr>
      </w:pPr>
    </w:p>
    <w:p w:rsidR="00A354BB" w:rsidRPr="003E7797" w:rsidRDefault="00A354BB" w:rsidP="003E7797">
      <w:pPr>
        <w:rPr>
          <w:rFonts w:ascii="Impact" w:hAnsi="Impact"/>
          <w:lang w:val="ru-RU"/>
        </w:rPr>
      </w:pPr>
    </w:p>
    <w:p w:rsidR="00A354BB" w:rsidRPr="003E7797" w:rsidRDefault="00A354BB" w:rsidP="003E7797">
      <w:pPr>
        <w:rPr>
          <w:rFonts w:ascii="Impact" w:hAnsi="Impact"/>
          <w:lang w:val="ru-RU"/>
        </w:rPr>
      </w:pPr>
    </w:p>
    <w:p w:rsidR="00A354BB" w:rsidRPr="003E7797" w:rsidRDefault="00A354BB" w:rsidP="003E7797">
      <w:pPr>
        <w:rPr>
          <w:rFonts w:ascii="Impact" w:hAnsi="Impact"/>
          <w:lang w:val="ru-RU"/>
        </w:rPr>
      </w:pPr>
    </w:p>
    <w:p w:rsidR="00A354BB" w:rsidRPr="003E7797" w:rsidRDefault="00A354BB" w:rsidP="003E7797">
      <w:pPr>
        <w:rPr>
          <w:rFonts w:ascii="Impact" w:hAnsi="Impact"/>
          <w:lang w:val="ru-RU"/>
        </w:rPr>
      </w:pPr>
    </w:p>
    <w:p w:rsidR="00A354BB" w:rsidRPr="003E7797" w:rsidRDefault="00A354BB" w:rsidP="003E7797">
      <w:pPr>
        <w:rPr>
          <w:rFonts w:ascii="Impact" w:hAnsi="Impact"/>
          <w:lang w:val="ru-RU"/>
        </w:rPr>
      </w:pPr>
    </w:p>
    <w:p w:rsidR="00A354BB" w:rsidRDefault="00A354BB" w:rsidP="003E7797">
      <w:pPr>
        <w:rPr>
          <w:rFonts w:ascii="Impact" w:hAnsi="Impact"/>
          <w:lang w:val="ru-RU"/>
        </w:rPr>
      </w:pPr>
    </w:p>
    <w:p w:rsidR="00A354BB" w:rsidRDefault="00A354BB" w:rsidP="003E7797">
      <w:pPr>
        <w:rPr>
          <w:rFonts w:ascii="Impact" w:hAnsi="Impact"/>
          <w:lang w:val="ru-RU"/>
        </w:rPr>
      </w:pPr>
    </w:p>
    <w:p w:rsidR="00A354BB" w:rsidRDefault="00A354BB" w:rsidP="003E7797">
      <w:pPr>
        <w:jc w:val="right"/>
        <w:rPr>
          <w:rFonts w:ascii="Impact" w:hAnsi="Impact"/>
          <w:lang w:val="ru-RU"/>
        </w:rPr>
      </w:pPr>
    </w:p>
    <w:p w:rsidR="00A354BB" w:rsidRDefault="00A354BB" w:rsidP="00E82BF5">
      <w:pPr>
        <w:rPr>
          <w:rFonts w:ascii="Impact" w:hAnsi="Impact"/>
          <w:lang w:val="ru-RU"/>
        </w:rPr>
      </w:pPr>
      <w:r w:rsidRPr="00EC7D5B">
        <w:rPr>
          <w:rFonts w:ascii="Times New Roman" w:hAnsi="Times New Roman"/>
          <w:i w:val="0"/>
          <w:sz w:val="28"/>
          <w:szCs w:val="28"/>
          <w:lang w:val="ru-RU"/>
        </w:rPr>
        <w:pict>
          <v:shape id="_x0000_i1028" type="#_x0000_t75" style="width:212.25pt;height:296.25pt">
            <v:imagedata r:id="rId9" o:title=""/>
          </v:shape>
        </w:pict>
      </w:r>
      <w:r w:rsidRPr="00EC7D5B">
        <w:rPr>
          <w:rFonts w:ascii="Times New Roman" w:hAnsi="Times New Roman"/>
          <w:i w:val="0"/>
          <w:sz w:val="28"/>
          <w:szCs w:val="28"/>
          <w:lang w:val="ru-RU"/>
        </w:rPr>
        <w:pict>
          <v:shape id="_x0000_i1029" type="#_x0000_t75" style="width:225pt;height:296.25pt">
            <v:imagedata r:id="rId10" o:title=""/>
          </v:shape>
        </w:pict>
      </w:r>
    </w:p>
    <w:p w:rsidR="00A354BB" w:rsidRPr="003E7797" w:rsidRDefault="00A354BB" w:rsidP="003E7797">
      <w:pPr>
        <w:rPr>
          <w:rFonts w:ascii="Impact" w:hAnsi="Impact"/>
          <w:lang w:val="ru-RU"/>
        </w:rPr>
      </w:pPr>
    </w:p>
    <w:sectPr w:rsidR="00A354BB" w:rsidRPr="003E7797" w:rsidSect="003E7797">
      <w:pgSz w:w="11906" w:h="16838"/>
      <w:pgMar w:top="851" w:right="566" w:bottom="0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54E"/>
    <w:rsid w:val="00004064"/>
    <w:rsid w:val="00093B0E"/>
    <w:rsid w:val="001006C4"/>
    <w:rsid w:val="00146D7E"/>
    <w:rsid w:val="00153338"/>
    <w:rsid w:val="001C2ED7"/>
    <w:rsid w:val="001D2A5F"/>
    <w:rsid w:val="00263522"/>
    <w:rsid w:val="00277D3C"/>
    <w:rsid w:val="002D61E6"/>
    <w:rsid w:val="003062A4"/>
    <w:rsid w:val="00330E7F"/>
    <w:rsid w:val="00372826"/>
    <w:rsid w:val="00386321"/>
    <w:rsid w:val="003C1111"/>
    <w:rsid w:val="003E7797"/>
    <w:rsid w:val="0045254E"/>
    <w:rsid w:val="00454F38"/>
    <w:rsid w:val="004938BD"/>
    <w:rsid w:val="00546035"/>
    <w:rsid w:val="005914CE"/>
    <w:rsid w:val="005D493A"/>
    <w:rsid w:val="006241CE"/>
    <w:rsid w:val="0072188E"/>
    <w:rsid w:val="007427F3"/>
    <w:rsid w:val="00946CBB"/>
    <w:rsid w:val="009B5DC7"/>
    <w:rsid w:val="00A133CA"/>
    <w:rsid w:val="00A31104"/>
    <w:rsid w:val="00A354BB"/>
    <w:rsid w:val="00A54C82"/>
    <w:rsid w:val="00A55AF1"/>
    <w:rsid w:val="00A60903"/>
    <w:rsid w:val="00A65495"/>
    <w:rsid w:val="00A74EA7"/>
    <w:rsid w:val="00A95557"/>
    <w:rsid w:val="00AA2C98"/>
    <w:rsid w:val="00B3604B"/>
    <w:rsid w:val="00B44FBD"/>
    <w:rsid w:val="00BB278B"/>
    <w:rsid w:val="00BC0FF2"/>
    <w:rsid w:val="00BF3A5A"/>
    <w:rsid w:val="00BF613C"/>
    <w:rsid w:val="00C3685E"/>
    <w:rsid w:val="00D35895"/>
    <w:rsid w:val="00E256B3"/>
    <w:rsid w:val="00E41B4B"/>
    <w:rsid w:val="00E65EBD"/>
    <w:rsid w:val="00E82BF5"/>
    <w:rsid w:val="00EC7D5B"/>
    <w:rsid w:val="00F306F3"/>
    <w:rsid w:val="00F66803"/>
    <w:rsid w:val="00FA67B2"/>
    <w:rsid w:val="00FE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254E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5A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5A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A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A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A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A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A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AF1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AF1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AF1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5AF1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5AF1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5AF1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5AF1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5AF1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5AF1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5AF1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5AF1"/>
    <w:rPr>
      <w:rFonts w:ascii="Cambria" w:hAnsi="Cambria" w:cs="Times New Roman"/>
      <w:i/>
      <w:iCs/>
      <w:color w:val="C0504D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A55AF1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99"/>
    <w:rsid w:val="00FE18CC"/>
  </w:style>
  <w:style w:type="paragraph" w:styleId="TOC2">
    <w:name w:val="toc 2"/>
    <w:basedOn w:val="Normal"/>
    <w:next w:val="Normal"/>
    <w:autoRedefine/>
    <w:uiPriority w:val="99"/>
    <w:rsid w:val="00FE18CC"/>
    <w:pPr>
      <w:spacing w:after="100" w:line="276" w:lineRule="auto"/>
      <w:ind w:left="22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FE18CC"/>
    <w:pPr>
      <w:spacing w:after="100" w:line="276" w:lineRule="auto"/>
      <w:ind w:left="440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55A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55AF1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5A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5AF1"/>
    <w:rPr>
      <w:rFonts w:ascii="Cambria" w:hAnsi="Cambria" w:cs="Times New Roman"/>
      <w:i/>
      <w:iCs/>
      <w:color w:val="622423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5AF1"/>
    <w:rPr>
      <w:rFonts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A55AF1"/>
    <w:pPr>
      <w:outlineLvl w:val="9"/>
    </w:pPr>
  </w:style>
  <w:style w:type="character" w:styleId="Strong">
    <w:name w:val="Strong"/>
    <w:basedOn w:val="DefaultParagraphFont"/>
    <w:uiPriority w:val="99"/>
    <w:qFormat/>
    <w:rsid w:val="00A55AF1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A55AF1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ListParagraph">
    <w:name w:val="List Paragraph"/>
    <w:basedOn w:val="Normal"/>
    <w:uiPriority w:val="99"/>
    <w:qFormat/>
    <w:rsid w:val="00A55A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55AF1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A55AF1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5A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5AF1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55AF1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A55AF1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A55AF1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A55AF1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A55AF1"/>
    <w:rPr>
      <w:rFonts w:ascii="Cambria" w:hAnsi="Cambria" w:cs="Times New Roman"/>
      <w:b/>
      <w:i/>
      <w:smallCaps/>
      <w:color w:val="943634"/>
      <w:u w:val="single"/>
    </w:rPr>
  </w:style>
  <w:style w:type="paragraph" w:styleId="Caption">
    <w:name w:val="caption"/>
    <w:basedOn w:val="Normal"/>
    <w:next w:val="Normal"/>
    <w:uiPriority w:val="99"/>
    <w:qFormat/>
    <w:rsid w:val="00A55AF1"/>
    <w:rPr>
      <w:b/>
      <w:bCs/>
      <w:color w:val="943634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5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54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11</Pages>
  <Words>2202</Words>
  <Characters>12556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dcterms:created xsi:type="dcterms:W3CDTF">2012-05-17T08:53:00Z</dcterms:created>
  <dcterms:modified xsi:type="dcterms:W3CDTF">2012-05-31T11:19:00Z</dcterms:modified>
</cp:coreProperties>
</file>