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5B" w:rsidRPr="00585393" w:rsidRDefault="0053285B" w:rsidP="00585393">
      <w:pPr>
        <w:spacing w:after="0" w:line="240" w:lineRule="atLeast"/>
        <w:jc w:val="center"/>
        <w:rPr>
          <w:sz w:val="32"/>
          <w:szCs w:val="32"/>
        </w:rPr>
      </w:pPr>
      <w:r w:rsidRPr="00585393">
        <w:rPr>
          <w:sz w:val="32"/>
          <w:szCs w:val="32"/>
        </w:rPr>
        <w:t xml:space="preserve">Консультация для родителей </w:t>
      </w:r>
    </w:p>
    <w:p w:rsidR="0053285B" w:rsidRDefault="0053285B" w:rsidP="00585393">
      <w:pPr>
        <w:spacing w:after="0" w:line="240" w:lineRule="atLeast"/>
        <w:jc w:val="center"/>
        <w:rPr>
          <w:sz w:val="36"/>
          <w:szCs w:val="36"/>
        </w:rPr>
      </w:pPr>
      <w:r w:rsidRPr="00B01CCA">
        <w:rPr>
          <w:sz w:val="36"/>
          <w:szCs w:val="36"/>
        </w:rPr>
        <w:t xml:space="preserve"> «Игра и ее роль </w:t>
      </w:r>
      <w:r>
        <w:rPr>
          <w:sz w:val="36"/>
          <w:szCs w:val="36"/>
        </w:rPr>
        <w:t>в воспитании</w:t>
      </w:r>
      <w:r w:rsidRPr="00B01CCA">
        <w:rPr>
          <w:sz w:val="36"/>
          <w:szCs w:val="36"/>
        </w:rPr>
        <w:t>»</w:t>
      </w:r>
    </w:p>
    <w:p w:rsidR="0053285B" w:rsidRPr="00585393" w:rsidRDefault="0053285B" w:rsidP="00585393">
      <w:pPr>
        <w:spacing w:after="0" w:line="240" w:lineRule="atLeast"/>
        <w:jc w:val="both"/>
        <w:rPr>
          <w:sz w:val="28"/>
          <w:szCs w:val="28"/>
        </w:rPr>
      </w:pPr>
      <w:r w:rsidRPr="00585393">
        <w:rPr>
          <w:sz w:val="28"/>
          <w:szCs w:val="28"/>
        </w:rPr>
        <w:t>Разработала воспитатель МДОАУ д/с «Ёлочка»</w:t>
      </w:r>
      <w:r>
        <w:rPr>
          <w:sz w:val="28"/>
          <w:szCs w:val="28"/>
        </w:rPr>
        <w:t xml:space="preserve"> </w:t>
      </w:r>
      <w:r w:rsidRPr="00585393">
        <w:rPr>
          <w:sz w:val="28"/>
          <w:szCs w:val="28"/>
        </w:rPr>
        <w:t>Денисова Вера Леонидовна</w:t>
      </w:r>
    </w:p>
    <w:p w:rsidR="0053285B" w:rsidRPr="00B01CCA" w:rsidRDefault="0053285B" w:rsidP="00585393">
      <w:pPr>
        <w:spacing w:after="0" w:line="240" w:lineRule="atLeast"/>
        <w:rPr>
          <w:sz w:val="24"/>
          <w:szCs w:val="24"/>
        </w:rPr>
      </w:pPr>
    </w:p>
    <w:p w:rsidR="0053285B" w:rsidRPr="00B01CCA" w:rsidRDefault="0053285B" w:rsidP="005853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CCA">
        <w:rPr>
          <w:rFonts w:ascii="Times New Roman" w:hAnsi="Times New Roman" w:cs="Times New Roman"/>
          <w:sz w:val="24"/>
          <w:szCs w:val="24"/>
        </w:rPr>
        <w:t>В процессе педагогического общения мы воздействуем на ребенка словом, примером и организацией деятельности.</w:t>
      </w:r>
    </w:p>
    <w:p w:rsidR="0053285B" w:rsidRPr="00B01CCA" w:rsidRDefault="0053285B" w:rsidP="005853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CCA">
        <w:rPr>
          <w:rFonts w:ascii="Times New Roman" w:hAnsi="Times New Roman" w:cs="Times New Roman"/>
          <w:sz w:val="24"/>
          <w:szCs w:val="24"/>
        </w:rPr>
        <w:t>Трудно переоценить значение  игры в развитии ребенка. В играх дети познают окружающий мир и самих себя, развивают свою голову и руки, строят свои характеры - одним словом, учатся  и воспитываются, причем весьма успешно, так как они играют охотно и много. А. С. Макаренко говорил: «Как ребенок играет, так он и будет работать. Сама детская жизнь д</w:t>
      </w:r>
      <w:r>
        <w:rPr>
          <w:rFonts w:ascii="Times New Roman" w:hAnsi="Times New Roman" w:cs="Times New Roman"/>
          <w:sz w:val="24"/>
          <w:szCs w:val="24"/>
        </w:rPr>
        <w:t>олжна быть игрой</w:t>
      </w:r>
      <w:r w:rsidRPr="00B01C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1CCA">
        <w:rPr>
          <w:rFonts w:ascii="Times New Roman" w:hAnsi="Times New Roman" w:cs="Times New Roman"/>
          <w:sz w:val="24"/>
          <w:szCs w:val="24"/>
        </w:rPr>
        <w:t xml:space="preserve"> Это деятельность свободная, предпринимаемая по собственной инициативе, выбираемая ради чувства удовольствия, которое она доставляет.</w:t>
      </w:r>
    </w:p>
    <w:p w:rsidR="0053285B" w:rsidRDefault="0053285B" w:rsidP="005853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CCA">
        <w:rPr>
          <w:rFonts w:ascii="Times New Roman" w:hAnsi="Times New Roman" w:cs="Times New Roman"/>
          <w:sz w:val="24"/>
          <w:szCs w:val="24"/>
        </w:rPr>
        <w:t>Игра, так же как и учение и труд, - это вид деятельности ребёнка, в процессе которой формируется его личность. Наблюдая за дошкольниками, нетрудно заметить, что они переносят в свои игры всё то, что видят, замечают, слышат вокруг себя. Они «ходят»,  как мама и папа, на работу, сидя на табуретке, изображают из себя водителя, прибирают, готовят - как бабушка, и конечно, копируют в своих играх взрослых, которые их окружают. В практике семейного воспитания дети включаются в различные игры: познавательны, ролевые, подвижные, игры под музыку, игры-упражнения, игры-шутки. Каждый из перечисленных  видов игр по-своему положительно влияет на развитие ребенка.</w:t>
      </w:r>
    </w:p>
    <w:p w:rsidR="0053285B" w:rsidRPr="00B01CCA" w:rsidRDefault="0053285B" w:rsidP="005853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2BF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7.25pt;height:192.75pt;visibility:visible">
            <v:imagedata r:id="rId4" o:title=""/>
          </v:shape>
        </w:pict>
      </w:r>
    </w:p>
    <w:p w:rsidR="0053285B" w:rsidRPr="00B01CCA" w:rsidRDefault="0053285B" w:rsidP="005853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1CCA">
        <w:rPr>
          <w:rFonts w:ascii="Times New Roman" w:hAnsi="Times New Roman" w:cs="Times New Roman"/>
          <w:sz w:val="24"/>
          <w:szCs w:val="24"/>
        </w:rPr>
        <w:t xml:space="preserve">Двигаться ребёнку просто необходимо. Ребята всех возрастов гораздо больше устают от недостатка движения, чем от его избытка. Вот почему они не всегда реагируют на замечания: «Перестань бегать», «Передохните немного». Подвижные игры развивают ловкость, силу, выносливость, интерес и любовь к спорту. </w:t>
      </w:r>
    </w:p>
    <w:p w:rsidR="0053285B" w:rsidRDefault="0053285B" w:rsidP="00585393">
      <w:pPr>
        <w:spacing w:after="0" w:line="240" w:lineRule="atLeast"/>
      </w:pPr>
    </w:p>
    <w:p w:rsidR="0053285B" w:rsidRDefault="0053285B" w:rsidP="00585393">
      <w:pPr>
        <w:spacing w:after="0" w:line="240" w:lineRule="atLeast"/>
        <w:jc w:val="center"/>
        <w:rPr>
          <w:noProof/>
          <w:lang w:eastAsia="ru-RU"/>
        </w:rPr>
      </w:pPr>
      <w:r w:rsidRPr="00907F5C">
        <w:rPr>
          <w:noProof/>
          <w:lang w:eastAsia="ru-RU"/>
        </w:rPr>
        <w:pict>
          <v:shape id="Рисунок 2" o:spid="_x0000_i1026" type="#_x0000_t75" style="width:219.75pt;height:168pt;visibility:visible">
            <v:imagedata r:id="rId5" o:title=""/>
          </v:shape>
        </w:pict>
      </w:r>
    </w:p>
    <w:p w:rsidR="0053285B" w:rsidRDefault="0053285B" w:rsidP="00585393">
      <w:pPr>
        <w:spacing w:after="0" w:line="240" w:lineRule="atLeast"/>
        <w:jc w:val="center"/>
      </w:pPr>
    </w:p>
    <w:p w:rsidR="0053285B" w:rsidRPr="00B01CCA" w:rsidRDefault="0053285B" w:rsidP="00585393">
      <w:pPr>
        <w:pStyle w:val="NormalWeb"/>
        <w:spacing w:before="0" w:after="0" w:line="240" w:lineRule="atLeast"/>
        <w:rPr>
          <w:sz w:val="22"/>
          <w:szCs w:val="22"/>
        </w:rPr>
      </w:pPr>
      <w:r w:rsidRPr="00B01CCA"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</w:t>
      </w:r>
      <w:r w:rsidRPr="00B01CCA">
        <w:rPr>
          <w:rFonts w:ascii="Verdana" w:hAnsi="Verdana" w:cs="Verdana"/>
        </w:rPr>
        <w:t xml:space="preserve"> </w:t>
      </w:r>
      <w:r w:rsidRPr="00B01CCA">
        <w:t>родителей</w:t>
      </w:r>
      <w:r w:rsidRPr="00B01CCA">
        <w:rPr>
          <w:rFonts w:ascii="Verdana" w:hAnsi="Verdana" w:cs="Verdana"/>
        </w:rPr>
        <w:t>,</w:t>
      </w:r>
      <w:r w:rsidRPr="00B01CCA">
        <w:t xml:space="preserve"> но и других членов семьи: бабушки, дедушки и т.д. Большое место в творческих играх занимает</w:t>
      </w:r>
      <w:r w:rsidRPr="00B01CCA">
        <w:rPr>
          <w:rFonts w:ascii="Verdana" w:hAnsi="Verdana" w:cs="Verdana"/>
        </w:rPr>
        <w:t xml:space="preserve"> </w:t>
      </w:r>
      <w:r w:rsidRPr="00B01CCA">
        <w:t>отображение труда взрослых: дети играют в поезд, пароход, с</w:t>
      </w:r>
      <w:r w:rsidRPr="00B01CCA">
        <w:rPr>
          <w:sz w:val="22"/>
          <w:szCs w:val="22"/>
        </w:rPr>
        <w:t xml:space="preserve">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53285B" w:rsidRPr="00B01CCA" w:rsidRDefault="0053285B" w:rsidP="005853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1CCA">
        <w:rPr>
          <w:rFonts w:ascii="Times New Roman" w:hAnsi="Times New Roman" w:cs="Times New Roman"/>
        </w:rPr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</w:t>
      </w:r>
      <w:r w:rsidRPr="00B01CCA">
        <w:rPr>
          <w:rFonts w:ascii="Times New Roman" w:hAnsi="Times New Roman" w:cs="Times New Roman"/>
          <w:sz w:val="24"/>
          <w:szCs w:val="24"/>
        </w:rPr>
        <w:t>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</w:p>
    <w:p w:rsidR="0053285B" w:rsidRPr="00B01CCA" w:rsidRDefault="0053285B" w:rsidP="005853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1CCA">
        <w:rPr>
          <w:rFonts w:ascii="Times New Roman" w:hAnsi="Times New Roman" w:cs="Times New Roman"/>
          <w:sz w:val="24"/>
          <w:szCs w:val="24"/>
        </w:rPr>
        <w:t>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</w:t>
      </w:r>
    </w:p>
    <w:p w:rsidR="0053285B" w:rsidRDefault="0053285B" w:rsidP="00585393">
      <w:pPr>
        <w:pStyle w:val="NormalWeb"/>
        <w:pBdr>
          <w:bottom w:val="single" w:sz="12" w:space="31" w:color="auto"/>
        </w:pBdr>
        <w:spacing w:before="0" w:after="0" w:line="240" w:lineRule="atLeast"/>
      </w:pPr>
      <w:r w:rsidRPr="00B01CCA"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</w:t>
      </w:r>
      <w:r>
        <w:t>.</w:t>
      </w:r>
    </w:p>
    <w:p w:rsidR="0053285B" w:rsidRDefault="0053285B" w:rsidP="00585393">
      <w:pPr>
        <w:spacing w:after="0" w:line="240" w:lineRule="atLeast"/>
      </w:pPr>
    </w:p>
    <w:sectPr w:rsidR="0053285B" w:rsidSect="005853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048"/>
    <w:rsid w:val="00093ABA"/>
    <w:rsid w:val="001E32C1"/>
    <w:rsid w:val="002E7752"/>
    <w:rsid w:val="00324CD2"/>
    <w:rsid w:val="004E1C90"/>
    <w:rsid w:val="004F2BFD"/>
    <w:rsid w:val="004F44E3"/>
    <w:rsid w:val="005172DC"/>
    <w:rsid w:val="005257A5"/>
    <w:rsid w:val="0053285B"/>
    <w:rsid w:val="00560C73"/>
    <w:rsid w:val="00585393"/>
    <w:rsid w:val="00876366"/>
    <w:rsid w:val="00907F5C"/>
    <w:rsid w:val="00B01CCA"/>
    <w:rsid w:val="00DB6048"/>
    <w:rsid w:val="00E3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C1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2DC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2DC"/>
    <w:rPr>
      <w:rFonts w:ascii="Cambria" w:hAnsi="Cambria" w:cs="Cambria"/>
      <w:b/>
      <w:bCs/>
      <w:i/>
      <w:iCs/>
      <w:color w:val="4F81BD"/>
      <w:lang w:eastAsia="ru-RU"/>
    </w:rPr>
  </w:style>
  <w:style w:type="paragraph" w:styleId="NormalWeb">
    <w:name w:val="Normal (Web)"/>
    <w:basedOn w:val="Normal"/>
    <w:uiPriority w:val="99"/>
    <w:rsid w:val="005172DC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588</Words>
  <Characters>3358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4</cp:revision>
  <dcterms:created xsi:type="dcterms:W3CDTF">2013-01-31T13:51:00Z</dcterms:created>
  <dcterms:modified xsi:type="dcterms:W3CDTF">2013-02-01T02:31:00Z</dcterms:modified>
</cp:coreProperties>
</file>