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86F" w:rsidRPr="004306AA" w:rsidRDefault="0071386F" w:rsidP="000C0C0E">
      <w:pPr>
        <w:jc w:val="center"/>
        <w:rPr>
          <w:sz w:val="36"/>
          <w:szCs w:val="36"/>
        </w:rPr>
      </w:pPr>
      <w:r w:rsidRPr="004306AA">
        <w:rPr>
          <w:sz w:val="36"/>
          <w:szCs w:val="36"/>
        </w:rPr>
        <w:t>Статья на тему:  «Агрессивность детей раннего возраста»</w:t>
      </w:r>
    </w:p>
    <w:p w:rsidR="0071386F" w:rsidRPr="000C0C0E" w:rsidRDefault="0071386F" w:rsidP="004306AA">
      <w:pPr>
        <w:jc w:val="center"/>
        <w:rPr>
          <w:sz w:val="28"/>
          <w:szCs w:val="28"/>
        </w:rPr>
      </w:pPr>
      <w:r w:rsidRPr="000C0C0E">
        <w:rPr>
          <w:sz w:val="28"/>
          <w:szCs w:val="28"/>
        </w:rPr>
        <w:t>Степановой Юлии Николаевны</w:t>
      </w:r>
    </w:p>
    <w:p w:rsidR="0071386F" w:rsidRDefault="0071386F" w:rsidP="000C0C0E">
      <w:pPr>
        <w:jc w:val="center"/>
        <w:rPr>
          <w:sz w:val="32"/>
          <w:szCs w:val="32"/>
        </w:rPr>
      </w:pPr>
      <w:r w:rsidRPr="000C0C0E">
        <w:rPr>
          <w:sz w:val="32"/>
          <w:szCs w:val="32"/>
        </w:rPr>
        <w:t>ГБДОУ «Радуга»</w:t>
      </w:r>
    </w:p>
    <w:p w:rsidR="0071386F" w:rsidRPr="00A528BE" w:rsidRDefault="0071386F" w:rsidP="000C0C0E">
      <w:pPr>
        <w:rPr>
          <w:sz w:val="28"/>
          <w:szCs w:val="28"/>
        </w:rPr>
      </w:pPr>
      <w:r w:rsidRPr="00A528BE">
        <w:rPr>
          <w:sz w:val="28"/>
          <w:szCs w:val="28"/>
        </w:rPr>
        <w:t>В дошкольном возрасте ребенку свойственна определенная агрессивность. В последнее время все больше стало агрессивных детей, особенно в раннем возрасте. Что же такое агрессивность?</w:t>
      </w:r>
    </w:p>
    <w:p w:rsidR="0071386F" w:rsidRPr="00A528BE" w:rsidRDefault="0071386F" w:rsidP="000C0C0E">
      <w:pPr>
        <w:rPr>
          <w:sz w:val="28"/>
          <w:szCs w:val="28"/>
        </w:rPr>
      </w:pPr>
      <w:r w:rsidRPr="00A528BE">
        <w:rPr>
          <w:b/>
          <w:sz w:val="28"/>
          <w:szCs w:val="28"/>
        </w:rPr>
        <w:t>Агрессивность</w:t>
      </w:r>
      <w:r w:rsidRPr="00A528BE">
        <w:rPr>
          <w:sz w:val="28"/>
          <w:szCs w:val="28"/>
        </w:rPr>
        <w:t xml:space="preserve"> – это, прежде всего, свойство личности, выражающееся в готовности к агрессии. Агрессия – действие, а агрессивность – готовность к совершению такого действия. И поэтому мы должны ожидать ее проявления. Детская агрессивность подвергает испытаниям терпение родителей, создает напряженность в отношениях с ребенком. Агрессивность проявляется в непослушании и сопротивлении окружающему миру, всему, что окружает ребенка. Агрессивность может развить активность или же породить замкнутость, может сделать ребенка упорным,  либо своевольным. Откуда же берется агрессивность?</w:t>
      </w:r>
    </w:p>
    <w:p w:rsidR="0071386F" w:rsidRPr="00A528BE" w:rsidRDefault="0071386F" w:rsidP="000C0C0E">
      <w:pPr>
        <w:rPr>
          <w:sz w:val="28"/>
          <w:szCs w:val="28"/>
        </w:rPr>
      </w:pPr>
      <w:r w:rsidRPr="00A528BE">
        <w:rPr>
          <w:sz w:val="28"/>
          <w:szCs w:val="28"/>
        </w:rPr>
        <w:t>Агрессивность рождается очень рано.  Давайте представим себе грудного младенца. В плаче ребенка можно услышать и злость и раздражение. Почему? Малышу что-то не позволяют или в чем-то отказывают. Маленькие дети очень ранимые, их можно обидеть и обмануть. С самого рождения ребенок зависит от нас, родителей. Даже если наши заботы о нем совершенно искренни, мы вынуждены меньше уделять внимание, чем хотелось бы малышу. Мы стараемся помочь ребенку познать окружающий мир, навязать свои мысли, но ребенок тем не менее чувствует себя одиноким. Неспособность управлять своим поведением, неумение контролировать свои желания усложняют жизнь ребенка. Все его порывы или желания подавляются взрослыми. И тогда ребенок плачет, постепенно переходит к протесту. Агрессивная реакция – реакция борьбы. Она складывается из протеста, злости и насилия. И это нормальная реакция ребенка. Взрослым необходимо ограничивать и контролировать агрессивность.</w:t>
      </w:r>
    </w:p>
    <w:p w:rsidR="0071386F" w:rsidRPr="00A528BE" w:rsidRDefault="0071386F" w:rsidP="000C0C0E">
      <w:pPr>
        <w:rPr>
          <w:b/>
          <w:sz w:val="28"/>
          <w:szCs w:val="28"/>
        </w:rPr>
      </w:pPr>
      <w:r w:rsidRPr="00A528BE">
        <w:rPr>
          <w:b/>
          <w:sz w:val="28"/>
          <w:szCs w:val="28"/>
        </w:rPr>
        <w:t>Критерии агрессивности:</w:t>
      </w:r>
    </w:p>
    <w:p w:rsidR="0071386F" w:rsidRPr="00A528BE" w:rsidRDefault="0071386F" w:rsidP="000C0C0E">
      <w:pPr>
        <w:rPr>
          <w:sz w:val="28"/>
          <w:szCs w:val="28"/>
        </w:rPr>
      </w:pPr>
      <w:r w:rsidRPr="00A528BE">
        <w:rPr>
          <w:sz w:val="28"/>
          <w:szCs w:val="28"/>
        </w:rPr>
        <w:t>-Ребенок теряет контроль над собой</w:t>
      </w:r>
    </w:p>
    <w:p w:rsidR="0071386F" w:rsidRPr="00A528BE" w:rsidRDefault="0071386F" w:rsidP="000C0C0E">
      <w:pPr>
        <w:rPr>
          <w:sz w:val="28"/>
          <w:szCs w:val="28"/>
        </w:rPr>
      </w:pPr>
      <w:r w:rsidRPr="00A528BE">
        <w:rPr>
          <w:sz w:val="28"/>
          <w:szCs w:val="28"/>
        </w:rPr>
        <w:t>- Ребенок спорит со взрослыми</w:t>
      </w:r>
    </w:p>
    <w:p w:rsidR="0071386F" w:rsidRPr="00A528BE" w:rsidRDefault="0071386F" w:rsidP="000C0C0E">
      <w:pPr>
        <w:rPr>
          <w:sz w:val="28"/>
          <w:szCs w:val="28"/>
        </w:rPr>
      </w:pPr>
      <w:r w:rsidRPr="00A528BE">
        <w:rPr>
          <w:sz w:val="28"/>
          <w:szCs w:val="28"/>
        </w:rPr>
        <w:t>- Ребенок отказывается выполнять правила</w:t>
      </w:r>
    </w:p>
    <w:p w:rsidR="0071386F" w:rsidRPr="00A528BE" w:rsidRDefault="0071386F" w:rsidP="00A528BE">
      <w:pPr>
        <w:jc w:val="both"/>
        <w:rPr>
          <w:sz w:val="28"/>
          <w:szCs w:val="28"/>
        </w:rPr>
      </w:pPr>
      <w:r w:rsidRPr="00A528BE">
        <w:rPr>
          <w:sz w:val="28"/>
          <w:szCs w:val="28"/>
        </w:rPr>
        <w:t>- Ребенок сердится и отказывается от действий</w:t>
      </w:r>
    </w:p>
    <w:p w:rsidR="0071386F" w:rsidRPr="00A528BE" w:rsidRDefault="0071386F" w:rsidP="000C0C0E">
      <w:pPr>
        <w:rPr>
          <w:sz w:val="28"/>
          <w:szCs w:val="28"/>
        </w:rPr>
      </w:pPr>
      <w:r w:rsidRPr="00A528BE">
        <w:rPr>
          <w:sz w:val="28"/>
          <w:szCs w:val="28"/>
        </w:rPr>
        <w:t>- Ребенок очень быстро реагирует на различные действия.</w:t>
      </w:r>
    </w:p>
    <w:p w:rsidR="0071386F" w:rsidRPr="00A528BE" w:rsidRDefault="0071386F" w:rsidP="000C0C0E">
      <w:pPr>
        <w:rPr>
          <w:sz w:val="28"/>
          <w:szCs w:val="28"/>
        </w:rPr>
      </w:pPr>
      <w:r w:rsidRPr="00A528BE">
        <w:rPr>
          <w:sz w:val="28"/>
          <w:szCs w:val="28"/>
        </w:rPr>
        <w:t>Агрессивный ребенок особенно нуждается в ласке и помощи взрослых. Необходимо, чтобы ребенок почувствовал себя желанным, любимым. Даже простое слово может помочь  ребенку. Взрослым нужно понять причины протеста и сопротивления ребенка и стараться исключить их. Самое главное – любить своих детей. Только родители могут научить своих детей справляться с агрессией.</w:t>
      </w:r>
    </w:p>
    <w:p w:rsidR="0071386F" w:rsidRPr="00A528BE" w:rsidRDefault="0071386F" w:rsidP="000C0C0E">
      <w:pPr>
        <w:rPr>
          <w:b/>
          <w:sz w:val="28"/>
          <w:szCs w:val="28"/>
        </w:rPr>
      </w:pPr>
      <w:r w:rsidRPr="00A528BE">
        <w:rPr>
          <w:b/>
          <w:sz w:val="28"/>
          <w:szCs w:val="28"/>
        </w:rPr>
        <w:t>Советы родителям:</w:t>
      </w:r>
    </w:p>
    <w:p w:rsidR="0071386F" w:rsidRPr="00A528BE" w:rsidRDefault="0071386F">
      <w:pPr>
        <w:rPr>
          <w:sz w:val="28"/>
          <w:szCs w:val="28"/>
        </w:rPr>
      </w:pPr>
      <w:r w:rsidRPr="00A528BE">
        <w:rPr>
          <w:sz w:val="28"/>
          <w:szCs w:val="28"/>
        </w:rPr>
        <w:t>- Быть внимательным к нуждам и потребностям ребенка</w:t>
      </w:r>
    </w:p>
    <w:p w:rsidR="0071386F" w:rsidRPr="00A528BE" w:rsidRDefault="0071386F">
      <w:pPr>
        <w:rPr>
          <w:sz w:val="28"/>
          <w:szCs w:val="28"/>
        </w:rPr>
      </w:pPr>
      <w:r w:rsidRPr="00A528BE">
        <w:rPr>
          <w:sz w:val="28"/>
          <w:szCs w:val="28"/>
        </w:rPr>
        <w:t>- Быть последовательным в наказаниях</w:t>
      </w:r>
    </w:p>
    <w:p w:rsidR="0071386F" w:rsidRPr="00A528BE" w:rsidRDefault="0071386F">
      <w:pPr>
        <w:rPr>
          <w:sz w:val="28"/>
          <w:szCs w:val="28"/>
        </w:rPr>
      </w:pPr>
      <w:r w:rsidRPr="00A528BE">
        <w:rPr>
          <w:sz w:val="28"/>
          <w:szCs w:val="28"/>
        </w:rPr>
        <w:t>- Обучать приемлемым способам выражения гнева</w:t>
      </w:r>
    </w:p>
    <w:p w:rsidR="0071386F" w:rsidRPr="00A528BE" w:rsidRDefault="0071386F">
      <w:pPr>
        <w:rPr>
          <w:sz w:val="28"/>
          <w:szCs w:val="28"/>
        </w:rPr>
      </w:pPr>
      <w:r w:rsidRPr="00A528BE">
        <w:rPr>
          <w:sz w:val="28"/>
          <w:szCs w:val="28"/>
        </w:rPr>
        <w:t xml:space="preserve">- Давать ребенку возможность проявить гнев после события </w:t>
      </w:r>
    </w:p>
    <w:p w:rsidR="0071386F" w:rsidRDefault="0071386F">
      <w:pPr>
        <w:rPr>
          <w:sz w:val="28"/>
          <w:szCs w:val="28"/>
        </w:rPr>
      </w:pPr>
      <w:r w:rsidRPr="00A528BE">
        <w:rPr>
          <w:sz w:val="28"/>
          <w:szCs w:val="28"/>
        </w:rPr>
        <w:t>- Демонстрировать модель неагрессивного поведения</w:t>
      </w:r>
    </w:p>
    <w:p w:rsidR="0071386F" w:rsidRPr="00A528BE" w:rsidRDefault="0071386F">
      <w:pPr>
        <w:rPr>
          <w:sz w:val="28"/>
          <w:szCs w:val="28"/>
        </w:rPr>
      </w:pPr>
      <w:r>
        <w:rPr>
          <w:sz w:val="28"/>
          <w:szCs w:val="28"/>
        </w:rPr>
        <w:t>Статья написана с использованием материалов сети «Интернет»</w:t>
      </w:r>
    </w:p>
    <w:p w:rsidR="0071386F" w:rsidRPr="00A528BE" w:rsidRDefault="0071386F">
      <w:pPr>
        <w:rPr>
          <w:sz w:val="28"/>
          <w:szCs w:val="28"/>
        </w:rPr>
      </w:pPr>
      <w:bookmarkStart w:id="0" w:name="_GoBack"/>
      <w:bookmarkEnd w:id="0"/>
    </w:p>
    <w:p w:rsidR="0071386F" w:rsidRPr="00A528BE" w:rsidRDefault="0071386F"/>
    <w:sectPr w:rsidR="0071386F" w:rsidRPr="00A528BE" w:rsidSect="009C0F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2CFC"/>
    <w:rsid w:val="000C0C0E"/>
    <w:rsid w:val="003015CB"/>
    <w:rsid w:val="004306AA"/>
    <w:rsid w:val="004736DB"/>
    <w:rsid w:val="005D5851"/>
    <w:rsid w:val="006217B7"/>
    <w:rsid w:val="00622FBE"/>
    <w:rsid w:val="006A11B1"/>
    <w:rsid w:val="0071386F"/>
    <w:rsid w:val="009C0F63"/>
    <w:rsid w:val="00A528BE"/>
    <w:rsid w:val="00BC2CFC"/>
    <w:rsid w:val="00C02A78"/>
    <w:rsid w:val="00C717CC"/>
    <w:rsid w:val="00CD5344"/>
    <w:rsid w:val="00DF0710"/>
    <w:rsid w:val="00F824B8"/>
    <w:rsid w:val="00F872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F6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91</TotalTime>
  <Pages>2</Pages>
  <Words>404</Words>
  <Characters>2309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cp:lastModifiedBy>
  <cp:revision>5</cp:revision>
  <dcterms:created xsi:type="dcterms:W3CDTF">2013-01-12T07:02:00Z</dcterms:created>
  <dcterms:modified xsi:type="dcterms:W3CDTF">2013-01-25T06:41:00Z</dcterms:modified>
</cp:coreProperties>
</file>