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E3" w:rsidRPr="008E76A6" w:rsidRDefault="00657CE3" w:rsidP="008E76A6">
      <w:pPr>
        <w:rPr>
          <w:i/>
          <w:sz w:val="20"/>
          <w:szCs w:val="20"/>
        </w:rPr>
      </w:pPr>
      <w:r w:rsidRPr="008E76A6">
        <w:rPr>
          <w:b/>
          <w:i/>
        </w:rPr>
        <w:t xml:space="preserve">                                                                                                                 </w:t>
      </w:r>
      <w:r w:rsidRPr="008E76A6">
        <w:rPr>
          <w:i/>
          <w:sz w:val="20"/>
          <w:szCs w:val="20"/>
        </w:rPr>
        <w:t>Подготовила: Антонова Ю.А.,</w:t>
      </w:r>
    </w:p>
    <w:p w:rsidR="00657CE3" w:rsidRPr="008E76A6" w:rsidRDefault="00657CE3" w:rsidP="00504111">
      <w:pPr>
        <w:jc w:val="center"/>
        <w:rPr>
          <w:i/>
          <w:sz w:val="20"/>
          <w:szCs w:val="20"/>
        </w:rPr>
      </w:pPr>
      <w:r w:rsidRPr="008E76A6">
        <w:rPr>
          <w:i/>
          <w:sz w:val="20"/>
          <w:szCs w:val="20"/>
        </w:rPr>
        <w:t xml:space="preserve">                                                                                                                                   МБДОУ ЦРР д/с № 68 «Сказка»</w:t>
      </w:r>
    </w:p>
    <w:p w:rsidR="00657CE3" w:rsidRPr="00346073" w:rsidRDefault="00657CE3" w:rsidP="00504111">
      <w:pPr>
        <w:jc w:val="center"/>
        <w:rPr>
          <w:sz w:val="20"/>
          <w:szCs w:val="20"/>
        </w:rPr>
      </w:pPr>
      <w:r w:rsidRPr="008E76A6">
        <w:rPr>
          <w:i/>
          <w:sz w:val="20"/>
          <w:szCs w:val="20"/>
        </w:rPr>
        <w:t xml:space="preserve">                                                                                                          18 октября 2012г</w:t>
      </w:r>
      <w:r>
        <w:rPr>
          <w:sz w:val="20"/>
          <w:szCs w:val="20"/>
        </w:rPr>
        <w:t>.</w:t>
      </w:r>
    </w:p>
    <w:p w:rsidR="00657CE3" w:rsidRDefault="00657CE3" w:rsidP="00504111">
      <w:pPr>
        <w:jc w:val="center"/>
        <w:rPr>
          <w:b/>
        </w:rPr>
      </w:pPr>
      <w:r w:rsidRPr="0097232C">
        <w:rPr>
          <w:b/>
        </w:rPr>
        <w:t>ВЫСТУПЛЕНИЯ  ДЕТЕЙ</w:t>
      </w:r>
      <w:r>
        <w:rPr>
          <w:b/>
        </w:rPr>
        <w:t xml:space="preserve">  НА    РОДИТЕЛЬСКОМ СОБРАНИИ</w:t>
      </w:r>
    </w:p>
    <w:p w:rsidR="00657CE3" w:rsidRDefault="00657CE3" w:rsidP="00504111">
      <w:pPr>
        <w:jc w:val="center"/>
        <w:rPr>
          <w:b/>
        </w:rPr>
      </w:pPr>
    </w:p>
    <w:p w:rsidR="00657CE3" w:rsidRDefault="00657CE3" w:rsidP="00504111">
      <w:pPr>
        <w:jc w:val="center"/>
        <w:rPr>
          <w:b/>
        </w:rPr>
      </w:pPr>
    </w:p>
    <w:p w:rsidR="00657CE3" w:rsidRPr="00504111" w:rsidRDefault="00657CE3" w:rsidP="00504111">
      <w:pPr>
        <w:rPr>
          <w:i/>
        </w:rPr>
      </w:pPr>
      <w:r>
        <w:rPr>
          <w:i/>
        </w:rPr>
        <w:t xml:space="preserve">                                                             </w:t>
      </w:r>
      <w:r w:rsidRPr="00504111">
        <w:rPr>
          <w:i/>
        </w:rPr>
        <w:t>(Звучит  музыка)</w:t>
      </w:r>
    </w:p>
    <w:p w:rsidR="00657CE3" w:rsidRDefault="00657CE3" w:rsidP="00504111">
      <w:pPr>
        <w:rPr>
          <w:b/>
        </w:rPr>
      </w:pPr>
      <w:r>
        <w:rPr>
          <w:b/>
        </w:rPr>
        <w:t>Музыкальный   руководитель:</w:t>
      </w:r>
    </w:p>
    <w:p w:rsidR="00657CE3" w:rsidRDefault="00657CE3" w:rsidP="00504111">
      <w:pPr>
        <w:rPr>
          <w:b/>
        </w:rPr>
      </w:pPr>
    </w:p>
    <w:p w:rsidR="00657CE3" w:rsidRDefault="00657CE3" w:rsidP="00504111">
      <w:r>
        <w:rPr>
          <w:b/>
        </w:rPr>
        <w:t xml:space="preserve">           </w:t>
      </w:r>
      <w:r w:rsidRPr="00504111">
        <w:t>ЗДРА</w:t>
      </w:r>
      <w:r>
        <w:t>ВСТВУ</w:t>
      </w:r>
      <w:r w:rsidRPr="00504111">
        <w:t>ЙТЕ,  НАШИ  ГОСТИ</w:t>
      </w:r>
      <w:r>
        <w:t xml:space="preserve">   ЖЕЛАННЫЕ</w:t>
      </w:r>
      <w:r w:rsidRPr="00504111">
        <w:t xml:space="preserve">! </w:t>
      </w:r>
    </w:p>
    <w:p w:rsidR="00657CE3" w:rsidRDefault="00657CE3" w:rsidP="00504111">
      <w:r>
        <w:t xml:space="preserve">           Маленькая  страна  с  название «Детский сад»  рада  приветствовать  </w:t>
      </w:r>
      <w:proofErr w:type="gramStart"/>
      <w:r>
        <w:t>наших</w:t>
      </w:r>
      <w:proofErr w:type="gramEnd"/>
    </w:p>
    <w:p w:rsidR="00657CE3" w:rsidRDefault="00657CE3" w:rsidP="00504111">
      <w:r>
        <w:t xml:space="preserve">           гостей  в  этот   осенний  вечер.</w:t>
      </w:r>
    </w:p>
    <w:p w:rsidR="00657CE3" w:rsidRPr="00504111" w:rsidRDefault="00657CE3" w:rsidP="00504111">
      <w:r>
        <w:t xml:space="preserve">         </w:t>
      </w:r>
    </w:p>
    <w:p w:rsidR="00657CE3" w:rsidRPr="00504111" w:rsidRDefault="00657CE3">
      <w:r>
        <w:rPr>
          <w:b/>
        </w:rPr>
        <w:t xml:space="preserve"> Музыка, выход 4 чтецов  </w:t>
      </w:r>
      <w:r w:rsidRPr="00504111">
        <w:t>(СД-1, №5)</w:t>
      </w:r>
    </w:p>
    <w:p w:rsidR="00657CE3" w:rsidRDefault="00657CE3">
      <w:pPr>
        <w:rPr>
          <w:b/>
        </w:rPr>
      </w:pPr>
    </w:p>
    <w:p w:rsidR="00657CE3" w:rsidRPr="00161030" w:rsidRDefault="00657CE3">
      <w:r>
        <w:t>1-</w:t>
      </w:r>
      <w:r w:rsidRPr="00161030">
        <w:t>Снова вместе, снова  рядом,</w:t>
      </w:r>
    </w:p>
    <w:p w:rsidR="00657CE3" w:rsidRPr="00161030" w:rsidRDefault="00657CE3">
      <w:r>
        <w:t xml:space="preserve">   </w:t>
      </w:r>
      <w:r w:rsidRPr="00161030">
        <w:t>Детский сад  встречает вас,</w:t>
      </w:r>
    </w:p>
    <w:p w:rsidR="00657CE3" w:rsidRPr="00C63B24" w:rsidRDefault="00657CE3">
      <w:r w:rsidRPr="00C63B24">
        <w:t xml:space="preserve">   Как приятно, что сегодня</w:t>
      </w:r>
    </w:p>
    <w:p w:rsidR="00657CE3" w:rsidRDefault="00657CE3">
      <w:r>
        <w:t xml:space="preserve">   </w:t>
      </w:r>
      <w:r w:rsidRPr="00161030">
        <w:t>Поглядеть  пришли  на  нас!</w:t>
      </w:r>
    </w:p>
    <w:p w:rsidR="00657CE3" w:rsidRDefault="00657CE3"/>
    <w:p w:rsidR="00657CE3" w:rsidRDefault="00657CE3">
      <w:r>
        <w:t xml:space="preserve"> 2-Вы собрались не  случайно.</w:t>
      </w:r>
    </w:p>
    <w:p w:rsidR="00657CE3" w:rsidRDefault="00657CE3">
      <w:r>
        <w:t xml:space="preserve">    Надо вместе вам  решить</w:t>
      </w:r>
    </w:p>
    <w:p w:rsidR="00657CE3" w:rsidRDefault="00657CE3">
      <w:r>
        <w:t xml:space="preserve">    Как бы  сделать так, чтоб стало</w:t>
      </w:r>
    </w:p>
    <w:p w:rsidR="00657CE3" w:rsidRDefault="00657CE3">
      <w:r>
        <w:t xml:space="preserve">    Нам в саду  уютне</w:t>
      </w:r>
      <w:proofErr w:type="gramStart"/>
      <w:r>
        <w:t>й(</w:t>
      </w:r>
      <w:proofErr w:type="gramEnd"/>
      <w:r>
        <w:t>всех лучше)  жить!</w:t>
      </w:r>
    </w:p>
    <w:p w:rsidR="00657CE3" w:rsidRDefault="00657CE3"/>
    <w:p w:rsidR="00657CE3" w:rsidRDefault="00657CE3">
      <w:r>
        <w:t>3-Вы решите все  проблемы</w:t>
      </w:r>
    </w:p>
    <w:p w:rsidR="00657CE3" w:rsidRDefault="00657CE3">
      <w:r>
        <w:t xml:space="preserve">   Всё  решите </w:t>
      </w:r>
      <w:proofErr w:type="spellStart"/>
      <w:r>
        <w:t>неприменно</w:t>
      </w:r>
      <w:proofErr w:type="spellEnd"/>
      <w:r>
        <w:t>.</w:t>
      </w:r>
    </w:p>
    <w:p w:rsidR="00657CE3" w:rsidRDefault="00657CE3">
      <w:r>
        <w:t xml:space="preserve">   Ну, а мы  здесь для вас  </w:t>
      </w:r>
    </w:p>
    <w:p w:rsidR="00657CE3" w:rsidRDefault="00657CE3">
      <w:r>
        <w:t xml:space="preserve">   Будем выступать  сейчас!</w:t>
      </w:r>
    </w:p>
    <w:p w:rsidR="00657CE3" w:rsidRDefault="00657CE3"/>
    <w:p w:rsidR="00657CE3" w:rsidRDefault="00657CE3" w:rsidP="00504111">
      <w:r>
        <w:t>4-Мы веселый этот танец сами сочинили</w:t>
      </w:r>
    </w:p>
    <w:p w:rsidR="00657CE3" w:rsidRDefault="00657CE3" w:rsidP="00504111">
      <w:r>
        <w:t xml:space="preserve">   Показать  сегодня вам  дружно все  решили    </w:t>
      </w:r>
    </w:p>
    <w:p w:rsidR="00657CE3" w:rsidRDefault="00657CE3" w:rsidP="00504111">
      <w:r>
        <w:t xml:space="preserve">   Пусть поднимет  настроенье</w:t>
      </w:r>
    </w:p>
    <w:p w:rsidR="00657CE3" w:rsidRPr="00FD3E3E" w:rsidRDefault="00657CE3" w:rsidP="00504111">
      <w:r>
        <w:t xml:space="preserve">   Наше  выступленье!  </w:t>
      </w:r>
    </w:p>
    <w:p w:rsidR="00657CE3" w:rsidRDefault="00657CE3"/>
    <w:p w:rsidR="00657CE3" w:rsidRDefault="00657CE3" w:rsidP="00504111">
      <w:pPr>
        <w:spacing w:before="100" w:beforeAutospacing="1" w:after="100" w:afterAutospacing="1"/>
        <w:ind w:left="360"/>
      </w:pPr>
      <w:r>
        <w:t xml:space="preserve">                            </w:t>
      </w:r>
      <w:r w:rsidRPr="00A0406A">
        <w:rPr>
          <w:b/>
        </w:rPr>
        <w:t>ТАНЕЦ</w:t>
      </w:r>
      <w:r>
        <w:rPr>
          <w:b/>
        </w:rPr>
        <w:t xml:space="preserve"> «КАДРИЛЬ</w:t>
      </w:r>
      <w:proofErr w:type="gramStart"/>
      <w:r w:rsidRPr="00FD3E3E">
        <w:t>»(</w:t>
      </w:r>
      <w:proofErr w:type="gramEnd"/>
      <w:r w:rsidRPr="00FD3E3E">
        <w:t>в русских костюмах)</w:t>
      </w:r>
    </w:p>
    <w:p w:rsidR="00657CE3" w:rsidRDefault="0021047C" w:rsidP="00DD6695">
      <w:pPr>
        <w:spacing w:before="100" w:beforeAutospacing="1" w:after="100" w:afterAutospacing="1"/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68.75pt">
            <v:imagedata r:id="rId6" o:title=""/>
          </v:shape>
        </w:pict>
      </w:r>
      <w:r w:rsidR="00657CE3">
        <w:t xml:space="preserve">      </w:t>
      </w:r>
      <w:bookmarkStart w:id="0" w:name="_GoBack"/>
      <w:r>
        <w:pict>
          <v:shape id="_x0000_i1026" type="#_x0000_t75" style="width:223.5pt;height:168.75pt">
            <v:imagedata r:id="rId7" o:title=""/>
          </v:shape>
        </w:pict>
      </w:r>
      <w:bookmarkEnd w:id="0"/>
    </w:p>
    <w:p w:rsidR="00657CE3" w:rsidRDefault="00657CE3" w:rsidP="00DD6695">
      <w:pPr>
        <w:ind w:left="360"/>
      </w:pPr>
    </w:p>
    <w:p w:rsidR="00657CE3" w:rsidRDefault="00657CE3" w:rsidP="00DD6695">
      <w:pPr>
        <w:ind w:left="360"/>
      </w:pPr>
    </w:p>
    <w:p w:rsidR="00657CE3" w:rsidRDefault="00657CE3" w:rsidP="00DD6695">
      <w:pPr>
        <w:ind w:left="360"/>
      </w:pPr>
      <w:r w:rsidRPr="00504111">
        <w:lastRenderedPageBreak/>
        <w:t>МУЗЫКАЛЬНЫЙ РУКОВОДИТЕЛЬ:</w:t>
      </w:r>
    </w:p>
    <w:p w:rsidR="00657CE3" w:rsidRDefault="00657CE3" w:rsidP="00504111">
      <w:r>
        <w:t xml:space="preserve">               Концерт дальше  продолжаем,</w:t>
      </w:r>
    </w:p>
    <w:p w:rsidR="00657CE3" w:rsidRDefault="00657CE3" w:rsidP="00504111">
      <w:r>
        <w:t xml:space="preserve">               Вновь  детей  мы  приглашаем!</w:t>
      </w:r>
    </w:p>
    <w:p w:rsidR="00657CE3" w:rsidRDefault="00657CE3" w:rsidP="00504111"/>
    <w:p w:rsidR="00657CE3" w:rsidRDefault="00657CE3" w:rsidP="00C63B24">
      <w:pPr>
        <w:rPr>
          <w:b/>
          <w:i/>
        </w:rPr>
      </w:pPr>
      <w:r w:rsidRPr="00504111">
        <w:rPr>
          <w:i/>
        </w:rPr>
        <w:t>(музыка СД-1, № 19)</w:t>
      </w:r>
      <w:r>
        <w:rPr>
          <w:i/>
        </w:rPr>
        <w:t xml:space="preserve"> </w:t>
      </w:r>
      <w:r w:rsidRPr="00C63B24">
        <w:rPr>
          <w:b/>
          <w:i/>
        </w:rPr>
        <w:t>Выходят  дети-чтецы  старшей группы</w:t>
      </w:r>
      <w:r>
        <w:rPr>
          <w:b/>
          <w:i/>
        </w:rPr>
        <w:t xml:space="preserve"> </w:t>
      </w:r>
    </w:p>
    <w:p w:rsidR="00657CE3" w:rsidRDefault="00657CE3" w:rsidP="00C63B24">
      <w:pPr>
        <w:rPr>
          <w:b/>
          <w:i/>
        </w:rPr>
      </w:pPr>
      <w:r>
        <w:rPr>
          <w:b/>
          <w:i/>
        </w:rPr>
        <w:t xml:space="preserve">  </w:t>
      </w:r>
    </w:p>
    <w:p w:rsidR="00657CE3" w:rsidRDefault="00657CE3" w:rsidP="00C63B24">
      <w:pPr>
        <w:rPr>
          <w:b/>
        </w:rPr>
      </w:pPr>
      <w:r>
        <w:rPr>
          <w:b/>
          <w:i/>
        </w:rPr>
        <w:t xml:space="preserve">                       </w:t>
      </w:r>
      <w:r w:rsidR="0021047C">
        <w:rPr>
          <w:b/>
        </w:rPr>
        <w:pict>
          <v:shape id="_x0000_i1027" type="#_x0000_t75" style="width:262.5pt;height:155.25pt">
            <v:imagedata r:id="rId8" o:title=""/>
          </v:shape>
        </w:pict>
      </w:r>
    </w:p>
    <w:p w:rsidR="00657CE3" w:rsidRDefault="00657CE3" w:rsidP="00C63B24">
      <w:pPr>
        <w:rPr>
          <w:b/>
        </w:rPr>
      </w:pPr>
    </w:p>
    <w:p w:rsidR="00657CE3" w:rsidRPr="00C63B24" w:rsidRDefault="00657CE3" w:rsidP="00C63B24">
      <w:pPr>
        <w:rPr>
          <w:i/>
        </w:rPr>
      </w:pPr>
    </w:p>
    <w:p w:rsidR="00657CE3" w:rsidRDefault="00657CE3" w:rsidP="00DD6695">
      <w:r>
        <w:t>1.Желтый  листик на ладони                                    3- Желтый листик  на ладошке,</w:t>
      </w:r>
    </w:p>
    <w:p w:rsidR="00657CE3" w:rsidRDefault="00657CE3">
      <w:r>
        <w:t xml:space="preserve">   Был когда-то он зелёный,</w:t>
      </w:r>
      <w:r w:rsidRPr="00DD6695">
        <w:t xml:space="preserve"> </w:t>
      </w:r>
      <w:r>
        <w:t xml:space="preserve">                                         Приложу его к щеке,</w:t>
      </w:r>
    </w:p>
    <w:p w:rsidR="00657CE3" w:rsidRDefault="00657CE3">
      <w:r>
        <w:t xml:space="preserve">   К нам в окошко  прилетел.                                        Это солнечное лето</w:t>
      </w:r>
    </w:p>
    <w:p w:rsidR="00657CE3" w:rsidRDefault="00657CE3" w:rsidP="00DD6695">
      <w:r>
        <w:t xml:space="preserve">  Почему он пожелтел?                                                 Я держу в своей руке.</w:t>
      </w:r>
    </w:p>
    <w:p w:rsidR="00657CE3" w:rsidRDefault="00657CE3">
      <w:r>
        <w:t xml:space="preserve">                             </w:t>
      </w:r>
    </w:p>
    <w:p w:rsidR="00657CE3" w:rsidRDefault="00657CE3">
      <w:r>
        <w:t>2.У кого</w:t>
      </w:r>
      <w:proofErr w:type="gramStart"/>
      <w:r>
        <w:t xml:space="preserve"> ,</w:t>
      </w:r>
      <w:proofErr w:type="gramEnd"/>
      <w:r>
        <w:t xml:space="preserve"> друзья, не спросим                                  4-Как красиво осенью</w:t>
      </w:r>
    </w:p>
    <w:p w:rsidR="00657CE3" w:rsidRDefault="00657CE3">
      <w:r>
        <w:t xml:space="preserve">   Скажут -  наступила</w:t>
      </w:r>
      <w:proofErr w:type="gramStart"/>
      <w:r>
        <w:t>…                                             В</w:t>
      </w:r>
      <w:proofErr w:type="gramEnd"/>
      <w:r>
        <w:t xml:space="preserve"> городском саду</w:t>
      </w:r>
    </w:p>
    <w:p w:rsidR="00657CE3" w:rsidRDefault="00657CE3">
      <w:r>
        <w:t xml:space="preserve">                                                                                      Я букет из  листиков  маме  соберу</w:t>
      </w:r>
    </w:p>
    <w:p w:rsidR="00657CE3" w:rsidRDefault="00657CE3" w:rsidP="00DD6695">
      <w:r>
        <w:t>ВСЕ:   ОСЕНЬ</w:t>
      </w:r>
      <w:proofErr w:type="gramStart"/>
      <w:r>
        <w:t xml:space="preserve">                                                             П</w:t>
      </w:r>
      <w:proofErr w:type="gramEnd"/>
      <w:r>
        <w:t>осмотри-ка, мамочка.</w:t>
      </w:r>
    </w:p>
    <w:p w:rsidR="00657CE3" w:rsidRDefault="00657CE3">
      <w:r>
        <w:t xml:space="preserve">                                                                                       Ты на мой  букет</w:t>
      </w:r>
    </w:p>
    <w:p w:rsidR="00657CE3" w:rsidRDefault="00657CE3">
      <w:r>
        <w:t xml:space="preserve">                                                                                       Осень  золотая</w:t>
      </w:r>
    </w:p>
    <w:p w:rsidR="00657CE3" w:rsidRDefault="00657CE3">
      <w:r>
        <w:t xml:space="preserve">                                                                                       Шлет  тебе  привет!</w:t>
      </w:r>
    </w:p>
    <w:p w:rsidR="00657CE3" w:rsidRDefault="00657CE3">
      <w:r>
        <w:t xml:space="preserve">                                         5-Солнце улыбается</w:t>
      </w:r>
    </w:p>
    <w:p w:rsidR="00657CE3" w:rsidRDefault="00657CE3">
      <w:r>
        <w:t xml:space="preserve">                                            Золотом сверкая,</w:t>
      </w:r>
    </w:p>
    <w:p w:rsidR="00657CE3" w:rsidRDefault="00657CE3">
      <w:r>
        <w:t xml:space="preserve">                                            Всем нам  очень  нравится</w:t>
      </w:r>
    </w:p>
    <w:p w:rsidR="00657CE3" w:rsidRDefault="00657CE3">
      <w:r>
        <w:t xml:space="preserve">                                            Осень  золотая!</w:t>
      </w:r>
    </w:p>
    <w:p w:rsidR="00657CE3" w:rsidRDefault="00657CE3"/>
    <w:p w:rsidR="00657CE3" w:rsidRDefault="00657CE3">
      <w:r w:rsidRPr="00C63B24">
        <w:rPr>
          <w:b/>
        </w:rPr>
        <w:t xml:space="preserve">                            ПЕСНЯ  « АХ, КАКАЯ  ОСЕНЬ!»</w:t>
      </w:r>
      <w:r>
        <w:t xml:space="preserve"> </w:t>
      </w:r>
      <w:proofErr w:type="spellStart"/>
      <w:r>
        <w:t>З.Роот</w:t>
      </w:r>
      <w:proofErr w:type="spellEnd"/>
    </w:p>
    <w:p w:rsidR="00657CE3" w:rsidRDefault="00657CE3"/>
    <w:p w:rsidR="00657CE3" w:rsidRPr="00C63B24" w:rsidRDefault="00657CE3">
      <w:pPr>
        <w:rPr>
          <w:i/>
        </w:rPr>
      </w:pPr>
      <w:r w:rsidRPr="00C63B24">
        <w:rPr>
          <w:i/>
        </w:rPr>
        <w:t>(звучит  музыка СД-1 №19, дети  выходят из зала)</w:t>
      </w:r>
    </w:p>
    <w:p w:rsidR="00657CE3" w:rsidRPr="000F514C" w:rsidRDefault="00657CE3">
      <w:pPr>
        <w:rPr>
          <w:i/>
        </w:rPr>
      </w:pPr>
      <w:r w:rsidRPr="000F514C">
        <w:rPr>
          <w:i/>
        </w:rPr>
        <w:t xml:space="preserve"> Входят  дети  старшей  группы.</w:t>
      </w:r>
    </w:p>
    <w:p w:rsidR="00657CE3" w:rsidRDefault="00657CE3">
      <w:pPr>
        <w:rPr>
          <w:b/>
        </w:rPr>
      </w:pPr>
    </w:p>
    <w:p w:rsidR="00657CE3" w:rsidRDefault="00657CE3" w:rsidP="000F514C">
      <w:r>
        <w:t xml:space="preserve">1.Осень быстро наступила, </w:t>
      </w:r>
    </w:p>
    <w:p w:rsidR="00657CE3" w:rsidRDefault="00657CE3" w:rsidP="000F514C">
      <w:r>
        <w:t xml:space="preserve">   Листья осыпаются,</w:t>
      </w:r>
    </w:p>
    <w:p w:rsidR="00657CE3" w:rsidRDefault="00657CE3" w:rsidP="000F514C">
      <w:r>
        <w:t xml:space="preserve">   Солнца нет, и холодеет, </w:t>
      </w:r>
    </w:p>
    <w:p w:rsidR="00657CE3" w:rsidRDefault="00657CE3">
      <w:r>
        <w:t xml:space="preserve">   Дождик начинается  </w:t>
      </w:r>
    </w:p>
    <w:p w:rsidR="00657CE3" w:rsidRDefault="00657CE3"/>
    <w:p w:rsidR="00657CE3" w:rsidRDefault="00657CE3">
      <w:r>
        <w:t>2.Листья в небе  кружатся,</w:t>
      </w:r>
    </w:p>
    <w:p w:rsidR="00657CE3" w:rsidRDefault="00657CE3">
      <w:r>
        <w:t xml:space="preserve">   Падают  дождинки</w:t>
      </w:r>
    </w:p>
    <w:p w:rsidR="00657CE3" w:rsidRDefault="00657CE3">
      <w:r>
        <w:t xml:space="preserve">   Мы  бежим  по  лужицам,</w:t>
      </w:r>
    </w:p>
    <w:p w:rsidR="00657CE3" w:rsidRDefault="00657CE3">
      <w:r>
        <w:t xml:space="preserve">   По лесным тропинкам</w:t>
      </w:r>
    </w:p>
    <w:p w:rsidR="00657CE3" w:rsidRPr="006A026F" w:rsidRDefault="00657CE3">
      <w:pPr>
        <w:rPr>
          <w:i/>
        </w:rPr>
      </w:pPr>
      <w:r>
        <w:rPr>
          <w:i/>
        </w:rPr>
        <w:t xml:space="preserve">                </w:t>
      </w:r>
      <w:r w:rsidRPr="006A026F">
        <w:rPr>
          <w:i/>
        </w:rPr>
        <w:t xml:space="preserve">  (звучит музыка  СД-1  № 19, выбегают  девочки  с зонтиками)</w:t>
      </w:r>
    </w:p>
    <w:p w:rsidR="00657CE3" w:rsidRDefault="00657CE3"/>
    <w:p w:rsidR="00657CE3" w:rsidRDefault="00657CE3">
      <w:r>
        <w:lastRenderedPageBreak/>
        <w:t xml:space="preserve">                                   </w:t>
      </w:r>
      <w:r w:rsidRPr="006A026F">
        <w:rPr>
          <w:b/>
        </w:rPr>
        <w:t>ТАНЕЦ  С  ЗОНТИКАМИ</w:t>
      </w:r>
      <w:r>
        <w:t xml:space="preserve"> </w:t>
      </w:r>
      <w:proofErr w:type="gramStart"/>
      <w:r>
        <w:t xml:space="preserve">( </w:t>
      </w:r>
      <w:proofErr w:type="gramEnd"/>
      <w:r>
        <w:t xml:space="preserve">№ 19, А. </w:t>
      </w:r>
      <w:proofErr w:type="spellStart"/>
      <w:r>
        <w:t>Косма</w:t>
      </w:r>
      <w:proofErr w:type="spellEnd"/>
      <w:r>
        <w:t xml:space="preserve"> )</w:t>
      </w:r>
    </w:p>
    <w:p w:rsidR="00657CE3" w:rsidRDefault="00657CE3"/>
    <w:p w:rsidR="00657CE3" w:rsidRDefault="0021047C">
      <w:r>
        <w:pict>
          <v:shape id="_x0000_i1028" type="#_x0000_t75" style="width:204pt;height:142.5pt">
            <v:imagedata r:id="rId9" o:title=""/>
          </v:shape>
        </w:pict>
      </w:r>
      <w:r w:rsidR="00657CE3">
        <w:t xml:space="preserve">         </w:t>
      </w:r>
      <w:r>
        <w:pict>
          <v:shape id="_x0000_i1029" type="#_x0000_t75" style="width:213.75pt;height:142.5pt">
            <v:imagedata r:id="rId10" o:title=""/>
          </v:shape>
        </w:pict>
      </w:r>
    </w:p>
    <w:p w:rsidR="00657CE3" w:rsidRDefault="00657CE3"/>
    <w:p w:rsidR="00657CE3" w:rsidRDefault="00657CE3">
      <w:pPr>
        <w:rPr>
          <w:i/>
        </w:rPr>
      </w:pPr>
      <w:r>
        <w:t xml:space="preserve">                                            </w:t>
      </w:r>
      <w:r w:rsidRPr="006A026F">
        <w:rPr>
          <w:i/>
        </w:rPr>
        <w:t>(уход № 20)</w:t>
      </w:r>
    </w:p>
    <w:p w:rsidR="00657CE3" w:rsidRPr="000F514C" w:rsidRDefault="00657CE3">
      <w:pPr>
        <w:rPr>
          <w:i/>
        </w:rPr>
      </w:pPr>
      <w:proofErr w:type="gramStart"/>
      <w:r w:rsidRPr="000F514C">
        <w:rPr>
          <w:i/>
        </w:rPr>
        <w:t>Звучи</w:t>
      </w:r>
      <w:r>
        <w:rPr>
          <w:i/>
        </w:rPr>
        <w:t xml:space="preserve">т  музыка СД- 1 № 5,  выходят дети </w:t>
      </w:r>
      <w:r w:rsidRPr="000F514C">
        <w:rPr>
          <w:i/>
        </w:rPr>
        <w:t xml:space="preserve"> из подготовительной группы  с шарами)</w:t>
      </w:r>
      <w:proofErr w:type="gramEnd"/>
    </w:p>
    <w:p w:rsidR="00657CE3" w:rsidRPr="000F514C" w:rsidRDefault="00657CE3">
      <w:pPr>
        <w:rPr>
          <w:i/>
        </w:rPr>
      </w:pPr>
    </w:p>
    <w:p w:rsidR="00657CE3" w:rsidRDefault="00657CE3">
      <w:r>
        <w:t>1-  У всех  родителей  на свете</w:t>
      </w:r>
    </w:p>
    <w:p w:rsidR="00657CE3" w:rsidRDefault="00657CE3">
      <w:r>
        <w:t xml:space="preserve">      Есть мы… </w:t>
      </w:r>
    </w:p>
    <w:p w:rsidR="00657CE3" w:rsidRDefault="00657CE3">
      <w:r w:rsidRPr="00FD3E3E">
        <w:rPr>
          <w:b/>
        </w:rPr>
        <w:t>ВСЕ</w:t>
      </w:r>
      <w:r>
        <w:t>:  ЛЮБИМЫЕ  ДЕТИ</w:t>
      </w:r>
    </w:p>
    <w:p w:rsidR="00657CE3" w:rsidRPr="005D1EB1" w:rsidRDefault="00657CE3" w:rsidP="00161030">
      <w:pPr>
        <w:spacing w:before="100" w:beforeAutospacing="1" w:after="100" w:afterAutospacing="1"/>
        <w:rPr>
          <w:color w:val="000000"/>
        </w:rPr>
      </w:pPr>
      <w:r>
        <w:t>ДЕТИ:</w:t>
      </w:r>
      <w:r>
        <w:rPr>
          <w:color w:val="000000"/>
        </w:rPr>
        <w:t xml:space="preserve">         </w:t>
      </w:r>
      <w:r w:rsidRPr="005D1EB1">
        <w:rPr>
          <w:color w:val="000000"/>
        </w:rPr>
        <w:t xml:space="preserve">- голубоглазые, </w:t>
      </w:r>
    </w:p>
    <w:p w:rsidR="00657CE3" w:rsidRPr="005D1EB1" w:rsidRDefault="00657CE3" w:rsidP="0016103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            </w:t>
      </w:r>
      <w:r w:rsidRPr="005D1EB1">
        <w:rPr>
          <w:color w:val="000000"/>
        </w:rPr>
        <w:t>- с веснушками,</w:t>
      </w:r>
    </w:p>
    <w:p w:rsidR="00657CE3" w:rsidRPr="005D1EB1" w:rsidRDefault="00657CE3" w:rsidP="0016103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           </w:t>
      </w:r>
      <w:r w:rsidRPr="005D1EB1">
        <w:rPr>
          <w:color w:val="000000"/>
        </w:rPr>
        <w:t>- вихрами</w:t>
      </w:r>
    </w:p>
    <w:p w:rsidR="00657CE3" w:rsidRPr="005D1EB1" w:rsidRDefault="00657CE3" w:rsidP="0016103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           </w:t>
      </w:r>
      <w:r w:rsidRPr="005D1EB1">
        <w:rPr>
          <w:color w:val="000000"/>
        </w:rPr>
        <w:t>- и кудрявыми макушками,</w:t>
      </w:r>
    </w:p>
    <w:p w:rsidR="00657CE3" w:rsidRPr="005D1EB1" w:rsidRDefault="00657CE3" w:rsidP="0016103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           </w:t>
      </w:r>
      <w:r w:rsidRPr="005D1EB1">
        <w:rPr>
          <w:color w:val="000000"/>
        </w:rPr>
        <w:t>- спокойные и озорные,</w:t>
      </w:r>
    </w:p>
    <w:p w:rsidR="00657CE3" w:rsidRDefault="00657CE3" w:rsidP="00161030">
      <w:pPr>
        <w:spacing w:before="100" w:beforeAutospacing="1" w:after="100" w:afterAutospacing="1"/>
        <w:rPr>
          <w:color w:val="000000"/>
        </w:rPr>
      </w:pPr>
      <w:r w:rsidRPr="006A026F">
        <w:rPr>
          <w:b/>
          <w:color w:val="000000"/>
        </w:rPr>
        <w:t xml:space="preserve">      Хором:</w:t>
      </w:r>
      <w:r>
        <w:rPr>
          <w:color w:val="000000"/>
        </w:rPr>
        <w:t xml:space="preserve">  ЛЮБИМЫЕ ДЕТИ, </w:t>
      </w:r>
      <w:r w:rsidRPr="005D1EB1">
        <w:rPr>
          <w:color w:val="000000"/>
        </w:rPr>
        <w:t>РОДНЫЕ!</w:t>
      </w:r>
    </w:p>
    <w:p w:rsidR="00657CE3" w:rsidRPr="006A026F" w:rsidRDefault="00657CE3" w:rsidP="006A026F">
      <w:pPr>
        <w:rPr>
          <w:b/>
        </w:rPr>
      </w:pPr>
      <w:r>
        <w:t>1-Мы все такие разные</w:t>
      </w:r>
      <w:r>
        <w:br/>
        <w:t xml:space="preserve">   Веселые и классные</w:t>
      </w:r>
      <w:r>
        <w:br/>
        <w:t xml:space="preserve">   Музыка  и дружба нас  объединила</w:t>
      </w:r>
      <w:proofErr w:type="gramStart"/>
      <w:r>
        <w:br/>
        <w:t xml:space="preserve">   И</w:t>
      </w:r>
      <w:proofErr w:type="gramEnd"/>
      <w:r>
        <w:t xml:space="preserve"> в этом наша сила!</w:t>
      </w:r>
    </w:p>
    <w:p w:rsidR="00657CE3" w:rsidRPr="006A026F" w:rsidRDefault="00657CE3" w:rsidP="00161030">
      <w:pPr>
        <w:spacing w:before="100" w:beforeAutospacing="1" w:after="100" w:afterAutospacing="1"/>
        <w:rPr>
          <w:i/>
          <w:color w:val="000000"/>
        </w:rPr>
      </w:pPr>
      <w:r>
        <w:rPr>
          <w:i/>
          <w:color w:val="000000"/>
        </w:rPr>
        <w:t xml:space="preserve">(звучит вступление к танцу, </w:t>
      </w:r>
      <w:r w:rsidRPr="006A026F">
        <w:rPr>
          <w:i/>
          <w:color w:val="000000"/>
        </w:rPr>
        <w:t>выбегают все участники концерта с разноцветными шарами)</w:t>
      </w:r>
    </w:p>
    <w:p w:rsidR="00657CE3" w:rsidRDefault="00657CE3" w:rsidP="00D35D34">
      <w:pPr>
        <w:rPr>
          <w:b/>
          <w:color w:val="000000"/>
        </w:rPr>
      </w:pPr>
    </w:p>
    <w:p w:rsidR="00657CE3" w:rsidRPr="006A026F" w:rsidRDefault="00657CE3" w:rsidP="00D35D34">
      <w:r>
        <w:rPr>
          <w:b/>
        </w:rPr>
        <w:t xml:space="preserve">                                             ТАНЕЦ «ШАЛУНИШКИ</w:t>
      </w:r>
      <w:r>
        <w:t>»</w:t>
      </w:r>
    </w:p>
    <w:p w:rsidR="00657CE3" w:rsidRDefault="00657CE3">
      <w:r>
        <w:t xml:space="preserve">                                      (в конце танца  </w:t>
      </w:r>
      <w:proofErr w:type="gramStart"/>
      <w:r>
        <w:t>-п</w:t>
      </w:r>
      <w:proofErr w:type="gramEnd"/>
      <w:r>
        <w:t>остроение  «полукруг» )</w:t>
      </w:r>
    </w:p>
    <w:p w:rsidR="00657CE3" w:rsidRDefault="0021047C">
      <w:pPr>
        <w:rPr>
          <w:b/>
          <w:i/>
        </w:rPr>
      </w:pPr>
      <w:r>
        <w:rPr>
          <w:b/>
          <w:i/>
        </w:rPr>
        <w:pict>
          <v:shape id="_x0000_i1030" type="#_x0000_t75" style="width:204pt;height:129.75pt">
            <v:imagedata r:id="rId11" o:title=""/>
          </v:shape>
        </w:pict>
      </w:r>
      <w:r w:rsidR="00657CE3">
        <w:rPr>
          <w:b/>
          <w:i/>
        </w:rPr>
        <w:t xml:space="preserve">            </w:t>
      </w:r>
      <w:r>
        <w:rPr>
          <w:b/>
          <w:i/>
        </w:rPr>
        <w:pict>
          <v:shape id="_x0000_i1031" type="#_x0000_t75" style="width:204pt;height:129.75pt">
            <v:imagedata r:id="rId12" o:title=""/>
          </v:shape>
        </w:pict>
      </w:r>
    </w:p>
    <w:p w:rsidR="00657CE3" w:rsidRPr="008E76A6" w:rsidRDefault="00657CE3" w:rsidP="008E76A6">
      <w:r w:rsidRPr="008E76A6">
        <w:lastRenderedPageBreak/>
        <w:t xml:space="preserve">1-Мы рады, что на  лицах                                         </w:t>
      </w:r>
    </w:p>
    <w:p w:rsidR="00657CE3" w:rsidRPr="008E76A6" w:rsidRDefault="00657CE3" w:rsidP="008E76A6">
      <w:r>
        <w:t xml:space="preserve">   </w:t>
      </w:r>
      <w:r w:rsidRPr="008E76A6">
        <w:t xml:space="preserve">Улыбки  расцвели                </w:t>
      </w:r>
    </w:p>
    <w:p w:rsidR="00657CE3" w:rsidRPr="008E76A6" w:rsidRDefault="00657CE3" w:rsidP="008E76A6">
      <w:r w:rsidRPr="008E76A6">
        <w:t xml:space="preserve">   Желаем всем  здоровья,</w:t>
      </w:r>
    </w:p>
    <w:p w:rsidR="00657CE3" w:rsidRPr="008E76A6" w:rsidRDefault="00657CE3" w:rsidP="008E76A6">
      <w:r w:rsidRPr="008E76A6">
        <w:t xml:space="preserve"> </w:t>
      </w:r>
      <w:r>
        <w:t xml:space="preserve">  </w:t>
      </w:r>
      <w:r w:rsidRPr="008E76A6">
        <w:t>Удачи  и любви!</w:t>
      </w:r>
    </w:p>
    <w:p w:rsidR="00657CE3" w:rsidRPr="008E76A6" w:rsidRDefault="00657CE3">
      <w:pPr>
        <w:rPr>
          <w:i/>
        </w:rPr>
      </w:pPr>
      <w:r>
        <w:rPr>
          <w:i/>
        </w:rPr>
        <w:t xml:space="preserve">                               </w:t>
      </w:r>
      <w:proofErr w:type="gramStart"/>
      <w:r>
        <w:rPr>
          <w:i/>
        </w:rPr>
        <w:t>(звучит  музыка.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Дети покидают  зал)</w:t>
      </w:r>
      <w:proofErr w:type="gramEnd"/>
    </w:p>
    <w:p w:rsidR="00657CE3" w:rsidRDefault="00657CE3">
      <w:pPr>
        <w:rPr>
          <w:b/>
          <w:i/>
        </w:rPr>
      </w:pPr>
    </w:p>
    <w:p w:rsidR="00657CE3" w:rsidRDefault="00657CE3">
      <w:pPr>
        <w:rPr>
          <w:i/>
        </w:rPr>
      </w:pPr>
      <w:r>
        <w:t xml:space="preserve">                                     </w:t>
      </w:r>
      <w:r w:rsidR="0021047C">
        <w:pict>
          <v:shape id="_x0000_i1032" type="#_x0000_t75" style="width:174.75pt;height:243pt">
            <v:imagedata r:id="rId13" o:title=""/>
          </v:shape>
        </w:pict>
      </w:r>
    </w:p>
    <w:p w:rsidR="00657CE3" w:rsidRDefault="00657CE3" w:rsidP="008E76A6">
      <w:pPr>
        <w:rPr>
          <w:i/>
        </w:rPr>
      </w:pPr>
      <w:r w:rsidRPr="00161030">
        <w:rPr>
          <w:i/>
        </w:rPr>
        <w:t xml:space="preserve"> </w:t>
      </w:r>
      <w:r>
        <w:rPr>
          <w:b/>
          <w:i/>
        </w:rPr>
        <w:t xml:space="preserve"> </w:t>
      </w:r>
      <w:r>
        <w:rPr>
          <w:i/>
        </w:rPr>
        <w:t xml:space="preserve">                                                   </w:t>
      </w:r>
    </w:p>
    <w:p w:rsidR="00657CE3" w:rsidRDefault="00657CE3" w:rsidP="008E76A6">
      <w:pPr>
        <w:rPr>
          <w:i/>
        </w:rPr>
      </w:pPr>
    </w:p>
    <w:p w:rsidR="00657CE3" w:rsidRPr="008E76A6" w:rsidRDefault="00657CE3" w:rsidP="008E76A6">
      <w:pPr>
        <w:rPr>
          <w:i/>
        </w:rPr>
      </w:pPr>
      <w:r>
        <w:rPr>
          <w:i/>
        </w:rPr>
        <w:t xml:space="preserve">                                          Выступление  на  собрании</w:t>
      </w:r>
    </w:p>
    <w:p w:rsidR="00657CE3" w:rsidRDefault="00657CE3" w:rsidP="00E973B5">
      <w:pPr>
        <w:spacing w:before="100" w:beforeAutospacing="1" w:after="100" w:afterAutospacing="1"/>
        <w:ind w:left="360"/>
      </w:pPr>
    </w:p>
    <w:p w:rsidR="00657CE3" w:rsidRDefault="00657CE3" w:rsidP="00E973B5">
      <w:pPr>
        <w:spacing w:before="100" w:beforeAutospacing="1" w:after="100" w:afterAutospacing="1"/>
        <w:ind w:left="360"/>
      </w:pPr>
    </w:p>
    <w:p w:rsidR="00657CE3" w:rsidRDefault="00657CE3" w:rsidP="00A556C9">
      <w:pPr>
        <w:spacing w:before="100" w:beforeAutospacing="1" w:after="100" w:afterAutospacing="1"/>
        <w:rPr>
          <w:color w:val="0000FF"/>
        </w:rPr>
      </w:pPr>
    </w:p>
    <w:p w:rsidR="00657CE3" w:rsidRDefault="00657CE3" w:rsidP="00A556C9">
      <w:pPr>
        <w:spacing w:before="100" w:beforeAutospacing="1" w:after="100" w:afterAutospacing="1"/>
        <w:rPr>
          <w:color w:val="000000"/>
        </w:rPr>
      </w:pPr>
    </w:p>
    <w:p w:rsidR="00657CE3" w:rsidRDefault="00657CE3" w:rsidP="00A556C9">
      <w:pPr>
        <w:spacing w:before="100" w:beforeAutospacing="1" w:after="100" w:afterAutospacing="1"/>
        <w:ind w:left="360"/>
      </w:pPr>
    </w:p>
    <w:p w:rsidR="00657CE3" w:rsidRDefault="00657CE3" w:rsidP="00EC47C9"/>
    <w:sectPr w:rsidR="00657CE3" w:rsidSect="003460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F35"/>
    <w:multiLevelType w:val="multilevel"/>
    <w:tmpl w:val="5C28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ED5335"/>
    <w:multiLevelType w:val="hybridMultilevel"/>
    <w:tmpl w:val="BC1CFCC4"/>
    <w:lvl w:ilvl="0" w:tplc="5268D4A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EB64C1"/>
    <w:multiLevelType w:val="multilevel"/>
    <w:tmpl w:val="38E2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6E010C"/>
    <w:multiLevelType w:val="hybridMultilevel"/>
    <w:tmpl w:val="28464D9A"/>
    <w:lvl w:ilvl="0" w:tplc="A3A67EF0">
      <w:start w:val="1"/>
      <w:numFmt w:val="decimal"/>
      <w:lvlText w:val="%1-"/>
      <w:lvlJc w:val="left"/>
      <w:pPr>
        <w:ind w:left="765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462"/>
    <w:rsid w:val="000227B9"/>
    <w:rsid w:val="000B27C5"/>
    <w:rsid w:val="000B4FD7"/>
    <w:rsid w:val="000E4464"/>
    <w:rsid w:val="000F514C"/>
    <w:rsid w:val="0010319B"/>
    <w:rsid w:val="001562F9"/>
    <w:rsid w:val="00161030"/>
    <w:rsid w:val="001765A6"/>
    <w:rsid w:val="001C1A8D"/>
    <w:rsid w:val="0021047C"/>
    <w:rsid w:val="002A435E"/>
    <w:rsid w:val="003176D2"/>
    <w:rsid w:val="00346073"/>
    <w:rsid w:val="003517CA"/>
    <w:rsid w:val="003E6F61"/>
    <w:rsid w:val="004122EF"/>
    <w:rsid w:val="00423314"/>
    <w:rsid w:val="00424479"/>
    <w:rsid w:val="00427D04"/>
    <w:rsid w:val="00463B38"/>
    <w:rsid w:val="004C3EB7"/>
    <w:rsid w:val="004D1A24"/>
    <w:rsid w:val="005040B4"/>
    <w:rsid w:val="00504111"/>
    <w:rsid w:val="00566462"/>
    <w:rsid w:val="005B78F5"/>
    <w:rsid w:val="005D1EB1"/>
    <w:rsid w:val="005E0EC8"/>
    <w:rsid w:val="00657CE3"/>
    <w:rsid w:val="00671454"/>
    <w:rsid w:val="00687740"/>
    <w:rsid w:val="006A026F"/>
    <w:rsid w:val="00716F71"/>
    <w:rsid w:val="00717F9E"/>
    <w:rsid w:val="00726A90"/>
    <w:rsid w:val="00732C9A"/>
    <w:rsid w:val="0076367B"/>
    <w:rsid w:val="00791E2B"/>
    <w:rsid w:val="0082695A"/>
    <w:rsid w:val="0083567F"/>
    <w:rsid w:val="00854FB5"/>
    <w:rsid w:val="008821C0"/>
    <w:rsid w:val="008E039E"/>
    <w:rsid w:val="008E76A6"/>
    <w:rsid w:val="00922964"/>
    <w:rsid w:val="009617B7"/>
    <w:rsid w:val="0097232C"/>
    <w:rsid w:val="00A0406A"/>
    <w:rsid w:val="00A10104"/>
    <w:rsid w:val="00A2434E"/>
    <w:rsid w:val="00A516B2"/>
    <w:rsid w:val="00A556C9"/>
    <w:rsid w:val="00AA1967"/>
    <w:rsid w:val="00BC40EF"/>
    <w:rsid w:val="00C10387"/>
    <w:rsid w:val="00C63B24"/>
    <w:rsid w:val="00C71B25"/>
    <w:rsid w:val="00CB31EA"/>
    <w:rsid w:val="00CC11B3"/>
    <w:rsid w:val="00CD716C"/>
    <w:rsid w:val="00D35D34"/>
    <w:rsid w:val="00D60CED"/>
    <w:rsid w:val="00DD6695"/>
    <w:rsid w:val="00E9250C"/>
    <w:rsid w:val="00E973B5"/>
    <w:rsid w:val="00EA270A"/>
    <w:rsid w:val="00EC47C9"/>
    <w:rsid w:val="00EE23C1"/>
    <w:rsid w:val="00F06095"/>
    <w:rsid w:val="00F315EA"/>
    <w:rsid w:val="00F746E8"/>
    <w:rsid w:val="00F90DC1"/>
    <w:rsid w:val="00FB4417"/>
    <w:rsid w:val="00FC1F37"/>
    <w:rsid w:val="00FD3E3E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60CED"/>
    <w:rPr>
      <w:rFonts w:cs="Times New Roman"/>
      <w:b/>
      <w:bCs/>
    </w:rPr>
  </w:style>
  <w:style w:type="paragraph" w:customStyle="1" w:styleId="c0">
    <w:name w:val="c0"/>
    <w:basedOn w:val="a"/>
    <w:uiPriority w:val="99"/>
    <w:rsid w:val="004D1A24"/>
    <w:pPr>
      <w:spacing w:before="100" w:beforeAutospacing="1" w:after="100" w:afterAutospacing="1"/>
    </w:pPr>
  </w:style>
  <w:style w:type="character" w:customStyle="1" w:styleId="c1">
    <w:name w:val="c1"/>
    <w:uiPriority w:val="99"/>
    <w:rsid w:val="004D1A24"/>
    <w:rPr>
      <w:rFonts w:cs="Times New Roman"/>
    </w:rPr>
  </w:style>
  <w:style w:type="paragraph" w:styleId="a4">
    <w:name w:val="Normal (Web)"/>
    <w:basedOn w:val="a"/>
    <w:uiPriority w:val="99"/>
    <w:rsid w:val="008821C0"/>
    <w:pPr>
      <w:spacing w:before="100" w:beforeAutospacing="1" w:after="100" w:afterAutospacing="1"/>
    </w:pPr>
  </w:style>
  <w:style w:type="character" w:styleId="a5">
    <w:name w:val="Emphasis"/>
    <w:uiPriority w:val="99"/>
    <w:qFormat/>
    <w:rsid w:val="00463B3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93;&#1086;&#1079;&#1103;&#1080;&#1085;\Documents\&#1042;&#1067;&#1057;&#1058;&#1059;&#1055;&#1051;&#1045;&#1053;&#1048;&#1071;%20%20&#1044;&#1045;&#1058;&#1045;&#1049;%20(&#1089;&#1086;&#1073;&#1088;&#1072;&#1085;&#1080;&#1077;,%20&#1085;&#1086;&#1103;&#1073;&#1088;&#1100;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ВЫСТУПЛЕНИЯ  ДЕТЕЙ (собрание, ноябрь)</Template>
  <TotalTime>20</TotalTime>
  <Pages>4</Pages>
  <Words>687</Words>
  <Characters>3916</Characters>
  <Application>Microsoft Office Word</Application>
  <DocSecurity>0</DocSecurity>
  <Lines>32</Lines>
  <Paragraphs>9</Paragraphs>
  <ScaleCrop>false</ScaleCrop>
  <Company>Microsoft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ВЫСТУПЛЕНИЯ  ДЕТЕЙ</dc:title>
  <dc:subject/>
  <dc:creator>хозяин</dc:creator>
  <cp:keywords/>
  <dc:description/>
  <cp:lastModifiedBy>Светлана</cp:lastModifiedBy>
  <cp:revision>11</cp:revision>
  <dcterms:created xsi:type="dcterms:W3CDTF">2012-11-27T13:50:00Z</dcterms:created>
  <dcterms:modified xsi:type="dcterms:W3CDTF">2013-01-24T14:43:00Z</dcterms:modified>
</cp:coreProperties>
</file>