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9A" w:rsidRPr="007621D1" w:rsidRDefault="003B229A" w:rsidP="007621D1">
      <w:pPr>
        <w:jc w:val="center"/>
        <w:rPr>
          <w:rFonts w:ascii="Times New Roman" w:hAnsi="Times New Roman"/>
          <w:b/>
          <w:sz w:val="32"/>
          <w:szCs w:val="32"/>
        </w:rPr>
      </w:pPr>
      <w:r w:rsidRPr="007621D1">
        <w:rPr>
          <w:rFonts w:ascii="Times New Roman" w:hAnsi="Times New Roman"/>
          <w:b/>
          <w:sz w:val="32"/>
          <w:szCs w:val="32"/>
        </w:rPr>
        <w:t>Как строить отношения с воспитателями своего ребенка?</w:t>
      </w:r>
    </w:p>
    <w:p w:rsidR="003B229A" w:rsidRPr="007621D1" w:rsidRDefault="003B229A" w:rsidP="007621D1">
      <w:pPr>
        <w:ind w:firstLine="708"/>
        <w:rPr>
          <w:rFonts w:ascii="Times New Roman" w:hAnsi="Times New Roman"/>
          <w:sz w:val="28"/>
          <w:szCs w:val="28"/>
        </w:rPr>
      </w:pPr>
      <w:r w:rsidRPr="007621D1">
        <w:rPr>
          <w:rFonts w:ascii="Times New Roman" w:hAnsi="Times New Roman"/>
          <w:sz w:val="28"/>
          <w:szCs w:val="28"/>
        </w:rPr>
        <w:t xml:space="preserve">Начало посещения детского сада приносит немало перемен в жизнь ребенка. </w:t>
      </w:r>
    </w:p>
    <w:p w:rsidR="003B229A" w:rsidRPr="007621D1" w:rsidRDefault="003B229A" w:rsidP="007621D1">
      <w:pPr>
        <w:ind w:firstLine="708"/>
        <w:rPr>
          <w:rFonts w:ascii="Times New Roman" w:hAnsi="Times New Roman"/>
          <w:sz w:val="28"/>
          <w:szCs w:val="28"/>
        </w:rPr>
      </w:pPr>
      <w:r w:rsidRPr="007621D1">
        <w:rPr>
          <w:rFonts w:ascii="Times New Roman" w:hAnsi="Times New Roman"/>
          <w:sz w:val="28"/>
          <w:szCs w:val="28"/>
        </w:rPr>
        <w:t xml:space="preserve">С одной стороны, детское дошкольное учреждение – это структура со своими законами и задачами, с другой стороны, этот коллектив, который состоит из индивидуальных личностей – педагогов, родителей, детей. От стремления наладить контакт между сторонами и выработать сотрудничающую позицию будет зависеть комфортность обстановки, что в </w:t>
      </w:r>
      <w:r>
        <w:rPr>
          <w:rFonts w:ascii="Times New Roman" w:hAnsi="Times New Roman"/>
          <w:sz w:val="28"/>
          <w:szCs w:val="28"/>
        </w:rPr>
        <w:t>первую очередь важно для детей.</w:t>
      </w:r>
    </w:p>
    <w:p w:rsidR="003B229A" w:rsidRPr="007621D1" w:rsidRDefault="003B229A" w:rsidP="007621D1">
      <w:pPr>
        <w:ind w:firstLine="708"/>
        <w:rPr>
          <w:rFonts w:ascii="Times New Roman" w:hAnsi="Times New Roman"/>
          <w:sz w:val="28"/>
          <w:szCs w:val="28"/>
        </w:rPr>
      </w:pPr>
      <w:r w:rsidRPr="007621D1">
        <w:rPr>
          <w:rFonts w:ascii="Times New Roman" w:hAnsi="Times New Roman"/>
          <w:sz w:val="28"/>
          <w:szCs w:val="28"/>
        </w:rPr>
        <w:t xml:space="preserve">Одним из наиболее важных условий успешного </w:t>
      </w:r>
      <w:r>
        <w:rPr>
          <w:rFonts w:ascii="Times New Roman" w:hAnsi="Times New Roman"/>
          <w:sz w:val="28"/>
          <w:szCs w:val="28"/>
        </w:rPr>
        <w:t>воспитания</w:t>
      </w:r>
      <w:r w:rsidRPr="007621D1">
        <w:rPr>
          <w:rFonts w:ascii="Times New Roman" w:hAnsi="Times New Roman"/>
          <w:sz w:val="28"/>
          <w:szCs w:val="28"/>
        </w:rPr>
        <w:t xml:space="preserve"> ребенка является взаимопонимание и сотрудничество взрослых – воспитателей и родителей. </w:t>
      </w:r>
      <w:r w:rsidRPr="006D4DCD">
        <w:rPr>
          <w:rFonts w:ascii="Times New Roman" w:hAnsi="Times New Roman"/>
          <w:b/>
          <w:sz w:val="28"/>
          <w:szCs w:val="28"/>
        </w:rPr>
        <w:t>Поэтому для наиболее комфортного и продуктивно общения с педагогами вашего ребенка:</w:t>
      </w:r>
    </w:p>
    <w:p w:rsidR="003B229A" w:rsidRPr="007621D1" w:rsidRDefault="003B229A" w:rsidP="007621D1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621D1">
        <w:rPr>
          <w:rFonts w:ascii="Times New Roman" w:hAnsi="Times New Roman"/>
          <w:sz w:val="28"/>
          <w:szCs w:val="28"/>
        </w:rPr>
        <w:t xml:space="preserve">относитесь к </w:t>
      </w:r>
      <w:r>
        <w:rPr>
          <w:rFonts w:ascii="Times New Roman" w:hAnsi="Times New Roman"/>
          <w:sz w:val="28"/>
          <w:szCs w:val="28"/>
        </w:rPr>
        <w:t>воспитателю</w:t>
      </w:r>
      <w:r w:rsidRPr="007621D1">
        <w:rPr>
          <w:rFonts w:ascii="Times New Roman" w:hAnsi="Times New Roman"/>
          <w:sz w:val="28"/>
          <w:szCs w:val="28"/>
        </w:rPr>
        <w:t xml:space="preserve"> уважительно, особенно проявляйте это в присутствии своих детей, не говорите резко об ошибках педагогов, хотя они склонны ошибаться, как и все люди;</w:t>
      </w:r>
    </w:p>
    <w:p w:rsidR="003B229A" w:rsidRPr="007621D1" w:rsidRDefault="003B229A" w:rsidP="007621D1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621D1">
        <w:rPr>
          <w:rFonts w:ascii="Times New Roman" w:hAnsi="Times New Roman"/>
          <w:sz w:val="28"/>
          <w:szCs w:val="28"/>
        </w:rPr>
        <w:t xml:space="preserve">не сравнивайте предыдущего </w:t>
      </w:r>
      <w:r>
        <w:rPr>
          <w:rFonts w:ascii="Times New Roman" w:hAnsi="Times New Roman"/>
          <w:sz w:val="28"/>
          <w:szCs w:val="28"/>
        </w:rPr>
        <w:t>воспитателя</w:t>
      </w:r>
      <w:r w:rsidRPr="007621D1">
        <w:rPr>
          <w:rFonts w:ascii="Times New Roman" w:hAnsi="Times New Roman"/>
          <w:sz w:val="28"/>
          <w:szCs w:val="28"/>
        </w:rPr>
        <w:t xml:space="preserve"> с настоящим.</w:t>
      </w:r>
    </w:p>
    <w:p w:rsidR="003B229A" w:rsidRDefault="003B229A" w:rsidP="007621D1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621D1">
        <w:rPr>
          <w:rFonts w:ascii="Times New Roman" w:hAnsi="Times New Roman"/>
          <w:sz w:val="28"/>
          <w:szCs w:val="28"/>
        </w:rPr>
        <w:t xml:space="preserve">цените желание педагога сообщить Вам что-то новое и важное о ребенке. Не думайте, что вы знаете о </w:t>
      </w:r>
      <w:r>
        <w:rPr>
          <w:rFonts w:ascii="Times New Roman" w:hAnsi="Times New Roman"/>
          <w:sz w:val="28"/>
          <w:szCs w:val="28"/>
        </w:rPr>
        <w:t>своем ребенке всё;</w:t>
      </w:r>
    </w:p>
    <w:p w:rsidR="003B229A" w:rsidRDefault="003B229A" w:rsidP="007621D1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постарайтесь увидеть в </w:t>
      </w:r>
      <w:r w:rsidRPr="007621D1">
        <w:rPr>
          <w:rFonts w:ascii="Times New Roman" w:hAnsi="Times New Roman"/>
          <w:sz w:val="28"/>
          <w:szCs w:val="28"/>
        </w:rPr>
        <w:t>педагоге своего союзника, понять его озаб</w:t>
      </w:r>
      <w:r>
        <w:rPr>
          <w:rFonts w:ascii="Times New Roman" w:hAnsi="Times New Roman"/>
          <w:sz w:val="28"/>
          <w:szCs w:val="28"/>
        </w:rPr>
        <w:t>оченность делами вашего ребенка;</w:t>
      </w:r>
    </w:p>
    <w:p w:rsidR="003B229A" w:rsidRDefault="003B229A" w:rsidP="007621D1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7621D1">
        <w:rPr>
          <w:rFonts w:ascii="Times New Roman" w:hAnsi="Times New Roman"/>
          <w:sz w:val="28"/>
          <w:szCs w:val="28"/>
        </w:rPr>
        <w:t xml:space="preserve">ерпеливо выслушивайте педагога, не стесняйтесь и не бойтесь задавать любые вопросы, чтобы исключить недомолвки и неясности. Чем больше Вы будете </w:t>
      </w:r>
      <w:r>
        <w:rPr>
          <w:rFonts w:ascii="Times New Roman" w:hAnsi="Times New Roman"/>
          <w:sz w:val="28"/>
          <w:szCs w:val="28"/>
        </w:rPr>
        <w:t>знать, тем легче будет общаться;</w:t>
      </w:r>
    </w:p>
    <w:p w:rsidR="003B229A" w:rsidRDefault="003B229A" w:rsidP="007621D1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621D1">
        <w:rPr>
          <w:rFonts w:ascii="Times New Roman" w:hAnsi="Times New Roman"/>
          <w:sz w:val="28"/>
          <w:szCs w:val="28"/>
        </w:rPr>
        <w:t>е сердитесь, если в речи педагога уловите поучительный тон - это профессиональная привычка многих людей, работающих с детьми</w:t>
      </w:r>
      <w:r>
        <w:rPr>
          <w:rFonts w:ascii="Times New Roman" w:hAnsi="Times New Roman"/>
          <w:sz w:val="28"/>
          <w:szCs w:val="28"/>
        </w:rPr>
        <w:t>;</w:t>
      </w:r>
    </w:p>
    <w:p w:rsidR="003B229A" w:rsidRDefault="003B229A" w:rsidP="007621D1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621D1">
        <w:rPr>
          <w:rFonts w:ascii="Times New Roman" w:hAnsi="Times New Roman"/>
          <w:sz w:val="28"/>
          <w:szCs w:val="28"/>
        </w:rPr>
        <w:t xml:space="preserve">е избегайте общения с </w:t>
      </w:r>
      <w:r>
        <w:rPr>
          <w:rFonts w:ascii="Times New Roman" w:hAnsi="Times New Roman"/>
          <w:sz w:val="28"/>
          <w:szCs w:val="28"/>
        </w:rPr>
        <w:t>воспитателем</w:t>
      </w:r>
      <w:r w:rsidRPr="007621D1">
        <w:rPr>
          <w:rFonts w:ascii="Times New Roman" w:hAnsi="Times New Roman"/>
          <w:sz w:val="28"/>
          <w:szCs w:val="28"/>
        </w:rPr>
        <w:t>, даже</w:t>
      </w:r>
      <w:r>
        <w:rPr>
          <w:rFonts w:ascii="Times New Roman" w:hAnsi="Times New Roman"/>
          <w:sz w:val="28"/>
          <w:szCs w:val="28"/>
        </w:rPr>
        <w:t xml:space="preserve"> если он Вам не очень нравится, проявляйте инициативу в установлении контакта;</w:t>
      </w:r>
    </w:p>
    <w:p w:rsidR="003B229A" w:rsidRDefault="003B229A" w:rsidP="007621D1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621D1">
        <w:rPr>
          <w:rFonts w:ascii="Times New Roman" w:hAnsi="Times New Roman"/>
          <w:sz w:val="28"/>
          <w:szCs w:val="28"/>
        </w:rPr>
        <w:t>онструктивно принимайте критику в свой адрес: в ней всегда есть моменты, которые обязательно нужно принять к сведению. Если содержание критических замечаний остается прежним, задумайтесь: почему нет изменений?</w:t>
      </w:r>
    </w:p>
    <w:p w:rsidR="003B229A" w:rsidRDefault="003B229A" w:rsidP="007621D1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621D1">
        <w:rPr>
          <w:rFonts w:ascii="Times New Roman" w:hAnsi="Times New Roman"/>
          <w:sz w:val="28"/>
          <w:szCs w:val="28"/>
        </w:rPr>
        <w:t>е давайте воли эмоциям: когда</w:t>
      </w:r>
      <w:r>
        <w:rPr>
          <w:rFonts w:ascii="Times New Roman" w:hAnsi="Times New Roman"/>
          <w:sz w:val="28"/>
          <w:szCs w:val="28"/>
        </w:rPr>
        <w:t xml:space="preserve"> чувствуете, что их трудно конт</w:t>
      </w:r>
      <w:r w:rsidRPr="007621D1">
        <w:rPr>
          <w:rFonts w:ascii="Times New Roman" w:hAnsi="Times New Roman"/>
          <w:sz w:val="28"/>
          <w:szCs w:val="28"/>
        </w:rPr>
        <w:t>ролировать, пре</w:t>
      </w:r>
      <w:r>
        <w:rPr>
          <w:rFonts w:ascii="Times New Roman" w:hAnsi="Times New Roman"/>
          <w:sz w:val="28"/>
          <w:szCs w:val="28"/>
        </w:rPr>
        <w:t>дставьте себя на месте педагога;</w:t>
      </w:r>
    </w:p>
    <w:p w:rsidR="003B229A" w:rsidRDefault="003B229A" w:rsidP="007621D1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7621D1">
        <w:rPr>
          <w:rFonts w:ascii="Times New Roman" w:hAnsi="Times New Roman"/>
          <w:sz w:val="28"/>
          <w:szCs w:val="28"/>
        </w:rPr>
        <w:t>сли у Вас возникают трудно</w:t>
      </w:r>
      <w:r>
        <w:rPr>
          <w:rFonts w:ascii="Times New Roman" w:hAnsi="Times New Roman"/>
          <w:sz w:val="28"/>
          <w:szCs w:val="28"/>
        </w:rPr>
        <w:t>сти в воспитании ребенка, откро</w:t>
      </w:r>
      <w:r w:rsidRPr="007621D1">
        <w:rPr>
          <w:rFonts w:ascii="Times New Roman" w:hAnsi="Times New Roman"/>
          <w:sz w:val="28"/>
          <w:szCs w:val="28"/>
        </w:rPr>
        <w:t>венно скажите об этом педагогу: вмест</w:t>
      </w:r>
      <w:r>
        <w:rPr>
          <w:rFonts w:ascii="Times New Roman" w:hAnsi="Times New Roman"/>
          <w:sz w:val="28"/>
          <w:szCs w:val="28"/>
        </w:rPr>
        <w:t>е будет легче в них разобраться;</w:t>
      </w:r>
    </w:p>
    <w:p w:rsidR="003B229A" w:rsidRDefault="003B229A" w:rsidP="007621D1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621D1">
        <w:rPr>
          <w:rFonts w:ascii="Times New Roman" w:hAnsi="Times New Roman"/>
          <w:sz w:val="28"/>
          <w:szCs w:val="28"/>
        </w:rPr>
        <w:t xml:space="preserve">е рассчитывайте, что Ваши </w:t>
      </w:r>
      <w:r>
        <w:rPr>
          <w:rFonts w:ascii="Times New Roman" w:hAnsi="Times New Roman"/>
          <w:sz w:val="28"/>
          <w:szCs w:val="28"/>
        </w:rPr>
        <w:t>проблемы решат педагоги: Вы смо</w:t>
      </w:r>
      <w:r w:rsidRPr="007621D1">
        <w:rPr>
          <w:rFonts w:ascii="Times New Roman" w:hAnsi="Times New Roman"/>
          <w:sz w:val="28"/>
          <w:szCs w:val="28"/>
        </w:rPr>
        <w:t>жете решить их только сами. Но прислушайтесь к их рекомендациям, сравните его точку зрения со с</w:t>
      </w:r>
      <w:r>
        <w:rPr>
          <w:rFonts w:ascii="Times New Roman" w:hAnsi="Times New Roman"/>
          <w:sz w:val="28"/>
          <w:szCs w:val="28"/>
        </w:rPr>
        <w:t>воей, и Вы всегда найдете выход;</w:t>
      </w:r>
    </w:p>
    <w:p w:rsidR="003B229A" w:rsidRPr="006D4DCD" w:rsidRDefault="003B229A" w:rsidP="007621D1">
      <w:pPr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6D4DCD">
        <w:rPr>
          <w:rFonts w:ascii="Times New Roman" w:hAnsi="Times New Roman"/>
          <w:b/>
          <w:sz w:val="28"/>
          <w:szCs w:val="28"/>
        </w:rPr>
        <w:t>помните, что воспитание не может быть успешным, если между педагогам</w:t>
      </w:r>
      <w:r>
        <w:rPr>
          <w:rFonts w:ascii="Times New Roman" w:hAnsi="Times New Roman"/>
          <w:b/>
          <w:sz w:val="28"/>
          <w:szCs w:val="28"/>
        </w:rPr>
        <w:t>и и родителями плохие отношения;</w:t>
      </w:r>
    </w:p>
    <w:p w:rsidR="003B229A" w:rsidRDefault="003B229A" w:rsidP="007621D1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7621D1">
        <w:rPr>
          <w:rFonts w:ascii="Times New Roman" w:hAnsi="Times New Roman"/>
          <w:sz w:val="28"/>
          <w:szCs w:val="28"/>
        </w:rPr>
        <w:t>сли Вы считаете, что педагог Вас не понимает, задумайтесь, почему это происходит, и как Вы можете изменить ситуацию?</w:t>
      </w:r>
    </w:p>
    <w:p w:rsidR="003B229A" w:rsidRDefault="003B229A" w:rsidP="007621D1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621D1">
        <w:rPr>
          <w:rFonts w:ascii="Times New Roman" w:hAnsi="Times New Roman"/>
          <w:sz w:val="28"/>
          <w:szCs w:val="28"/>
        </w:rPr>
        <w:t>осещайте родительские собрания, проявляйте на них активность, оказывайте посильную помощь в</w:t>
      </w:r>
      <w:r>
        <w:rPr>
          <w:rFonts w:ascii="Times New Roman" w:hAnsi="Times New Roman"/>
          <w:sz w:val="28"/>
          <w:szCs w:val="28"/>
        </w:rPr>
        <w:t>оспитателям. Это повысит Ваш ав</w:t>
      </w:r>
      <w:r w:rsidRPr="007621D1">
        <w:rPr>
          <w:rFonts w:ascii="Times New Roman" w:hAnsi="Times New Roman"/>
          <w:sz w:val="28"/>
          <w:szCs w:val="28"/>
        </w:rPr>
        <w:t>торитет не только в детском саду, но и в глазах собственного реб</w:t>
      </w:r>
      <w:r>
        <w:rPr>
          <w:rFonts w:ascii="Times New Roman" w:hAnsi="Times New Roman"/>
          <w:sz w:val="28"/>
          <w:szCs w:val="28"/>
        </w:rPr>
        <w:t>енка;</w:t>
      </w:r>
    </w:p>
    <w:p w:rsidR="003B229A" w:rsidRDefault="003B229A" w:rsidP="006D4DCD">
      <w:pPr>
        <w:ind w:firstLine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</w:t>
      </w:r>
      <w:r w:rsidRPr="007621D1">
        <w:rPr>
          <w:rFonts w:ascii="Times New Roman" w:hAnsi="Times New Roman"/>
          <w:sz w:val="28"/>
          <w:szCs w:val="28"/>
        </w:rPr>
        <w:t>ажно отметить, что успех взаимодействия педагога и родителей напрямую свя</w:t>
      </w:r>
      <w:r>
        <w:rPr>
          <w:rFonts w:ascii="Times New Roman" w:hAnsi="Times New Roman"/>
          <w:sz w:val="28"/>
          <w:szCs w:val="28"/>
        </w:rPr>
        <w:t xml:space="preserve">зан с активной позицией самого </w:t>
      </w:r>
      <w:r w:rsidRPr="007621D1">
        <w:rPr>
          <w:rFonts w:ascii="Times New Roman" w:hAnsi="Times New Roman"/>
          <w:sz w:val="28"/>
          <w:szCs w:val="28"/>
        </w:rPr>
        <w:t xml:space="preserve">родителя, с его </w:t>
      </w:r>
      <w:r>
        <w:rPr>
          <w:rFonts w:ascii="Times New Roman" w:hAnsi="Times New Roman"/>
          <w:sz w:val="28"/>
          <w:szCs w:val="28"/>
        </w:rPr>
        <w:t xml:space="preserve">желанием научится, измениться. </w:t>
      </w:r>
    </w:p>
    <w:p w:rsidR="003B229A" w:rsidRPr="007621D1" w:rsidRDefault="003B229A" w:rsidP="006D4DCD">
      <w:pPr>
        <w:ind w:firstLine="170"/>
        <w:rPr>
          <w:rFonts w:ascii="Times New Roman" w:hAnsi="Times New Roman"/>
          <w:sz w:val="28"/>
          <w:szCs w:val="28"/>
        </w:rPr>
      </w:pPr>
      <w:r w:rsidRPr="007621D1">
        <w:rPr>
          <w:rFonts w:ascii="Times New Roman" w:hAnsi="Times New Roman"/>
          <w:sz w:val="28"/>
          <w:szCs w:val="28"/>
        </w:rPr>
        <w:t>Педагоги же в свою оче</w:t>
      </w:r>
      <w:r>
        <w:rPr>
          <w:rFonts w:ascii="Times New Roman" w:hAnsi="Times New Roman"/>
          <w:sz w:val="28"/>
          <w:szCs w:val="28"/>
        </w:rPr>
        <w:t>редь</w:t>
      </w:r>
      <w:r w:rsidRPr="007621D1">
        <w:rPr>
          <w:rFonts w:ascii="Times New Roman" w:hAnsi="Times New Roman"/>
          <w:sz w:val="28"/>
          <w:szCs w:val="28"/>
        </w:rPr>
        <w:t xml:space="preserve"> серь</w:t>
      </w:r>
      <w:r>
        <w:rPr>
          <w:rFonts w:ascii="Times New Roman" w:hAnsi="Times New Roman"/>
          <w:sz w:val="28"/>
          <w:szCs w:val="28"/>
        </w:rPr>
        <w:t>езно работают над собой,  ведь</w:t>
      </w:r>
      <w:r w:rsidRPr="007621D1">
        <w:rPr>
          <w:rFonts w:ascii="Times New Roman" w:hAnsi="Times New Roman"/>
          <w:sz w:val="28"/>
          <w:szCs w:val="28"/>
        </w:rPr>
        <w:t xml:space="preserve"> грамотное общение с Вами позволяет наладить положительное общение и создать наиболее комфортные условия для обучения Ваших детей.</w:t>
      </w:r>
    </w:p>
    <w:sectPr w:rsidR="003B229A" w:rsidRPr="007621D1" w:rsidSect="001D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A88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D08B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8642D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22C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841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883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468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0E32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706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A4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D2D29"/>
    <w:multiLevelType w:val="hybridMultilevel"/>
    <w:tmpl w:val="5F48A996"/>
    <w:lvl w:ilvl="0" w:tplc="5D9C875C">
      <w:start w:val="1"/>
      <w:numFmt w:val="bullet"/>
      <w:lvlText w:val=""/>
      <w:lvlJc w:val="left"/>
      <w:pPr>
        <w:tabs>
          <w:tab w:val="num" w:pos="170"/>
        </w:tabs>
        <w:ind w:firstLine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1D7B79"/>
    <w:multiLevelType w:val="multilevel"/>
    <w:tmpl w:val="4388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E25B8A"/>
    <w:multiLevelType w:val="hybridMultilevel"/>
    <w:tmpl w:val="E99807EA"/>
    <w:lvl w:ilvl="0" w:tplc="5D9C875C">
      <w:start w:val="1"/>
      <w:numFmt w:val="bullet"/>
      <w:lvlText w:val=""/>
      <w:lvlJc w:val="left"/>
      <w:pPr>
        <w:tabs>
          <w:tab w:val="num" w:pos="955"/>
        </w:tabs>
        <w:ind w:left="785" w:firstLine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13">
    <w:nsid w:val="757C5E7E"/>
    <w:multiLevelType w:val="multilevel"/>
    <w:tmpl w:val="8B7A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D7A78"/>
    <w:multiLevelType w:val="multilevel"/>
    <w:tmpl w:val="4E22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9DD"/>
    <w:rsid w:val="000B7D10"/>
    <w:rsid w:val="00123C8B"/>
    <w:rsid w:val="001D0F95"/>
    <w:rsid w:val="002719DD"/>
    <w:rsid w:val="003B229A"/>
    <w:rsid w:val="006D4DCD"/>
    <w:rsid w:val="007621D1"/>
    <w:rsid w:val="00854FE3"/>
    <w:rsid w:val="00C4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9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271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719D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2719D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719DD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271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443</Words>
  <Characters>2530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строить отношения с воспитателями своего ребенка</dc:title>
  <dc:subject/>
  <dc:creator>Светик</dc:creator>
  <cp:keywords/>
  <dc:description/>
  <cp:lastModifiedBy>воспитатели</cp:lastModifiedBy>
  <cp:revision>3</cp:revision>
  <dcterms:created xsi:type="dcterms:W3CDTF">2012-12-17T09:11:00Z</dcterms:created>
  <dcterms:modified xsi:type="dcterms:W3CDTF">2012-12-17T09:17:00Z</dcterms:modified>
</cp:coreProperties>
</file>