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C8" w:rsidRDefault="00B545C8" w:rsidP="00707AA8">
      <w:pPr>
        <w:jc w:val="center"/>
        <w:outlineLvl w:val="0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Рекомендации для воспитателей по планированию </w:t>
      </w:r>
    </w:p>
    <w:p w:rsidR="00B545C8" w:rsidRDefault="00B545C8" w:rsidP="00707AA8">
      <w:pPr>
        <w:jc w:val="center"/>
        <w:outlineLvl w:val="0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физкультурно-оздоровительной работы на прогулках.</w:t>
      </w:r>
    </w:p>
    <w:p w:rsidR="00B545C8" w:rsidRPr="000E3309" w:rsidRDefault="00B545C8" w:rsidP="00707AA8">
      <w:pPr>
        <w:jc w:val="center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(повторение  материала,третье  физкультурное занятие).</w:t>
      </w:r>
    </w:p>
    <w:p w:rsidR="00B545C8" w:rsidRDefault="00B545C8" w:rsidP="000E33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45C8" w:rsidRDefault="00B545C8" w:rsidP="000E33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_</w:t>
      </w:r>
      <w:r w:rsidRPr="004D0559">
        <w:rPr>
          <w:rFonts w:ascii="Times New Roman" w:hAnsi="Times New Roman"/>
          <w:b/>
          <w:sz w:val="28"/>
          <w:szCs w:val="28"/>
        </w:rPr>
        <w:t>__________________ группе   на  __________________ учебный год</w:t>
      </w:r>
    </w:p>
    <w:p w:rsidR="00B545C8" w:rsidRPr="00B27F58" w:rsidRDefault="00B545C8" w:rsidP="00B27F5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"/>
        <w:gridCol w:w="4104"/>
        <w:gridCol w:w="3677"/>
        <w:gridCol w:w="2705"/>
        <w:gridCol w:w="3613"/>
      </w:tblGrid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0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703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705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57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Сентябр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4030" w:type="dxa"/>
          </w:tcPr>
          <w:p w:rsidR="00B545C8" w:rsidRDefault="00B545C8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упражнения:бег и ходьба-«Кто быстрее до флажка»(кубика,кегли).»Кто быстрее принесет предмет».</w:t>
            </w:r>
          </w:p>
          <w:p w:rsidR="00B545C8" w:rsidRPr="00F002B8" w:rsidRDefault="00B545C8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Прокатывание мяча-«Докати до кубика»,»Прокати и догони».»Проползи и не задень»(под шнур,под дугу).Подвижные игры»Найди свой цвет»,»Воробушки и кот».</w:t>
            </w:r>
          </w:p>
        </w:tc>
        <w:tc>
          <w:tcPr>
            <w:tcW w:w="3703" w:type="dxa"/>
          </w:tcPr>
          <w:p w:rsidR="00B545C8" w:rsidRPr="00F002B8" w:rsidRDefault="00B545C8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Игровые  упражнения:равновесие-ходьба по мостику(по доске,по земле),по дорожке –ширина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20 см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>.Прыжки,подпрыгивание на месте,как зайчики,как мячики,с поворотом кругом в правую и в левую сторону.Прокатывание мяча  в парах,по дорожке (из шнуров,реек,линий,начерчен-               ных  на земле).Подвижные игры :»Найди себе пару»,»Огуречик,огуречик..»</w:t>
            </w:r>
          </w:p>
        </w:tc>
        <w:tc>
          <w:tcPr>
            <w:tcW w:w="2705" w:type="dxa"/>
          </w:tcPr>
          <w:p w:rsidR="00B545C8" w:rsidRDefault="00B545C8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Игровые упражнения                прыжки на 2 ногах до  предмета;»Перепры-    гни ручеек»(через шнуры,рейки).Прока-   тывание мяча-                «Прокати и не задень»    (между предметами);       прокатывание мяча      вокруг предметов в      обе стороны.</w:t>
            </w:r>
          </w:p>
          <w:p w:rsidR="00B545C8" w:rsidRDefault="00B545C8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игры:               «Пробеги тихо»,</w:t>
            </w:r>
          </w:p>
          <w:p w:rsidR="00B545C8" w:rsidRPr="00F002B8" w:rsidRDefault="00B545C8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 медведя во бору».</w:t>
            </w:r>
          </w:p>
        </w:tc>
        <w:tc>
          <w:tcPr>
            <w:tcW w:w="3657" w:type="dxa"/>
          </w:tcPr>
          <w:p w:rsidR="00B545C8" w:rsidRDefault="00B545C8" w:rsidP="004A7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 с мячом: прокатывание мяча друг другу,»Прокати мяч по дорожке и догони»,»Подбрось-                    поймай»(бросание мяча о землю и ловля его двумя руками).</w:t>
            </w:r>
          </w:p>
          <w:p w:rsidR="00B545C8" w:rsidRPr="00F002B8" w:rsidRDefault="00B545C8" w:rsidP="004A7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«У медведя во бору»,»Автомобили»,                        «Ловишки».</w:t>
            </w: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30" w:type="dxa"/>
          </w:tcPr>
          <w:p w:rsidR="00B545C8" w:rsidRDefault="00B545C8" w:rsidP="00C61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упражнения.Ходьба и бег:»Ловишки-перебежки»(бег с одного края площадки на другой).</w:t>
            </w:r>
          </w:p>
          <w:p w:rsidR="00B545C8" w:rsidRPr="00F002B8" w:rsidRDefault="00B545C8" w:rsidP="00C61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Равновесие-ходьба по дорожке с перешагиванием через предметы      (бруски);ходьба и бег между предметами,положенными в одну     линию;Хдьба по «мостику» ( по буму).Прыжки на двух ногах с продвижением вперед,между предметами,поставленными в один ряд(кегли,мячи),прыжки вокруг мяча,кубика.Подвижные       игры:»Кот и мыши»,»Найди себе пару»,»У медведя во бору».</w:t>
            </w:r>
          </w:p>
        </w:tc>
        <w:tc>
          <w:tcPr>
            <w:tcW w:w="3703" w:type="dxa"/>
          </w:tcPr>
          <w:p w:rsidR="00B545C8" w:rsidRDefault="00B545C8" w:rsidP="00C61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упражнения:»Кто успеет выпрыгнуть из круга»    (на земле начерчен круг,дети стоят за кругом,а водящий -  в  центре круга.Дети прыгают на   двух ногах в круг,а по мере приближения водящего –обратно.</w:t>
            </w:r>
          </w:p>
          <w:p w:rsidR="00B545C8" w:rsidRPr="00F002B8" w:rsidRDefault="00B545C8" w:rsidP="00C61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 на 2 ногах с мячом в руках.Перебрасывание мяча друг другу.П\и»Ловишки»,»Кот и мыши».</w:t>
            </w:r>
          </w:p>
        </w:tc>
        <w:tc>
          <w:tcPr>
            <w:tcW w:w="2705" w:type="dxa"/>
          </w:tcPr>
          <w:p w:rsidR="00B545C8" w:rsidRDefault="00B545C8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B545C8" w:rsidRDefault="00B545C8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Прокатывание мяча по сигналу восп-ля и    бег за ним.</w:t>
            </w:r>
          </w:p>
          <w:p w:rsidR="00B545C8" w:rsidRDefault="00B545C8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Ходьба по гимн.буму,руки в стороны,прыжок.</w:t>
            </w:r>
          </w:p>
          <w:p w:rsidR="00B545C8" w:rsidRDefault="00B545C8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П/и «Кот и мыши»,</w:t>
            </w:r>
          </w:p>
          <w:p w:rsidR="00B545C8" w:rsidRPr="00F002B8" w:rsidRDefault="00B545C8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«Ловишки».</w:t>
            </w:r>
          </w:p>
        </w:tc>
        <w:tc>
          <w:tcPr>
            <w:tcW w:w="3657" w:type="dxa"/>
          </w:tcPr>
          <w:p w:rsidR="00B545C8" w:rsidRPr="00F002B8" w:rsidRDefault="00B545C8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           Лазанье в обруч с мячом (кубиком )  в руках,не касаясь   земли руками.                                    Равновесие-ходьба по дорожке,перешагивая через предметы;ходьба по буму боком приставным шагом.                П\и «Лошадки»,»У медведя во бору».</w:t>
            </w: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30" w:type="dxa"/>
          </w:tcPr>
          <w:p w:rsidR="00B545C8" w:rsidRDefault="00B545C8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упражнения,Равновесие- ходьба по буму,перешагивая через предметы,поставленные на расстоянии 2 шагов ребенка;ходьба и бег по извилистой дорожке;ходьба и бег  между предметами,поставленными в один ряд.Прыжки через линии.</w:t>
            </w:r>
          </w:p>
          <w:p w:rsidR="00B545C8" w:rsidRPr="00F002B8" w:rsidRDefault="00B545C8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 «Трамвай»,»Найди и промолчи»,»Огуречик,огуречик..»</w:t>
            </w:r>
          </w:p>
        </w:tc>
        <w:tc>
          <w:tcPr>
            <w:tcW w:w="3703" w:type="dxa"/>
          </w:tcPr>
          <w:p w:rsidR="00B545C8" w:rsidRDefault="00B545C8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упражнения:</w:t>
            </w:r>
          </w:p>
          <w:p w:rsidR="00B545C8" w:rsidRDefault="00B545C8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 на   двух ногах с мячом в руках,на сигнал воспитателя присесть и прокатить мяч от одной  ноги к другой.Прокатывать мяч в  парах,шеренгах,между предметами;бросать мяч о землю и ловить ег о 2 руками.           П\и:«Самолеты»,»Лошадки»,</w:t>
            </w:r>
          </w:p>
          <w:p w:rsidR="00B545C8" w:rsidRPr="00F002B8" w:rsidRDefault="00B545C8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«Лиса и куры».</w:t>
            </w:r>
          </w:p>
        </w:tc>
        <w:tc>
          <w:tcPr>
            <w:tcW w:w="2705" w:type="dxa"/>
          </w:tcPr>
          <w:p w:rsidR="00B545C8" w:rsidRDefault="00B545C8" w:rsidP="009B4A88">
            <w:pPr>
              <w:tabs>
                <w:tab w:val="center" w:pos="1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    с мячом-прокатывание мяча друг другу,между предметами;бросание мяча вверх и ловля его двумя руками.           Прыжки на 2 ногах   вокруг предметов,из обруча в обруч.</w:t>
            </w:r>
          </w:p>
          <w:p w:rsidR="00B545C8" w:rsidRPr="00F002B8" w:rsidRDefault="00B545C8" w:rsidP="009B4A88">
            <w:pPr>
              <w:tabs>
                <w:tab w:val="center" w:pos="1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Ходьба по буму с хлопками в ладоши перед собой и за спиной.П\и «Лошадки»,»Ловишки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657" w:type="dxa"/>
          </w:tcPr>
          <w:p w:rsidR="00B545C8" w:rsidRDefault="00B545C8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упражнения.Подлезание под  шнур,под дугу,не касаясь  руками земли.Равновесие-     ходьба по дорожке,перешагивая через  предметы.</w:t>
            </w:r>
          </w:p>
          <w:p w:rsidR="00B545C8" w:rsidRPr="00F002B8" w:rsidRDefault="00B545C8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игры:»У медведя во бору»,»Лиса и куры»,                       «Кот и мыши».</w:t>
            </w: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30" w:type="dxa"/>
          </w:tcPr>
          <w:p w:rsidR="00B545C8" w:rsidRDefault="00B545C8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Бег вокруг снежной бабы.Поворот по сигналу восп-ля и бег в другую сторону.Катание друг друга на санках поочередно.Прыжки до обозначенного  места на двух ногах и прыжки вокруг этого предмета.</w:t>
            </w: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П\игры:</w:t>
            </w: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B545C8" w:rsidRPr="00F002B8" w:rsidRDefault="00B545C8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«Кролики»,»Самолеты»,»Светофор</w:t>
            </w:r>
          </w:p>
        </w:tc>
        <w:tc>
          <w:tcPr>
            <w:tcW w:w="3703" w:type="dxa"/>
          </w:tcPr>
          <w:p w:rsidR="00B545C8" w:rsidRDefault="00B545C8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Прыжки через снежные кирпичики(высота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10 см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>) в чередовании с ходьбой вокруг кирпичиков,</w:t>
            </w:r>
          </w:p>
          <w:p w:rsidR="00B545C8" w:rsidRPr="00F002B8" w:rsidRDefault="00B545C8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бросание снежков вдаль,                   катание друг друга на санках попеременно.П\и:»Зайцы и волк»,»Птички и кошка».</w:t>
            </w:r>
          </w:p>
        </w:tc>
        <w:tc>
          <w:tcPr>
            <w:tcW w:w="2705" w:type="dxa"/>
          </w:tcPr>
          <w:p w:rsidR="00B545C8" w:rsidRDefault="00B545C8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 до снежной бабы;бег вокруг  снежных построек по сигналу восп-ля менять направление, в чередовании с ходьбой.Ходьба по             извилистой дорожке.</w:t>
            </w:r>
          </w:p>
          <w:p w:rsidR="00B545C8" w:rsidRDefault="00B545C8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 «Самолеты»,»Ло-</w:t>
            </w:r>
          </w:p>
          <w:p w:rsidR="00B545C8" w:rsidRPr="00F002B8" w:rsidRDefault="00B545C8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вишки –заморожу».</w:t>
            </w:r>
          </w:p>
        </w:tc>
        <w:tc>
          <w:tcPr>
            <w:tcW w:w="3657" w:type="dxa"/>
          </w:tcPr>
          <w:p w:rsidR="00B545C8" w:rsidRDefault="00B545C8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Ходьба и бег змейкой,между предметами,поставленными в один ряд,врассыпную.</w:t>
            </w:r>
          </w:p>
          <w:p w:rsidR="00B545C8" w:rsidRDefault="00B545C8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Прыжи на 2 ногах на расстояние 3м.</w:t>
            </w:r>
          </w:p>
          <w:p w:rsidR="00B545C8" w:rsidRDefault="00B545C8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Бросание снежков на дальность.</w:t>
            </w:r>
          </w:p>
          <w:p w:rsidR="00B545C8" w:rsidRPr="0040413A" w:rsidRDefault="00B545C8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 «Найди и промолчи», «Светофор».</w:t>
            </w: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30" w:type="dxa"/>
          </w:tcPr>
          <w:p w:rsidR="00B545C8" w:rsidRDefault="00B545C8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упражнения:</w:t>
            </w:r>
          </w:p>
          <w:p w:rsidR="00B545C8" w:rsidRDefault="00B545C8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«Снежинки-пушинки»(бег вокруг  снеговика,елки).</w:t>
            </w:r>
          </w:p>
          <w:p w:rsidR="00B545C8" w:rsidRDefault="00B545C8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«Пробеги-не задень»(ходьба и бег        между снежными кирпичиками).</w:t>
            </w:r>
          </w:p>
          <w:p w:rsidR="00B545C8" w:rsidRDefault="00B545C8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«Кто дальше бросит»(метание снежков  на дальность)</w:t>
            </w:r>
          </w:p>
          <w:p w:rsidR="00B545C8" w:rsidRPr="00344A4D" w:rsidRDefault="00B545C8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 «Лошадки»,»Зайцы и волк».</w:t>
            </w:r>
          </w:p>
          <w:p w:rsidR="00B545C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5C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</w:tcPr>
          <w:p w:rsidR="00B545C8" w:rsidRDefault="00B545C8" w:rsidP="00935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на двух ногах до елки,снеговикаХодьба по снежному мостику(по снежному валу)Перешагивание через снежные кирпичики.             Катание друг друга на санках,катание с горки.</w:t>
            </w:r>
          </w:p>
          <w:p w:rsidR="00B545C8" w:rsidRPr="00585662" w:rsidRDefault="00B545C8" w:rsidP="00935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«Мороз Красный нос»,            «Ловишки».</w:t>
            </w:r>
          </w:p>
        </w:tc>
        <w:tc>
          <w:tcPr>
            <w:tcW w:w="2705" w:type="dxa"/>
          </w:tcPr>
          <w:p w:rsidR="00B545C8" w:rsidRPr="00585662" w:rsidRDefault="00B545C8" w:rsidP="006A2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Ходьба по снежному    валу,руки в стороны.Прыжки на двух ногах через снежки.Метание снежков,»Сбей кеглю».Скольжение по ледяным дорожкам.Катание на санках.П\и»Зайцы и волк»,»Пятнашки».</w:t>
            </w:r>
          </w:p>
        </w:tc>
        <w:tc>
          <w:tcPr>
            <w:tcW w:w="3657" w:type="dxa"/>
          </w:tcPr>
          <w:p w:rsidR="00B545C8" w:rsidRDefault="00B545C8" w:rsidP="006A2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«Снежная карусель»,»Санный поезд»,ходьба по снежному  валу (высота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b/>
                  <w:sz w:val="24"/>
                  <w:szCs w:val="28"/>
                </w:rPr>
                <w:t>6 см</w:t>
              </w:r>
            </w:smartTag>
            <w:r>
              <w:rPr>
                <w:rFonts w:ascii="Times New Roman" w:hAnsi="Times New Roman"/>
                <w:b/>
                <w:sz w:val="24"/>
                <w:szCs w:val="28"/>
              </w:rPr>
              <w:t>),перешагивание через снежки.Метание снежков в цель (сбей предмет,добрось до    предмета).Катание друг друга на санках.П\и «Кто скорее до флажка(снеговика)»,»Два     Мороза».</w:t>
            </w:r>
          </w:p>
          <w:p w:rsidR="00B545C8" w:rsidRDefault="00B545C8" w:rsidP="006A2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545C8" w:rsidRPr="00585662" w:rsidRDefault="00B545C8" w:rsidP="006A2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30" w:type="dxa"/>
          </w:tcPr>
          <w:p w:rsidR="00B545C8" w:rsidRDefault="00B545C8" w:rsidP="006E7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упражнения:»Перепрыгни-не задень»(прыжки через снежные кирпичики или снежки).Катание на санках.Игры с клюшкой и шайбой.</w:t>
            </w:r>
          </w:p>
          <w:p w:rsidR="00B545C8" w:rsidRPr="005C2D56" w:rsidRDefault="00B545C8" w:rsidP="006E7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Подвижные игры:»Два Мороза»,          «Хитрая лиса»,»Мышеловка».</w:t>
            </w:r>
          </w:p>
        </w:tc>
        <w:tc>
          <w:tcPr>
            <w:tcW w:w="3703" w:type="dxa"/>
          </w:tcPr>
          <w:p w:rsidR="00B545C8" w:rsidRDefault="00B545C8" w:rsidP="006E7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упражнения:»По дорожке»(скольжение  по ледяной дорожке»),»Кто дальше»(бросание снежков на дальность),»Кто быстрее»(бег   до флажка,до снеговика).</w:t>
            </w:r>
          </w:p>
          <w:p w:rsidR="00B545C8" w:rsidRPr="00A31FDA" w:rsidRDefault="00B545C8" w:rsidP="006E7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Подвижные игры:»Мы веселые ребята»,»Ловишки».</w:t>
            </w:r>
          </w:p>
        </w:tc>
        <w:tc>
          <w:tcPr>
            <w:tcW w:w="2705" w:type="dxa"/>
          </w:tcPr>
          <w:p w:rsidR="00B545C8" w:rsidRDefault="00B545C8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           бег вокруг снежных   построек.»Сбей кеглю»(метание снежков в цель).Ходьба по снежному валу;прыжки через снежные кирпичики.</w:t>
            </w:r>
          </w:p>
          <w:p w:rsidR="00B545C8" w:rsidRPr="005C2D56" w:rsidRDefault="00B545C8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«Охотники и зайцы»,»Пятнашки».</w:t>
            </w:r>
          </w:p>
        </w:tc>
        <w:tc>
          <w:tcPr>
            <w:tcW w:w="3657" w:type="dxa"/>
          </w:tcPr>
          <w:p w:rsidR="00B545C8" w:rsidRDefault="00B545C8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 :</w:t>
            </w:r>
          </w:p>
          <w:p w:rsidR="00B545C8" w:rsidRDefault="00B545C8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«Точно в цель».</w:t>
            </w:r>
          </w:p>
          <w:p w:rsidR="00B545C8" w:rsidRDefault="00B545C8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Катание на санках,эстафеты на санках.</w:t>
            </w:r>
          </w:p>
          <w:p w:rsidR="00B545C8" w:rsidRDefault="00B545C8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Игры с клюшкой и шайбой.</w:t>
            </w:r>
          </w:p>
          <w:p w:rsidR="00B545C8" w:rsidRDefault="00B545C8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Скольжение по ледяной дорожке.</w:t>
            </w:r>
          </w:p>
          <w:p w:rsidR="00B545C8" w:rsidRPr="005C2D56" w:rsidRDefault="00B545C8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«Два Мороза»,»Хитрая лиса»,»Сделай фигуру».</w:t>
            </w: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30" w:type="dxa"/>
          </w:tcPr>
          <w:p w:rsidR="00B545C8" w:rsidRDefault="00B545C8" w:rsidP="0088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Игровые упражнения.Лазанье под шнур прямо и боком.Прыжки  на   двух ногах,продвигаясь вперед на дистанцию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b/>
                  <w:sz w:val="24"/>
                  <w:szCs w:val="28"/>
                </w:rPr>
                <w:t>3 м</w:t>
              </w:r>
            </w:smartTag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в прямом направлении и огибая различные предметы.Метание мячиков   на      дальность и в цель.</w:t>
            </w:r>
          </w:p>
          <w:p w:rsidR="00B545C8" w:rsidRPr="008869E6" w:rsidRDefault="00B545C8" w:rsidP="0088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Подвижные игры:»Самолеты»,»Ловишки»,                      «Мы веселые ребята».</w:t>
            </w:r>
          </w:p>
        </w:tc>
        <w:tc>
          <w:tcPr>
            <w:tcW w:w="3703" w:type="dxa"/>
          </w:tcPr>
          <w:p w:rsidR="00B545C8" w:rsidRDefault="00B545C8" w:rsidP="0088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      равновесие-ходьба по буму,перешагивая через кубики,боком приставным шагом. Метание мячей  на             дальность.</w:t>
            </w:r>
          </w:p>
          <w:p w:rsidR="00B545C8" w:rsidRPr="008869E6" w:rsidRDefault="00B545C8" w:rsidP="0088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Подвижная игра:»Карусель»,                  «Сделай фигуру»,»Удочка».  </w:t>
            </w:r>
          </w:p>
        </w:tc>
        <w:tc>
          <w:tcPr>
            <w:tcW w:w="2705" w:type="dxa"/>
          </w:tcPr>
          <w:p w:rsidR="00B545C8" w:rsidRDefault="00B545C8" w:rsidP="00DC7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Игровые упражнения       прыжки в высоту с разбега,в длину с места.</w:t>
            </w:r>
          </w:p>
          <w:p w:rsidR="00B545C8" w:rsidRPr="00DC7F87" w:rsidRDefault="00B545C8" w:rsidP="00DC7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Перебрасывание мяча друг другу.П/ игра           «Кто быстрее до кегли»,»Найди пару»,»Лиса и куры».                           </w:t>
            </w:r>
          </w:p>
        </w:tc>
        <w:tc>
          <w:tcPr>
            <w:tcW w:w="3657" w:type="dxa"/>
          </w:tcPr>
          <w:p w:rsidR="00B545C8" w:rsidRDefault="00B545C8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упражнения:лазанье под дугу,не касаясь земли.Прыжки на двух ногах вокруг предметов,через линии,начерченные на земле.Метание мячей на дальность и в цель.</w:t>
            </w:r>
          </w:p>
          <w:p w:rsidR="00B545C8" w:rsidRPr="00E53C6B" w:rsidRDefault="00B545C8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«Карусель»,»Мы веселые     ребята».</w:t>
            </w: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30" w:type="dxa"/>
          </w:tcPr>
          <w:p w:rsidR="00B545C8" w:rsidRDefault="00B545C8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Игровые упражнения:»Прокати и поймай»(прокатывание обруча друг другу).»Сбей кегли» ( на расстоянии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b/>
                  <w:sz w:val="24"/>
                  <w:szCs w:val="28"/>
                </w:rPr>
                <w:t>2 м</w:t>
              </w:r>
            </w:smartTag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-6-</w:t>
            </w:r>
            <w:smartTag w:uri="urn:schemas-microsoft-com:office:smarttags" w:element="metricconverter">
              <w:smartTagPr>
                <w:attr w:name="ProductID" w:val="7 метров"/>
              </w:smartTagPr>
              <w:r>
                <w:rPr>
                  <w:rFonts w:ascii="Times New Roman" w:hAnsi="Times New Roman"/>
                  <w:b/>
                  <w:sz w:val="24"/>
                  <w:szCs w:val="28"/>
                </w:rPr>
                <w:t>7 метров</w:t>
              </w:r>
            </w:smartTag>
            <w:r>
              <w:rPr>
                <w:rFonts w:ascii="Times New Roman" w:hAnsi="Times New Roman"/>
                <w:b/>
                <w:sz w:val="24"/>
                <w:szCs w:val="28"/>
              </w:rPr>
              <w:t>.Бросать мяч и сбивать кегли).</w:t>
            </w:r>
          </w:p>
          <w:p w:rsidR="00B545C8" w:rsidRPr="00E53C6B" w:rsidRDefault="00B545C8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«Удочка»,эстафеты с прыжками «Кто быстрее до флажка», с бегом.</w:t>
            </w:r>
          </w:p>
        </w:tc>
        <w:tc>
          <w:tcPr>
            <w:tcW w:w="3703" w:type="dxa"/>
          </w:tcPr>
          <w:p w:rsidR="00B545C8" w:rsidRDefault="00B545C8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</w:t>
            </w:r>
          </w:p>
          <w:p w:rsidR="00B545C8" w:rsidRDefault="00B545C8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«Кто дальше прыгнет »(прыжки в длину с места).</w:t>
            </w:r>
          </w:p>
          <w:p w:rsidR="00B545C8" w:rsidRDefault="00B545C8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Отбивание мяча одной рукой несколько раз подряд и ловля его двумя руками.</w:t>
            </w:r>
          </w:p>
          <w:p w:rsidR="00B545C8" w:rsidRDefault="00B545C8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«Совушка»,»Догони пару»,</w:t>
            </w:r>
          </w:p>
          <w:p w:rsidR="00B545C8" w:rsidRPr="00E53C6B" w:rsidRDefault="00B545C8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«Птички и кошка».</w:t>
            </w:r>
          </w:p>
        </w:tc>
        <w:tc>
          <w:tcPr>
            <w:tcW w:w="2705" w:type="dxa"/>
          </w:tcPr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 прыжки на двух ногах        (дистанция -3м).</w:t>
            </w:r>
          </w:p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«Успей поймать»,</w:t>
            </w:r>
          </w:p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«Подбрось-поймай»;кружение (руки в стороны)в обе стороны.</w:t>
            </w:r>
          </w:p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«Птички и кошка», «Удочка»,</w:t>
            </w:r>
          </w:p>
          <w:p w:rsidR="00B545C8" w:rsidRPr="001B6F2C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«Ловишки».</w:t>
            </w:r>
          </w:p>
        </w:tc>
        <w:tc>
          <w:tcPr>
            <w:tcW w:w="3657" w:type="dxa"/>
          </w:tcPr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упражнения:лазание    под дугу,равновесие – ходьба и бег по дорожке;прыжки с продвижением вперед на двух ногах.прыжки через шнуры.              Подвижные игры:»Сбей кеглю»,»Мышеловка»,</w:t>
            </w:r>
          </w:p>
          <w:p w:rsidR="00B545C8" w:rsidRPr="001B6F2C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«Хитрая  лиса».</w:t>
            </w: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30" w:type="dxa"/>
          </w:tcPr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упражнения:»Достань до колокольчика(мяча)»,дети с разбега подпрыгивают вверх и стараются дотронуться до колокольчика.</w:t>
            </w:r>
          </w:p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«Перепрыгни ручеек»(прыжки на двух ногах через рейки.палочки).</w:t>
            </w:r>
          </w:p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«Пробеги-не задень»(бег между кеглями).</w:t>
            </w:r>
          </w:p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«Совушка»,»Кто дальше бросит мяч».Эстафета с бегом.</w:t>
            </w:r>
          </w:p>
          <w:p w:rsidR="00B545C8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545C8" w:rsidRPr="001B6F2C" w:rsidRDefault="00B545C8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703" w:type="dxa"/>
          </w:tcPr>
          <w:p w:rsidR="00B545C8" w:rsidRDefault="00B545C8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упражнения:»Перебрось-поймай»(перебрасывание мяча друг другу).</w:t>
            </w:r>
          </w:p>
          <w:p w:rsidR="00B545C8" w:rsidRDefault="00B545C8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через короткую скакалку на двух ногах на месте..</w:t>
            </w:r>
          </w:p>
          <w:p w:rsidR="00B545C8" w:rsidRDefault="00B545C8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Метание мячей на дальность правой и левой рукой .</w:t>
            </w:r>
          </w:p>
          <w:p w:rsidR="00B545C8" w:rsidRPr="00EA55FE" w:rsidRDefault="00B545C8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«Зайцы и волк»,»Удочка»,эстафеты с бегом и прыжками.</w:t>
            </w:r>
          </w:p>
        </w:tc>
        <w:tc>
          <w:tcPr>
            <w:tcW w:w="2705" w:type="dxa"/>
          </w:tcPr>
          <w:p w:rsidR="00B545C8" w:rsidRDefault="00B545C8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упражнения:»Не урони»(отбивание мяча о землю одной рукой несколько раз подряд и ловля его  двумя руками</w:t>
            </w:r>
          </w:p>
          <w:p w:rsidR="00B545C8" w:rsidRDefault="00B545C8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«Не задень»(прыжки на двух ногах между  предметами «змейкой».</w:t>
            </w:r>
          </w:p>
          <w:p w:rsidR="00B545C8" w:rsidRPr="00EA55FE" w:rsidRDefault="00B545C8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«Пробеги тихо», «Самолеты».</w:t>
            </w:r>
          </w:p>
        </w:tc>
        <w:tc>
          <w:tcPr>
            <w:tcW w:w="3657" w:type="dxa"/>
          </w:tcPr>
          <w:p w:rsidR="00B545C8" w:rsidRDefault="00B545C8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упражнения:хождение по буму с мешочком на голове.</w:t>
            </w:r>
          </w:p>
          <w:p w:rsidR="00B545C8" w:rsidRDefault="00B545C8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из обруча в обруч</w:t>
            </w:r>
          </w:p>
          <w:p w:rsidR="00B545C8" w:rsidRDefault="00B545C8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«Кто быстрее по дорожке»  (прыжки на правой и на левой  ноге,дистанция -3м).</w:t>
            </w:r>
          </w:p>
          <w:p w:rsidR="00B545C8" w:rsidRDefault="00B545C8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«Хитрая лиса»,»Совушка»</w:t>
            </w:r>
          </w:p>
          <w:p w:rsidR="00B545C8" w:rsidRDefault="00B545C8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«Мы веселые  ребята»,</w:t>
            </w:r>
          </w:p>
          <w:p w:rsidR="00B545C8" w:rsidRPr="009F1060" w:rsidRDefault="00B545C8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«Пятнашки».</w:t>
            </w:r>
          </w:p>
        </w:tc>
      </w:tr>
      <w:tr w:rsidR="00B545C8" w:rsidRPr="00F002B8" w:rsidTr="004A7CA7">
        <w:trPr>
          <w:trHeight w:val="826"/>
        </w:trPr>
        <w:tc>
          <w:tcPr>
            <w:tcW w:w="1464" w:type="dxa"/>
            <w:vAlign w:val="center"/>
          </w:tcPr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030" w:type="dxa"/>
          </w:tcPr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Повторение ранее освоенных движений , использование знакомых игр и игровых упражнений.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Ходьба по буму (с мешочком на голове, на носках).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на правой и левой ноге,продвигаясь вперед,на двух ногах.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«Пробеги- не задень»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«С кочки на кочку».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«Перебрось-поймай!»</w:t>
            </w:r>
          </w:p>
          <w:p w:rsidR="00B545C8" w:rsidRPr="003F1719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«Горелки»,»Ловишки с ленточкой»,»Летает- не летает».</w:t>
            </w:r>
          </w:p>
          <w:p w:rsidR="00B545C8" w:rsidRPr="00F002B8" w:rsidRDefault="00B545C8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Л.И.Пензулаева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«Игры и игровые упражнения для детей 3-5лет».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в длину с места.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Метание мяча на дальность,перебрасывание мяча друг другу.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Игры:»Пустое место»,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«Ловкие ребята»,</w:t>
            </w:r>
          </w:p>
          <w:p w:rsidR="00B545C8" w:rsidRPr="003F1719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Эстафета «Мяч соседу».</w:t>
            </w:r>
          </w:p>
        </w:tc>
        <w:tc>
          <w:tcPr>
            <w:tcW w:w="2705" w:type="dxa"/>
          </w:tcPr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Л.И.Пензулаева               «Игры и игровые упражнения для детей  3-5 лет».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«Удержи равновесие»,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«Брось-поймай!»,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«Не задень».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«Мышеловка», «Карусель»,</w:t>
            </w:r>
          </w:p>
          <w:p w:rsidR="00B545C8" w:rsidRPr="003F1719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«Пятнашки».</w:t>
            </w:r>
          </w:p>
        </w:tc>
        <w:tc>
          <w:tcPr>
            <w:tcW w:w="3657" w:type="dxa"/>
          </w:tcPr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Л.И.Пензулаева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«Игры и игровые упражнения для детей 3-5лет».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«Лошадки».»Проведи мяч»,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«Репка»,»Пас друг другу».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«Отбей волан».</w:t>
            </w:r>
          </w:p>
          <w:p w:rsidR="00B545C8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«Волк во рву»,»Кошка и мышка»,»Жмурки»,</w:t>
            </w:r>
          </w:p>
          <w:p w:rsidR="00B545C8" w:rsidRPr="003F1719" w:rsidRDefault="00B545C8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«Бездомный заяц».</w:t>
            </w:r>
          </w:p>
        </w:tc>
      </w:tr>
    </w:tbl>
    <w:p w:rsidR="00B545C8" w:rsidRPr="004D0559" w:rsidRDefault="00B545C8" w:rsidP="00B27F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Л.И.Пензулаева  «Физкультурные занятия с детьми 4-5 лет» .Москва  «Мозаика –синтез»,2009 г.</w:t>
      </w:r>
    </w:p>
    <w:sectPr w:rsidR="00B545C8" w:rsidRPr="004D0559" w:rsidSect="00B27F58">
      <w:pgSz w:w="16838" w:h="11906" w:orient="landscape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559"/>
    <w:rsid w:val="00030322"/>
    <w:rsid w:val="00034B91"/>
    <w:rsid w:val="000476CE"/>
    <w:rsid w:val="00052294"/>
    <w:rsid w:val="00082316"/>
    <w:rsid w:val="000865A3"/>
    <w:rsid w:val="000E3309"/>
    <w:rsid w:val="000E516F"/>
    <w:rsid w:val="00127F14"/>
    <w:rsid w:val="00143782"/>
    <w:rsid w:val="001900DD"/>
    <w:rsid w:val="001B6F2C"/>
    <w:rsid w:val="001F5AC7"/>
    <w:rsid w:val="00207011"/>
    <w:rsid w:val="0021391A"/>
    <w:rsid w:val="002A2E0C"/>
    <w:rsid w:val="002C336E"/>
    <w:rsid w:val="00344A4D"/>
    <w:rsid w:val="003758E6"/>
    <w:rsid w:val="003C524E"/>
    <w:rsid w:val="003F1719"/>
    <w:rsid w:val="0040413A"/>
    <w:rsid w:val="004166CF"/>
    <w:rsid w:val="00443B3A"/>
    <w:rsid w:val="00485441"/>
    <w:rsid w:val="00486F14"/>
    <w:rsid w:val="004A7CA7"/>
    <w:rsid w:val="004D0559"/>
    <w:rsid w:val="004F5D9B"/>
    <w:rsid w:val="00544659"/>
    <w:rsid w:val="00585662"/>
    <w:rsid w:val="005C2D56"/>
    <w:rsid w:val="00616452"/>
    <w:rsid w:val="006416A7"/>
    <w:rsid w:val="00695108"/>
    <w:rsid w:val="006A2EB2"/>
    <w:rsid w:val="006D09EE"/>
    <w:rsid w:val="006E799B"/>
    <w:rsid w:val="00707AA8"/>
    <w:rsid w:val="007532AB"/>
    <w:rsid w:val="00761843"/>
    <w:rsid w:val="0080610A"/>
    <w:rsid w:val="0088470E"/>
    <w:rsid w:val="008869E6"/>
    <w:rsid w:val="008A0D34"/>
    <w:rsid w:val="008D38D1"/>
    <w:rsid w:val="00935AD9"/>
    <w:rsid w:val="009B4A88"/>
    <w:rsid w:val="009F0656"/>
    <w:rsid w:val="009F0BF9"/>
    <w:rsid w:val="009F1060"/>
    <w:rsid w:val="009F36A9"/>
    <w:rsid w:val="00A008F6"/>
    <w:rsid w:val="00A234E6"/>
    <w:rsid w:val="00A262C1"/>
    <w:rsid w:val="00A31FDA"/>
    <w:rsid w:val="00AB72BC"/>
    <w:rsid w:val="00AC1472"/>
    <w:rsid w:val="00AD6B2B"/>
    <w:rsid w:val="00B27F58"/>
    <w:rsid w:val="00B32277"/>
    <w:rsid w:val="00B35E7A"/>
    <w:rsid w:val="00B545C8"/>
    <w:rsid w:val="00B5478E"/>
    <w:rsid w:val="00BD008B"/>
    <w:rsid w:val="00BE0D19"/>
    <w:rsid w:val="00C433F4"/>
    <w:rsid w:val="00C6187A"/>
    <w:rsid w:val="00D37A1A"/>
    <w:rsid w:val="00DB284E"/>
    <w:rsid w:val="00DC7F87"/>
    <w:rsid w:val="00E31A2F"/>
    <w:rsid w:val="00E53C6B"/>
    <w:rsid w:val="00E63878"/>
    <w:rsid w:val="00EA55FE"/>
    <w:rsid w:val="00EE4148"/>
    <w:rsid w:val="00F002B8"/>
    <w:rsid w:val="00F15A3F"/>
    <w:rsid w:val="00F4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5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F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07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76D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1475</Words>
  <Characters>8409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воспитателей по планированию </dc:title>
  <dc:subject/>
  <dc:creator>GEG</dc:creator>
  <cp:keywords/>
  <dc:description/>
  <cp:lastModifiedBy>Алиса</cp:lastModifiedBy>
  <cp:revision>2</cp:revision>
  <cp:lastPrinted>2010-10-11T11:05:00Z</cp:lastPrinted>
  <dcterms:created xsi:type="dcterms:W3CDTF">2013-04-06T13:10:00Z</dcterms:created>
  <dcterms:modified xsi:type="dcterms:W3CDTF">2013-04-06T13:10:00Z</dcterms:modified>
</cp:coreProperties>
</file>