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C1" w:rsidRDefault="005428C1" w:rsidP="0078387B">
      <w:pPr>
        <w:jc w:val="center"/>
        <w:outlineLvl w:val="0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Рекомендации для воспитателей по планированию </w:t>
      </w:r>
    </w:p>
    <w:p w:rsidR="005428C1" w:rsidRDefault="005428C1" w:rsidP="0078387B">
      <w:pPr>
        <w:jc w:val="center"/>
        <w:outlineLvl w:val="0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физкультурно-оздоровительной работы на прогулках.</w:t>
      </w:r>
    </w:p>
    <w:p w:rsidR="005428C1" w:rsidRPr="000E3309" w:rsidRDefault="005428C1" w:rsidP="0078387B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(повторение  материала,третье  физкультурное занятие).</w:t>
      </w:r>
    </w:p>
    <w:p w:rsidR="005428C1" w:rsidRDefault="005428C1" w:rsidP="000E33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28C1" w:rsidRDefault="005428C1" w:rsidP="000E33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_</w:t>
      </w:r>
      <w:r w:rsidRPr="004D0559">
        <w:rPr>
          <w:rFonts w:ascii="Times New Roman" w:hAnsi="Times New Roman"/>
          <w:b/>
          <w:sz w:val="28"/>
          <w:szCs w:val="28"/>
        </w:rPr>
        <w:t>__________________ группе   на  __________________ учебный год</w:t>
      </w:r>
    </w:p>
    <w:p w:rsidR="005428C1" w:rsidRPr="00B27F58" w:rsidRDefault="005428C1" w:rsidP="00B27F5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"/>
        <w:gridCol w:w="4104"/>
        <w:gridCol w:w="3677"/>
        <w:gridCol w:w="2705"/>
        <w:gridCol w:w="3613"/>
      </w:tblGrid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0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703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705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57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4030" w:type="dxa"/>
          </w:tcPr>
          <w:p w:rsidR="005428C1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упражнения:бег и ходьба-«Кто быстрее до флажка»(кубика,кегли).»Кто быстрее принесет предмет».</w:t>
            </w:r>
          </w:p>
          <w:p w:rsidR="005428C1" w:rsidRPr="00F002B8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Прокатывание мяча-«Докати до кубика»,»Прокати и догони».»Проползи и не задень»(под шнур,под дугу).Подвижные игры»Найди свой цвет»,»Воробушки и кот».</w:t>
            </w:r>
          </w:p>
        </w:tc>
        <w:tc>
          <w:tcPr>
            <w:tcW w:w="3703" w:type="dxa"/>
          </w:tcPr>
          <w:p w:rsidR="005428C1" w:rsidRPr="00F002B8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 упражнения:равновесие-ходьба по мостику(по доске,по земле),по дорожке –ширина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 см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.Прыжки,подпрыгивание на месте,как зайчики,как мячики,с поворотом кругом в правую и в левую сторону.Прокатывание мяча  в парах,по дорожке (из шнуров,реек,линий,начерчен-               ных  на земле).Подвижные игры :»Найди себе пару»,»Огуречик,огуречик..»</w:t>
            </w:r>
          </w:p>
        </w:tc>
        <w:tc>
          <w:tcPr>
            <w:tcW w:w="2705" w:type="dxa"/>
          </w:tcPr>
          <w:p w:rsidR="005428C1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Игровые упражнения                прыжки на 2 ногах до  предмета;»Перепры-    гни ручеек»(через шнуры,рейки).Прока-   тывание мяча-                «Прокати и не задень»    (между предметами);       прокатывание мяча      вокруг предметов в      обе стороны.</w:t>
            </w:r>
          </w:p>
          <w:p w:rsidR="005428C1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              «Пробеги тихо»,</w:t>
            </w:r>
          </w:p>
          <w:p w:rsidR="005428C1" w:rsidRPr="00F002B8" w:rsidRDefault="005428C1" w:rsidP="009F0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 медведя во бору».</w:t>
            </w:r>
          </w:p>
        </w:tc>
        <w:tc>
          <w:tcPr>
            <w:tcW w:w="3657" w:type="dxa"/>
          </w:tcPr>
          <w:p w:rsidR="005428C1" w:rsidRDefault="005428C1" w:rsidP="004A7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 с мячом: прокатывание мяча друг другу,»Прокати мяч по дорожке и догони»,»Подбрось-                    поймай»(бросание мяча о землю и ловля его двумя руками).</w:t>
            </w:r>
          </w:p>
          <w:p w:rsidR="005428C1" w:rsidRPr="00F002B8" w:rsidRDefault="005428C1" w:rsidP="004A7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«У медведя во бору»,»Автомобили»,                        «Ловишки».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30" w:type="dxa"/>
          </w:tcPr>
          <w:p w:rsidR="005428C1" w:rsidRDefault="005428C1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упражнения.Ходьба и бег:»Ловишки-перебежки»(бег с одного края площадки на другой).</w:t>
            </w:r>
          </w:p>
          <w:p w:rsidR="005428C1" w:rsidRPr="00F002B8" w:rsidRDefault="005428C1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Равновесие-ходьба по дорожке с перешагиванием через предметы      (бруски);ходьба и бег между предметами,положенными в одну     линию;Хдьба по «мостику» ( по буму).Прыжки на двух ногах с продвижением вперед,между предметами,поставленными в один ряд(кегли,мячи),прыжки вокруг мяча,кубика.Подвижные       игры:»Кот и мыши»,»Найди себе пару»,»У медведя во бору».</w:t>
            </w:r>
          </w:p>
        </w:tc>
        <w:tc>
          <w:tcPr>
            <w:tcW w:w="3703" w:type="dxa"/>
          </w:tcPr>
          <w:p w:rsidR="005428C1" w:rsidRDefault="005428C1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упражнения:»Кто успеет выпрыгнуть из круга»    (на земле начерчен круг,дети стоят за кругом,а водящий -  в  центре круга.Дети прыгают на   двух ногах в круг,а по мере приближения водящего –обратно.</w:t>
            </w:r>
          </w:p>
          <w:p w:rsidR="005428C1" w:rsidRPr="00F002B8" w:rsidRDefault="005428C1" w:rsidP="00C61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на 2 ногах с мячом в руках.Перебрасывание мяча друг другу.П\и»Ловишки»,»Кот и мыши».</w:t>
            </w:r>
          </w:p>
        </w:tc>
        <w:tc>
          <w:tcPr>
            <w:tcW w:w="2705" w:type="dxa"/>
          </w:tcPr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Прокатывание мяча по сигналу восп-ля и    бег за ним.</w:t>
            </w:r>
          </w:p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по гимн.буму,руки в стороны,прыжок.</w:t>
            </w:r>
          </w:p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П/и «Кот и мыши»,</w:t>
            </w:r>
          </w:p>
          <w:p w:rsidR="005428C1" w:rsidRPr="00F002B8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«Ловишки».</w:t>
            </w:r>
          </w:p>
        </w:tc>
        <w:tc>
          <w:tcPr>
            <w:tcW w:w="3657" w:type="dxa"/>
          </w:tcPr>
          <w:p w:rsidR="005428C1" w:rsidRPr="00F002B8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           Лазанье в обруч с мячом (кубиком )  в руках,не касаясь   земли руками.                                    Равновесие-ходьба по дорожке,перешагивая через предметы;ходьба по буму боком приставным шагом.                П\и «Лошадки»,»У медведя во бору».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30" w:type="dxa"/>
          </w:tcPr>
          <w:p w:rsidR="005428C1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упражнения,Равновесие- ходьба по буму,перешагивая через предметы,поставленные на расстоянии 2 шагов ребенка;ходьба и бег по извилистой дорожке;ходьба и бег  между предметами,поставленными в один ряд.Прыжки через линии.</w:t>
            </w:r>
          </w:p>
          <w:p w:rsidR="005428C1" w:rsidRPr="00F002B8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«Трамвай»,»Найди и промолчи»,»Огуречик,огуречик..»</w:t>
            </w:r>
          </w:p>
        </w:tc>
        <w:tc>
          <w:tcPr>
            <w:tcW w:w="3703" w:type="dxa"/>
          </w:tcPr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</w:t>
            </w:r>
          </w:p>
          <w:p w:rsidR="005428C1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на   двух ногах с мячом в руках,на сигнал воспитателя присесть и прокатить мяч от одной  ноги к другой.Прокатывать мяч в  парах,шеренгах,между предметами;бросать мяч о землю и ловить ег о 2 руками.           П\и:«Самолеты»,»Лошадки»,</w:t>
            </w:r>
          </w:p>
          <w:p w:rsidR="005428C1" w:rsidRPr="00F002B8" w:rsidRDefault="005428C1" w:rsidP="00695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«Лиса и куры».</w:t>
            </w:r>
          </w:p>
        </w:tc>
        <w:tc>
          <w:tcPr>
            <w:tcW w:w="2705" w:type="dxa"/>
          </w:tcPr>
          <w:p w:rsidR="005428C1" w:rsidRDefault="005428C1" w:rsidP="009B4A88">
            <w:pPr>
              <w:tabs>
                <w:tab w:val="center" w:pos="1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    с мячом-прокатывание мяча друг другу,между предметами;бросание мяча вверх и ловля его двумя руками.           Прыжки на 2 ногах   вокруг предметов,из обруча в обруч.</w:t>
            </w:r>
          </w:p>
          <w:p w:rsidR="005428C1" w:rsidRPr="00F002B8" w:rsidRDefault="005428C1" w:rsidP="009B4A88">
            <w:pPr>
              <w:tabs>
                <w:tab w:val="center" w:pos="1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по буму с хлопками в ладоши перед собой и за спиной.П\и «Лошадки»,»Ловишки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657" w:type="dxa"/>
          </w:tcPr>
          <w:p w:rsidR="005428C1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упражнения.Подлезание под  шнур,под дугу,не касаясь  руками земли.Равновесие-     ходьба по дорожке,перешагивая через  предметы.</w:t>
            </w:r>
          </w:p>
          <w:p w:rsidR="005428C1" w:rsidRPr="00F002B8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игры:»У медведя во бору»,»Лиса и куры»,                       «Кот и мыши».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30" w:type="dxa"/>
          </w:tcPr>
          <w:p w:rsidR="005428C1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 вокруг снежной бабы.Поворот по сигналу восп-ля и бег в другую сторону.Катание друг друга на санках поочередно.Прыжки до обозначенного  места на двух ногах и прыжки вокруг этого предмета.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П\игры: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5428C1" w:rsidRPr="00F002B8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«Кролики»,»Самолеты»,»Светофор</w:t>
            </w:r>
          </w:p>
        </w:tc>
        <w:tc>
          <w:tcPr>
            <w:tcW w:w="3703" w:type="dxa"/>
          </w:tcPr>
          <w:p w:rsidR="005428C1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 снежные кирпичики(высота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10 см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>) в чередовании с ходьбой вокруг кирпичиков,</w:t>
            </w:r>
          </w:p>
          <w:p w:rsidR="005428C1" w:rsidRPr="00F002B8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бросание снежков вдаль,                   катание друг друга на санках попеременно.П\и:»Зайцы и волк»,»Птички и кошка».</w:t>
            </w:r>
          </w:p>
        </w:tc>
        <w:tc>
          <w:tcPr>
            <w:tcW w:w="2705" w:type="dxa"/>
          </w:tcPr>
          <w:p w:rsidR="005428C1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Прыжки до снежной бабы;бег вокруг  снежных построек по сигналу восп-ля менять направление, в чередовании с ходьбой.Ходьба по             извилистой дорожке.</w:t>
            </w:r>
          </w:p>
          <w:p w:rsidR="005428C1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«Самолеты»,»Ло-</w:t>
            </w:r>
          </w:p>
          <w:p w:rsidR="005428C1" w:rsidRPr="00F002B8" w:rsidRDefault="005428C1" w:rsidP="009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вишки –заморожу».</w:t>
            </w:r>
          </w:p>
        </w:tc>
        <w:tc>
          <w:tcPr>
            <w:tcW w:w="3657" w:type="dxa"/>
          </w:tcPr>
          <w:p w:rsidR="005428C1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Ходьба и бег змейкой,между предметами,поставленными в один ряд,врассыпную.</w:t>
            </w:r>
          </w:p>
          <w:p w:rsidR="005428C1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Прыжи на 2 ногах на расстояние 3м.</w:t>
            </w:r>
          </w:p>
          <w:p w:rsidR="005428C1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Бросание снежков на дальность.</w:t>
            </w:r>
          </w:p>
          <w:p w:rsidR="005428C1" w:rsidRPr="0040413A" w:rsidRDefault="005428C1" w:rsidP="00F0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«Найди и промолчи», «Светофор».</w:t>
            </w:r>
            <w:r w:rsidRPr="00F002B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30" w:type="dxa"/>
          </w:tcPr>
          <w:p w:rsidR="005428C1" w:rsidRDefault="005428C1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упражнения:</w:t>
            </w:r>
          </w:p>
          <w:p w:rsidR="005428C1" w:rsidRDefault="005428C1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«Снежинки-пушинки»(бег вокруг  снеговика,елки).</w:t>
            </w:r>
          </w:p>
          <w:p w:rsidR="005428C1" w:rsidRDefault="005428C1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«Пробеги-не задень»(ходьба и бег        между снежными кирпичиками).</w:t>
            </w:r>
          </w:p>
          <w:p w:rsidR="005428C1" w:rsidRDefault="005428C1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дальше бросит»(метание снежков  на дальность)</w:t>
            </w:r>
          </w:p>
          <w:p w:rsidR="005428C1" w:rsidRPr="00344A4D" w:rsidRDefault="005428C1" w:rsidP="004F5D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П\и «Лошадки»,»Зайцы и волк».</w:t>
            </w:r>
          </w:p>
          <w:p w:rsidR="005428C1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8C1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</w:tcPr>
          <w:p w:rsidR="005428C1" w:rsidRDefault="005428C1" w:rsidP="0093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на двух ногах до елки,снеговикаХодьба по снежному мостику(по снежному валу)Перешагивание через снежные кирпичики.             Катание друг друга на санках,катание с горки.</w:t>
            </w:r>
          </w:p>
          <w:p w:rsidR="005428C1" w:rsidRPr="00585662" w:rsidRDefault="005428C1" w:rsidP="0093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«Мороз Красный нос»,            «Ловишки».</w:t>
            </w:r>
          </w:p>
        </w:tc>
        <w:tc>
          <w:tcPr>
            <w:tcW w:w="2705" w:type="dxa"/>
          </w:tcPr>
          <w:p w:rsidR="005428C1" w:rsidRPr="00585662" w:rsidRDefault="005428C1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Ходьба по снежному    валу,руки в стороны.Прыжки на двух ногах через снежки.Метание снежков,»Сбей кеглю».Скольжение по ледяным дорожкам.Катание на санках.П\и»Зайцы и волк»,»Пятнашки».</w:t>
            </w:r>
          </w:p>
        </w:tc>
        <w:tc>
          <w:tcPr>
            <w:tcW w:w="3657" w:type="dxa"/>
          </w:tcPr>
          <w:p w:rsidR="005428C1" w:rsidRDefault="005428C1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«Снежная карусель»,»Санный поезд»,ходьба по снежному  валу (высота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6 см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>),перешагивание через снежки.Метание снежков в цель (сбей предмет,добрось до    предмета).Катание друг друга на санках.П\и «Кто скорее до флажка(снеговика)»,»Два     Мороза».</w:t>
            </w:r>
          </w:p>
          <w:p w:rsidR="005428C1" w:rsidRDefault="005428C1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28C1" w:rsidRPr="00585662" w:rsidRDefault="005428C1" w:rsidP="006A2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30" w:type="dxa"/>
          </w:tcPr>
          <w:p w:rsidR="005428C1" w:rsidRDefault="005428C1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упражнения:»Перепрыгни-не задень»(прыжки через снежные кирпичики или снежки).Катание на санках.Игры с клюшкой и шайбой.</w:t>
            </w:r>
          </w:p>
          <w:p w:rsidR="005428C1" w:rsidRPr="005C2D56" w:rsidRDefault="005428C1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игры:»Два Мороза»,          «Хитрая лиса»,»Мышеловка».</w:t>
            </w:r>
          </w:p>
        </w:tc>
        <w:tc>
          <w:tcPr>
            <w:tcW w:w="3703" w:type="dxa"/>
          </w:tcPr>
          <w:p w:rsidR="005428C1" w:rsidRDefault="005428C1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упражнения:»По дорожке»(скольжение  по ледяной дорожке»),»Кто дальше»(бросание снежков на дальность),»Кто быстрее»(бег   до флажка,до снеговика).</w:t>
            </w:r>
          </w:p>
          <w:p w:rsidR="005428C1" w:rsidRPr="00A31FDA" w:rsidRDefault="005428C1" w:rsidP="006E7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игры:»Мы веселые ребята»,»Ловишки».</w:t>
            </w:r>
          </w:p>
        </w:tc>
        <w:tc>
          <w:tcPr>
            <w:tcW w:w="2705" w:type="dxa"/>
          </w:tcPr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          бег вокруг снежных   построек.»Сбей кеглю»(метание снежков в цель).Ходьба по снежному валу;прыжки через снежные кирпичики.</w:t>
            </w:r>
          </w:p>
          <w:p w:rsidR="005428C1" w:rsidRPr="005C2D56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«Охотники и зайцы»,»Пятнашки».</w:t>
            </w:r>
          </w:p>
        </w:tc>
        <w:tc>
          <w:tcPr>
            <w:tcW w:w="3657" w:type="dxa"/>
          </w:tcPr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 :</w:t>
            </w:r>
          </w:p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«Точно в цель».</w:t>
            </w:r>
          </w:p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Катание на санках,эстафеты на санках.</w:t>
            </w:r>
          </w:p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Игры с клюшкой и шайбой.</w:t>
            </w:r>
          </w:p>
          <w:p w:rsidR="005428C1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Скольжение по ледяной дорожке.</w:t>
            </w:r>
          </w:p>
          <w:p w:rsidR="005428C1" w:rsidRPr="005C2D56" w:rsidRDefault="005428C1" w:rsidP="005C2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«Два Мороза»,»Хитрая лиса»,»Сделай фигуру».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30" w:type="dxa"/>
          </w:tcPr>
          <w:p w:rsidR="005428C1" w:rsidRDefault="005428C1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Игровые упражнения.Лазанье под шнур прямо и боком.Прыжки  на   двух ногах,продвигаясь вперед на дистанцию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3 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в прямом направлении и огибая различные предметы.Метание мячиков   на      дальность и в цель.</w:t>
            </w:r>
          </w:p>
          <w:p w:rsidR="005428C1" w:rsidRPr="008869E6" w:rsidRDefault="005428C1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Подвижные игры:»Самолеты»,»Ловишки»,                      «Мы веселые ребята».</w:t>
            </w:r>
          </w:p>
        </w:tc>
        <w:tc>
          <w:tcPr>
            <w:tcW w:w="3703" w:type="dxa"/>
          </w:tcPr>
          <w:p w:rsidR="005428C1" w:rsidRDefault="005428C1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     равновесие-ходьба по буму,перешагивая через кубики,боком приставным шагом. Метание мячей  на             дальность.</w:t>
            </w:r>
          </w:p>
          <w:p w:rsidR="005428C1" w:rsidRPr="008869E6" w:rsidRDefault="005428C1" w:rsidP="00886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Подвижная игра:»Карусель»,                  «Сделай фигуру»,»Удочка».  </w:t>
            </w:r>
          </w:p>
        </w:tc>
        <w:tc>
          <w:tcPr>
            <w:tcW w:w="2705" w:type="dxa"/>
          </w:tcPr>
          <w:p w:rsidR="005428C1" w:rsidRDefault="005428C1" w:rsidP="00DC7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Игровые упражнения       прыжки в высоту с разбега,в длину с места.</w:t>
            </w:r>
          </w:p>
          <w:p w:rsidR="005428C1" w:rsidRPr="00DC7F87" w:rsidRDefault="005428C1" w:rsidP="00DC7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Перебрасывание мяча друг другу.П/ игра           «Кто быстрее до кегли»,»Найди пару»,»Лиса и куры».                           </w:t>
            </w:r>
          </w:p>
        </w:tc>
        <w:tc>
          <w:tcPr>
            <w:tcW w:w="3657" w:type="dxa"/>
          </w:tcPr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упражнения:лазанье под дугу,не касаясь земли.Прыжки на двух ногах вокруг предметов,через линии,начерченные на земле.Метание мячей на дальность и в цель.</w:t>
            </w:r>
          </w:p>
          <w:p w:rsidR="005428C1" w:rsidRPr="00E53C6B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«Карусель»,»Мы веселые     ребята».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30" w:type="dxa"/>
          </w:tcPr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Игровые упражнения:»Прокати и поймай»(прокатывание обруча друг другу).»Сбей кегли» (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2 м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-6-</w:t>
            </w:r>
            <w:smartTag w:uri="urn:schemas-microsoft-com:office:smarttags" w:element="metricconverter">
              <w:smartTagPr>
                <w:attr w:name="ProductID" w:val="7 метров"/>
              </w:smartTagPr>
              <w:r>
                <w:rPr>
                  <w:rFonts w:ascii="Times New Roman" w:hAnsi="Times New Roman"/>
                  <w:b/>
                  <w:sz w:val="24"/>
                  <w:szCs w:val="28"/>
                </w:rPr>
                <w:t>7 метров</w:t>
              </w:r>
            </w:smartTag>
            <w:r>
              <w:rPr>
                <w:rFonts w:ascii="Times New Roman" w:hAnsi="Times New Roman"/>
                <w:b/>
                <w:sz w:val="24"/>
                <w:szCs w:val="28"/>
              </w:rPr>
              <w:t>.Бросать мяч и сбивать кегли).</w:t>
            </w:r>
          </w:p>
          <w:p w:rsidR="005428C1" w:rsidRPr="00E53C6B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«Удочка»,эстафеты с прыжками «Кто быстрее до флажка», с бегом.</w:t>
            </w:r>
          </w:p>
        </w:tc>
        <w:tc>
          <w:tcPr>
            <w:tcW w:w="3703" w:type="dxa"/>
          </w:tcPr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</w:t>
            </w:r>
          </w:p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«Кто дальше прыгнет »(прыжки в длину с места).</w:t>
            </w:r>
          </w:p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Отбивание мяча одной рукой несколько раз подряд и ловля его двумя руками.</w:t>
            </w:r>
          </w:p>
          <w:p w:rsidR="005428C1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«Совушка»,»Догони пару»,</w:t>
            </w:r>
          </w:p>
          <w:p w:rsidR="005428C1" w:rsidRPr="00E53C6B" w:rsidRDefault="005428C1" w:rsidP="00E5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«Птички и кошка».</w:t>
            </w:r>
          </w:p>
        </w:tc>
        <w:tc>
          <w:tcPr>
            <w:tcW w:w="2705" w:type="dxa"/>
          </w:tcPr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 прыжки на двух ногах        (дистанция -3м).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«Успей поймать»,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«Подбрось-поймай»;кружение (руки в стороны)в обе стороны.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«Птички и кошка», «Удочка»,</w:t>
            </w:r>
          </w:p>
          <w:p w:rsidR="005428C1" w:rsidRPr="001B6F2C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«Ловишки».</w:t>
            </w:r>
          </w:p>
        </w:tc>
        <w:tc>
          <w:tcPr>
            <w:tcW w:w="3657" w:type="dxa"/>
          </w:tcPr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упражнения:лазание    под дугу,равновесие – ходьба и бег по дорожке;прыжки с продвижением вперед на двух ногах.прыжки через шнуры.              Подвижные игры:»Сбей кеглю»,»Мышеловка»,</w:t>
            </w:r>
          </w:p>
          <w:p w:rsidR="005428C1" w:rsidRPr="001B6F2C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«Хитрая  лиса».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30" w:type="dxa"/>
          </w:tcPr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упражнения:»Достань до колокольчика(мяча)»,дети с разбега подпрыгивают вверх и стараются дотронуться до колокольчика.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«Перепрыгни ручеек»(прыжки на двух ногах через рейки.палочки).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«Пробеги-не задень»(бег между кеглями).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«Совушка»,»Кто дальше бросит мяч».Эстафета с бегом.</w:t>
            </w:r>
          </w:p>
          <w:p w:rsidR="005428C1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28C1" w:rsidRPr="001B6F2C" w:rsidRDefault="005428C1" w:rsidP="001B6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703" w:type="dxa"/>
          </w:tcPr>
          <w:p w:rsidR="005428C1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упражнения:»Перебрось-поймай»(перебрасывание мяча друг другу).</w:t>
            </w:r>
          </w:p>
          <w:p w:rsidR="005428C1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через короткую скакалку на двух ногах на месте..</w:t>
            </w:r>
          </w:p>
          <w:p w:rsidR="005428C1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Метание мячей на дальность правой и левой рукой .</w:t>
            </w:r>
          </w:p>
          <w:p w:rsidR="005428C1" w:rsidRPr="00EA55FE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«Зайцы и волк»,»Удочка»,эстафеты с бегом и прыжками.</w:t>
            </w:r>
          </w:p>
        </w:tc>
        <w:tc>
          <w:tcPr>
            <w:tcW w:w="2705" w:type="dxa"/>
          </w:tcPr>
          <w:p w:rsidR="005428C1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упражнения:»Не урони»(отбивание мяча о землю одной рукой несколько раз подряд и ловля его  двумя руками</w:t>
            </w:r>
          </w:p>
          <w:p w:rsidR="005428C1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«Не задень»(прыжки на двух ногах между  предметами «змейкой».</w:t>
            </w:r>
          </w:p>
          <w:p w:rsidR="005428C1" w:rsidRPr="00EA55FE" w:rsidRDefault="005428C1" w:rsidP="00EA5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«Пробеги тихо», «Самолеты».</w:t>
            </w:r>
          </w:p>
        </w:tc>
        <w:tc>
          <w:tcPr>
            <w:tcW w:w="3657" w:type="dxa"/>
          </w:tcPr>
          <w:p w:rsidR="005428C1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упражнения:хождение по буму с мешочком на голове.</w:t>
            </w:r>
          </w:p>
          <w:p w:rsidR="005428C1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из обруча в обруч</w:t>
            </w:r>
          </w:p>
          <w:p w:rsidR="005428C1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«Кто быстрее по дорожке»  (прыжки на правой и на левой  ноге,дистанция -3м).</w:t>
            </w:r>
          </w:p>
          <w:p w:rsidR="005428C1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П\и «Хитрая лиса»,»Совушка»</w:t>
            </w:r>
          </w:p>
          <w:p w:rsidR="005428C1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«Мы веселые  ребята»,</w:t>
            </w:r>
          </w:p>
          <w:p w:rsidR="005428C1" w:rsidRPr="009F1060" w:rsidRDefault="005428C1" w:rsidP="009F1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«Пятнашки».</w:t>
            </w:r>
          </w:p>
        </w:tc>
      </w:tr>
      <w:tr w:rsidR="005428C1" w:rsidRPr="00F002B8" w:rsidTr="004A7CA7">
        <w:trPr>
          <w:trHeight w:val="826"/>
        </w:trPr>
        <w:tc>
          <w:tcPr>
            <w:tcW w:w="1464" w:type="dxa"/>
            <w:vAlign w:val="center"/>
          </w:tcPr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2B8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30" w:type="dxa"/>
          </w:tcPr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ранее освоенных движений , использование знакомых игр и игровых упражнений.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Ходьба по буму (с мешочком на голове, на носках).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на правой и левой ноге,продвигаясь вперед,на двух ногах.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«Пробеги- не задень»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«С кочки на кочку».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«Перебрось-поймай!»</w:t>
            </w:r>
          </w:p>
          <w:p w:rsidR="005428C1" w:rsidRPr="003F1719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«Горелки»,»Ловишки с ленточкой»,»Летает- не летает».</w:t>
            </w:r>
          </w:p>
          <w:p w:rsidR="005428C1" w:rsidRPr="00F002B8" w:rsidRDefault="005428C1" w:rsidP="00F0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«Игры и игровые упражнения для детей 5-7 лет».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Прыжки в длину с места.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Метание мяча на дальность,перебрасывание мяча друг другу.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Игры:»Пустое место»,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«Ловкие ребята»,</w:t>
            </w:r>
          </w:p>
          <w:p w:rsidR="005428C1" w:rsidRPr="003F1719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Эстафета «Мяч соседу».</w:t>
            </w:r>
          </w:p>
        </w:tc>
        <w:tc>
          <w:tcPr>
            <w:tcW w:w="2705" w:type="dxa"/>
          </w:tcPr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               «Игры и игровые упражнения для детей  5-7ет».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«Удержи равновесие»,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«Брось-поймай!»,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«Не задень».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«Мышеловка», «Карусель»,</w:t>
            </w:r>
          </w:p>
          <w:p w:rsidR="005428C1" w:rsidRPr="003F1719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«Пятнашки».</w:t>
            </w:r>
          </w:p>
        </w:tc>
        <w:tc>
          <w:tcPr>
            <w:tcW w:w="3657" w:type="dxa"/>
          </w:tcPr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Л.И.Пензулаева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«Игры и игровые упражнения для детей 5-7».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Игровые упражнения: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«Лошадки».»Проведи мяч»,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«Репка»,»Пас друг другу».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«Отбей волан».</w:t>
            </w:r>
          </w:p>
          <w:p w:rsidR="005428C1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П/и «Волк во рву»,»Кошка и мышка»,»Жмурки»,</w:t>
            </w:r>
          </w:p>
          <w:p w:rsidR="005428C1" w:rsidRPr="003F1719" w:rsidRDefault="005428C1" w:rsidP="003F17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«Бездомный заяц».</w:t>
            </w:r>
          </w:p>
        </w:tc>
      </w:tr>
    </w:tbl>
    <w:p w:rsidR="005428C1" w:rsidRPr="004D0559" w:rsidRDefault="005428C1" w:rsidP="00B27F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Л.И.Пензулаева  «Физкультурные занятия с детьми 5-7 лет» .Москва  «Мозаика –синтез»,2009 г.</w:t>
      </w:r>
    </w:p>
    <w:sectPr w:rsidR="005428C1" w:rsidRPr="004D0559" w:rsidSect="00B27F58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559"/>
    <w:rsid w:val="00030322"/>
    <w:rsid w:val="00034B91"/>
    <w:rsid w:val="00052294"/>
    <w:rsid w:val="00082316"/>
    <w:rsid w:val="000865A3"/>
    <w:rsid w:val="000E3309"/>
    <w:rsid w:val="000E516F"/>
    <w:rsid w:val="00143782"/>
    <w:rsid w:val="001900DD"/>
    <w:rsid w:val="001B6F2C"/>
    <w:rsid w:val="0021391A"/>
    <w:rsid w:val="002C336E"/>
    <w:rsid w:val="00344A4D"/>
    <w:rsid w:val="003C524E"/>
    <w:rsid w:val="003F1719"/>
    <w:rsid w:val="0040413A"/>
    <w:rsid w:val="004166CF"/>
    <w:rsid w:val="00443B3A"/>
    <w:rsid w:val="00485441"/>
    <w:rsid w:val="00486F14"/>
    <w:rsid w:val="004A7CA7"/>
    <w:rsid w:val="004D0559"/>
    <w:rsid w:val="004F5D9B"/>
    <w:rsid w:val="005428C1"/>
    <w:rsid w:val="00544659"/>
    <w:rsid w:val="00585662"/>
    <w:rsid w:val="0059082A"/>
    <w:rsid w:val="005C2D56"/>
    <w:rsid w:val="00616452"/>
    <w:rsid w:val="006416A7"/>
    <w:rsid w:val="00695108"/>
    <w:rsid w:val="006A2EB2"/>
    <w:rsid w:val="006D09EE"/>
    <w:rsid w:val="006E799B"/>
    <w:rsid w:val="007532AB"/>
    <w:rsid w:val="00761843"/>
    <w:rsid w:val="0078387B"/>
    <w:rsid w:val="0080610A"/>
    <w:rsid w:val="0088470E"/>
    <w:rsid w:val="008869E6"/>
    <w:rsid w:val="008A0D34"/>
    <w:rsid w:val="008D38D1"/>
    <w:rsid w:val="00935AD9"/>
    <w:rsid w:val="009B4A88"/>
    <w:rsid w:val="009F0656"/>
    <w:rsid w:val="009F1060"/>
    <w:rsid w:val="009F36A9"/>
    <w:rsid w:val="00A008F6"/>
    <w:rsid w:val="00A234E6"/>
    <w:rsid w:val="00A262C1"/>
    <w:rsid w:val="00A31FDA"/>
    <w:rsid w:val="00AC1472"/>
    <w:rsid w:val="00AD6B2B"/>
    <w:rsid w:val="00B27F58"/>
    <w:rsid w:val="00B32277"/>
    <w:rsid w:val="00B35E7A"/>
    <w:rsid w:val="00B5478E"/>
    <w:rsid w:val="00BD008B"/>
    <w:rsid w:val="00BE0D19"/>
    <w:rsid w:val="00C433F4"/>
    <w:rsid w:val="00C6187A"/>
    <w:rsid w:val="00CE4FD6"/>
    <w:rsid w:val="00DB284E"/>
    <w:rsid w:val="00DC7F87"/>
    <w:rsid w:val="00E31A2F"/>
    <w:rsid w:val="00E53C6B"/>
    <w:rsid w:val="00E63878"/>
    <w:rsid w:val="00EA55FE"/>
    <w:rsid w:val="00EE4148"/>
    <w:rsid w:val="00F002B8"/>
    <w:rsid w:val="00F15A3F"/>
    <w:rsid w:val="00F4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5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838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E7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1474</Words>
  <Characters>8406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воспитателей по планированию </dc:title>
  <dc:subject/>
  <dc:creator>GEG</dc:creator>
  <cp:keywords/>
  <dc:description/>
  <cp:lastModifiedBy>Алиса</cp:lastModifiedBy>
  <cp:revision>2</cp:revision>
  <cp:lastPrinted>2010-04-11T17:17:00Z</cp:lastPrinted>
  <dcterms:created xsi:type="dcterms:W3CDTF">2013-04-06T13:09:00Z</dcterms:created>
  <dcterms:modified xsi:type="dcterms:W3CDTF">2013-04-06T13:09:00Z</dcterms:modified>
</cp:coreProperties>
</file>