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F" w:rsidRDefault="003B30FF" w:rsidP="000F2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br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72"/>
      </w:tblGrid>
      <w:tr w:rsidR="003B30FF" w:rsidTr="000F2AC8">
        <w:tblPrEx>
          <w:tblCellMar>
            <w:top w:w="0" w:type="dxa"/>
            <w:bottom w:w="0" w:type="dxa"/>
          </w:tblCellMar>
        </w:tblPrEx>
        <w:trPr>
          <w:trHeight w:val="14212"/>
        </w:trPr>
        <w:tc>
          <w:tcPr>
            <w:tcW w:w="9172" w:type="dxa"/>
          </w:tcPr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C54">
              <w:rPr>
                <w:rFonts w:ascii="Times New Roman" w:hAnsi="Times New Roman"/>
                <w:b/>
                <w:sz w:val="28"/>
                <w:szCs w:val="28"/>
              </w:rPr>
              <w:t>КОНСПЕКТ</w:t>
            </w: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C54">
              <w:rPr>
                <w:rFonts w:ascii="Times New Roman" w:hAnsi="Times New Roman"/>
                <w:b/>
                <w:sz w:val="28"/>
                <w:szCs w:val="28"/>
              </w:rPr>
              <w:t>ЗАНТИЯ ПО ОЗНАКОМЛЕНИЮ С ОКРУЖАЮЩИМ</w:t>
            </w: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C54">
              <w:rPr>
                <w:rFonts w:ascii="Times New Roman" w:hAnsi="Times New Roman"/>
                <w:b/>
                <w:sz w:val="28"/>
                <w:szCs w:val="28"/>
              </w:rPr>
              <w:t>В СТАРШЕЙ ГРУППЕ «ВАСИЛЛЕК»</w:t>
            </w: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30FF" w:rsidRPr="00006C54" w:rsidRDefault="003B30FF" w:rsidP="00006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C54">
              <w:rPr>
                <w:rFonts w:ascii="Times New Roman" w:hAnsi="Times New Roman"/>
                <w:b/>
                <w:sz w:val="28"/>
                <w:szCs w:val="28"/>
              </w:rPr>
              <w:t>НА ТЕМУ: «ПРОФЕССИЯ –  СТРОИТЕЛЬ»</w:t>
            </w: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Pr="00576EA4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0BBD">
              <w:rPr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EC0BBD">
              <w:rPr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Воспитатель: Паймолова И.П.</w:t>
            </w: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F2AC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0FF" w:rsidRDefault="003B30FF" w:rsidP="00006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  <w:p w:rsidR="003B30FF" w:rsidRDefault="003B30FF" w:rsidP="000F2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4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3B30FF" w:rsidRDefault="003B30FF" w:rsidP="000F2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FF" w:rsidRDefault="003B30FF" w:rsidP="000F2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FF" w:rsidRDefault="003B30FF" w:rsidP="000F2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FF" w:rsidRPr="00BD2641" w:rsidRDefault="003B30FF" w:rsidP="000F2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 xml:space="preserve">                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Цель. Расширять представления о профессии строителя.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Задачи. Продолжать знакомить с разными строительными материалами; воспитывать желание оказывать помощь и уделять внимание нуждающимся в этом; обогащать познавательные знания (знакомство с бетоном, его свойствами и качествами, способом его изготовления); обобщить знания о строительных профессиях; показать значимость профессии строителя, воспитывать уважительное отношение к человеку труда.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Демонстрационный материал. Игрушка лиса, картинки с изображением домиков из сказки «Три поросенка», других домов и строительных материалов; материал для проведения игры-эксперимента «Изготовим бетон» (песок, щебень, цемент, вода, формочки, салфетки, готовые плитки бетона); фотографии с изображением красивых зданий и домов.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Методические приемы. Игровая мотивация, загадывание и отгадывание загадок, беседа, дидактические игры, игра-эксперимент, рассматривание иллюстраций, картинок и фотографий, поэтическое слово взрослого.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Предварительная работа.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1. Чтение художественной литературы (Е. Пермяк. «Мамина работа»; Г. Люшнин. «Строители»; С. Баруздин. «Строим дом»; И. Соколов-Микитов. «Заячьи слезы»; С. Михалков. «Три поросенка»; В. Маяковский. «Кем быть»).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2. Рассматривание картинок, связанных со строительными профессиями, составление описательных рассказов по ним.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3. Проведение сюжетно-ролевых («Строим дом», «Строители») и дидактических игр («Кому что?», «Что лишнее?», «Угадай по описанию»).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Ход занятия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Давайте представим, что нас пригласили в телестудию на детскую передачу «Будущие строители». Вы согласны быть участниками передачи? (Ответы.) А я кем буду?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Телеведущей.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А те, кто придет к нам в гости?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Телезрителями.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Участники передачи, занимайте, пожалуйста, свои места. Приготовились? Начали! Добрый день, уважаемые телезрители! Свою передачу я хочу начать со знакомства участников с разнообразием строительных материалов. Дорогие друзья (обращается к детям), к нам на передачу пришло письмо, в котором спрятана загадка. Мы должны отгадать, кто сегодня придет к нам в гости.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Посмотрите-ка, какая -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Вся горит, как золотая!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Ходит в шубке дорогой,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Хвост пушистый и большой.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Лиса.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Правильно, это лисичка-сестричка (появляется лиса).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Здравствуйте! Я Лиса Патрикеевна. Мне нужна ваша помощь: весна-красна пришла и моя избушка таять начала.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Из какой же сказки к нам пришла лиса?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Из сказки «Заюшкина избушка».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Почему растаял домик лисы? Из чего он был сделан?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У лисы домик был сделан изо льда, поэтому он и начал таять с наступлением весны.</w:t>
      </w:r>
    </w:p>
    <w:p w:rsidR="003B30FF" w:rsidRPr="00BD2641" w:rsidRDefault="003B30FF" w:rsidP="00173993">
      <w:pPr>
        <w:spacing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Вы не думайте, я зайчика выгонять из его домика не собираюсь. Он мой друг и обещал мне помочь в строительстве нового, красивого и большого дома. Но я не знаю, какой материал использовать, чтобы он получился крепким и надежным...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Лисичка, ты правильно сделала, что к нам на передачу обратилась. Мы тебе обязательно поможем. Правда, ребята?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Правда!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Я слышала, что у нас в сказочном мире три поросенка живут. Говорят, они красивые дома строят из различных материалов.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Да, действительно, есть такая замечательная сказка про трех поросят. Я ее с собой на передачу захватила. Мы сейчас с вами посмотрим, какие поросята строители. Только, лиса, запомни: в строительстве красота не главное. Ребята, скажите лисичке, какими должны быть дома.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Крепкими, прочными, надежными.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Правильно! Молодцы! Давайте совершим небольшое путешествие по сказке «Три поросенка». Взгляните, вот первый домик, который построил себе Ниф-Ниф. Из чего он построен?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Из соломы.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Как вы думаете, солома подойдет для строительства домика лисы? Почему?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Нет, не подойдет! Потому что солома ломкая и непрочная.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Верно, солома - непрочный материал, и в этом мы сейчас убедимся (предлагает одному ребенку подойти к столу, взять солому и разломать ее пополам). Видите, как легко она ломается. (Другой ребенок дует на нее.) Поэтому, когда волк дунул на домик Ниф-Нифа, он разлетелся в разные стороны. А вот этот домик построил себе второй поросенок - Нуф-Нуф (выставляет следующую картинку).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А из какого материала он построен? Кто мне скажет?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Из прутиков, веточек и листьев.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Веточки и прутики прочный материал?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Нет.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Давайте в этом убедимся (один ребенок ломает, гнет веточки, другой дует на них). Можно использовать этот материал для строительства? Почему?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Нет, нельзя! Это не прочный материал.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Ребята, может, вы мне подскажете: чей это домик? (Выставляет картинку с изображением домика Наф-Нафа.)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Это домик Наф-Нафа.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Что можно рассказать про него лисе? Из чего он построен?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Этот домик построен из камня.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 предлагает одному из детей потрогать камушки, испытать их на прочность.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Какой же домик получился у Наф-Нафа?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Прочный и надежный.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Правильно. Наф-Наф оказался самым сообразительным, поэтому его домик получился надежным и крепким. Вот какая увлекательная и познавательная сказка «Три поросенка»!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Теперь мне стало ясно, какие строители три поросенка. А можно узнать, из какого материала люди строят дома?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Проводится дидактическая игра «Подбери строительный материал».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Конечно, можно. Люди давно научились возводить самые разнообразные дома из различных материалов. Мы сейчас все расскажем и покажем лисе. У меня есть картинки домов. Ваша задача - сказать, из чего построен каждый дом, и подобрать картинку с изображением этого строительного материала.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Этот - из дерева (подбирают картинку с изображением бревен); этот - из кирпича (подбирают картинку с изображением кирпичей).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А это панельный дом, его строят из бетонных плит. Для вас это новые слова. Давайте вместе проговорим: бетон, бетонный (дети повторяют). А какие дома получаются из этих строительных материалов?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Крепкие, надежные.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Я тоже хочу жить в таком доме.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Думаю, тебе, лисичка, будет интересно узнать, как получается этот надежный строительный материал. Для этого мы проведем игру-эксперимент.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Проводится игра-эксперимент «Изготовим бетон».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Давайте подойдем к столу и рассмотрим, что у нас есть. С какими материалами вы уже знакомы? (Дети называют и показывают песок и воду.) Я думаю, с этими материалами вы еще не знакомы. Это щебень (показывает). Что он вам напоминает? Дети. Камушки.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А это цемент (показывает). Посмотрите на него, он сыпучий, сухой, как и песок. Давайте повторим названия этих материалов: щебень, цемент.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 предлагает принести песок, воду, цемент, щебень. Все перемешивают и разливают по формочкам.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Чтобы бетон стал прочным, необходимо дать ему время для застывания. Для строительства домов необходимо много бетонных плит, их делают на бетонном заводе, затем уже готовые плиты привозят на стройку.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Проводится игра «Назови какой».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У меня в руках небольшая бетонная плитка. Мы будем передавать ее по кругу и называть свойства бетона (твердый, прочный, качественный, надежный, крепкий и т.д.).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 садятся на свои места.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Молодцы! Много свойств бетона вы назвали, и я теперь знаю, из какого материала нужно построить свой домик, чтобы он был прочным, крепким и надежным.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Чтобы настоящий дом построить, много мастеров должно потрудиться. А каких - мы сейчас с вами вспомним.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1-й ребенок.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Растет этаж за этажом,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И с каждым часом,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С каждым днем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Все выше, выше новый дом. (Каменщик.)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2-й ребенок.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Топором, рубанком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Выстругивает планки,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Сделал подоконники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Без сучка-задоринки. (Плотник.)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3-й ребенок.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Брызжет краска по стене,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Солнце светится в окне.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Стали стены голубыми,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Словно небо в вышине. (Маляр.)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Какие еще строительные профессии вы знаете? (Ответы.) Бетонщик фундамент для дома закладывает, крановщик кирпичи наверх подает, каменщик стены из кирпича кладет, штукатур отделывает стены и потолки, а маляр их красит. Все эти профессии нужны, чтобы строить прочные и надежные дома. Лисичка, ты, наверное, впервые в нашем городе? Ребята, скажите, как называется наш город? Верно. Наш … с каждым днем становится все краше: появляется много прочных и красивых зданий, и мы тебе сейчас их покажем. Вам знакомы эти места? (Называют.) Молодцы! А чьим трудом все это создано? Кого мы должны благодарить за эту красоту?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Строителей.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Лиса. Спасибо! Я теперь знаю, какая это нужная и важная профессия - строитель. А еще спасибо вам за помощь.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Верно заметила лиса - профессия строителей действительно имеет огромное значение в нашей жизни. Какие же дома должны они строить?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Дети. Крепкие, надежные, прочные, красивые, теплые.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Воспитатель. Правильно.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Вырос дом большой и светлый,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Люди жить придут сюда.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И строитель так ответит: -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Счастье - строить города!</w:t>
      </w:r>
    </w:p>
    <w:p w:rsidR="003B30FF" w:rsidRPr="00BD2641" w:rsidRDefault="003B30FF" w:rsidP="00173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641">
        <w:rPr>
          <w:rFonts w:ascii="Times New Roman" w:hAnsi="Times New Roman"/>
          <w:sz w:val="28"/>
          <w:szCs w:val="28"/>
        </w:rPr>
        <w:t>Я надеюсь, что среди вас тоже есть будущие строители, которые совсем скоро удивят нас новыми прочными и красивыми домами.</w:t>
      </w:r>
    </w:p>
    <w:sectPr w:rsidR="003B30FF" w:rsidRPr="00BD2641" w:rsidSect="005C52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74B"/>
    <w:rsid w:val="00006C54"/>
    <w:rsid w:val="00076B45"/>
    <w:rsid w:val="0007774B"/>
    <w:rsid w:val="000A19BB"/>
    <w:rsid w:val="000F2AC8"/>
    <w:rsid w:val="00173993"/>
    <w:rsid w:val="002144FA"/>
    <w:rsid w:val="003B30FF"/>
    <w:rsid w:val="003C6C43"/>
    <w:rsid w:val="003E190F"/>
    <w:rsid w:val="00576EA4"/>
    <w:rsid w:val="005C5291"/>
    <w:rsid w:val="00671EDD"/>
    <w:rsid w:val="006801CF"/>
    <w:rsid w:val="00812C41"/>
    <w:rsid w:val="008A7122"/>
    <w:rsid w:val="00A56F17"/>
    <w:rsid w:val="00A942F7"/>
    <w:rsid w:val="00B64EEE"/>
    <w:rsid w:val="00BD2641"/>
    <w:rsid w:val="00C213F1"/>
    <w:rsid w:val="00DB64F9"/>
    <w:rsid w:val="00DD099F"/>
    <w:rsid w:val="00EC0BBD"/>
    <w:rsid w:val="00F1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1371</Words>
  <Characters>7819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2011-11-11T08:11:00Z</cp:lastPrinted>
  <dcterms:created xsi:type="dcterms:W3CDTF">2011-11-08T17:49:00Z</dcterms:created>
  <dcterms:modified xsi:type="dcterms:W3CDTF">2011-11-26T15:36:00Z</dcterms:modified>
</cp:coreProperties>
</file>