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Родительское собрание на тему: Сказка как средство воспитания нравственных качеств у ребенка.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познакомить родителей с организацией работы по нравственному воспитанию детей в старшей группе по средствам сказки. 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 проведения: мастер-класс 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Задачи: раскрыть роль сказки в нравственном воспитании детей. Повысить педагогическую грамотность родителей в процессе чтения художественной литературы. Познакомить с некоторыми методами и приёмами используемыми для работы с художественной литературой. 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Подготовка к собранию: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Разработка сценария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2. Подготовка инсценировки сказки «Волк и козлята» с детьми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3. Подготовка памятки для родителей 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План проведения:             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1 Представление собственной системы работы и отдельных её элементов (теоретическая часть)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2 Прямой комментированный показ в действии методов и приёмов. (практическая часть)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3 Контактное практическое обучение использованного  педагогического  опыта (презентационная часть)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4 «Роль сказки в нравственном воспитании ребёнка» сообщение воспитателя. 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5 Видео фрагмент сказки «Волк и козлята».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6 Мастер-класс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Ход проведения   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Вступительная часть 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Добрый вечер, уважаемые родители! Мы рады вас видеть на нашей встрече. Сегодня мы поговорим о роли сказки в нравственном воспитании ребёнка. 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Представление собственной системы работы и отдельных её элементов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Сообщение воспитателя на тему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«Роль сказки в нравственном воспитании ребёнка»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Сообщение воспитателя «Роль сказки в нравственном воспитании ребенка»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Закладывать основы нравственности, воспитывать моральные ценности следует с самого раннего возраста, когда формируются характер, отношение к миру, окружающим людям.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этике существуют две основные нравственные категории - добро и зло. Соблюдение моральных требований ассоциируется с добром. Нарушение же моральных норм и правил, отступление от них характеризуются как зло. Понимание этого побуждает человека вести себя в соответствии с моральными требованиями общества.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нравственные категории, как добро и зло, хорошо и плохо, можно и нельзя, целесообразно формировать своим собственным примером, а также с помощью народных сказок, в том числе о животных. Эти сказки помогут педагогу показать: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как дружба помогает победить зло («Зимовье»);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как добрые и миролюбивые побеждают («Волк и семеро козлят»);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что зло наказуемо («Кот, петух и лиса», Моральные ценности в волшебных сказках представлены более конкретно, чем в сказках о животных. Положительные герои, как правило, наделены мужеством, смелостью, упорством в достижении цели, красотой, подкупающей прямотой, честностью и другими физическими и моральными качествами, имеющими в глазах народа наивысшую ценность. Для девочек это красная девица (умница, рукодельница...), а для мальчиков - добрый молодец (смелый, сильный, честный, добрый, трудолюбивый, любящий Родину). Идеал для ребенка является далекой перспективой, к которой он будет стремиться, сверяя с идеалом свои дела и поступки. Идеал, приобретенный в детстве, во многом определит его как личность.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Сказка не дает прямых наставлений детям («Слушайся родителей», «Уважай старших», «Не уходи из дома без разрешения»), но в ее содержании всегда заложен урок, который они постепенно воспринимают, многократно возвращаясь к тексту сказки.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сказка «Репка» учит младших дошкольников быть дружными, трудолюбивыми; сказка «Маша и медведь» предостерегает: в лес одним нельзя ходить - можно попасть в беду, а уж если так случилось - не отчаивайся, старайся найти выход из сложной ситуации; сказки «Теремок», «Зимовье зверей» учат дружить. Наказ слушаться родителей, старших звучит в сказках «Гуси-лебеди», «Сестрица Аленушка и братец Иванушка», «Снегурочка», «Терешечка». Страх и трусость высмеиваются в сказке «У страха глаза велики», хитрость - в сказках «Лиса и журавль», «Лиса и тетерев», «Лисичка-сестричка и серый волк» и т.д. Трудолюбие в народных сказках всегда вознаграждается («Хаврошечка», «Мороз Иванович», «Царевна-лягушка»), мудрость восхваляется («Мужик и медведь», «Как мужик гусей делил», «Лиса и козел»), забота о близком поощряется («Бобовое зернышко»).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Прямой комментированный показ в действии методов и приёмов.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Видео фрагмент инсценировки сказки «Волк и козлята». (Сценарии прилагается)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Контактное практическое обучение использованного  педагогического  опыта «Раздаются памятки»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I a) Викторина «Знаете ли вы сказки»?  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Предложить родителям отгадать сказку (Например: 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 зимою баба с дедом 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внучку сделали из снега   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Жаль, друзья, что сказка эта 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Продолжалась лишь до лета 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(Сказка «Снегурочка» ) 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Практикум «Этюд» 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 читает родителям отрывок из сказки А. Милн «Вини пух и все-все-все». и предлагает проговорить фразу с различной интонацией (Грустно ,весело, удивлённо, вопросительно.)  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Мишка очень любить мёд!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Почему, кто поймёт? 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самом деле почему 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Мёд так нравится ему. 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Д/И «Продолжи сказку» 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предлагает  родителям придумать окончание сказки (например В сказке «Маша и Медведь» собаки прогнали медведя, а в новой концовке сказке медведь подружился с Машенькой и они стали ходить к друг другу в гости.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Д/И игра «Чему учит сказка» 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Предложить родителям дать понятие «Чему учить сказка» (Например сказка «Морозко» - воспитывает трудолюбие) 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Д) Рассказывание родителями Сказки по ролям (Сказка по желанию родителей) 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Выражение своего отношения к прочитанному в рисунках. Предложить родителям нарисовать положительного или отрицательного героя сказки.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II  </w:t>
      </w:r>
    </w:p>
    <w:p w:rsidR="003B69E7" w:rsidRDefault="003B69E7" w:rsidP="008E2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предлагает родителям разделится на две группы и перечислить методы которые они хотели бы применить к сказке и использовать их с детьми (Например 1 гр. Сказка «Крылатый, мохнатый, да масленый» 2 гр «Цветик – семи цветик».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Памятка для родителей</w:t>
      </w:r>
    </w:p>
    <w:p w:rsidR="003B69E7" w:rsidRDefault="003B69E7" w:rsidP="008E2FAE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Читайте вслух с ребёнком не менее 15 минут в день.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Прежде чем читать, проветрите комнату, уберите со стола отвлекающие предметы.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Если ребенок устал, проведите физкультминутку.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При знакомстве с новой книгой рассмотрите сначала обложку прочитайте фамилию и инициалы автора, название книги.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Перелистайте книгу, внимательно рассматривая иллюстрации.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До и во время чтения книги выясните значения трудных или незнакомых слов.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Спросите, чем понравилась книга ребенку, что нового из нее он узнал.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Попросите ребенка рассказать о главном герое, событии.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Какие слова или выражения запомнились ему?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Чему учит эта книга?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Предложите ребенку нарисовать рисунок к самому интересному отрывку или выучить его наизусть.</w:t>
      </w: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Конспект сюжетно-ролевой игры  «Театр» в старшей группе.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Цель.  Формировать умение применять  в игре полученные ранее знания об окружающей жизни. 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Задачи: Закреплять представление детей о театре. Формировать положительные взаимоотношения и культуру поведения в общественных местах. Развивать умение детей разыгрывать спектакль  по знакомой сказке «ВОЛК И КОЗЛЯТА». Продолжать развивать умение выразительно  передавать в речи образы героев сказки, согласовывать свои действия с другими «артистами». Совершенствовать умение создавать для задуманного сюжета игровую обстановку.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СЛОВАРНАЯ РАБОТА: афиша, фойе, зрительный зал, декорации, сцена, антракт, гример, костюмер.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ПОДГОТОВКА К ИГРЕ: беседы, посещение театра, наблюдения, чтение сказки, кукольный спектакль, совместное изготовление атрибутов для игры.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ИГРОВЫЕ РОЛИ: водитель автобуса, кондуктор, кассир, работник кафе, контролер, артисты, зрители, 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ИГРОВОЙ МАТЕРИАЛ:  руль, проездные билеты, сумка для кондуктора, «автобусная, касса, театральные билеты, афиша, пригласительные билеты, , ширма,  большие таблички «Театр», «Кафе», «, , игрушечная посуда, муляжи продуктов, мебель, «Костюмерная», «ГРИМЕРНАЯ»,  сумки, кошельки, деньги, стулья, где отмечен ряд и место.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 Ход игры.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 Воспитатель: Дети, мне сегодня передали загадочный конверт. (Читаю адрес.) Давайте посмотрим что в этом конверте. А в этом конверте пригласительный билет на спектакль.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Обращаю внимание детей на афишу.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  - Посмотрите, нам прислали  из театра не только пригласительный билет, но и афишу. Прочитав ее, мы узнаем, что за спектакль состоится  в театре, когда и в какое время.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  Предлагаю детям рассмотреть афишу. 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 - Ребята, а спектакль «ВОЛК И КОЗЛЯТА» состоится сегодня в  10 часов. Нам необходимо немедленно отправиться в театр, чтобы не опоздать на представление.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  - А на чем мы можем туда добраться? (На автобусе). Автобус  нас уже ждет.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Назначаю кого – либо из детей на роль водителя и кондуктора.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  - Что вам нужно приобрести, чтобы попасть на просмотр спектакля? (Театральные билеты). Сегодня кассиром будет Настя Ш.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  -  А как вы думаете, чем мы можем занять свободное время до начала спектакля? (Пройти в кафе, попить чай, кофе, сок, съесть мороженное, пирожное и т.д., посидеть в фойе, прочитать программку, журналы).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 Назначаю кого – либо из детей на роль работника кафе.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  - Как можно отблагодарить артистов после просмотра спектакля? (Аплодисментами, крикнуть «Браво!»,).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   - Артистами театра сегодня у нас будут Кирилл, Саша Р., Настя, Аня, Юля, Егор.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А остальные дети будут выполнять роль посетителей кафе, , зрителей театра.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  - И вот пришло время нам отправиться в театр. Водитель и кондуктор, займите свои места в автобусе, а мы идем на автобусную остановку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 В автобус заходим через заднюю дверь. В автобусе дети расплачиваются с кондуктором, получают от него билеты и едут до остановки «Театр».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 Пройдя по театру, советую детям приступить к выполнению своих ролей, кассир идет в кассу, работник кафе идет обслуживать посетителей, артисты театра идут в костюмерную, зрители покупают театральные билеты, , идут в кафе, Водитель автобуса и кондуктор присоединяются к ним.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 После второго звонка зрители начинают занимать места в зале в соответствии с театральными билетами, где указаны ряд и место. Билеты проверяет контролер.  К ним присоединяются продавец цветов, работник кафе, кассир,. Они также купили себе билеты.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 Внимательно слежу за игрой и, в случае необходимости, советом или своим участием оказываю помощь в той или иной ситуации.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 После третьего звонка начинается спектакль. Дети – «артисты» показывают  спектакль «ВОЛК И КОЗЛЯТА».  После просмотра спектакля дети хлопают, кричат «Браво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  - Ребята, сегодня мне очень понравилось, как вы играли, хорошо справились со своими ролями, были вежливы, правильно вели себя в общественных местах, старались выразительно передавать в речи образы героев сказки. В следующий раз, когда вы будете играть в эту игру, вы поменяетесь ролями. А сейчас мы снова идем на автобусную остановку и отправляемся назад, в детский сад.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       </w:t>
      </w:r>
    </w:p>
    <w:p w:rsidR="003B69E7" w:rsidRDefault="003B69E7" w:rsidP="00E44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B69E7" w:rsidRDefault="003B69E7" w:rsidP="00E443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B69E7" w:rsidRDefault="003B69E7" w:rsidP="00E443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B69E7" w:rsidRDefault="003B69E7" w:rsidP="008E2FA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B69E7" w:rsidRDefault="003B69E7">
      <w:pPr>
        <w:rPr>
          <w:rFonts w:cs="Times New Roman"/>
        </w:rPr>
      </w:pPr>
      <w:bookmarkStart w:id="0" w:name="_GoBack"/>
      <w:bookmarkEnd w:id="0"/>
    </w:p>
    <w:sectPr w:rsidR="003B69E7" w:rsidSect="00AC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383"/>
    <w:rsid w:val="002A172A"/>
    <w:rsid w:val="003B69E7"/>
    <w:rsid w:val="004D6EC3"/>
    <w:rsid w:val="008E2FAE"/>
    <w:rsid w:val="00A46383"/>
    <w:rsid w:val="00AC237C"/>
    <w:rsid w:val="00E4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AE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1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1568</Words>
  <Characters>8938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dcterms:created xsi:type="dcterms:W3CDTF">2012-11-24T08:53:00Z</dcterms:created>
  <dcterms:modified xsi:type="dcterms:W3CDTF">2012-12-07T17:08:00Z</dcterms:modified>
</cp:coreProperties>
</file>