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11" w:rsidRPr="00433AEC" w:rsidRDefault="00895211" w:rsidP="009F1738">
      <w:pPr>
        <w:rPr>
          <w:i/>
          <w:color w:val="FF0000"/>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330.15pt;margin-top:-49.5pt;width:199.8pt;height:220.2pt;z-index:-251658752;visibility:visible">
            <v:imagedata r:id="rId4" o:title=""/>
          </v:shape>
        </w:pict>
      </w:r>
      <w:r w:rsidRPr="00433AEC">
        <w:rPr>
          <w:i/>
          <w:color w:val="FF0000"/>
          <w:sz w:val="36"/>
          <w:szCs w:val="36"/>
        </w:rPr>
        <w:t xml:space="preserve">Консультация для родителей «Дети на дорогах»                                     </w:t>
      </w:r>
      <w:bookmarkStart w:id="0" w:name="_GoBack"/>
      <w:bookmarkEnd w:id="0"/>
      <w:r>
        <w:rPr>
          <w:i/>
          <w:color w:val="FF0000"/>
          <w:sz w:val="36"/>
          <w:szCs w:val="36"/>
        </w:rPr>
        <w:t xml:space="preserve">    </w:t>
      </w:r>
      <w:r w:rsidRPr="00433AEC">
        <w:rPr>
          <w:i/>
          <w:color w:val="FF0000"/>
          <w:sz w:val="36"/>
          <w:szCs w:val="36"/>
        </w:rPr>
        <w:t xml:space="preserve">Уважаемые мамы и папы! </w:t>
      </w:r>
    </w:p>
    <w:p w:rsidR="00895211" w:rsidRPr="00B76226" w:rsidRDefault="00895211" w:rsidP="009F1738">
      <w:pPr>
        <w:rPr>
          <w:sz w:val="32"/>
          <w:szCs w:val="32"/>
        </w:rPr>
      </w:pPr>
      <w:r>
        <w:rPr>
          <w:noProof/>
          <w:lang w:eastAsia="ru-RU"/>
        </w:rPr>
        <w:pict>
          <v:shape id="Рисунок 3" o:spid="_x0000_s1027" type="#_x0000_t75" style="position:absolute;margin-left:330.15pt;margin-top:294.95pt;width:172.35pt;height:225.75pt;z-index:-251657728;visibility:visible">
            <v:imagedata r:id="rId5" o:title=""/>
          </v:shape>
        </w:pict>
      </w:r>
      <w:r w:rsidRPr="00B76226">
        <w:rPr>
          <w:sz w:val="32"/>
          <w:szCs w:val="32"/>
        </w:rPr>
        <w:t xml:space="preserve">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895211" w:rsidRPr="00B76226" w:rsidRDefault="00895211" w:rsidP="009F1738">
      <w:pPr>
        <w:rPr>
          <w:sz w:val="32"/>
          <w:szCs w:val="32"/>
        </w:rPr>
      </w:pPr>
      <w:r w:rsidRPr="00B76226">
        <w:rPr>
          <w:sz w:val="32"/>
          <w:szCs w:val="32"/>
        </w:rPr>
        <w:t xml:space="preserve">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895211" w:rsidRPr="00B76226" w:rsidRDefault="00895211" w:rsidP="009F1738">
      <w:pPr>
        <w:rPr>
          <w:sz w:val="32"/>
          <w:szCs w:val="32"/>
        </w:rPr>
      </w:pPr>
      <w:r w:rsidRPr="00B76226">
        <w:rPr>
          <w:sz w:val="32"/>
          <w:szCs w:val="32"/>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895211" w:rsidRDefault="00895211" w:rsidP="009F1738">
      <w:pPr>
        <w:rPr>
          <w:sz w:val="32"/>
          <w:szCs w:val="32"/>
        </w:rPr>
      </w:pPr>
      <w:r w:rsidRPr="00B76226">
        <w:rPr>
          <w:sz w:val="32"/>
          <w:szCs w:val="32"/>
        </w:rPr>
        <w:t xml:space="preserve">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895211" w:rsidRPr="00AD4F57" w:rsidRDefault="00895211" w:rsidP="00AD4F57">
      <w:pPr>
        <w:rPr>
          <w:sz w:val="32"/>
          <w:szCs w:val="32"/>
        </w:rPr>
      </w:pPr>
    </w:p>
    <w:p w:rsidR="00895211" w:rsidRDefault="00895211" w:rsidP="00AD4F57">
      <w:pPr>
        <w:rPr>
          <w:sz w:val="32"/>
          <w:szCs w:val="32"/>
        </w:rPr>
      </w:pPr>
    </w:p>
    <w:p w:rsidR="00895211" w:rsidRPr="00AD4F57" w:rsidRDefault="00895211" w:rsidP="00AD4F57">
      <w:pPr>
        <w:ind w:firstLine="708"/>
        <w:rPr>
          <w:sz w:val="32"/>
          <w:szCs w:val="32"/>
        </w:rPr>
      </w:pPr>
      <w:r>
        <w:rPr>
          <w:noProof/>
          <w:lang w:eastAsia="ru-RU"/>
        </w:rPr>
        <w:pict>
          <v:shape id="Рисунок 1" o:spid="_x0000_s1028" type="#_x0000_t75" style="position:absolute;left:0;text-align:left;margin-left:35.4pt;margin-top:-.1pt;width:383.55pt;height:354.1pt;z-index:-251659776;visibility:visible">
            <v:imagedata r:id="rId6" o:title=""/>
          </v:shape>
        </w:pict>
      </w:r>
    </w:p>
    <w:sectPr w:rsidR="00895211" w:rsidRPr="00AD4F57" w:rsidSect="00487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738"/>
    <w:rsid w:val="00210333"/>
    <w:rsid w:val="00433AEC"/>
    <w:rsid w:val="004874F9"/>
    <w:rsid w:val="004F3552"/>
    <w:rsid w:val="005E3BB0"/>
    <w:rsid w:val="00732163"/>
    <w:rsid w:val="00744D0E"/>
    <w:rsid w:val="00895211"/>
    <w:rsid w:val="0093094A"/>
    <w:rsid w:val="009F1738"/>
    <w:rsid w:val="00AD4F57"/>
    <w:rsid w:val="00B762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F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356</Words>
  <Characters>2034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Klient</cp:lastModifiedBy>
  <cp:revision>5</cp:revision>
  <cp:lastPrinted>2013-04-02T12:21:00Z</cp:lastPrinted>
  <dcterms:created xsi:type="dcterms:W3CDTF">2013-04-02T12:30:00Z</dcterms:created>
  <dcterms:modified xsi:type="dcterms:W3CDTF">2013-11-30T04:05:00Z</dcterms:modified>
</cp:coreProperties>
</file>