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3E" w:rsidRPr="00A56CF9" w:rsidRDefault="00E2643E" w:rsidP="00A56CF9">
      <w:pPr>
        <w:spacing w:line="360" w:lineRule="auto"/>
        <w:rPr>
          <w:i/>
          <w:sz w:val="36"/>
          <w:szCs w:val="36"/>
          <w:u w:val="single"/>
        </w:rPr>
      </w:pPr>
      <w:r w:rsidRPr="00A56CF9">
        <w:rPr>
          <w:i/>
          <w:sz w:val="36"/>
          <w:szCs w:val="36"/>
          <w:u w:val="single"/>
        </w:rPr>
        <w:t>Консультация для родителей</w:t>
      </w:r>
    </w:p>
    <w:p w:rsidR="00E2643E" w:rsidRPr="00A56CF9" w:rsidRDefault="00E2643E" w:rsidP="00A56CF9">
      <w:pPr>
        <w:spacing w:line="360" w:lineRule="auto"/>
        <w:rPr>
          <w:b/>
          <w:i/>
          <w:sz w:val="36"/>
          <w:szCs w:val="36"/>
          <w:u w:val="single"/>
        </w:rPr>
      </w:pPr>
      <w:r w:rsidRPr="00A56CF9">
        <w:rPr>
          <w:i/>
          <w:sz w:val="36"/>
          <w:szCs w:val="36"/>
          <w:u w:val="single"/>
        </w:rPr>
        <w:t>«Гендерное воспитание девочек и мальчиков в семье».</w:t>
      </w:r>
    </w:p>
    <w:p w:rsidR="00E2643E" w:rsidRPr="00475EEE" w:rsidRDefault="00E2643E" w:rsidP="00A56CF9">
      <w:pPr>
        <w:spacing w:line="360" w:lineRule="auto"/>
        <w:jc w:val="both"/>
        <w:rPr>
          <w:sz w:val="24"/>
          <w:szCs w:val="24"/>
        </w:rPr>
      </w:pP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6"/>
          <w:szCs w:val="26"/>
        </w:rPr>
        <w:t xml:space="preserve">    </w:t>
      </w:r>
      <w:r w:rsidRPr="00475EEE">
        <w:rPr>
          <w:sz w:val="28"/>
          <w:szCs w:val="28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</w:p>
    <w:p w:rsidR="00E2643E" w:rsidRDefault="00E2643E" w:rsidP="00A56CF9">
      <w:pPr>
        <w:spacing w:line="360" w:lineRule="auto"/>
        <w:jc w:val="both"/>
        <w:rPr>
          <w:b/>
          <w:sz w:val="28"/>
          <w:szCs w:val="28"/>
        </w:rPr>
      </w:pPr>
    </w:p>
    <w:p w:rsidR="00E2643E" w:rsidRDefault="00E2643E" w:rsidP="00A56CF9">
      <w:pPr>
        <w:spacing w:line="360" w:lineRule="auto"/>
        <w:jc w:val="both"/>
        <w:rPr>
          <w:b/>
          <w:sz w:val="28"/>
          <w:szCs w:val="28"/>
        </w:rPr>
      </w:pPr>
    </w:p>
    <w:p w:rsidR="00E2643E" w:rsidRPr="00A56CF9" w:rsidRDefault="00E2643E" w:rsidP="00A56CF9">
      <w:pPr>
        <w:spacing w:line="360" w:lineRule="auto"/>
        <w:rPr>
          <w:i/>
          <w:sz w:val="36"/>
          <w:szCs w:val="36"/>
          <w:u w:val="single"/>
        </w:rPr>
      </w:pPr>
      <w:r w:rsidRPr="00A56CF9">
        <w:rPr>
          <w:i/>
          <w:sz w:val="36"/>
          <w:szCs w:val="36"/>
          <w:u w:val="single"/>
        </w:rPr>
        <w:t>Рекомендации  по воспитанию девочек: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Настоящая забота друг о друге демонстрируется через уважение к старшему поколению.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должна привлекать дочь к "женским" домашним делам, передавая ей секреты своего мастерства.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нужно больше внимания и признания в ответ на то, какие они есть, что они чувствуют и чего хотят.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Девочки испытывают потребность в том, чтобы их любили за то, какие они есть. Восхищайтесь ими!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</w:p>
    <w:p w:rsidR="00E2643E" w:rsidRDefault="00E2643E" w:rsidP="00A56CF9">
      <w:pPr>
        <w:spacing w:line="360" w:lineRule="auto"/>
        <w:jc w:val="both"/>
        <w:rPr>
          <w:b/>
          <w:sz w:val="28"/>
          <w:szCs w:val="28"/>
        </w:rPr>
      </w:pPr>
    </w:p>
    <w:p w:rsidR="00E2643E" w:rsidRDefault="00E2643E" w:rsidP="00A56CF9">
      <w:pPr>
        <w:spacing w:line="360" w:lineRule="auto"/>
        <w:jc w:val="both"/>
        <w:rPr>
          <w:b/>
          <w:sz w:val="28"/>
          <w:szCs w:val="28"/>
        </w:rPr>
      </w:pPr>
    </w:p>
    <w:p w:rsidR="00E2643E" w:rsidRDefault="00E2643E" w:rsidP="00A56CF9">
      <w:pPr>
        <w:spacing w:line="360" w:lineRule="auto"/>
        <w:jc w:val="both"/>
        <w:rPr>
          <w:b/>
          <w:sz w:val="28"/>
          <w:szCs w:val="28"/>
        </w:rPr>
      </w:pPr>
    </w:p>
    <w:p w:rsidR="00E2643E" w:rsidRDefault="00E2643E" w:rsidP="00A56CF9">
      <w:pPr>
        <w:spacing w:line="360" w:lineRule="auto"/>
        <w:jc w:val="both"/>
        <w:rPr>
          <w:b/>
          <w:sz w:val="28"/>
          <w:szCs w:val="28"/>
        </w:rPr>
      </w:pPr>
    </w:p>
    <w:p w:rsidR="00E2643E" w:rsidRPr="00A56CF9" w:rsidRDefault="00E2643E" w:rsidP="00A56CF9">
      <w:pPr>
        <w:spacing w:line="360" w:lineRule="auto"/>
        <w:rPr>
          <w:i/>
          <w:sz w:val="36"/>
          <w:szCs w:val="36"/>
          <w:u w:val="single"/>
        </w:rPr>
      </w:pPr>
      <w:r w:rsidRPr="00A56CF9">
        <w:rPr>
          <w:i/>
          <w:sz w:val="36"/>
          <w:szCs w:val="36"/>
          <w:u w:val="single"/>
        </w:rPr>
        <w:t>Рекомендации по воспитанию мальчиков: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Папе, общаясь с сыном, следует сдерживать эмоции, стараться разговаривать, не повышая тона, спокойно.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Мальчикам  нужно реже ЗАПРЕЩАТЬ, а чаще РАЗРЕШАТЬ что-то дополнительное за хороший поступок.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Мальчикам должны быть естественными проявлять свою эмоциональность (не ругать за слезы).  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Мамам нужно больше доверять воспитание сына папе: он ЧУВСТВУЮТ, как нужно воспитывать мужчину.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Формировать в мальчиках чувство ответственности.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Обязательно поощрять желание делать в доме мужскую работу! 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Обязательно должен быть физический, телесный контакт - для повышения самооценки мальчика.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- ЗАБОТИТСЯ, а папа - ФОРМИРУЕТ мужчину.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</w:p>
    <w:p w:rsidR="00E2643E" w:rsidRPr="00475EEE" w:rsidRDefault="00E2643E" w:rsidP="00A56CF9">
      <w:pPr>
        <w:spacing w:line="360" w:lineRule="auto"/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 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E2643E" w:rsidRPr="00475EEE" w:rsidRDefault="00E2643E" w:rsidP="00475EEE">
      <w:pPr>
        <w:jc w:val="both"/>
        <w:rPr>
          <w:sz w:val="28"/>
          <w:szCs w:val="28"/>
        </w:rPr>
      </w:pPr>
    </w:p>
    <w:p w:rsidR="00E2643E" w:rsidRPr="00475EEE" w:rsidRDefault="00E2643E" w:rsidP="00475EEE">
      <w:pPr>
        <w:jc w:val="both"/>
        <w:rPr>
          <w:sz w:val="28"/>
          <w:szCs w:val="28"/>
        </w:rPr>
      </w:pPr>
    </w:p>
    <w:p w:rsidR="00E2643E" w:rsidRDefault="00E2643E" w:rsidP="00475EEE">
      <w:pPr>
        <w:jc w:val="both"/>
        <w:rPr>
          <w:sz w:val="24"/>
          <w:szCs w:val="24"/>
        </w:rPr>
      </w:pPr>
    </w:p>
    <w:p w:rsidR="00E2643E" w:rsidRDefault="00E2643E" w:rsidP="00475EEE">
      <w:pPr>
        <w:jc w:val="both"/>
        <w:rPr>
          <w:sz w:val="24"/>
          <w:szCs w:val="24"/>
        </w:rPr>
      </w:pPr>
    </w:p>
    <w:p w:rsidR="00E2643E" w:rsidRDefault="00E2643E" w:rsidP="00475EEE">
      <w:pPr>
        <w:jc w:val="both"/>
        <w:rPr>
          <w:sz w:val="24"/>
          <w:szCs w:val="24"/>
        </w:rPr>
      </w:pPr>
    </w:p>
    <w:p w:rsidR="00E2643E" w:rsidRDefault="00E2643E" w:rsidP="00475EEE">
      <w:pPr>
        <w:jc w:val="both"/>
        <w:rPr>
          <w:sz w:val="24"/>
          <w:szCs w:val="24"/>
        </w:rPr>
      </w:pPr>
    </w:p>
    <w:p w:rsidR="00E2643E" w:rsidRDefault="00E2643E" w:rsidP="00475EEE">
      <w:pPr>
        <w:jc w:val="right"/>
        <w:rPr>
          <w:sz w:val="24"/>
          <w:szCs w:val="24"/>
        </w:rPr>
      </w:pPr>
    </w:p>
    <w:p w:rsidR="00E2643E" w:rsidRDefault="00E2643E" w:rsidP="00475EEE">
      <w:pPr>
        <w:jc w:val="right"/>
        <w:rPr>
          <w:sz w:val="24"/>
          <w:szCs w:val="24"/>
        </w:rPr>
      </w:pPr>
    </w:p>
    <w:p w:rsidR="00E2643E" w:rsidRDefault="00E2643E" w:rsidP="00475EEE">
      <w:pPr>
        <w:jc w:val="right"/>
        <w:rPr>
          <w:sz w:val="24"/>
          <w:szCs w:val="24"/>
        </w:rPr>
      </w:pPr>
    </w:p>
    <w:p w:rsidR="00E2643E" w:rsidRDefault="00E2643E" w:rsidP="00475EEE">
      <w:pPr>
        <w:jc w:val="right"/>
        <w:rPr>
          <w:sz w:val="24"/>
          <w:szCs w:val="24"/>
        </w:rPr>
      </w:pPr>
    </w:p>
    <w:p w:rsidR="00E2643E" w:rsidRDefault="00E2643E" w:rsidP="00475EEE">
      <w:pPr>
        <w:jc w:val="right"/>
        <w:rPr>
          <w:sz w:val="24"/>
          <w:szCs w:val="24"/>
        </w:rPr>
      </w:pPr>
    </w:p>
    <w:p w:rsidR="00E2643E" w:rsidRDefault="00E2643E" w:rsidP="00475EEE">
      <w:pPr>
        <w:jc w:val="right"/>
        <w:rPr>
          <w:sz w:val="24"/>
          <w:szCs w:val="24"/>
        </w:rPr>
      </w:pPr>
    </w:p>
    <w:p w:rsidR="00E2643E" w:rsidRDefault="00E2643E" w:rsidP="00475EEE">
      <w:pPr>
        <w:jc w:val="right"/>
        <w:rPr>
          <w:sz w:val="24"/>
          <w:szCs w:val="24"/>
        </w:rPr>
      </w:pPr>
    </w:p>
    <w:p w:rsidR="00E2643E" w:rsidRDefault="00E2643E" w:rsidP="00475EEE">
      <w:pPr>
        <w:jc w:val="right"/>
        <w:rPr>
          <w:sz w:val="24"/>
          <w:szCs w:val="24"/>
        </w:rPr>
      </w:pPr>
    </w:p>
    <w:sectPr w:rsidR="00E2643E" w:rsidSect="00371D5A">
      <w:pgSz w:w="11909" w:h="16834"/>
      <w:pgMar w:top="851" w:right="850" w:bottom="851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EEE"/>
    <w:rsid w:val="001159C2"/>
    <w:rsid w:val="00156A56"/>
    <w:rsid w:val="00181CC7"/>
    <w:rsid w:val="001C1F75"/>
    <w:rsid w:val="001E5912"/>
    <w:rsid w:val="00214DCC"/>
    <w:rsid w:val="00255B43"/>
    <w:rsid w:val="003614AA"/>
    <w:rsid w:val="00371D5A"/>
    <w:rsid w:val="003E3EEF"/>
    <w:rsid w:val="00454F0F"/>
    <w:rsid w:val="00475EEE"/>
    <w:rsid w:val="004A711E"/>
    <w:rsid w:val="0054077A"/>
    <w:rsid w:val="005A2861"/>
    <w:rsid w:val="00682108"/>
    <w:rsid w:val="0071105A"/>
    <w:rsid w:val="00745337"/>
    <w:rsid w:val="007A6D4F"/>
    <w:rsid w:val="00842354"/>
    <w:rsid w:val="008D5E16"/>
    <w:rsid w:val="008E5C7A"/>
    <w:rsid w:val="0092692E"/>
    <w:rsid w:val="009509D3"/>
    <w:rsid w:val="00A56CF9"/>
    <w:rsid w:val="00A61234"/>
    <w:rsid w:val="00B05469"/>
    <w:rsid w:val="00C02CA3"/>
    <w:rsid w:val="00C072DA"/>
    <w:rsid w:val="00C80461"/>
    <w:rsid w:val="00C90FBE"/>
    <w:rsid w:val="00C9604B"/>
    <w:rsid w:val="00D55723"/>
    <w:rsid w:val="00D57515"/>
    <w:rsid w:val="00D70B72"/>
    <w:rsid w:val="00DC1D9C"/>
    <w:rsid w:val="00E10AC9"/>
    <w:rsid w:val="00E2643E"/>
    <w:rsid w:val="00E76EF8"/>
    <w:rsid w:val="00EE5E9A"/>
    <w:rsid w:val="00F92743"/>
    <w:rsid w:val="00FB0BA2"/>
    <w:rsid w:val="00FB4DBA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4AA"/>
    <w:pPr>
      <w:ind w:firstLine="397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674</Words>
  <Characters>3843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4</cp:revision>
  <dcterms:created xsi:type="dcterms:W3CDTF">2012-10-07T12:24:00Z</dcterms:created>
  <dcterms:modified xsi:type="dcterms:W3CDTF">2013-10-12T16:37:00Z</dcterms:modified>
</cp:coreProperties>
</file>