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35" w:rsidRDefault="00BC5F4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57.5pt;margin-top:28.5pt;width:279.25pt;height:578.1pt;z-index:251650560;mso-wrap-distance-left:2.88pt;mso-wrap-distance-top:2.88pt;mso-wrap-distance-right:2.88pt;mso-wrap-distance-bottom:2.88pt;mso-position-horizontal-relative:page;mso-position-vertical-relative:page" o:regroupid="2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56;mso-column-margin:5.76pt" inset="2.88pt,2.88pt,2.88pt,2.88pt">
              <w:txbxContent>
                <w:p w:rsidR="003A576C" w:rsidRPr="003A576C" w:rsidRDefault="009976AE" w:rsidP="003A576C">
                  <w:pPr>
                    <w:ind w:firstLine="567"/>
                    <w:jc w:val="center"/>
                    <w:rPr>
                      <w:b/>
                      <w:color w:val="0F243E" w:themeColor="text2" w:themeShade="80"/>
                      <w:sz w:val="36"/>
                      <w:szCs w:val="28"/>
                    </w:rPr>
                  </w:pPr>
                  <w:r w:rsidRPr="003A576C">
                    <w:rPr>
                      <w:b/>
                      <w:color w:val="0F243E" w:themeColor="text2" w:themeShade="80"/>
                      <w:sz w:val="36"/>
                      <w:szCs w:val="28"/>
                    </w:rPr>
                    <w:t>Прави</w:t>
                  </w:r>
                  <w:r w:rsidR="003A576C" w:rsidRPr="003A576C">
                    <w:rPr>
                      <w:b/>
                      <w:color w:val="0F243E" w:themeColor="text2" w:themeShade="80"/>
                      <w:sz w:val="36"/>
                      <w:szCs w:val="28"/>
                    </w:rPr>
                    <w:t>ла перевозки</w:t>
                  </w:r>
                </w:p>
                <w:p w:rsidR="009976AE" w:rsidRPr="003A576C" w:rsidRDefault="003A576C" w:rsidP="003A576C">
                  <w:pPr>
                    <w:ind w:firstLine="567"/>
                    <w:jc w:val="center"/>
                    <w:rPr>
                      <w:b/>
                      <w:color w:val="0F243E" w:themeColor="text2" w:themeShade="80"/>
                      <w:sz w:val="36"/>
                      <w:szCs w:val="28"/>
                    </w:rPr>
                  </w:pPr>
                  <w:r w:rsidRPr="003A576C">
                    <w:rPr>
                      <w:b/>
                      <w:color w:val="0F243E" w:themeColor="text2" w:themeShade="80"/>
                      <w:sz w:val="36"/>
                      <w:szCs w:val="28"/>
                    </w:rPr>
                    <w:t>детей в автомобиле</w:t>
                  </w:r>
                </w:p>
                <w:p w:rsidR="003A576C" w:rsidRPr="003A576C" w:rsidRDefault="003A576C" w:rsidP="003A576C">
                  <w:pPr>
                    <w:ind w:firstLine="567"/>
                    <w:jc w:val="center"/>
                    <w:rPr>
                      <w:b/>
                      <w:color w:val="0F243E" w:themeColor="text2" w:themeShade="80"/>
                      <w:sz w:val="36"/>
                      <w:szCs w:val="28"/>
                    </w:rPr>
                  </w:pPr>
                </w:p>
                <w:p w:rsidR="003A576C" w:rsidRPr="003A576C" w:rsidRDefault="003A576C" w:rsidP="009976AE">
                  <w:pPr>
                    <w:ind w:firstLine="567"/>
                    <w:jc w:val="center"/>
                    <w:rPr>
                      <w:b/>
                      <w:color w:val="0F243E" w:themeColor="text2" w:themeShade="80"/>
                      <w:sz w:val="28"/>
                      <w:szCs w:val="28"/>
                    </w:rPr>
                  </w:pPr>
                </w:p>
                <w:p w:rsidR="00BC5F43" w:rsidRPr="00BC5F43" w:rsidRDefault="00BC5F43" w:rsidP="00BC5F43">
                  <w:pPr>
                    <w:pStyle w:val="a3"/>
                    <w:numPr>
                      <w:ilvl w:val="0"/>
                      <w:numId w:val="3"/>
                    </w:numPr>
                    <w:spacing w:before="240" w:after="240" w:line="360" w:lineRule="auto"/>
                    <w:ind w:left="0" w:right="190" w:firstLine="426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  <w:t xml:space="preserve">           </w:t>
                  </w:r>
                  <w:r w:rsidR="009976AE" w:rsidRPr="003A576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  <w:t>Всегда пристегивайтесь ремнями безопасности и объясните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</w:t>
                  </w:r>
                  <w:r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  <w:t>бы ремень не был на уровне шеи)</w:t>
                  </w:r>
                </w:p>
                <w:p w:rsidR="00BC5F43" w:rsidRPr="00BC5F43" w:rsidRDefault="009976AE" w:rsidP="00BC5F43">
                  <w:pPr>
                    <w:pStyle w:val="a3"/>
                    <w:numPr>
                      <w:ilvl w:val="0"/>
                      <w:numId w:val="3"/>
                    </w:numPr>
                    <w:spacing w:before="240" w:after="240" w:line="360" w:lineRule="auto"/>
                    <w:ind w:left="0" w:firstLine="644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</w:pPr>
                  <w:r w:rsidRPr="003A576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</w:t>
                  </w:r>
                </w:p>
                <w:p w:rsidR="009976AE" w:rsidRPr="003A576C" w:rsidRDefault="009976AE" w:rsidP="00BC5F43">
                  <w:pPr>
                    <w:pStyle w:val="a3"/>
                    <w:numPr>
                      <w:ilvl w:val="0"/>
                      <w:numId w:val="3"/>
                    </w:numPr>
                    <w:spacing w:before="240" w:after="240" w:line="360" w:lineRule="auto"/>
                    <w:ind w:left="0" w:firstLine="567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</w:pPr>
                  <w:r w:rsidRPr="003A576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  <w:t>Учите ребенка правильному выходу из автомобиля через правую дверь, которая находится со стороны тротуара.</w:t>
                  </w:r>
                </w:p>
                <w:p w:rsidR="00C81C35" w:rsidRPr="009976AE" w:rsidRDefault="00C81C35" w:rsidP="00BC5F43">
                  <w:pPr>
                    <w:spacing w:before="240" w:after="240"/>
                    <w:ind w:left="142" w:firstLine="142"/>
                    <w:rPr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 w:rsidR="00611FDB">
        <w:rPr>
          <w:noProof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0</wp:posOffset>
            </wp:positionV>
            <wp:extent cx="6746240" cy="6746240"/>
            <wp:effectExtent l="19050" t="0" r="0" b="0"/>
            <wp:wrapTight wrapText="bothSides">
              <wp:wrapPolygon edited="0">
                <wp:start x="-61" y="0"/>
                <wp:lineTo x="-61" y="21531"/>
                <wp:lineTo x="21592" y="21531"/>
                <wp:lineTo x="21592" y="0"/>
                <wp:lineTo x="-61" y="0"/>
              </wp:wrapPolygon>
            </wp:wrapTight>
            <wp:docPr id="96" name="Рисунок 96" descr="ff58d67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ff58d67_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40" cy="674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C35">
        <w:pict>
          <v:shape id="_x0000_s1057" style="position:absolute;margin-left:18pt;margin-top:18pt;width:147.55pt;height:756pt;z-index:251651584;mso-position-horizontal-relative:page;mso-position-vertical-relative:page" coordsize="616,3168" o:regroupid="2" path="m401,hdc,,,,,,,3168,,3168,,3168v165,,165,,165,c616,1736,458,375,401,xe" fillcolor="#2e3640 [rgb(46,54,64) ink(5,255)]" stroked="f" strokecolor="#212120 [rgb(33,33,32) cmyk(0,0,0,100)]" o:cliptowrap="t">
            <v:fill color2="#fffffe [rgb(255,255,254) ink(7,255)]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 w:rsidR="00C81C35">
        <w:pict>
          <v:group id="_x0000_s1063" style="position:absolute;margin-left:52.35pt;margin-top:18pt;width:118.9pt;height:756pt;z-index:251652608;mso-position-horizontal-relative:page;mso-position-vertical-relative:page" coordorigin="1047,360" coordsize="2378,15120" o:regroupid="2">
            <v:shape id="_x0000_s1058" style="position:absolute;left:1047;top:360;width:2061;height:15120;mso-position-vertical-relative:page" coordsize="430,3164" o:regroupid="1" path="m160,hdc430,1502,90,2850,,3164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59" style="position:absolute;left:1503;top:360;width:1735;height:15120;mso-position-vertical-relative:page" coordsize="362,3164" o:regroupid="1" path="m42,hdc362,1456,90,2791,,3164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60" style="position:absolute;left:1594;top:360;width:1831;height:15120;mso-position-vertical-relative:page" coordsize="382,3164" o:regroupid="1" path="m80,hdc382,1458,96,2789,,3164e" filled="f" fillcolor="#fffffe [rgb(255,255,254) ink(7,255)]" strokecolor="#efb32f [rgb(239,179,47) ink(2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61" style="position:absolute;left:1393;top:360;width:1850;height:15120;mso-position-vertical-relative:page" coordsize="386,3164" o:regroupid="1" path="m87,hdc386,1461,95,2793,,3164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62" style="position:absolute;left:1234;top:360;width:1826;height:15120;mso-position-vertical-relative:page" coordsize="381,3164" o:regroupid="1" path="m79,hdc381,1458,95,2789,,3164e" filled="f" fillcolor="#fffffe [rgb(255,255,254) ink(7,255)]" strokecolor="#efb32f [rgb(239,179,47) ink(2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w10:wrap anchorx="page" anchory="page"/>
          </v:group>
        </w:pict>
      </w:r>
      <w:r w:rsidR="00C81C35">
        <w:pict>
          <v:shape id="_x0000_s1049" style="position:absolute;margin-left:1082.75pt;margin-top:17.85pt;width:123.25pt;height:756pt;z-index:251647488;mso-position-horizontal-relative:page;mso-position-vertical:absolute;mso-position-vertical-relative:page" coordsize="502,3168" o:regroupid="2" path="m502,hdc93,,93,,93,,146,383,323,1900,,3168v502,,502,,502,hal502,hdxe" fillcolor="#efb32f [rgb(239,179,47) cmyk(5.1,27.1,98,0)]" stroked="f" strokecolor="#212120 [rgb(33,33,32) cmyk(0,0,0,100)]" o:cliptowrap="t">
            <v:fill color2="#ef792f [rgb(239,121,47) cmyk(0,63.1,98,0)]" rotate="t" angle="-90" focus="100%" type="gradien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 w:rsidR="00C81C35">
        <w:pict>
          <v:group id="_x0000_s1064" style="position:absolute;margin-left:1076.6pt;margin-top:18pt;width:107.85pt;height:756pt;z-index:251648512;mso-position-horizontal-relative:page;mso-position-vertical-relative:page" coordorigin="21532,360" coordsize="2157,15120" o:regroupid="2">
            <v:shape id="_x0000_s1050" style="position:absolute;left:21532;top:360;width:1855;height:15120;mso-position-vertical-relative:page" coordsize="387,3172" o:regroupid="1" path="m101,hdc387,1404,122,2697,,3172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51" style="position:absolute;left:21887;top:360;width:1600;height:15120;mso-position-vertical-relative:page" coordsize="334,3172" o:regroupid="1" path="m,hdc334,1375,126,2664,16,3172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52" style="position:absolute;left:22064;top:360;width:1625;height:15120;mso-position-vertical-relative:page" coordsize="339,3172" o:regroupid="1" path="m21,hdc339,1377,116,2664,,3172e" filled="f" fillcolor="#fffffe [rgb(255,255,254) ink(7,255)]" strokecolor="#efb32f [rgb(239,179,47) ink(2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53" style="position:absolute;left:21863;top:360;width:1644;height:15120;mso-position-vertical-relative:page" coordsize="343,3172" o:regroupid="1" path="m28,hdc343,1379,117,2666,,3172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54" style="position:absolute;left:21704;top:360;width:1620;height:15120;mso-position-vertical-relative:page" coordsize="338,3172" o:regroupid="1" path="m20,hdc338,1378,116,2664,,3172e" filled="f" fillcolor="#fffffe [rgb(255,255,254) ink(7,255)]" strokecolor="#efb32f [rgb(239,179,47) ink(2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w10:wrap anchorx="page" anchory="page"/>
          </v:group>
        </w:pict>
      </w:r>
    </w:p>
    <w:p w:rsidR="00C81C35" w:rsidRDefault="00611FDB">
      <w:r>
        <w:pict>
          <v:shape id="_x0000_s1047" type="#_x0000_t202" style="position:absolute;margin-left:165.55pt;margin-top:686.75pt;width:237.5pt;height:87.1pt;z-index:251645440;mso-wrap-distance-left:2.88pt;mso-wrap-distance-top:2.88pt;mso-wrap-distance-right:2.88pt;mso-wrap-distance-bottom:2.88pt;mso-position-horizontal-relative:page;mso-position-vertical-relative:page" o:regroupid="2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47;mso-column-margin:5.76pt" inset="2.88pt,2.88pt,2.88pt,2.88pt">
              <w:txbxContent>
                <w:p w:rsidR="00BC5F43" w:rsidRPr="00BC5F43" w:rsidRDefault="00BC5F43" w:rsidP="00BC5F43">
                  <w:pPr>
                    <w:spacing w:before="187" w:after="281"/>
                    <w:rPr>
                      <w:rFonts w:ascii="Arial" w:hAnsi="Arial" w:cs="Arial"/>
                      <w:color w:val="0F243E" w:themeColor="text2" w:themeShade="80"/>
                      <w:kern w:val="0"/>
                      <w:sz w:val="22"/>
                      <w:szCs w:val="22"/>
                    </w:rPr>
                  </w:pPr>
                  <w:r w:rsidRPr="00BC5F43">
                    <w:rPr>
                      <w:rFonts w:ascii="Arial" w:hAnsi="Arial" w:cs="Arial"/>
                      <w:bCs/>
                      <w:iCs/>
                      <w:color w:val="0F243E" w:themeColor="text2" w:themeShade="80"/>
                      <w:kern w:val="0"/>
                      <w:sz w:val="24"/>
                      <w:szCs w:val="24"/>
                    </w:rPr>
                    <w:t>Наш адрес: 352396, Краснодарский край, Кавказский район, город Кропоткин, Микрорайон 1, дом 19.</w:t>
                  </w:r>
                </w:p>
                <w:p w:rsidR="00BC5F43" w:rsidRPr="00BC5F43" w:rsidRDefault="00BC5F43" w:rsidP="00BC5F43">
                  <w:pPr>
                    <w:spacing w:before="187" w:after="281"/>
                    <w:rPr>
                      <w:rFonts w:ascii="Arial" w:hAnsi="Arial" w:cs="Arial"/>
                      <w:color w:val="0F243E" w:themeColor="text2" w:themeShade="80"/>
                      <w:kern w:val="0"/>
                      <w:sz w:val="22"/>
                      <w:szCs w:val="22"/>
                    </w:rPr>
                  </w:pPr>
                  <w:r w:rsidRPr="00BC5F43">
                    <w:rPr>
                      <w:rFonts w:ascii="Arial" w:hAnsi="Arial" w:cs="Arial"/>
                      <w:bCs/>
                      <w:iCs/>
                      <w:color w:val="0F243E" w:themeColor="text2" w:themeShade="80"/>
                      <w:kern w:val="0"/>
                      <w:sz w:val="24"/>
                      <w:szCs w:val="24"/>
                    </w:rPr>
                    <w:t>Телефон/факс: 8(86138)3-45-95</w:t>
                  </w:r>
                </w:p>
                <w:p w:rsidR="00C81C35" w:rsidRPr="00BC5F43" w:rsidRDefault="00C81C35" w:rsidP="00BC5F43">
                  <w:pPr>
                    <w:rPr>
                      <w:szCs w:val="1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239.4pt;margin-top:659.15pt;width:109.9pt;height:22.5pt;z-index:251644416;mso-wrap-distance-left:2.88pt;mso-wrap-distance-top:2.88pt;mso-wrap-distance-right:2.88pt;mso-wrap-distance-bottom:2.88pt;mso-position-horizontal-relative:page;mso-position-vertical-relative:page" o:regroupid="2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 joinstyle="miter" insetpen="t"/>
              <o:top v:ext="view" color="#212120" color2="#fffffe [rgb(255,255,254) ink(7,255)]" joinstyle="miter" insetpen="t"/>
              <o:right v:ext="view" color="#212120" color2="#fffffe [rgb(255,255,254) ink(7,255)]" joinstyle="miter" insetpen="t"/>
              <o:bottom v:ext="view" color="#212120" color2="#fffffe [rgb(255,255,254) ink(7,255)]" joinstyle="miter" insetpen="t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46;mso-column-margin:5.76pt" inset="2.88pt,2.88pt,2.88pt,2.88pt">
              <w:txbxContent>
                <w:p w:rsidR="00C81C35" w:rsidRPr="00BC5F43" w:rsidRDefault="00173CD1">
                  <w:pPr>
                    <w:widowControl w:val="0"/>
                    <w:spacing w:line="220" w:lineRule="exact"/>
                    <w:rPr>
                      <w:rFonts w:ascii="Arial" w:hAnsi="Arial" w:cs="Arial"/>
                      <w:color w:val="EF792F"/>
                      <w:sz w:val="24"/>
                      <w:szCs w:val="18"/>
                    </w:rPr>
                  </w:pPr>
                  <w:r w:rsidRPr="00BC5F43">
                    <w:rPr>
                      <w:rFonts w:ascii="Arial" w:hAnsi="Arial" w:cs="Arial"/>
                      <w:color w:val="EF792F"/>
                      <w:spacing w:val="20"/>
                      <w:sz w:val="24"/>
                      <w:szCs w:val="18"/>
                    </w:rPr>
                    <w:t xml:space="preserve">Шарипова Л. В.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39.4pt;margin-top:625.8pt;width:129.95pt;height:53.1pt;z-index:251643392;mso-wrap-distance-left:2.88pt;mso-wrap-distance-top:2.88pt;mso-wrap-distance-right:2.88pt;mso-wrap-distance-bottom:2.88pt;mso-position-horizontal-relative:page;mso-position-vertical-relative:page" o:regroupid="2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 joinstyle="miter" insetpen="t"/>
              <o:top v:ext="view" color="#212120" color2="#fffffe [rgb(255,255,254) ink(7,255)]" joinstyle="miter" insetpen="t"/>
              <o:right v:ext="view" color="#212120" color2="#fffffe [rgb(255,255,254) ink(7,255)]" joinstyle="miter" insetpen="t"/>
              <o:bottom v:ext="view" color="#212120" color2="#fffffe [rgb(255,255,254) ink(7,255)]" joinstyle="miter" insetpen="t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45;mso-column-margin:5.76pt" inset="2.88pt,2.88pt,2.88pt,2.88pt">
              <w:txbxContent>
                <w:p w:rsidR="00C81C35" w:rsidRPr="00BC5F43" w:rsidRDefault="00173CD1" w:rsidP="00173CD1">
                  <w:pPr>
                    <w:rPr>
                      <w:color w:val="0F243E" w:themeColor="text2" w:themeShade="80"/>
                      <w:sz w:val="22"/>
                      <w:szCs w:val="36"/>
                    </w:rPr>
                  </w:pPr>
                  <w:r w:rsidRPr="00BC5F43">
                    <w:rPr>
                      <w:color w:val="0F243E" w:themeColor="text2" w:themeShade="80"/>
                      <w:sz w:val="22"/>
                      <w:szCs w:val="36"/>
                    </w:rPr>
                    <w:t>Составила воспитатель МАДОУ ЦРР –д/с 17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8" style="position:absolute;margin-left:194pt;margin-top:620.8pt;width:35.45pt;height:38.35pt;z-index:251642368;mso-position-horizontal-relative:page;mso-position-vertical-relative:page" coordorigin="114379548,106280986" coordsize="450000,487500" o:regroupid="2">
            <v:shape id="_x0000_s1039" style="position:absolute;left:114398298;top:106460986;width:431250;height:307500" coordsize="115,82" path="m101,37hdc84,64,49,71,23,54,12,47,4,36,,24,2,40,11,56,26,65,52,82,87,75,103,48,113,34,115,16,110,v1,13,-2,26,-9,37xe" fillcolor="#e33830 [rgb(227,56,48) cmyk(1.18,97.6,95.3,0)]" stroked="f" strokecolor="#212120 [rgb(33,33,32) cmyk(0,0,0,100)]" o:cliptowrap="t">
              <v:fill color2="#efb32f [rgb(239,179,47) cmyk(5.1,27.1,98,0)]" rotate="t" angle="-13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40" style="position:absolute;left:114379548;top:106355986;width:408750;height:363750" coordsize="109,97" path="m77,81hdc46,88,16,68,10,38,7,25,9,12,15,,5,13,,30,4,47v6,31,36,50,67,44c88,87,102,76,109,61,101,71,90,78,77,81xe" fillcolor="#e33830 [rgb(227,56,48) cmyk(1.18,97.6,95.3,0)]" stroked="f" strokecolor="#212120 [rgb(33,33,32) cmyk(0,0,0,100)]" o:cliptowrap="t">
              <v:fill color2="#efb32f [rgb(239,179,47) cmyk(5.1,27.1,98,0)]" rotate="t" angle="-13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41" style="position:absolute;left:114420798;top:106295986;width:236250;height:333750" coordsize="63,89" path="m34,78hdc14,65,8,38,21,18,27,9,35,3,45,,32,1,20,8,13,20,,40,5,67,26,80v11,8,25,9,37,5c53,86,43,84,34,78xe" fillcolor="#e33830 [rgb(227,56,48) cmyk(1.18,97.6,95.3,0)]" stroked="f" strokecolor="#212120 [rgb(33,33,32) cmyk(0,0,0,100)]" o:cliptowrap="t">
              <v:fill color2="#ef792f [rgb(239,121,47) cmyk(0,63.1,98,0)]" rotate="t" angle="-45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42" style="position:absolute;left:114458298;top:106280986;width:281250;height:318750" coordsize="75,85" path="m12,60hdc7,36,22,13,46,7v10,-2,20,,29,4c65,3,52,,38,3,15,8,,31,5,55,8,68,16,79,28,85,20,79,14,70,12,60xe" fillcolor="#e33830 [rgb(227,56,48) cmyk(1.18,97.6,95.3,0)]" stroked="f" strokecolor="#212120 [rgb(33,33,32) cmyk(0,0,0,100)]" o:cliptowrap="t">
              <v:fill color2="#ef792f [rgb(239,121,47) cmyk(0,63.1,98,0)]" rotate="t" angle="-45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43" style="position:absolute;left:114525798;top:106344736;width:187500;height:225000" coordsize="50,60" path="m10,43hdc5,27,14,10,30,5,37,3,44,4,50,6,43,1,34,,25,3,9,8,,25,5,41v3,9,9,15,17,19c17,56,12,50,10,43xe" fillcolor="#efb32f [rgb(239,179,47) cmyk(5.1,27.1,98,0)]" stroked="f" strokecolor="#212120 [rgb(33,33,32) cmyk(0,0,0,100)]" o:cliptowrap="t">
              <v:fill color2="#e33830 [rgb(227,56,48) cmyk(1.18,97.6,95.3,0)]" rotate="t" angle="-4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44" style="position:absolute;left:114552048;top:106344736;width:228750;height:172500" coordsize="61,46" path="m7,26hdc14,11,33,5,48,13v6,4,11,9,13,15c60,20,54,12,46,7,31,,13,5,5,20,,29,,38,4,46,2,40,3,32,7,26xe" fillcolor="#efb32f [rgb(239,179,47) cmyk(5.1,27.1,98,0)]" stroked="f" strokecolor="#212120 [rgb(33,33,32) cmyk(0,0,0,100)]" o:cliptowrap="t">
              <v:fill color2="#e33830 [rgb(227,56,48) cmyk(1.18,97.6,95.3,0)]" rotate="t" angle="-4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w10:wrap anchorx="page" anchory="page"/>
          </v:group>
        </w:pict>
      </w:r>
      <w:r w:rsidR="00BC5F43">
        <w:pict>
          <v:shape id="_x0000_s1036" type="#_x0000_t202" style="position:absolute;margin-left:943.75pt;margin-top:581.5pt;width:149.4pt;height:66.55pt;z-index:251640320;mso-wrap-distance-left:2.88pt;mso-wrap-distance-top:2.88pt;mso-wrap-distance-right:2.88pt;mso-wrap-distance-bottom:2.88pt;mso-position-horizontal-relative:page;mso-position-vertical-relative:page" o:regroupid="2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 joinstyle="miter" insetpen="t"/>
              <o:top v:ext="view" color="#212120" color2="#fffffe [rgb(255,255,254) ink(7,255)]" joinstyle="miter" insetpen="t"/>
              <o:right v:ext="view" color="#212120" color2="#fffffe [rgb(255,255,254) ink(7,255)]" joinstyle="miter" insetpen="t"/>
              <o:bottom v:ext="view" color="#212120" color2="#fffffe [rgb(255,255,254) ink(7,255)]" joinstyle="miter" insetpen="t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36;mso-column-margin:5.76pt" inset="2.88pt,2.88pt,2.88pt,2.88pt">
              <w:txbxContent>
                <w:p w:rsidR="00C81C35" w:rsidRPr="00BC5F43" w:rsidRDefault="00BC5F43">
                  <w:pPr>
                    <w:widowControl w:val="0"/>
                    <w:spacing w:line="400" w:lineRule="exact"/>
                    <w:rPr>
                      <w:rFonts w:ascii="Arial" w:hAnsi="Arial" w:cs="Arial"/>
                      <w:color w:val="FFFFFF" w:themeColor="background1"/>
                      <w:sz w:val="36"/>
                      <w:szCs w:val="36"/>
                    </w:rPr>
                  </w:pPr>
                  <w:r w:rsidRPr="00BC5F43">
                    <w:rPr>
                      <w:rFonts w:ascii="Arial" w:hAnsi="Arial" w:cs="Arial"/>
                      <w:color w:val="FFFFFF" w:themeColor="background1"/>
                      <w:spacing w:val="40"/>
                      <w:sz w:val="36"/>
                      <w:szCs w:val="36"/>
                    </w:rPr>
                    <w:t>Безопасность на дороге</w:t>
                  </w:r>
                </w:p>
              </w:txbxContent>
            </v:textbox>
            <w10:wrap anchorx="page" anchory="page"/>
          </v:shape>
        </w:pict>
      </w:r>
      <w:r w:rsidR="00BC5F43">
        <w:pict>
          <v:group id="_x0000_s1029" style="position:absolute;margin-left:888.65pt;margin-top:581.5pt;width:35.45pt;height:38.35pt;z-index:251639296;mso-position-horizontal-relative:page;mso-position-vertical-relative:page" coordorigin="114379548,106280986" coordsize="450000,487500" o:regroupid="2">
            <v:shape id="_x0000_s1030" style="position:absolute;left:114398298;top:106460986;width:431250;height:307500" coordsize="115,82" path="m101,37hdc84,64,49,71,23,54,12,47,4,36,,24,2,40,11,56,26,65,52,82,87,75,103,48,113,34,115,16,110,v1,13,-2,26,-9,37xe" fillcolor="#e33830 [rgb(227,56,48) cmyk(1.18,97.6,95.3,0)]" stroked="f" strokecolor="#212120 [rgb(33,33,32) cmyk(0,0,0,100)]" o:cliptowrap="t">
              <v:fill color2="#efb32f [rgb(239,179,47) cmyk(5.1,27.1,98,0)]" rotate="t" angle="-13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31" style="position:absolute;left:114379548;top:106355986;width:408750;height:363750" coordsize="109,97" path="m77,81hdc46,88,16,68,10,38,7,25,9,12,15,,5,13,,30,4,47v6,31,36,50,67,44c88,87,102,76,109,61,101,71,90,78,77,81xe" fillcolor="#e33830 [rgb(227,56,48) cmyk(1.18,97.6,95.3,0)]" stroked="f" strokecolor="#212120 [rgb(33,33,32) cmyk(0,0,0,100)]" o:cliptowrap="t">
              <v:fill color2="#efb32f [rgb(239,179,47) cmyk(5.1,27.1,98,0)]" rotate="t" angle="-13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32" style="position:absolute;left:114420798;top:106295986;width:236250;height:333750" coordsize="63,89" path="m34,78hdc14,65,8,38,21,18,27,9,35,3,45,,32,1,20,8,13,20,,40,5,67,26,80v11,8,25,9,37,5c53,86,43,84,34,78xe" fillcolor="#e33830 [rgb(227,56,48) cmyk(1.18,97.6,95.3,0)]" stroked="f" strokecolor="#212120 [rgb(33,33,32) cmyk(0,0,0,100)]" o:cliptowrap="t">
              <v:fill color2="#ef792f [rgb(239,121,47) cmyk(0,63.1,98,0)]" rotate="t" angle="-45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33" style="position:absolute;left:114458298;top:106280986;width:281250;height:318750" coordsize="75,85" path="m12,60hdc7,36,22,13,46,7v10,-2,20,,29,4c65,3,52,,38,3,15,8,,31,5,55,8,68,16,79,28,85,20,79,14,70,12,60xe" fillcolor="#e33830 [rgb(227,56,48) cmyk(1.18,97.6,95.3,0)]" stroked="f" strokecolor="#212120 [rgb(33,33,32) cmyk(0,0,0,100)]" o:cliptowrap="t">
              <v:fill color2="#ef792f [rgb(239,121,47) cmyk(0,63.1,98,0)]" rotate="t" angle="-45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34" style="position:absolute;left:114525798;top:106344736;width:187500;height:225000" coordsize="50,60" path="m10,43hdc5,27,14,10,30,5,37,3,44,4,50,6,43,1,34,,25,3,9,8,,25,5,41v3,9,9,15,17,19c17,56,12,50,10,43xe" fillcolor="#efb32f [rgb(239,179,47) cmyk(5.1,27.1,98,0)]" stroked="f" strokecolor="#212120 [rgb(33,33,32) cmyk(0,0,0,100)]" o:cliptowrap="t">
              <v:fill color2="#e33830 [rgb(227,56,48) cmyk(1.18,97.6,95.3,0)]" rotate="t" angle="-4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35" style="position:absolute;left:114552048;top:106344736;width:228750;height:172500" coordsize="61,46" path="m7,26hdc14,11,33,5,48,13v6,4,11,9,13,15c60,20,54,12,46,7,31,,13,5,5,20,,29,,38,4,46,2,40,3,32,7,26xe" fillcolor="#efb32f [rgb(239,179,47) cmyk(5.1,27.1,98,0)]" stroked="f" strokecolor="#212120 [rgb(33,33,32) cmyk(0,0,0,100)]" o:cliptowrap="t">
              <v:fill color2="#e33830 [rgb(227,56,48) cmyk(1.18,97.6,95.3,0)]" rotate="t" angle="-4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w10:wrap anchorx="page" anchory="page"/>
          </v:group>
        </w:pict>
      </w:r>
      <w:r w:rsidR="00BC5F43">
        <w:pict>
          <v:shape id="_x0000_s1055" type="#_x0000_t202" style="position:absolute;margin-left:1085.2pt;margin-top:724.7pt;width:115.1pt;height:40.75pt;z-index:251649536;mso-wrap-distance-left:2.88pt;mso-wrap-distance-top:2.88pt;mso-wrap-distance-right:2.88pt;mso-wrap-distance-bottom:2.88pt;mso-position-horizontal-relative:page;mso-position-vertical-relative:page" o:regroupid="2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55;mso-column-margin:5.76pt" inset="2.88pt,2.88pt,2.88pt,2.88pt">
              <w:txbxContent>
                <w:p w:rsidR="00C81C35" w:rsidRPr="00BC5F43" w:rsidRDefault="00BC5F43">
                  <w:pPr>
                    <w:widowControl w:val="0"/>
                    <w:spacing w:line="240" w:lineRule="exact"/>
                    <w:jc w:val="right"/>
                    <w:rPr>
                      <w:rFonts w:ascii="Arial" w:hAnsi="Arial" w:cs="Arial"/>
                      <w:b/>
                      <w:color w:val="2E3640"/>
                      <w:sz w:val="22"/>
                      <w:szCs w:val="16"/>
                    </w:rPr>
                  </w:pPr>
                  <w:r w:rsidRPr="00BC5F43">
                    <w:rPr>
                      <w:rFonts w:ascii="Arial" w:hAnsi="Arial" w:cs="Arial"/>
                      <w:b/>
                      <w:color w:val="2E3640"/>
                      <w:spacing w:val="20"/>
                      <w:sz w:val="22"/>
                      <w:szCs w:val="16"/>
                    </w:rPr>
                    <w:t>Консультация для родителей</w:t>
                  </w:r>
                </w:p>
              </w:txbxContent>
            </v:textbox>
            <w10:wrap anchorx="page" anchory="page"/>
          </v:shape>
        </w:pict>
      </w:r>
      <w:r w:rsidR="009976AE">
        <w:pict>
          <v:shape id="_x0000_s1048" type="#_x0000_t202" style="position:absolute;margin-left:899.05pt;margin-top:477.8pt;width:220.55pt;height:76.1pt;z-index:251646464;mso-wrap-distance-left:2.88pt;mso-wrap-distance-top:2.88pt;mso-wrap-distance-right:2.88pt;mso-wrap-distance-bottom:2.88pt;mso-position-horizontal-relative:page;mso-position-vertical-relative:page" o:regroupid="2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48;mso-column-margin:5.76pt" inset="2.88pt,2.88pt,2.88pt,2.88pt">
              <w:txbxContent>
                <w:p w:rsidR="00C81C35" w:rsidRPr="009976AE" w:rsidRDefault="009976AE">
                  <w:pPr>
                    <w:widowControl w:val="0"/>
                    <w:spacing w:line="500" w:lineRule="exact"/>
                    <w:rPr>
                      <w:rFonts w:ascii="Arial" w:hAnsi="Arial" w:cs="Arial"/>
                      <w:color w:val="FFFFFE"/>
                      <w:sz w:val="56"/>
                      <w:szCs w:val="46"/>
                    </w:rPr>
                  </w:pPr>
                  <w:r w:rsidRPr="009976AE">
                    <w:rPr>
                      <w:rFonts w:ascii="Arial" w:hAnsi="Arial" w:cs="Arial"/>
                      <w:color w:val="FFFFFE"/>
                      <w:sz w:val="56"/>
                      <w:szCs w:val="46"/>
                    </w:rPr>
                    <w:t>Мама за рулём</w:t>
                  </w:r>
                </w:p>
              </w:txbxContent>
            </v:textbox>
            <w10:wrap anchorx="page" anchory="page"/>
          </v:shape>
        </w:pict>
      </w:r>
      <w:r w:rsidR="009976AE">
        <w:rPr>
          <w:noProof/>
        </w:rPr>
        <w:pict>
          <v:shape id="_x0000_s1121" style="position:absolute;margin-left:612pt;margin-top:422.65pt;width:536.15pt;height:351.35pt;z-index:-251632128;mso-position-horizontal-relative:page;mso-position-vertical-relative:page" coordsize="2136,1471" path="m2102,511hdc2118,354,2129,199,2136,47,1803,,976,63,,211,,511,,511,,511v,960,,960,,960c1927,1471,1927,1471,1927,1471v4,-14,8,-28,12,-43c2019,1131,2071,819,2102,511xe" fillcolor="#2e3640 [rgb(46,54,64) ink(5,255)]" stroked="f" strokecolor="#212120 [rgb(33,33,32) cmyk(0,0,0,100)]" o:cliptowrap="t">
            <v:fill color2="#fffffe [rgb(255,255,254) ink(7,255)]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 w:rsidR="00C81C35">
        <w:rPr>
          <w:lang w:bidi="ru-RU"/>
        </w:rPr>
        <w:br w:type="page"/>
      </w:r>
      <w:r w:rsidR="00BC5F43">
        <w:lastRenderedPageBreak/>
        <w:pict>
          <v:shape id="_x0000_s1097" type="#_x0000_t202" style="position:absolute;margin-left:975.85pt;margin-top:307.65pt;width:2in;height:452.35pt;z-index:251674112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97;mso-column-margin:5.76pt" inset="2.88pt,2.88pt,2.88pt,2.88pt">
              <w:txbxContent>
                <w:p w:rsidR="003A576C" w:rsidRPr="00BC5F43" w:rsidRDefault="003A576C" w:rsidP="003A576C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ind w:left="0" w:firstLine="0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BC5F43">
                    <w:rPr>
                      <w:color w:val="FFFFFF" w:themeColor="background1"/>
                      <w:sz w:val="28"/>
                    </w:rPr>
                    <w:t xml:space="preserve">Убедитесь в том, что ребенок пристегнут ремнями безопасности </w:t>
                  </w:r>
                </w:p>
                <w:p w:rsidR="003A576C" w:rsidRPr="00BC5F43" w:rsidRDefault="003A576C" w:rsidP="003A576C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ind w:left="0" w:firstLine="0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BC5F43">
                    <w:rPr>
                      <w:color w:val="FFFFFF" w:themeColor="background1"/>
                      <w:sz w:val="28"/>
                    </w:rPr>
                    <w:t xml:space="preserve">Лобовое столкновение при скорости 50 км/час равносильно падению с третьего этажа здания. Поэтому, не пристегивая ребенка ремнями, вы как бы разрешаете ему играть на балконе без перил! </w:t>
                  </w:r>
                </w:p>
                <w:p w:rsidR="003A576C" w:rsidRPr="00BC5F43" w:rsidRDefault="003A576C" w:rsidP="003A576C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0" w:firstLine="0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BC5F43">
                    <w:rPr>
                      <w:color w:val="FFFFFF" w:themeColor="background1"/>
                      <w:sz w:val="28"/>
                    </w:rPr>
                    <w:t xml:space="preserve">Все средства безопасности должны быть правильно подобраны. </w:t>
                  </w:r>
                </w:p>
                <w:p w:rsidR="003A576C" w:rsidRPr="00BC5F43" w:rsidRDefault="003A576C" w:rsidP="00BC5F43">
                  <w:pPr>
                    <w:pStyle w:val="a4"/>
                    <w:numPr>
                      <w:ilvl w:val="1"/>
                      <w:numId w:val="4"/>
                    </w:numPr>
                    <w:spacing w:before="0" w:beforeAutospacing="0" w:after="0" w:afterAutospacing="0"/>
                    <w:ind w:left="0" w:firstLine="142"/>
                    <w:jc w:val="both"/>
                    <w:rPr>
                      <w:sz w:val="28"/>
                      <w:szCs w:val="28"/>
                    </w:rPr>
                  </w:pPr>
                  <w:r w:rsidRPr="00BC5F43">
                    <w:rPr>
                      <w:color w:val="FFFFFF" w:themeColor="background1"/>
                      <w:sz w:val="28"/>
                    </w:rPr>
                    <w:t xml:space="preserve">Дети до 12 лет должны сидеть на заднем сиденье. Центральное заднее сиденье - самое безопасное место при боковом </w:t>
                  </w:r>
                  <w:r w:rsidRPr="00BC5F43">
                    <w:rPr>
                      <w:color w:val="FFFFFF" w:themeColor="background1"/>
                      <w:sz w:val="28"/>
                      <w:szCs w:val="28"/>
                    </w:rPr>
                    <w:t>столкновении.</w:t>
                  </w:r>
                  <w:r w:rsidRPr="00BC5F43">
                    <w:rPr>
                      <w:sz w:val="28"/>
                      <w:szCs w:val="28"/>
                    </w:rPr>
                    <w:t xml:space="preserve"> </w:t>
                  </w:r>
                </w:p>
                <w:p w:rsidR="00C81C35" w:rsidRPr="00BC5F43" w:rsidRDefault="00C81C35">
                  <w:pPr>
                    <w:widowControl w:val="0"/>
                    <w:spacing w:line="280" w:lineRule="exact"/>
                    <w:jc w:val="right"/>
                    <w:rPr>
                      <w:rFonts w:ascii="Arial" w:hAnsi="Arial" w:cs="Arial"/>
                      <w:color w:val="FFFFFE"/>
                      <w:sz w:val="28"/>
                      <w:szCs w:val="28"/>
                    </w:rPr>
                  </w:pPr>
                  <w:r w:rsidRPr="00BC5F43">
                    <w:rPr>
                      <w:rFonts w:ascii="Arial" w:hAnsi="Arial" w:cs="Arial"/>
                      <w:color w:val="FFFFFE"/>
                      <w:sz w:val="28"/>
                      <w:szCs w:val="2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BC5F43">
        <w:pict>
          <v:shape id="_x0000_s1096" type="#_x0000_t202" style="position:absolute;margin-left:978.6pt;margin-top:25.85pt;width:150.35pt;height:315.45pt;z-index:251673088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96;mso-column-margin:5.76pt" inset="2.88pt,2.88pt,2.88pt,2.88pt">
              <w:txbxContent>
                <w:p w:rsidR="00C81C35" w:rsidRPr="003A576C" w:rsidRDefault="003A576C" w:rsidP="00BC5F43">
                  <w:pPr>
                    <w:widowControl w:val="0"/>
                    <w:rPr>
                      <w:rFonts w:ascii="Arial" w:hAnsi="Arial" w:cs="Arial"/>
                      <w:color w:val="FFFFFE"/>
                      <w:sz w:val="18"/>
                      <w:szCs w:val="17"/>
                    </w:rPr>
                  </w:pPr>
                  <w:r w:rsidRPr="00BC5F43">
                    <w:rPr>
                      <w:color w:val="FFFFFF" w:themeColor="background1"/>
                      <w:sz w:val="28"/>
                    </w:rPr>
                    <w:t>Пожалуйста, помните, что личный пример - лучший  метод воспитания детей. Именно поэтому специалисты  убедительно просят Вас соблюдать нижеприведенные правила. С их</w:t>
                  </w:r>
                  <w:r w:rsidRPr="00BC5F43">
                    <w:rPr>
                      <w:sz w:val="28"/>
                    </w:rPr>
                    <w:t xml:space="preserve"> </w:t>
                  </w:r>
                  <w:r w:rsidRPr="00BC5F43">
                    <w:rPr>
                      <w:color w:val="FFFFFF" w:themeColor="background1"/>
                      <w:sz w:val="28"/>
                    </w:rPr>
                    <w:t>помощью Вы сможете значительно снизить вероятность</w:t>
                  </w:r>
                  <w:r w:rsidRPr="00BC5F43">
                    <w:rPr>
                      <w:sz w:val="28"/>
                    </w:rPr>
                    <w:t xml:space="preserve"> </w:t>
                  </w:r>
                  <w:r w:rsidRPr="00BC5F43">
                    <w:rPr>
                      <w:color w:val="FFFFFF" w:themeColor="background1"/>
                      <w:sz w:val="28"/>
                    </w:rPr>
                    <w:t xml:space="preserve">возникновения опасной </w:t>
                  </w:r>
                  <w:r w:rsidRPr="00BC5F43">
                    <w:rPr>
                      <w:color w:val="FFFFFF" w:themeColor="background1"/>
                      <w:sz w:val="28"/>
                      <w:szCs w:val="28"/>
                    </w:rPr>
                    <w:t>ситуации для вас и вашего ребенка.</w:t>
                  </w:r>
                </w:p>
              </w:txbxContent>
            </v:textbox>
            <w10:wrap anchorx="page" anchory="page"/>
          </v:shape>
        </w:pict>
      </w:r>
      <w:r w:rsidR="009976AE">
        <w:rPr>
          <w:noProof/>
        </w:rPr>
        <w:pict>
          <v:shape id="_x0000_s1119" type="#_x0000_t202" style="position:absolute;margin-left:393.8pt;margin-top:18pt;width:193.4pt;height:199.95pt;z-index:251681280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19;mso-column-margin:5.76pt" inset="2.88pt,2.88pt,2.88pt,2.88pt">
              <w:txbxContent>
                <w:p w:rsidR="00173CD1" w:rsidRPr="003A576C" w:rsidRDefault="00173CD1" w:rsidP="009976AE">
                  <w:pPr>
                    <w:spacing w:before="100" w:beforeAutospacing="1" w:after="100" w:afterAutospacing="1" w:line="276" w:lineRule="auto"/>
                    <w:ind w:firstLine="720"/>
                    <w:jc w:val="both"/>
                    <w:rPr>
                      <w:color w:val="0F243E" w:themeColor="text2" w:themeShade="80"/>
                      <w:sz w:val="28"/>
                      <w:szCs w:val="24"/>
                    </w:rPr>
                  </w:pPr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 xml:space="preserve">В современном мире жизнь без автомобиля многим уже не представляется. Бесконечные транспортные потоки живой нитью вплетаются в нашу реальность, и мы не можем понять, как же так люди обходились раньше без такого блага цивилизации.  </w:t>
                  </w:r>
                </w:p>
                <w:p w:rsidR="00173CD1" w:rsidRPr="00DE71F4" w:rsidRDefault="00173CD1" w:rsidP="00173CD1">
                  <w:pPr>
                    <w:jc w:val="both"/>
                    <w:rPr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9976AE">
        <w:rPr>
          <w:noProof/>
        </w:rPr>
        <w:pict>
          <v:shape id="_x0000_s1122" type="#_x0000_t202" style="position:absolute;margin-left:141.2pt;margin-top:217.95pt;width:446pt;height:36.4pt;z-index:251685376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22;mso-column-margin:5.76pt" inset="2.88pt,2.88pt,2.88pt,2.88pt">
              <w:txbxContent>
                <w:p w:rsidR="009976AE" w:rsidRPr="003A576C" w:rsidRDefault="009976AE" w:rsidP="009976AE">
                  <w:pPr>
                    <w:spacing w:before="100" w:beforeAutospacing="1" w:after="100" w:afterAutospacing="1" w:line="276" w:lineRule="auto"/>
                    <w:ind w:firstLine="720"/>
                    <w:jc w:val="both"/>
                    <w:rPr>
                      <w:color w:val="0F243E" w:themeColor="text2" w:themeShade="80"/>
                      <w:sz w:val="28"/>
                      <w:szCs w:val="24"/>
                    </w:rPr>
                  </w:pPr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 xml:space="preserve">Никого не удивляет и тот факт, что среди автолюбителей всё чаще встречаются женщины. </w:t>
                  </w:r>
                </w:p>
                <w:p w:rsidR="009976AE" w:rsidRPr="00DE71F4" w:rsidRDefault="009976AE" w:rsidP="009976AE">
                  <w:pPr>
                    <w:jc w:val="both"/>
                    <w:rPr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99695</wp:posOffset>
            </wp:positionV>
            <wp:extent cx="3192145" cy="2382520"/>
            <wp:effectExtent l="19050" t="0" r="8255" b="0"/>
            <wp:wrapTight wrapText="bothSides">
              <wp:wrapPolygon edited="0">
                <wp:start x="-129" y="0"/>
                <wp:lineTo x="-129" y="21416"/>
                <wp:lineTo x="21656" y="21416"/>
                <wp:lineTo x="21656" y="0"/>
                <wp:lineTo x="-129" y="0"/>
              </wp:wrapPolygon>
            </wp:wrapTight>
            <wp:docPr id="94" name="Рисунок 94" descr="q9x4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q9x46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0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6AE">
        <w:pict>
          <v:shape id="_x0000_s1074" type="#_x0000_t202" style="position:absolute;margin-left:134.85pt;margin-top:260.9pt;width:452.35pt;height:513.1pt;z-index:251661824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74;mso-column-margin:5.76pt" inset="2.88pt,2.88pt,2.88pt,2.88pt">
              <w:txbxContent>
                <w:p w:rsidR="00DE71F4" w:rsidRPr="003A576C" w:rsidRDefault="00DE71F4" w:rsidP="009976AE">
                  <w:pPr>
                    <w:spacing w:line="276" w:lineRule="auto"/>
                    <w:ind w:firstLine="720"/>
                    <w:jc w:val="both"/>
                    <w:rPr>
                      <w:color w:val="0F243E" w:themeColor="text2" w:themeShade="80"/>
                      <w:sz w:val="28"/>
                      <w:szCs w:val="24"/>
                    </w:rPr>
                  </w:pPr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>Красивые и заурядные, бодрые и уставшие, молодые и более зрелые, мчащиеся на запрещающий сигнал светофора, и тихони из правого ряда – все они едут по своим делам, нажимают на педали, переключают скорости. И сей факт стал для нас довольно привычным и обыденным. Но есть особая категория автоледи, о которой хотелось бы поговорить, - это молодые мамы. Мамы, везущие рядом своих детей, своих самых любимых кровиночек, мамы, отвечающие за безопасность не только свою и пешехода, но и за безопасность самого дорого человечка на Земле. Трудно ли решиться управлять автомобилем, в котором находится маленький ребёнок, и что подскажет материнский инстинкт, постараемся разобраться в данной статье.</w:t>
                  </w:r>
                </w:p>
                <w:p w:rsidR="00DE71F4" w:rsidRPr="003A576C" w:rsidRDefault="00DE71F4" w:rsidP="009976AE">
                  <w:pPr>
                    <w:spacing w:line="276" w:lineRule="auto"/>
                    <w:ind w:firstLine="720"/>
                    <w:jc w:val="both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>Главное, для любой мамы, в том числе и для «автомамы», - это безопасность и комфорт её ребёнка. Из-за этого, многие женщины решают повременить и с получением водительского удостоверения, и с тем, чтобы брать малыша в дорогу. Но визиты в детскую поликлинику, садик, магазин, школу развития и т.п. часто не оставляют женщине выбора, и она, скрепя сердце, усаживает сына или дочь в автокресло и едет. И тут, наверное, самым важным является побороть свой первородный страх перед дорогой, перед потоками машин. Завелась, поехала…выдох, вроде всё в порядке, но тут внезапно начинается детский плач, а мама судорожно хватается за руль и паникует. На самом деле, не так всё страшно</w:t>
                  </w:r>
                  <w:r w:rsidRPr="003A576C">
                    <w:rPr>
                      <w:color w:val="0F243E" w:themeColor="text2" w:themeShade="80"/>
                      <w:sz w:val="24"/>
                      <w:szCs w:val="24"/>
                    </w:rPr>
                    <w:t xml:space="preserve">. </w:t>
                  </w:r>
                </w:p>
                <w:p w:rsidR="00C81C35" w:rsidRPr="003A576C" w:rsidRDefault="00173CD1" w:rsidP="009976AE">
                  <w:pPr>
                    <w:spacing w:line="276" w:lineRule="auto"/>
                    <w:ind w:firstLine="720"/>
                    <w:jc w:val="both"/>
                    <w:rPr>
                      <w:color w:val="0F243E" w:themeColor="text2" w:themeShade="80"/>
                      <w:szCs w:val="17"/>
                    </w:rPr>
                  </w:pPr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>Дома дети тоже плачут, и мы относимся к этому, как к естественному моменту, поэтому нужно сразу успокоиться, ничего ужасного не произошло - Вы рядом, ребёнок цел и невредим (согласитесь, довольно сложно получить увечья, будучи пристёгнутым ремнём с пятиточечной системой безопасности).</w:t>
                  </w:r>
                </w:p>
                <w:p w:rsidR="009976AE" w:rsidRDefault="009976AE"/>
              </w:txbxContent>
            </v:textbox>
            <w10:wrap anchorx="page" anchory="page"/>
          </v:shape>
        </w:pict>
      </w:r>
      <w:r w:rsidR="00173CD1">
        <w:pict>
          <v:shape id="_x0000_s1077" type="#_x0000_t202" style="position:absolute;margin-left:9in;margin-top:18pt;width:275.35pt;height:756pt;z-index:251664896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77;mso-column-margin:5.76pt" inset="2.88pt,2.88pt,2.88pt,2.88pt">
              <w:txbxContent>
                <w:p w:rsidR="00173CD1" w:rsidRPr="003A576C" w:rsidRDefault="00173CD1" w:rsidP="009976AE">
                  <w:pPr>
                    <w:spacing w:line="276" w:lineRule="auto"/>
                    <w:ind w:firstLine="720"/>
                    <w:jc w:val="both"/>
                    <w:rPr>
                      <w:color w:val="0F243E" w:themeColor="text2" w:themeShade="80"/>
                      <w:sz w:val="28"/>
                      <w:szCs w:val="24"/>
                    </w:rPr>
                  </w:pPr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>Тут важен психологический настрой мамы перед поездкой, если женщина соберёт свою волю в кулак, успокоится, то успокоится и ребёнок, ведь наши дети, как никто другой, нас чувствуют. А на случай истерики придуманы массы автомобильных игрушек, подойдут также печенье, соки или детская бутылочка, чтобы создать максимально комфортные условия для ребёнка в поездке.</w:t>
                  </w:r>
                </w:p>
                <w:p w:rsidR="00173CD1" w:rsidRPr="003A576C" w:rsidRDefault="00173CD1" w:rsidP="009976AE">
                  <w:pPr>
                    <w:spacing w:line="276" w:lineRule="auto"/>
                    <w:ind w:firstLine="720"/>
                    <w:jc w:val="both"/>
                    <w:rPr>
                      <w:color w:val="0F243E" w:themeColor="text2" w:themeShade="80"/>
                      <w:sz w:val="28"/>
                      <w:szCs w:val="24"/>
                    </w:rPr>
                  </w:pPr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>Также не следует забывать и о других вещах, призванных обеспечить безопасность движения. Это специальные наклейки на кузов, извещающие других водителей, да и пешеходов о том, что на борту находится маленький пассажир. Хоть отношение многих автомобилистов к дамам за рулём, тем более с ребёнком, всё ещё довольно скептическое, пренебрегать данной мерой не стоит - стикер обязательно заметят и проявят осторожность. В качестве ещё одной составляющей спокойного движения может выступать дополнительное зеркало, увеличивающее обзор, либо удлинённое зеркало, которое сведёт к минимуму так называемую область «мёртвой зоны», и также можно будет видеть ребёнка без ущерба для панорамы дороги.</w:t>
                  </w:r>
                </w:p>
                <w:p w:rsidR="00173CD1" w:rsidRPr="00173CD1" w:rsidRDefault="00173CD1" w:rsidP="009976AE">
                  <w:pPr>
                    <w:spacing w:line="276" w:lineRule="auto"/>
                    <w:ind w:firstLine="720"/>
                    <w:jc w:val="both"/>
                    <w:rPr>
                      <w:sz w:val="28"/>
                      <w:szCs w:val="24"/>
                    </w:rPr>
                  </w:pPr>
                  <w:r w:rsidRPr="003A576C">
                    <w:rPr>
                      <w:color w:val="0F243E" w:themeColor="text2" w:themeShade="80"/>
                      <w:sz w:val="28"/>
                      <w:szCs w:val="24"/>
                    </w:rPr>
                    <w:t>И, конечно, следует уделить особое внимание скоростному режиму. Не стоит игнорировать правила движения и превышать скорость, и пусть Вам сзади сигналят, вечно спешащие, и не в меру прыткие водители, концентрируйтесь на своём пути, ведь Вы везёте самого главного человечка, а остальные подождут, ведь недаром мудрые люди говорят: «Потеряешь минуту – выиграешь жизнь». Удачи всем нам на дорогах, ни гвоздя, ни жезла!!</w:t>
                  </w:r>
                  <w:r w:rsidRPr="00173CD1">
                    <w:rPr>
                      <w:sz w:val="28"/>
                      <w:szCs w:val="24"/>
                    </w:rPr>
                    <w:t>!</w:t>
                  </w:r>
                </w:p>
                <w:p w:rsidR="00C81C35" w:rsidRPr="00173CD1" w:rsidRDefault="00C81C35" w:rsidP="00173CD1"/>
              </w:txbxContent>
            </v:textbox>
            <w10:wrap anchorx="page" anchory="page"/>
          </v:shape>
        </w:pict>
      </w:r>
      <w:r w:rsidR="00C81C35">
        <w:pict>
          <v:shape id="_x0000_s1099" style="position:absolute;margin-left:18pt;margin-top:18pt;width:150.95pt;height:756pt;z-index:251676160;mso-position-horizontal-relative:page;mso-position-vertical-relative:page" coordsize="630,3168" path="m178,3168hdc124,3168,124,3168,124,3168,,685,,685,,685,,,,,,,418,,418,,418,,476,384,630,1741,178,3168xm124,3168c,685,,685,,685,,3168,,3168,,3168hal124,3168hdxe" fillcolor="#ef792f [rgb(239,121,47) cmyk(0,63.1,98,0)]" stroked="f" strokecolor="#212120 [rgb(33,33,32) cmyk(0,0,0,100)]" o:cliptowrap="t">
            <v:fill color2="#efb32f [rgb(239,179,47) cmyk(5.1,27.1,98,0)]" rotate="t" angle="-90" type="gradien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o:lock v:ext="edit" verticies="t"/>
            <w10:wrap anchorx="page" anchory="page"/>
          </v:shape>
        </w:pict>
      </w:r>
      <w:r w:rsidR="00C81C35">
        <w:pict>
          <v:group id="_x0000_s1100" style="position:absolute;margin-left:57.15pt;margin-top:18pt;width:118.85pt;height:756pt;z-index:251677184;mso-position-horizontal-relative:page;mso-position-vertical-relative:page" coordorigin="1143,360" coordsize="2377,15120">
            <v:shape id="_x0000_s1101" style="position:absolute;left:1143;top:360;width:2061;height:15120;mso-position-vertical-relative:page" coordsize="430,3164" path="m160,hdc430,1502,90,2850,,3164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102" style="position:absolute;left:1598;top:360;width:1735;height:15120;mso-position-vertical-relative:page" coordsize="362,3164" path="m42,hdc362,1456,90,2791,,3164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103" style="position:absolute;left:1689;top:360;width:1831;height:15120;mso-position-vertical-relative:page" coordsize="382,3164" path="m80,hdc382,1458,96,2789,,3164e" filled="f" fillcolor="#fffffe [rgb(255,255,254) ink(7,255)]" strokecolor="#efb32f [rgb(239,179,47) ink(2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104" style="position:absolute;left:1488;top:360;width:1850;height:15120;mso-position-vertical-relative:page" coordsize="386,3164" path="m87,hdc386,1461,95,2793,,3164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105" style="position:absolute;left:1330;top:360;width:1826;height:15120;mso-position-vertical-relative:page" coordsize="381,3164" path="m79,hdc381,1458,95,2789,,3164e" filled="f" fillcolor="#fffffe [rgb(255,255,254) ink(7,255)]" strokecolor="#efb32f [rgb(239,179,47) ink(2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w10:wrap anchorx="page" anchory="page"/>
          </v:group>
        </w:pict>
      </w:r>
      <w:r w:rsidR="00C81C35">
        <w:pict>
          <v:shape id="_x0000_s1067" style="position:absolute;margin-left:923.35pt;margin-top:18pt;width:282.95pt;height:756pt;z-index:251654656;mso-position-horizontal-relative:page;mso-position-vertical-relative:page" coordsize="1181,3168" path="m1181,hdc94,,94,,94,,148,391,323,1904,,3168v1181,,1181,,1181,hal1181,hdxe" fillcolor="#2e3640 [rgb(46,54,64) ink(5,255)]" stroked="f" strokecolor="#212120 [rgb(33,33,32) cmyk(0,0,0,100)]" o:cliptowrap="t">
            <v:fill color2="#fffffe [rgb(255,255,254) ink(7,255)]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 w:rsidR="00C81C35">
        <w:pict>
          <v:group id="_x0000_s1106" style="position:absolute;margin-left:1093.2pt;margin-top:0;width:107.85pt;height:756pt;z-index:251678208;mso-position-horizontal-relative:text;mso-position-vertical-relative:text" coordorigin="22224,360" coordsize="2157,15120">
            <v:shape id="_x0000_s1107" style="position:absolute;left:22224;top:360;width:1855;height:15120;mso-position-vertical-relative:page" coordsize="387,3172" path="m101,hdc387,1404,122,2697,,3172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108" style="position:absolute;left:22579;top:360;width:1601;height:15120;mso-position-vertical-relative:page" coordsize="334,3172" path="m,hdc334,1375,126,2664,16,3172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109" style="position:absolute;left:22756;top:360;width:1625;height:15120;mso-position-vertical-relative:page" coordsize="339,3172" path="m21,hdc339,1377,116,2664,,3172e" filled="f" fillcolor="#fffffe [rgb(255,255,254) ink(7,255)]" strokecolor="#efb32f [rgb(239,179,47) ink(2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110" style="position:absolute;left:22555;top:360;width:1644;height:15120;mso-position-vertical-relative:page" coordsize="343,3172" path="m28,hdc343,1379,117,2666,,3172e" filled="f" fillcolor="#fffffe [rgb(255,255,254) ink(7,255)]" strokecolor="#fffffe [rgb(255,255,254) ink(7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111" style="position:absolute;left:22397;top:360;width:1620;height:15120;mso-position-vertical-relative:page" coordsize="338,3172" path="m20,hdc338,1378,116,2664,,3172e" filled="f" fillcolor="#fffffe [rgb(255,255,254) ink(7,255)]" strokecolor="#efb32f [rgb(239,179,47) ink(2,255)]" strokeweight=".5pt" o:cliptowrap="t">
              <v:fill color2="#fffffe [rgb(255,255,254) ink(7,255)]"/>
              <v:stroke color2="#fffffe [rgb(255,255,254) ink(7,255)]" joinstyle="miter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</v:group>
        </w:pict>
      </w:r>
    </w:p>
    <w:sectPr w:rsidR="00C81C35">
      <w:pgSz w:w="24480" w:h="15840" w:orient="landscape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C41"/>
    <w:multiLevelType w:val="hybridMultilevel"/>
    <w:tmpl w:val="65C2338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21715A8"/>
    <w:multiLevelType w:val="hybridMultilevel"/>
    <w:tmpl w:val="F1C6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A9C34">
      <w:numFmt w:val="bullet"/>
      <w:lvlText w:val="•"/>
      <w:lvlJc w:val="left"/>
      <w:pPr>
        <w:ind w:left="1635" w:hanging="555"/>
      </w:pPr>
      <w:rPr>
        <w:rFonts w:ascii="Times New Roman" w:eastAsia="Times New Roman" w:hAnsi="Times New Roman" w:cs="Times New Roman" w:hint="default"/>
        <w:color w:val="FFFFFF" w:themeColor="background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D0123"/>
    <w:multiLevelType w:val="hybridMultilevel"/>
    <w:tmpl w:val="99B0970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E71F4"/>
    <w:rsid w:val="00173CD1"/>
    <w:rsid w:val="003A576C"/>
    <w:rsid w:val="004D2C02"/>
    <w:rsid w:val="00507CB0"/>
    <w:rsid w:val="005A75EE"/>
    <w:rsid w:val="00611FDB"/>
    <w:rsid w:val="009976AE"/>
    <w:rsid w:val="00BC5F43"/>
    <w:rsid w:val="00C81C35"/>
    <w:rsid w:val="00DE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6AE"/>
    <w:pPr>
      <w:ind w:left="720"/>
      <w:contextualSpacing/>
      <w:jc w:val="both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paragraph" w:styleId="a4">
    <w:name w:val="Normal (Web)"/>
    <w:basedOn w:val="a"/>
    <w:uiPriority w:val="99"/>
    <w:unhideWhenUsed/>
    <w:rsid w:val="003A576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C5F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9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77;&#1090;&#1084;\AppData\Roaming\Microsoft\Templates\&#1041;&#1080;&#1079;&#1085;&#1077;&#1089;-&#1073;&#1088;&#1086;&#1096;&#1102;&#1088;&#1072;%20&#1087;&#1086;%20&#1090;&#1077;&#1093;&#1085;&#1086;&#1083;&#1086;&#1075;&#1080;&#1103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Бизнес-брошюра по технологиям</Template>
  <TotalTime>54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Аретм</dc:creator>
  <cp:lastModifiedBy>Аретм</cp:lastModifiedBy>
  <cp:revision>1</cp:revision>
  <cp:lastPrinted>2013-11-22T07:20:00Z</cp:lastPrinted>
  <dcterms:created xsi:type="dcterms:W3CDTF">2013-11-22T06:22:00Z</dcterms:created>
  <dcterms:modified xsi:type="dcterms:W3CDTF">2013-11-22T07:20:00Z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TC102579951049</vt:lpwstr>
  </property>
</Properties>
</file>