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52" w:rsidRDefault="000D5C52">
      <w:pPr>
        <w:rPr>
          <w:b/>
          <w:sz w:val="32"/>
          <w:szCs w:val="32"/>
        </w:rPr>
      </w:pPr>
      <w:r w:rsidRPr="00B621F9">
        <w:rPr>
          <w:b/>
          <w:sz w:val="32"/>
          <w:szCs w:val="32"/>
        </w:rPr>
        <w:t xml:space="preserve">         Занятие – практикум для родителей и детей 5 – 6 лет</w:t>
      </w:r>
    </w:p>
    <w:p w:rsidR="000D5C52" w:rsidRDefault="000D5C52">
      <w:pPr>
        <w:rPr>
          <w:i/>
          <w:sz w:val="32"/>
          <w:szCs w:val="32"/>
        </w:rPr>
      </w:pPr>
      <w:r>
        <w:t xml:space="preserve">    </w:t>
      </w:r>
      <w:r>
        <w:rPr>
          <w:i/>
          <w:sz w:val="32"/>
          <w:szCs w:val="32"/>
        </w:rPr>
        <w:t>«</w:t>
      </w:r>
      <w:r w:rsidRPr="00B621F9">
        <w:rPr>
          <w:i/>
          <w:sz w:val="32"/>
          <w:szCs w:val="32"/>
        </w:rPr>
        <w:t>Как правильно организовать  физические  упражнения дома»</w:t>
      </w:r>
    </w:p>
    <w:p w:rsidR="000D5C52" w:rsidRDefault="000D5C52">
      <w:pPr>
        <w:rPr>
          <w:sz w:val="24"/>
          <w:szCs w:val="24"/>
        </w:rPr>
      </w:pPr>
      <w:r>
        <w:rPr>
          <w:sz w:val="24"/>
          <w:szCs w:val="24"/>
        </w:rPr>
        <w:t>Цель: Формировать у детей и родителей интерес к физической культуре и спорту, вовлекать их в деятельность  спортивных клубов, кружков; привлекать внимание к здоровому образу жизни как наиболее эффективному средству профилактики заболеваний, сохранения и укрепления здоровья детей.</w:t>
      </w:r>
    </w:p>
    <w:p w:rsidR="000D5C52" w:rsidRDefault="000D5C52">
      <w:pPr>
        <w:rPr>
          <w:sz w:val="24"/>
          <w:szCs w:val="24"/>
        </w:rPr>
      </w:pPr>
      <w:r>
        <w:rPr>
          <w:sz w:val="24"/>
          <w:szCs w:val="24"/>
        </w:rPr>
        <w:t xml:space="preserve">        Как правильно заниматься физическими упражнениями дома?</w:t>
      </w:r>
    </w:p>
    <w:p w:rsidR="000D5C52" w:rsidRDefault="000D5C52">
      <w:pPr>
        <w:rPr>
          <w:sz w:val="24"/>
          <w:szCs w:val="24"/>
        </w:rPr>
      </w:pPr>
      <w:r>
        <w:rPr>
          <w:sz w:val="24"/>
          <w:szCs w:val="24"/>
        </w:rPr>
        <w:t>Практически все заурядные люди начали и начинают свой день с утренней гимнастики. Это не значит, что они все приседали, делали махи руками и ногами, отжимались….. Нет, каждый по своему настраивал свой организм на рабочий лад : например, М.М Пришвин совершал длительные прогулки по лесу.</w:t>
      </w:r>
    </w:p>
    <w:p w:rsidR="000D5C52" w:rsidRDefault="000D5C52">
      <w:pPr>
        <w:rPr>
          <w:sz w:val="24"/>
          <w:szCs w:val="24"/>
        </w:rPr>
      </w:pPr>
      <w:r>
        <w:rPr>
          <w:sz w:val="24"/>
          <w:szCs w:val="24"/>
        </w:rPr>
        <w:t xml:space="preserve">   Утренняя зарядка приносит пользу в одном случаи – если она составлена с учетом индивидуальных особенностей детей. Как же составить индивидуалый комплекс особенностей гимнастики? Прежде всего необходимо знать: утренняя зарядка предназначена не для тренировки организма в активный дневной деятельности, поэтому нагрузка должна соответствовать физическим и психическим особенностям каждого ребенка.</w:t>
      </w:r>
    </w:p>
    <w:p w:rsidR="000D5C52" w:rsidRDefault="000D5C52">
      <w:pPr>
        <w:rPr>
          <w:sz w:val="24"/>
          <w:szCs w:val="24"/>
        </w:rPr>
      </w:pPr>
      <w:r>
        <w:rPr>
          <w:sz w:val="24"/>
          <w:szCs w:val="24"/>
        </w:rPr>
        <w:t xml:space="preserve">   Вот сколько правил проведения утренней гимнастики:</w:t>
      </w:r>
    </w:p>
    <w:p w:rsidR="000D5C52" w:rsidRDefault="000D5C52" w:rsidP="001C1E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Дыхание должно быть ритмичным и спокойным;</w:t>
      </w:r>
    </w:p>
    <w:p w:rsidR="000D5C52" w:rsidRDefault="000D5C52" w:rsidP="001C1E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Амплитуду движений, их скорость и интенсивность необходимо увеличивать постепенно, от начала занятия к его окончанию;</w:t>
      </w:r>
    </w:p>
    <w:p w:rsidR="000D5C52" w:rsidRDefault="000D5C52" w:rsidP="001C1E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Пульс во время зарядки не должен превышать 150 – 160 ударов минуту;</w:t>
      </w:r>
    </w:p>
    <w:p w:rsidR="000D5C52" w:rsidRDefault="000D5C52" w:rsidP="001C1E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Упражнения должны быть не более восьми – десяти;</w:t>
      </w:r>
    </w:p>
    <w:p w:rsidR="000D5C52" w:rsidRDefault="000D5C52" w:rsidP="001C1E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Комплекс упражнений необходимо периодически менять;</w:t>
      </w:r>
    </w:p>
    <w:p w:rsidR="000D5C52" w:rsidRDefault="000D5C52" w:rsidP="001C1E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Время проведения утренней гимнастики 10-15 мин.;</w:t>
      </w:r>
    </w:p>
    <w:p w:rsidR="000D5C52" w:rsidRDefault="000D5C52" w:rsidP="001C1E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Можно делать зарядку под веселою музыку.</w:t>
      </w:r>
    </w:p>
    <w:p w:rsidR="000D5C52" w:rsidRPr="001C1E31" w:rsidRDefault="000D5C52" w:rsidP="001C1E31">
      <w:pPr>
        <w:pStyle w:val="Subtitle"/>
      </w:pPr>
      <w:r w:rsidRPr="001C1E31">
        <w:t xml:space="preserve">               </w:t>
      </w:r>
      <w:r>
        <w:t xml:space="preserve">          </w:t>
      </w:r>
      <w:r w:rsidRPr="001C1E31">
        <w:t>Примерный игровой комплекс зарядки</w:t>
      </w:r>
    </w:p>
    <w:p w:rsidR="000D5C52" w:rsidRDefault="000D5C52" w:rsidP="001C1E31">
      <w:pPr>
        <w:pStyle w:val="Subtitle"/>
      </w:pPr>
      <w:r w:rsidRPr="001C1E31">
        <w:t xml:space="preserve">                         </w:t>
      </w:r>
      <w:r>
        <w:t xml:space="preserve">        </w:t>
      </w:r>
      <w:r w:rsidRPr="001C1E31">
        <w:t>« приглашаем в зоопарк»</w:t>
      </w:r>
    </w:p>
    <w:p w:rsidR="000D5C52" w:rsidRDefault="000D5C52" w:rsidP="001C1E31">
      <w:pPr>
        <w:pStyle w:val="ListParagraph"/>
        <w:numPr>
          <w:ilvl w:val="0"/>
          <w:numId w:val="2"/>
        </w:numPr>
      </w:pPr>
      <w:r>
        <w:t>Сначала прыгаем вместе с мартышками, которые, сцепив руки, прыгают с одной ноги на другую.</w:t>
      </w:r>
    </w:p>
    <w:p w:rsidR="000D5C52" w:rsidRDefault="000D5C52" w:rsidP="001C1E31">
      <w:pPr>
        <w:pStyle w:val="ListParagraph"/>
        <w:numPr>
          <w:ilvl w:val="0"/>
          <w:numId w:val="2"/>
        </w:numPr>
      </w:pPr>
      <w:r>
        <w:t>А теперь к нам присоединились зайчата: они прижали лапки к груди и весело и высоко подпрыгивают на двух лапах.</w:t>
      </w:r>
    </w:p>
    <w:p w:rsidR="000D5C52" w:rsidRDefault="000D5C52" w:rsidP="001C1E31">
      <w:pPr>
        <w:pStyle w:val="ListParagraph"/>
        <w:numPr>
          <w:ilvl w:val="0"/>
          <w:numId w:val="2"/>
        </w:numPr>
      </w:pPr>
      <w:r>
        <w:t>Появились лягушата. Насчет 1 они сжались в комочек, сели на корточки, лапки прижали к полу; на счет 2 высоко подпрыгивают вверх.</w:t>
      </w:r>
    </w:p>
    <w:p w:rsidR="000D5C52" w:rsidRDefault="000D5C52" w:rsidP="001C1E31">
      <w:pPr>
        <w:pStyle w:val="ListParagraph"/>
        <w:numPr>
          <w:ilvl w:val="0"/>
          <w:numId w:val="2"/>
        </w:numPr>
      </w:pPr>
      <w:r>
        <w:t>А вот и хитрые лисята! Они сложив за спинкой лапки, кокетливо крутят хвостиками, а потом начинают прыгать на двух ногах влево – вправо.</w:t>
      </w:r>
    </w:p>
    <w:p w:rsidR="000D5C52" w:rsidRDefault="000D5C52" w:rsidP="001C1E31">
      <w:pPr>
        <w:pStyle w:val="ListParagraph"/>
        <w:numPr>
          <w:ilvl w:val="0"/>
          <w:numId w:val="2"/>
        </w:numPr>
      </w:pPr>
      <w:r>
        <w:t>Маленькие цапли прыгают сначала на одной ноге, а потом на другой.</w:t>
      </w:r>
    </w:p>
    <w:p w:rsidR="000D5C52" w:rsidRDefault="000D5C52" w:rsidP="001C1E31">
      <w:pPr>
        <w:pStyle w:val="ListParagraph"/>
        <w:numPr>
          <w:ilvl w:val="0"/>
          <w:numId w:val="2"/>
        </w:numPr>
      </w:pPr>
      <w:r>
        <w:t>Пингвинёнок пытается прыгать встав на носки, ноги у него прямые, крылышки прижаты к туловищу, прыгает высоко, высоко.</w:t>
      </w:r>
    </w:p>
    <w:p w:rsidR="000D5C52" w:rsidRDefault="000D5C52" w:rsidP="001C1E31">
      <w:pPr>
        <w:pStyle w:val="ListParagraph"/>
        <w:numPr>
          <w:ilvl w:val="0"/>
          <w:numId w:val="2"/>
        </w:numPr>
      </w:pPr>
      <w:r>
        <w:t>Весёлые маленькие лошадки скачут сначала на месте, потом по кругу, высоко поднимая колени.</w:t>
      </w:r>
    </w:p>
    <w:p w:rsidR="000D5C52" w:rsidRDefault="000D5C52" w:rsidP="001C1E31">
      <w:pPr>
        <w:pStyle w:val="ListParagraph"/>
        <w:numPr>
          <w:ilvl w:val="0"/>
          <w:numId w:val="2"/>
        </w:numPr>
      </w:pPr>
      <w:r>
        <w:t>А вот и мишка! Он идет переваливаясь одного бока на другой, смешно и неуклюже пытается прыгать с одной ноги на другую.</w:t>
      </w:r>
    </w:p>
    <w:p w:rsidR="000D5C52" w:rsidRDefault="000D5C52" w:rsidP="001C1E31">
      <w:pPr>
        <w:pStyle w:val="ListParagraph"/>
        <w:numPr>
          <w:ilvl w:val="0"/>
          <w:numId w:val="2"/>
        </w:numPr>
      </w:pPr>
      <w:r>
        <w:t>Прилетели маленькие утята. Они танцуют на счет 1-4 сжимают и разжимают лапки ( руки согнуты, локти прижаты к туловищу) на счет 5-8 отводят локти от туловища и прижимают их нему ( 4 раза) ; на счет 1-4 вертят хвостиками; на счет 5-8 хлопают лодошы.</w:t>
      </w:r>
    </w:p>
    <w:p w:rsidR="000D5C52" w:rsidRDefault="000D5C52" w:rsidP="00A560BB">
      <w:pPr>
        <w:pStyle w:val="Subtitle"/>
      </w:pPr>
      <w:r>
        <w:t xml:space="preserve">                                         Оздоровительный бег.</w:t>
      </w:r>
    </w:p>
    <w:p w:rsidR="000D5C52" w:rsidRPr="00A560BB" w:rsidRDefault="000D5C52" w:rsidP="00A560BB"/>
    <w:p w:rsidR="000D5C52" w:rsidRDefault="000D5C52">
      <w:pPr>
        <w:rPr>
          <w:sz w:val="24"/>
          <w:szCs w:val="24"/>
        </w:rPr>
      </w:pPr>
      <w:r>
        <w:rPr>
          <w:sz w:val="24"/>
          <w:szCs w:val="24"/>
        </w:rPr>
        <w:t>Оздоровительный бег – отличное средство укрепления здоровья, но только в том случае, если каждому ребенку подобрать индивидуальную нагрузку, соответствующую его силам: следует определить для ребенка интенсивность бега, частоту занятий, вид отдыха между тренировочными занятиями. Стараются выбрать такую интенсивность бега, чтобы частота сердечных сокращений не превышала 120-130 ударов в минуту. Это в полнее достаточно, чтобы бег приносил пользу.</w:t>
      </w:r>
    </w:p>
    <w:p w:rsidR="000D5C52" w:rsidRDefault="000D5C52">
      <w:pPr>
        <w:rPr>
          <w:sz w:val="24"/>
          <w:szCs w:val="24"/>
        </w:rPr>
      </w:pPr>
      <w:r>
        <w:rPr>
          <w:sz w:val="24"/>
          <w:szCs w:val="24"/>
        </w:rPr>
        <w:t xml:space="preserve">   Для занятий бегом вместе, с ребенком не подходят улицы и людные места, целесообразней выбрать место в ближайшем парке, сквере. Прежде чем заняться бегом ,надо позаботиться об обуви ребенка. Если обувь тесная, плохо сидит на ноге, то не приятные ощущения ему обеспечены. Бегать в повседневной обуви не допустимо.</w:t>
      </w:r>
    </w:p>
    <w:p w:rsidR="000D5C52" w:rsidRDefault="000D5C52">
      <w:pPr>
        <w:rPr>
          <w:sz w:val="24"/>
          <w:szCs w:val="24"/>
        </w:rPr>
      </w:pPr>
      <w:r>
        <w:rPr>
          <w:sz w:val="24"/>
          <w:szCs w:val="24"/>
        </w:rPr>
        <w:t xml:space="preserve"> Перед началом занятий подготовьте организм ребенка к нагрузкам. Начинать развивать выносливость рекомендуем с медленной ходьбы, постепенно увеличивая её продолжительность и интенсивность.</w:t>
      </w:r>
    </w:p>
    <w:p w:rsidR="000D5C52" w:rsidRDefault="000D5C52">
      <w:pPr>
        <w:rPr>
          <w:sz w:val="24"/>
          <w:szCs w:val="24"/>
        </w:rPr>
      </w:pPr>
      <w:r>
        <w:rPr>
          <w:sz w:val="24"/>
          <w:szCs w:val="24"/>
        </w:rPr>
        <w:t xml:space="preserve"> Обычно дети сразу бегут слишком быстро, и через несколько минут у них появляется отдышка, ухудшается координация движений. Взрослые должны регулировать скорость оздоровительного бега ребенка. В первые минуты его интенсивность Должна быть минимальной : сначала быстрый шаг и лишь после него постепенный переход на бег.</w:t>
      </w:r>
    </w:p>
    <w:p w:rsidR="000D5C52" w:rsidRDefault="000D5C52">
      <w:pPr>
        <w:rPr>
          <w:sz w:val="24"/>
          <w:szCs w:val="24"/>
        </w:rPr>
      </w:pPr>
      <w:r>
        <w:rPr>
          <w:sz w:val="24"/>
          <w:szCs w:val="24"/>
        </w:rPr>
        <w:t xml:space="preserve">    Оздоровительный бег дает ощущение радости от движений, наполняет организм энергией и силой.</w:t>
      </w:r>
    </w:p>
    <w:p w:rsidR="000D5C52" w:rsidRDefault="000D5C52">
      <w:pPr>
        <w:rPr>
          <w:sz w:val="24"/>
          <w:szCs w:val="24"/>
        </w:rPr>
      </w:pPr>
      <w:r>
        <w:rPr>
          <w:sz w:val="24"/>
          <w:szCs w:val="24"/>
        </w:rPr>
        <w:t xml:space="preserve">     Оздоровителые пробежки – это пик утренней гимнастики. Пробежки проводятся на воздухе в течении 5-7 мин. В конце пробежки проводятся дыхательные упражнения. </w:t>
      </w:r>
    </w:p>
    <w:p w:rsidR="000D5C52" w:rsidRDefault="000D5C52">
      <w:pPr>
        <w:rPr>
          <w:sz w:val="24"/>
          <w:szCs w:val="24"/>
        </w:rPr>
      </w:pPr>
      <w:r>
        <w:rPr>
          <w:sz w:val="24"/>
          <w:szCs w:val="24"/>
        </w:rPr>
        <w:t xml:space="preserve">     Техника бега не важна: ребёнок должен бегать так, как ему удобно. Заканчивать бег нужно медленной ходьбой, а после занятия принять душ и отдохнуть.</w:t>
      </w:r>
    </w:p>
    <w:p w:rsidR="000D5C52" w:rsidRDefault="000D5C52" w:rsidP="00B779A8">
      <w:pPr>
        <w:pStyle w:val="Subtitle"/>
      </w:pPr>
      <w:r>
        <w:t xml:space="preserve">                           Памятка « десять советов родителям»</w:t>
      </w:r>
    </w:p>
    <w:p w:rsidR="000D5C52" w:rsidRDefault="000D5C52" w:rsidP="00B779A8">
      <w:pPr>
        <w:pStyle w:val="ListParagraph"/>
        <w:numPr>
          <w:ilvl w:val="0"/>
          <w:numId w:val="3"/>
        </w:numPr>
      </w:pPr>
      <w:r>
        <w:t>Поддерживайте интерес ребенка к занятиям физической культурой, ни в коем случае не высказывайте своего пренебрежения к  физическому развитию. Помните семья во многом определяет поведение и установки ребёнка, в том числе его отношение к занятием физкультурой. Пример взрослых чрезвычайно важен. Как вы относитесь к физической культуре, так и будет к ней относиться ваш ребенок.</w:t>
      </w:r>
    </w:p>
    <w:p w:rsidR="000D5C52" w:rsidRDefault="000D5C52" w:rsidP="00B779A8">
      <w:pPr>
        <w:pStyle w:val="ListParagraph"/>
        <w:numPr>
          <w:ilvl w:val="0"/>
          <w:numId w:val="3"/>
        </w:numPr>
      </w:pPr>
      <w:r>
        <w:t>Высокая самооценка – один из мощный стимулов для ребенка выполнять любую работу, будь то домашнее задания или утренняя гимнастика. Всемерно поддерживайте в своем ребенке высокую самооценку – поощряйте любое достижение, и в ответ вы получите еще большое старание.</w:t>
      </w:r>
    </w:p>
    <w:p w:rsidR="000D5C52" w:rsidRDefault="000D5C52" w:rsidP="00B779A8">
      <w:pPr>
        <w:pStyle w:val="ListParagraph"/>
        <w:numPr>
          <w:ilvl w:val="0"/>
          <w:numId w:val="3"/>
        </w:numPr>
      </w:pPr>
      <w:r>
        <w:t>Наблюдайте за поведением и состоянием ребенка во время занятий физическими упражнениями. Иногда родители не понимают, почему ребенок капризничает и не выполняет их требований. Причинной может быть усталость, скрытое желание и т. П . Постарайтесь понять причину негативных реакций. В этом Вам помогут глубокое дыхание особенностей своего ребенка, его доверие, ощущение им своей защищенности и значимости собственной личности.</w:t>
      </w:r>
    </w:p>
    <w:p w:rsidR="000D5C52" w:rsidRDefault="000D5C52" w:rsidP="00B779A8">
      <w:pPr>
        <w:pStyle w:val="ListParagraph"/>
        <w:numPr>
          <w:ilvl w:val="0"/>
          <w:numId w:val="3"/>
        </w:numPr>
      </w:pPr>
      <w:r>
        <w:t xml:space="preserve"> Ни в коем случае не настаивайте на продолжении занятия, если по каким-то причинам ребёнок этого не хочет. Выясните причину отказа, устраните ее и только после этого продолжайте занятие. Если этого не сделать, то возникает стойкое неприятие любых занятий физическими упражнениями. </w:t>
      </w:r>
    </w:p>
    <w:p w:rsidR="000D5C52" w:rsidRDefault="000D5C52" w:rsidP="00B779A8">
      <w:pPr>
        <w:pStyle w:val="ListParagraph"/>
        <w:numPr>
          <w:ilvl w:val="0"/>
          <w:numId w:val="3"/>
        </w:numPr>
      </w:pPr>
      <w:r>
        <w:t xml:space="preserve"> Не ругайте ребенка за временные неудачи.</w:t>
      </w:r>
    </w:p>
    <w:p w:rsidR="000D5C52" w:rsidRDefault="000D5C52" w:rsidP="00B779A8">
      <w:pPr>
        <w:pStyle w:val="ListParagraph"/>
        <w:numPr>
          <w:ilvl w:val="0"/>
          <w:numId w:val="3"/>
        </w:numPr>
      </w:pPr>
      <w:r>
        <w:t>Важно определить приоритеты вашего ребенка в выборе физических упражнений. Практически всем детям нравиться подвижные игры, но бывают исключения.</w:t>
      </w:r>
    </w:p>
    <w:p w:rsidR="000D5C52" w:rsidRDefault="000D5C52" w:rsidP="00B779A8">
      <w:pPr>
        <w:pStyle w:val="ListParagraph"/>
        <w:numPr>
          <w:ilvl w:val="0"/>
          <w:numId w:val="3"/>
        </w:numPr>
      </w:pPr>
      <w:r>
        <w:t>Не меняйте слишком часто комплекс упражнений, если они нравятся ребенку, пусть он их выполняет как можно дольше – в этом случае он будет « хватать верхушки», а прочно усвоит тот или иной навык движение.</w:t>
      </w:r>
    </w:p>
    <w:p w:rsidR="000D5C52" w:rsidRDefault="000D5C52" w:rsidP="00B779A8">
      <w:pPr>
        <w:pStyle w:val="ListParagraph"/>
        <w:numPr>
          <w:ilvl w:val="0"/>
          <w:numId w:val="3"/>
        </w:numPr>
      </w:pPr>
      <w:r>
        <w:t>Важно соблюдать культуру физических упражнений. Ни в коем случаи не должно быть расхлябанности, небрежности, исполнения спустя рукава. Физкультура – дела серьезное!</w:t>
      </w:r>
    </w:p>
    <w:p w:rsidR="000D5C52" w:rsidRDefault="000D5C52" w:rsidP="00B779A8">
      <w:pPr>
        <w:pStyle w:val="ListParagraph"/>
        <w:numPr>
          <w:ilvl w:val="0"/>
          <w:numId w:val="3"/>
        </w:numPr>
      </w:pPr>
      <w:r>
        <w:t xml:space="preserve"> Не перегружайте ребёнка : что доступно более зрослому, не всегда полезное младшему.</w:t>
      </w:r>
    </w:p>
    <w:p w:rsidR="000D5C52" w:rsidRPr="00B779A8" w:rsidRDefault="000D5C52" w:rsidP="00B779A8">
      <w:pPr>
        <w:pStyle w:val="ListParagraph"/>
        <w:numPr>
          <w:ilvl w:val="0"/>
          <w:numId w:val="3"/>
        </w:numPr>
      </w:pPr>
      <w:r>
        <w:t>В процессе воспитания ребенка вас должны сопровождать три незыблемых закона : понимание, любовь, терпение.</w:t>
      </w:r>
    </w:p>
    <w:p w:rsidR="000D5C52" w:rsidRDefault="000D5C52">
      <w:pPr>
        <w:rPr>
          <w:sz w:val="24"/>
          <w:szCs w:val="24"/>
        </w:rPr>
      </w:pPr>
    </w:p>
    <w:p w:rsidR="000D5C52" w:rsidRPr="00B621F9" w:rsidRDefault="000D5C52">
      <w:pPr>
        <w:rPr>
          <w:sz w:val="24"/>
          <w:szCs w:val="24"/>
        </w:rPr>
      </w:pPr>
    </w:p>
    <w:sectPr w:rsidR="000D5C52" w:rsidRPr="00B621F9" w:rsidSect="006A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F07EA"/>
    <w:multiLevelType w:val="hybridMultilevel"/>
    <w:tmpl w:val="8A649EFC"/>
    <w:lvl w:ilvl="0" w:tplc="522E05A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9056E"/>
    <w:multiLevelType w:val="hybridMultilevel"/>
    <w:tmpl w:val="380E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376ABF"/>
    <w:multiLevelType w:val="hybridMultilevel"/>
    <w:tmpl w:val="9F70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1F9"/>
    <w:rsid w:val="00012C99"/>
    <w:rsid w:val="00094271"/>
    <w:rsid w:val="000D5C52"/>
    <w:rsid w:val="001C1E31"/>
    <w:rsid w:val="0022170E"/>
    <w:rsid w:val="004F6CF4"/>
    <w:rsid w:val="006A2881"/>
    <w:rsid w:val="007769FF"/>
    <w:rsid w:val="0079433D"/>
    <w:rsid w:val="009F5E07"/>
    <w:rsid w:val="00A560BB"/>
    <w:rsid w:val="00B621F9"/>
    <w:rsid w:val="00B779A8"/>
    <w:rsid w:val="00DF6B3A"/>
    <w:rsid w:val="00E2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8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1E3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1C1E3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C1E3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C1E3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C1E31"/>
    <w:rPr>
      <w:rFonts w:ascii="Cambria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3</Pages>
  <Words>1008</Words>
  <Characters>5751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FuckYouBill</cp:lastModifiedBy>
  <cp:revision>2</cp:revision>
  <dcterms:created xsi:type="dcterms:W3CDTF">2011-10-03T15:45:00Z</dcterms:created>
  <dcterms:modified xsi:type="dcterms:W3CDTF">2011-10-10T15:58:00Z</dcterms:modified>
</cp:coreProperties>
</file>