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544" w:rsidRDefault="00934544">
      <w:r w:rsidRPr="001E5ABC">
        <w:t xml:space="preserve">  </w:t>
      </w:r>
      <w:r>
        <w:t xml:space="preserve">                                                          </w:t>
      </w:r>
      <w:r w:rsidRPr="001E5ABC">
        <w:t xml:space="preserve">      </w:t>
      </w:r>
      <w:r>
        <w:t>Литература</w:t>
      </w:r>
    </w:p>
    <w:p w:rsidR="00934544" w:rsidRDefault="00934544">
      <w:pPr>
        <w:rPr>
          <w:sz w:val="28"/>
          <w:szCs w:val="28"/>
        </w:rPr>
      </w:pPr>
      <w:r>
        <w:rPr>
          <w:sz w:val="28"/>
          <w:szCs w:val="28"/>
        </w:rPr>
        <w:t xml:space="preserve">1.Сетевой образовательный проект  </w:t>
      </w:r>
      <w:r w:rsidRPr="009A5BD2">
        <w:rPr>
          <w:sz w:val="28"/>
          <w:szCs w:val="28"/>
        </w:rPr>
        <w:t>“</w:t>
      </w:r>
      <w:r>
        <w:rPr>
          <w:sz w:val="28"/>
          <w:szCs w:val="28"/>
        </w:rPr>
        <w:t>Здоровье обеспечение детей дошкольного возраста и младшего школьного возраста в условиях взаимодействия</w:t>
      </w:r>
      <w:r w:rsidRPr="009A5BD2">
        <w:rPr>
          <w:sz w:val="28"/>
          <w:szCs w:val="28"/>
        </w:rPr>
        <w:t xml:space="preserve"> “</w:t>
      </w:r>
      <w:r>
        <w:rPr>
          <w:sz w:val="28"/>
          <w:szCs w:val="28"/>
        </w:rPr>
        <w:t>ДОУ-ООУ-ФОК</w:t>
      </w:r>
      <w:r w:rsidRPr="009A5BD2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</w:p>
    <w:p w:rsidR="00934544" w:rsidRDefault="00934544">
      <w:pPr>
        <w:rPr>
          <w:sz w:val="28"/>
          <w:szCs w:val="28"/>
        </w:rPr>
      </w:pPr>
      <w:r>
        <w:rPr>
          <w:sz w:val="28"/>
          <w:szCs w:val="28"/>
        </w:rPr>
        <w:t>Чичкин В.Т. Ченева А.А. 2011</w:t>
      </w:r>
    </w:p>
    <w:p w:rsidR="00934544" w:rsidRDefault="00934544">
      <w:pPr>
        <w:rPr>
          <w:sz w:val="28"/>
          <w:szCs w:val="28"/>
        </w:rPr>
      </w:pPr>
      <w:r>
        <w:rPr>
          <w:sz w:val="28"/>
          <w:szCs w:val="28"/>
        </w:rPr>
        <w:t xml:space="preserve">ГОУ ДПО </w:t>
      </w:r>
      <w:r w:rsidRPr="001E5ABC">
        <w:rPr>
          <w:sz w:val="28"/>
          <w:szCs w:val="28"/>
        </w:rPr>
        <w:t>“</w:t>
      </w:r>
      <w:r>
        <w:rPr>
          <w:sz w:val="28"/>
          <w:szCs w:val="28"/>
        </w:rPr>
        <w:t>Ниро</w:t>
      </w:r>
      <w:r w:rsidRPr="001E5ABC">
        <w:rPr>
          <w:sz w:val="28"/>
          <w:szCs w:val="28"/>
        </w:rPr>
        <w:t>”</w:t>
      </w:r>
      <w:r>
        <w:rPr>
          <w:sz w:val="28"/>
          <w:szCs w:val="28"/>
        </w:rPr>
        <w:t>,2011</w:t>
      </w:r>
    </w:p>
    <w:p w:rsidR="00934544" w:rsidRDefault="00934544">
      <w:pPr>
        <w:rPr>
          <w:sz w:val="28"/>
          <w:szCs w:val="28"/>
        </w:rPr>
      </w:pPr>
      <w:r>
        <w:rPr>
          <w:sz w:val="28"/>
          <w:szCs w:val="28"/>
        </w:rPr>
        <w:t>2.Примерная основная общеобразовательная программа дошкольного образования Т.И.Бабаева, А.Т.Гогоберидзе, З.А.Михайлова и др.- СПБ</w:t>
      </w:r>
      <w:r w:rsidRPr="009A5BD2">
        <w:rPr>
          <w:sz w:val="28"/>
          <w:szCs w:val="28"/>
        </w:rPr>
        <w:t>:</w:t>
      </w:r>
      <w:r>
        <w:rPr>
          <w:sz w:val="28"/>
          <w:szCs w:val="28"/>
        </w:rPr>
        <w:t xml:space="preserve"> ООО издательство </w:t>
      </w:r>
      <w:r w:rsidRPr="004F3F5D">
        <w:rPr>
          <w:sz w:val="28"/>
          <w:szCs w:val="28"/>
        </w:rPr>
        <w:t>“</w:t>
      </w:r>
      <w:r>
        <w:rPr>
          <w:sz w:val="28"/>
          <w:szCs w:val="28"/>
        </w:rPr>
        <w:t>Детство-Пресс</w:t>
      </w:r>
      <w:r w:rsidRPr="004F3F5D">
        <w:rPr>
          <w:sz w:val="28"/>
          <w:szCs w:val="28"/>
        </w:rPr>
        <w:t>”</w:t>
      </w:r>
      <w:r>
        <w:rPr>
          <w:sz w:val="28"/>
          <w:szCs w:val="28"/>
        </w:rPr>
        <w:t>2011.</w:t>
      </w:r>
    </w:p>
    <w:p w:rsidR="00934544" w:rsidRDefault="00934544">
      <w:pPr>
        <w:rPr>
          <w:sz w:val="28"/>
          <w:szCs w:val="28"/>
        </w:rPr>
      </w:pPr>
      <w:r>
        <w:rPr>
          <w:sz w:val="28"/>
          <w:szCs w:val="28"/>
        </w:rPr>
        <w:t>3.АдашкяВичене, Э.И. Спортивные игры и упражнения в детском саду.</w:t>
      </w:r>
      <w:r w:rsidRPr="004F3F5D">
        <w:rPr>
          <w:sz w:val="28"/>
          <w:szCs w:val="28"/>
        </w:rPr>
        <w:t>/</w:t>
      </w:r>
      <w:r>
        <w:rPr>
          <w:sz w:val="28"/>
          <w:szCs w:val="28"/>
        </w:rPr>
        <w:t xml:space="preserve"> Э.И.АдашкяВичене. – М</w:t>
      </w:r>
      <w:r w:rsidRPr="004F3F5D">
        <w:rPr>
          <w:sz w:val="28"/>
          <w:szCs w:val="28"/>
        </w:rPr>
        <w:t>:</w:t>
      </w:r>
      <w:r>
        <w:rPr>
          <w:sz w:val="28"/>
          <w:szCs w:val="28"/>
        </w:rPr>
        <w:t xml:space="preserve"> Просвещение,1992</w:t>
      </w:r>
    </w:p>
    <w:p w:rsidR="00934544" w:rsidRDefault="00934544">
      <w:pPr>
        <w:rPr>
          <w:sz w:val="28"/>
          <w:szCs w:val="28"/>
        </w:rPr>
      </w:pPr>
      <w:r>
        <w:rPr>
          <w:sz w:val="28"/>
          <w:szCs w:val="28"/>
        </w:rPr>
        <w:t>4.Доринина, М.А. Роль подвижных игр в развитии детей дошкольного возраста</w:t>
      </w:r>
      <w:r w:rsidRPr="004F3F5D">
        <w:rPr>
          <w:sz w:val="28"/>
          <w:szCs w:val="28"/>
        </w:rPr>
        <w:t>/</w:t>
      </w:r>
      <w:r>
        <w:rPr>
          <w:sz w:val="28"/>
          <w:szCs w:val="28"/>
        </w:rPr>
        <w:t>М.А.Доронина</w:t>
      </w:r>
      <w:r w:rsidRPr="004F3F5D">
        <w:rPr>
          <w:sz w:val="28"/>
          <w:szCs w:val="28"/>
        </w:rPr>
        <w:t>//</w:t>
      </w:r>
      <w:r>
        <w:rPr>
          <w:sz w:val="28"/>
          <w:szCs w:val="28"/>
        </w:rPr>
        <w:t>Дошкольная педагогика 2007-№4</w:t>
      </w:r>
    </w:p>
    <w:p w:rsidR="00934544" w:rsidRDefault="00934544">
      <w:pPr>
        <w:rPr>
          <w:sz w:val="28"/>
          <w:szCs w:val="28"/>
        </w:rPr>
      </w:pPr>
      <w:r>
        <w:rPr>
          <w:sz w:val="28"/>
          <w:szCs w:val="28"/>
        </w:rPr>
        <w:t>5.Фомика, А.И. Физкультурные занятия и спортивные игры в детском саду.</w:t>
      </w:r>
      <w:r w:rsidRPr="004F3F5D">
        <w:rPr>
          <w:sz w:val="28"/>
          <w:szCs w:val="28"/>
        </w:rPr>
        <w:t>/</w:t>
      </w:r>
      <w:r>
        <w:rPr>
          <w:sz w:val="28"/>
          <w:szCs w:val="28"/>
        </w:rPr>
        <w:t>А.И.Фомина.- М.Просвещение,1995</w:t>
      </w:r>
    </w:p>
    <w:p w:rsidR="00934544" w:rsidRDefault="00934544">
      <w:pPr>
        <w:rPr>
          <w:sz w:val="28"/>
          <w:szCs w:val="28"/>
        </w:rPr>
      </w:pPr>
      <w:r>
        <w:rPr>
          <w:sz w:val="28"/>
          <w:szCs w:val="28"/>
        </w:rPr>
        <w:t>6.Чеменева А.А. Педагогические условия моделирования физкультурно-оздоровительной работы с детьми старшего дошкольного возраста на основе индивидуально- дифферицированного подхода</w:t>
      </w:r>
      <w:r w:rsidRPr="00FC2AE7">
        <w:rPr>
          <w:sz w:val="28"/>
          <w:szCs w:val="28"/>
        </w:rPr>
        <w:t>/</w:t>
      </w:r>
      <w:r>
        <w:rPr>
          <w:sz w:val="28"/>
          <w:szCs w:val="28"/>
        </w:rPr>
        <w:t>А.А.Чеменева. –Н.Новгород,2009</w:t>
      </w:r>
    </w:p>
    <w:p w:rsidR="00934544" w:rsidRDefault="00934544">
      <w:pPr>
        <w:rPr>
          <w:sz w:val="28"/>
          <w:szCs w:val="28"/>
        </w:rPr>
      </w:pPr>
    </w:p>
    <w:p w:rsidR="00934544" w:rsidRDefault="00934544">
      <w:pPr>
        <w:rPr>
          <w:sz w:val="28"/>
          <w:szCs w:val="28"/>
        </w:rPr>
      </w:pPr>
    </w:p>
    <w:p w:rsidR="00934544" w:rsidRDefault="00934544">
      <w:pPr>
        <w:rPr>
          <w:sz w:val="28"/>
          <w:szCs w:val="28"/>
        </w:rPr>
      </w:pPr>
    </w:p>
    <w:p w:rsidR="00934544" w:rsidRDefault="00934544">
      <w:pPr>
        <w:rPr>
          <w:sz w:val="28"/>
          <w:szCs w:val="28"/>
        </w:rPr>
      </w:pPr>
    </w:p>
    <w:p w:rsidR="00934544" w:rsidRDefault="00934544">
      <w:pPr>
        <w:rPr>
          <w:sz w:val="28"/>
          <w:szCs w:val="28"/>
        </w:rPr>
      </w:pPr>
    </w:p>
    <w:p w:rsidR="00934544" w:rsidRDefault="00934544">
      <w:pPr>
        <w:rPr>
          <w:sz w:val="28"/>
          <w:szCs w:val="28"/>
        </w:rPr>
      </w:pPr>
    </w:p>
    <w:p w:rsidR="00934544" w:rsidRDefault="00934544">
      <w:pPr>
        <w:rPr>
          <w:sz w:val="28"/>
          <w:szCs w:val="28"/>
        </w:rPr>
      </w:pPr>
    </w:p>
    <w:p w:rsidR="00934544" w:rsidRDefault="00934544">
      <w:pPr>
        <w:rPr>
          <w:sz w:val="28"/>
          <w:szCs w:val="28"/>
        </w:rPr>
      </w:pPr>
    </w:p>
    <w:p w:rsidR="00934544" w:rsidRDefault="00934544">
      <w:pPr>
        <w:rPr>
          <w:sz w:val="28"/>
          <w:szCs w:val="28"/>
        </w:rPr>
      </w:pPr>
    </w:p>
    <w:p w:rsidR="00934544" w:rsidRPr="00062A51" w:rsidRDefault="00934544">
      <w:pPr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 xml:space="preserve">                         Приложение</w:t>
      </w:r>
    </w:p>
    <w:p w:rsidR="00934544" w:rsidRPr="00062A51" w:rsidRDefault="00934544">
      <w:pPr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Предлагаем примерное тематическое планирование для кружка “Настольный Теннис 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3"/>
        <w:gridCol w:w="5059"/>
        <w:gridCol w:w="1917"/>
        <w:gridCol w:w="2092"/>
      </w:tblGrid>
      <w:tr w:rsidR="00934544" w:rsidRPr="00062A51" w:rsidTr="006861A7">
        <w:tc>
          <w:tcPr>
            <w:tcW w:w="503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059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1917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092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</w:tc>
      </w:tr>
      <w:tr w:rsidR="00934544" w:rsidRPr="00062A51" w:rsidTr="006861A7">
        <w:tc>
          <w:tcPr>
            <w:tcW w:w="503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A5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059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Теоретический</w:t>
            </w:r>
          </w:p>
        </w:tc>
        <w:tc>
          <w:tcPr>
            <w:tcW w:w="1917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4544" w:rsidRPr="00062A51" w:rsidTr="006861A7">
        <w:tc>
          <w:tcPr>
            <w:tcW w:w="503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A51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059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Практический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1.Знакомство с мячом, «Здравствуй смешарик»</w:t>
            </w:r>
          </w:p>
        </w:tc>
        <w:tc>
          <w:tcPr>
            <w:tcW w:w="1917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34544" w:rsidRPr="00062A51" w:rsidTr="006861A7">
        <w:tc>
          <w:tcPr>
            <w:tcW w:w="503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9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2. «Мы с ракеткой «дружим»</w:t>
            </w:r>
          </w:p>
        </w:tc>
        <w:tc>
          <w:tcPr>
            <w:tcW w:w="1917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A51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092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34544" w:rsidRPr="00062A51" w:rsidTr="006861A7">
        <w:tc>
          <w:tcPr>
            <w:tcW w:w="503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9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3. «Стойка теннисиста»</w:t>
            </w:r>
          </w:p>
        </w:tc>
        <w:tc>
          <w:tcPr>
            <w:tcW w:w="1917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92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34544" w:rsidRPr="00062A51" w:rsidTr="006861A7">
        <w:tc>
          <w:tcPr>
            <w:tcW w:w="503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9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4. «Бегай, прыгай и играй» со смешариком» перемещения</w:t>
            </w:r>
          </w:p>
        </w:tc>
        <w:tc>
          <w:tcPr>
            <w:tcW w:w="1917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A51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092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34544" w:rsidRPr="00062A51" w:rsidTr="006861A7">
        <w:tc>
          <w:tcPr>
            <w:tcW w:w="503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9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5. «Точный удар» подачи и удары</w:t>
            </w:r>
          </w:p>
        </w:tc>
        <w:tc>
          <w:tcPr>
            <w:tcW w:w="1917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A51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092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34544" w:rsidRPr="00062A51" w:rsidTr="006861A7">
        <w:tc>
          <w:tcPr>
            <w:tcW w:w="503" w:type="dxa"/>
            <w:tcBorders>
              <w:right w:val="single" w:sz="4" w:space="0" w:color="auto"/>
            </w:tcBorders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9" w:type="dxa"/>
            <w:tcBorders>
              <w:left w:val="single" w:sz="4" w:space="0" w:color="auto"/>
            </w:tcBorders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6. Подвижные и малоподвижные игры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A51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934544" w:rsidRPr="00062A51" w:rsidTr="006861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3"/>
        </w:trPr>
        <w:tc>
          <w:tcPr>
            <w:tcW w:w="503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9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917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A51">
              <w:rPr>
                <w:rFonts w:ascii="Times New Roman" w:hAnsi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2092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</w:tbl>
    <w:p w:rsidR="00934544" w:rsidRPr="00062A51" w:rsidRDefault="00934544">
      <w:pPr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Продолжительность процесса дополнительного физкультурного образования будет составлять два года с 5-7 лет.</w:t>
      </w:r>
    </w:p>
    <w:p w:rsidR="00934544" w:rsidRPr="00062A51" w:rsidRDefault="00934544">
      <w:pPr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Режим организованной образовательной деятельности: с детьми организуется занятия разных форм проведении один раз в неделю, 36 занятий в год, с 1 сентября по 25 мая с учетом каникул в январе.</w:t>
      </w:r>
    </w:p>
    <w:p w:rsidR="00934544" w:rsidRPr="00062A51" w:rsidRDefault="00934544">
      <w:pPr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Длительность занятий:</w:t>
      </w:r>
    </w:p>
    <w:p w:rsidR="00934544" w:rsidRPr="00062A51" w:rsidRDefault="00934544" w:rsidP="002456E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Старшая группа – не более 20 минут</w:t>
      </w:r>
    </w:p>
    <w:p w:rsidR="00934544" w:rsidRPr="00062A51" w:rsidRDefault="00934544" w:rsidP="002456E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Подготовительная группа – до 30 минут с обязательной сменой деятельности</w:t>
      </w:r>
    </w:p>
    <w:p w:rsidR="00934544" w:rsidRPr="00062A51" w:rsidRDefault="00934544">
      <w:pPr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br w:type="page"/>
      </w:r>
    </w:p>
    <w:p w:rsidR="00934544" w:rsidRPr="00062A51" w:rsidRDefault="00934544" w:rsidP="002456E8">
      <w:pPr>
        <w:jc w:val="center"/>
        <w:rPr>
          <w:rFonts w:ascii="Times New Roman" w:hAnsi="Times New Roman"/>
          <w:b/>
          <w:sz w:val="28"/>
          <w:szCs w:val="28"/>
        </w:rPr>
      </w:pPr>
      <w:r w:rsidRPr="00062A51">
        <w:rPr>
          <w:rFonts w:ascii="Times New Roman" w:hAnsi="Times New Roman"/>
          <w:b/>
          <w:sz w:val="28"/>
          <w:szCs w:val="28"/>
        </w:rPr>
        <w:t>Игры с мячом и ракеткой.</w:t>
      </w:r>
    </w:p>
    <w:p w:rsidR="00934544" w:rsidRPr="00062A51" w:rsidRDefault="00934544" w:rsidP="002456E8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u w:val="single"/>
        </w:rPr>
      </w:pPr>
      <w:r w:rsidRPr="00062A51">
        <w:rPr>
          <w:rFonts w:ascii="Times New Roman" w:hAnsi="Times New Roman"/>
          <w:sz w:val="28"/>
          <w:szCs w:val="28"/>
          <w:u w:val="single"/>
        </w:rPr>
        <w:t>Катание мячей в парах.</w:t>
      </w:r>
    </w:p>
    <w:p w:rsidR="00934544" w:rsidRPr="00062A51" w:rsidRDefault="00934544" w:rsidP="002456E8">
      <w:pPr>
        <w:ind w:left="360"/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Расстояние между детьми в парах 2-</w:t>
      </w:r>
      <w:smartTag w:uri="urn:schemas-microsoft-com:office:smarttags" w:element="metricconverter">
        <w:smartTagPr>
          <w:attr w:name="ProductID" w:val="3 м"/>
        </w:smartTagPr>
        <w:r w:rsidRPr="00062A51">
          <w:rPr>
            <w:rFonts w:ascii="Times New Roman" w:hAnsi="Times New Roman"/>
            <w:sz w:val="28"/>
            <w:szCs w:val="28"/>
          </w:rPr>
          <w:t>3 м</w:t>
        </w:r>
      </w:smartTag>
      <w:r w:rsidRPr="00062A51">
        <w:rPr>
          <w:rFonts w:ascii="Times New Roman" w:hAnsi="Times New Roman"/>
          <w:sz w:val="28"/>
          <w:szCs w:val="28"/>
        </w:rPr>
        <w:t>. На пару 1 мяч. Задача: прокатить мяч партнеру правой (левой рукой). Побеждает пара, первой сделавшая 4-10 передач. (Выполнять по сигналу, свистку). Усложнение – на пару 2 мяча.</w:t>
      </w:r>
    </w:p>
    <w:p w:rsidR="00934544" w:rsidRPr="00062A51" w:rsidRDefault="00934544" w:rsidP="00DC799B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 xml:space="preserve">«Попади в цель». </w:t>
      </w:r>
    </w:p>
    <w:p w:rsidR="00934544" w:rsidRPr="00062A51" w:rsidRDefault="00934544" w:rsidP="00DC799B">
      <w:pPr>
        <w:ind w:left="360"/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Выполнять в шеренге либо колонках по 3-4 человека. Выстраиваются кегли на линии (3-4 шт.) Расстояние 2-</w:t>
      </w:r>
      <w:smartTag w:uri="urn:schemas-microsoft-com:office:smarttags" w:element="metricconverter">
        <w:smartTagPr>
          <w:attr w:name="ProductID" w:val="3 м"/>
        </w:smartTagPr>
        <w:r w:rsidRPr="00062A51">
          <w:rPr>
            <w:rFonts w:ascii="Times New Roman" w:hAnsi="Times New Roman"/>
            <w:sz w:val="28"/>
            <w:szCs w:val="28"/>
          </w:rPr>
          <w:t>3 м</w:t>
        </w:r>
      </w:smartTag>
      <w:r w:rsidRPr="00062A51">
        <w:rPr>
          <w:rFonts w:ascii="Times New Roman" w:hAnsi="Times New Roman"/>
          <w:sz w:val="28"/>
          <w:szCs w:val="28"/>
        </w:rPr>
        <w:t>. Задание: Прокатить мяч так, чтобы попасть в кеглю, догнать мяч, шагом вернуться назад.</w:t>
      </w:r>
    </w:p>
    <w:p w:rsidR="00934544" w:rsidRPr="00062A51" w:rsidRDefault="00934544" w:rsidP="00DC799B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«Закати мяч в ворота»</w:t>
      </w:r>
    </w:p>
    <w:p w:rsidR="00934544" w:rsidRPr="00062A51" w:rsidRDefault="00934544" w:rsidP="00DC799B">
      <w:pPr>
        <w:ind w:left="360"/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Дети в колонку по 3 становятся у линии старта. Против каждой колонны дуги на расстоянии 2-</w:t>
      </w:r>
      <w:smartTag w:uri="urn:schemas-microsoft-com:office:smarttags" w:element="metricconverter">
        <w:smartTagPr>
          <w:attr w:name="ProductID" w:val="3 м"/>
        </w:smartTagPr>
        <w:r w:rsidRPr="00062A51">
          <w:rPr>
            <w:rFonts w:ascii="Times New Roman" w:hAnsi="Times New Roman"/>
            <w:sz w:val="28"/>
            <w:szCs w:val="28"/>
          </w:rPr>
          <w:t>3 м</w:t>
        </w:r>
      </w:smartTag>
      <w:r w:rsidRPr="00062A51">
        <w:rPr>
          <w:rFonts w:ascii="Times New Roman" w:hAnsi="Times New Roman"/>
          <w:sz w:val="28"/>
          <w:szCs w:val="28"/>
        </w:rPr>
        <w:t>. По сигналу 1й в колонне катит мяч так, чтобы он попал в «ворота», догоняет мяч и возвращается в колонну, передает его и становится в конец колонны.</w:t>
      </w:r>
    </w:p>
    <w:p w:rsidR="00934544" w:rsidRPr="00062A51" w:rsidRDefault="00934544" w:rsidP="00DC799B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«Точно передай»</w:t>
      </w:r>
    </w:p>
    <w:p w:rsidR="00934544" w:rsidRPr="00062A51" w:rsidRDefault="00934544" w:rsidP="00DC799B">
      <w:pPr>
        <w:ind w:left="360"/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Дети в четырех встречных колоннах. В 1 и 2 колонне по теннисному мячу. Расстояние между встречными колоннами 1 шаг. Задание передать из рук в руку (правую, левую) мяч и перейти в конец встречной колонны сначала шагом. Усложнение бегом; Моно выполнять бросок и ловлю двумя руками, в пол после отскока. Выполнять до свистка.</w:t>
      </w:r>
    </w:p>
    <w:p w:rsidR="00934544" w:rsidRPr="00062A51" w:rsidRDefault="00934544" w:rsidP="00E964F5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 xml:space="preserve">«Кто быстрее» </w:t>
      </w:r>
    </w:p>
    <w:p w:rsidR="00934544" w:rsidRPr="00062A51" w:rsidRDefault="00934544" w:rsidP="00BC208A">
      <w:pPr>
        <w:ind w:left="360"/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Дети в 3х колоннах у стартовой черты. На ракетке мяч, пронести по сигналу мяч до предмета и вернуться обратно. Сначала шагом, затем бегом. Усложнение – выполнять фронтально шеренгой поперек зала.</w:t>
      </w:r>
    </w:p>
    <w:p w:rsidR="00934544" w:rsidRPr="00062A51" w:rsidRDefault="00934544" w:rsidP="00BC208A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«Перебрось точно!»</w:t>
      </w:r>
    </w:p>
    <w:p w:rsidR="00934544" w:rsidRPr="00062A51" w:rsidRDefault="00934544" w:rsidP="00BC208A">
      <w:pPr>
        <w:ind w:left="360"/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Вдоль зала чертится линия или ставятся скамейки, которые делят его на 2 равные части. Дети располагаются вдоль зала парами у боковых линий. По сигналу они бросают в мол мяч так, до линии, чтобы он отскочил через линию или до скамейки. 2й ребенок в паре ловит и перебрасывает также с отскоком от пола (ловить 2мя руками, бросать правой (левой) рукой). Усложнение – 1й бросает рукой, 2й отбивает «толчком»  после отскока на своей стороне. Усложнение – вместо скамейки у каждой пары обруч. Задача: отбить мяч слёта после отскока из обруча. Затем меняются ролями (5-10 повторений).</w:t>
      </w:r>
    </w:p>
    <w:p w:rsidR="00934544" w:rsidRPr="00062A51" w:rsidRDefault="00934544" w:rsidP="00BC208A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Кто быстрее (у теннисного стола) без сетки</w:t>
      </w:r>
    </w:p>
    <w:p w:rsidR="00934544" w:rsidRPr="00062A51" w:rsidRDefault="00934544" w:rsidP="00BC208A">
      <w:pPr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 xml:space="preserve"> Дети делятся на 2 команды и встают в колонны у теннисного стола. На обоих краях стола делают коридор из веревок шириной 30-</w:t>
      </w:r>
      <w:smartTag w:uri="urn:schemas-microsoft-com:office:smarttags" w:element="metricconverter">
        <w:smartTagPr>
          <w:attr w:name="ProductID" w:val="40 см"/>
        </w:smartTagPr>
        <w:r w:rsidRPr="00062A51">
          <w:rPr>
            <w:rFonts w:ascii="Times New Roman" w:hAnsi="Times New Roman"/>
            <w:sz w:val="28"/>
            <w:szCs w:val="28"/>
          </w:rPr>
          <w:t>40 см</w:t>
        </w:r>
      </w:smartTag>
      <w:r w:rsidRPr="00062A51">
        <w:rPr>
          <w:rFonts w:ascii="Times New Roman" w:hAnsi="Times New Roman"/>
          <w:sz w:val="28"/>
          <w:szCs w:val="28"/>
        </w:rPr>
        <w:t>. У первых игроков команды по мячу. По сигналу они катят мяч по коридору так, чтобы поймать его в конце стола, не уронив на пол (ладошкой) возвращаются, передают следующему, уходят в конец колонны.</w:t>
      </w:r>
    </w:p>
    <w:p w:rsidR="00934544" w:rsidRPr="00062A51" w:rsidRDefault="00934544" w:rsidP="000D3DF4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«За мячом» ( у теннисного стола)</w:t>
      </w:r>
    </w:p>
    <w:p w:rsidR="00934544" w:rsidRPr="00062A51" w:rsidRDefault="00934544" w:rsidP="000D3DF4">
      <w:pPr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Дети образуют две команды, становятся по обе стороны столы в колонну (все с ракетками). Водящий бросает мяч через сетку так, чтобы он ударился сначала на своей стороне затем на другой. Ребенок стоящий в колонне первым должен отбить мяч ракеткой через сетку и перебежать в конец колонны напротив. Рекомендуется сначала попробовать и запомнить суть задания без ракеток (используя ловлю и бросок в стол).</w:t>
      </w:r>
    </w:p>
    <w:p w:rsidR="00934544" w:rsidRPr="00062A51" w:rsidRDefault="00934544" w:rsidP="000D3DF4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 xml:space="preserve">Упражнения у стены в колоннах </w:t>
      </w:r>
    </w:p>
    <w:p w:rsidR="00934544" w:rsidRPr="00062A51" w:rsidRDefault="00934544" w:rsidP="000D3DF4">
      <w:pPr>
        <w:ind w:left="360"/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 xml:space="preserve">А) Встать в 2х – 3х шагах от стенки, бросить мяч на пол и после отскока отправить его в стенку ударом ракетки. Поймать. Усложнение – когда мяч отскочит от стенки, упадет на пол и отскочит, повторить удар; попасть в нарисованный круг </w:t>
      </w:r>
    </w:p>
    <w:p w:rsidR="00934544" w:rsidRPr="00062A51" w:rsidRDefault="00934544" w:rsidP="000D3DF4">
      <w:pPr>
        <w:ind w:left="360"/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Б) с помощью ракетки ударить мячом о стенку и, не давая упасть, повторить упражнение. Усложнение – опасть в круг.</w:t>
      </w:r>
    </w:p>
    <w:p w:rsidR="00934544" w:rsidRPr="00062A51" w:rsidRDefault="00934544" w:rsidP="000D3DF4">
      <w:pPr>
        <w:ind w:left="360"/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В) Бросить мяч о стенку и после отскока ударить по нему ракеткой, не давая ему упасть.</w:t>
      </w:r>
    </w:p>
    <w:p w:rsidR="00934544" w:rsidRPr="00062A51" w:rsidRDefault="00934544">
      <w:pPr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br w:type="page"/>
      </w:r>
    </w:p>
    <w:p w:rsidR="00934544" w:rsidRPr="00062A51" w:rsidRDefault="00934544" w:rsidP="00571F6C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062A51">
        <w:rPr>
          <w:rFonts w:ascii="Times New Roman" w:hAnsi="Times New Roman"/>
          <w:b/>
          <w:sz w:val="28"/>
          <w:szCs w:val="28"/>
        </w:rPr>
        <w:t>Результативность и перспективы работы.</w:t>
      </w:r>
    </w:p>
    <w:p w:rsidR="00934544" w:rsidRPr="00062A51" w:rsidRDefault="00934544" w:rsidP="00571F6C">
      <w:pPr>
        <w:ind w:left="360"/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 xml:space="preserve">Диагностика физической подготовленности детей старшего дошкольного возраста на начало года выявила значительные отклонения в развитии двигательной сферы детей. Так, около 22 % детей имеют выраженные нарушения координации движений, ловкости, передвижения в заданном направлении, у 29%показатели развития скоростно-силовых способностей оцениваются как ниже среднего. </w:t>
      </w:r>
    </w:p>
    <w:p w:rsidR="00934544" w:rsidRPr="00062A51" w:rsidRDefault="00934544" w:rsidP="00571F6C">
      <w:pPr>
        <w:ind w:left="360"/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Введя элементы настольного тенниса в организованную двигательную деятельность старших дошкольников  6-7 лет, расширив тем самым диапазон двигательных действий детей, мы провели промежуточную диагностику результатов физической подготовленности (через 2 месяца). Анализ результатов показал, что показатели несколько улучшились, наблюдается динамика,  но не по всем параметрам. Вырос интерес детей к занятиям с элементами настольного тенниса.</w:t>
      </w:r>
    </w:p>
    <w:p w:rsidR="00934544" w:rsidRPr="00062A51" w:rsidRDefault="00934544" w:rsidP="00571F6C">
      <w:pPr>
        <w:ind w:left="360"/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Считаем, что работа в данном направлении является актуальной и своевременной, так как готовит в физической подготовке детей к школе.</w:t>
      </w:r>
    </w:p>
    <w:p w:rsidR="00934544" w:rsidRPr="00062A51" w:rsidRDefault="00934544" w:rsidP="002C05ED">
      <w:pPr>
        <w:ind w:left="360"/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Поскольку мы это нововведение разработали для детей 6-7 лет, видим возможность использования этой методики с 5 лет. Поэтому планируется разработка перспективного плана для детей старшей группы. В настоящий момент идет подбор и анализ подводящих упражнений и элементов игры в настольный теннис, доступных для детей старшего дошкольного возраста, а также здоровьесберегающих технологий для их дальнейшего внедрения.</w:t>
      </w:r>
    </w:p>
    <w:p w:rsidR="00934544" w:rsidRPr="00062A51" w:rsidRDefault="00934544">
      <w:pPr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br w:type="page"/>
      </w:r>
    </w:p>
    <w:p w:rsidR="00934544" w:rsidRPr="00062A51" w:rsidRDefault="00934544" w:rsidP="002C05ED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062A51">
        <w:rPr>
          <w:rFonts w:ascii="Times New Roman" w:hAnsi="Times New Roman"/>
          <w:b/>
          <w:sz w:val="28"/>
          <w:szCs w:val="28"/>
        </w:rPr>
        <w:t>Приложение.</w:t>
      </w:r>
    </w:p>
    <w:p w:rsidR="00934544" w:rsidRPr="00062A51" w:rsidRDefault="00934544" w:rsidP="002C05ED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062A51">
        <w:rPr>
          <w:rFonts w:ascii="Times New Roman" w:hAnsi="Times New Roman"/>
          <w:b/>
          <w:sz w:val="28"/>
          <w:szCs w:val="28"/>
        </w:rPr>
        <w:t>Подводящие  (подготовительные) упражнения элементов техники игры в настольный теннис.</w:t>
      </w:r>
    </w:p>
    <w:p w:rsidR="00934544" w:rsidRPr="00062A51" w:rsidRDefault="00934544" w:rsidP="002C05ED">
      <w:pPr>
        <w:ind w:left="360"/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С мячом:</w:t>
      </w:r>
    </w:p>
    <w:p w:rsidR="00934544" w:rsidRPr="00062A51" w:rsidRDefault="00934544" w:rsidP="002C05ED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Переложить из руки в руку из и.п. – о.с. руки в стороны</w:t>
      </w:r>
    </w:p>
    <w:p w:rsidR="00934544" w:rsidRPr="00062A51" w:rsidRDefault="00934544" w:rsidP="002C05ED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Бросить и поймать мяч обеими руками снизу</w:t>
      </w:r>
    </w:p>
    <w:p w:rsidR="00934544" w:rsidRPr="00062A51" w:rsidRDefault="00934544" w:rsidP="002C05ED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Бросить мяч вверх одной рукой и поймать другой</w:t>
      </w:r>
    </w:p>
    <w:p w:rsidR="00934544" w:rsidRPr="00062A51" w:rsidRDefault="00934544" w:rsidP="002C05ED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Бросить мяч вниз одной рукой и поймать другой после отскока</w:t>
      </w:r>
    </w:p>
    <w:p w:rsidR="00934544" w:rsidRPr="00062A51" w:rsidRDefault="00934544" w:rsidP="002C05ED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Изменить и.п. – сидя на пятках, стоя на камнях повторить упр.№2</w:t>
      </w:r>
    </w:p>
    <w:p w:rsidR="00934544" w:rsidRPr="00062A51" w:rsidRDefault="00934544" w:rsidP="002C05ED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В парах:</w:t>
      </w:r>
    </w:p>
    <w:p w:rsidR="00934544" w:rsidRPr="00062A51" w:rsidRDefault="00934544" w:rsidP="002C05ED">
      <w:pPr>
        <w:pStyle w:val="ListParagraph"/>
        <w:numPr>
          <w:ilvl w:val="0"/>
          <w:numId w:val="4"/>
        </w:numPr>
        <w:ind w:left="1701"/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Ловля и бросок двумя руками снизу</w:t>
      </w:r>
    </w:p>
    <w:p w:rsidR="00934544" w:rsidRPr="00062A51" w:rsidRDefault="00934544" w:rsidP="002C05ED">
      <w:pPr>
        <w:pStyle w:val="ListParagraph"/>
        <w:numPr>
          <w:ilvl w:val="0"/>
          <w:numId w:val="4"/>
        </w:numPr>
        <w:ind w:left="1701"/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Бросок одной, ловля двумя</w:t>
      </w:r>
    </w:p>
    <w:p w:rsidR="00934544" w:rsidRPr="00062A51" w:rsidRDefault="00934544" w:rsidP="002C05ED">
      <w:pPr>
        <w:pStyle w:val="ListParagraph"/>
        <w:numPr>
          <w:ilvl w:val="0"/>
          <w:numId w:val="4"/>
        </w:numPr>
        <w:ind w:left="1701"/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Прокатывание одного мяча</w:t>
      </w:r>
    </w:p>
    <w:p w:rsidR="00934544" w:rsidRPr="00062A51" w:rsidRDefault="00934544" w:rsidP="002C05ED">
      <w:pPr>
        <w:pStyle w:val="ListParagraph"/>
        <w:numPr>
          <w:ilvl w:val="0"/>
          <w:numId w:val="4"/>
        </w:numPr>
        <w:ind w:left="1701"/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Прокатывание двух мячей одновременно</w:t>
      </w:r>
    </w:p>
    <w:p w:rsidR="00934544" w:rsidRPr="00062A51" w:rsidRDefault="00934544" w:rsidP="002C05ED">
      <w:pPr>
        <w:pStyle w:val="ListParagraph"/>
        <w:numPr>
          <w:ilvl w:val="0"/>
          <w:numId w:val="4"/>
        </w:numPr>
        <w:ind w:left="1701"/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Бросок мяч в пол одной, ловля двумя (через линию), обруч на полу, через скакалку.</w:t>
      </w:r>
    </w:p>
    <w:p w:rsidR="00934544" w:rsidRPr="00062A51" w:rsidRDefault="00934544" w:rsidP="002C05ED">
      <w:pPr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С ракеткой:</w:t>
      </w:r>
    </w:p>
    <w:p w:rsidR="00934544" w:rsidRPr="00062A51" w:rsidRDefault="00934544" w:rsidP="002C05ED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Взять в правую руку (проверить правильный хват)</w:t>
      </w:r>
    </w:p>
    <w:p w:rsidR="00934544" w:rsidRPr="00062A51" w:rsidRDefault="00934544" w:rsidP="002C05ED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Переложить из одной руки в другую</w:t>
      </w:r>
    </w:p>
    <w:p w:rsidR="00934544" w:rsidRPr="00062A51" w:rsidRDefault="00934544" w:rsidP="002C05ED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Отведение кисти с ракеткой вправо-влево</w:t>
      </w:r>
    </w:p>
    <w:p w:rsidR="00934544" w:rsidRPr="00062A51" w:rsidRDefault="00934544" w:rsidP="002C05ED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Вращательное движение ракеткой вправо-влево поочередно правой и левой рукой</w:t>
      </w:r>
    </w:p>
    <w:p w:rsidR="00934544" w:rsidRPr="00062A51" w:rsidRDefault="00934544" w:rsidP="002C05ED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«восьмерка»</w:t>
      </w:r>
    </w:p>
    <w:p w:rsidR="00934544" w:rsidRPr="00062A51" w:rsidRDefault="00934544" w:rsidP="002C05ED">
      <w:pPr>
        <w:ind w:left="360"/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С ракеткой  и  мячом</w:t>
      </w:r>
      <w:r w:rsidRPr="00062A51">
        <w:rPr>
          <w:rFonts w:ascii="Times New Roman" w:hAnsi="Times New Roman"/>
          <w:sz w:val="28"/>
          <w:szCs w:val="28"/>
          <w:lang w:val="en-US"/>
        </w:rPr>
        <w:t>:</w:t>
      </w:r>
    </w:p>
    <w:p w:rsidR="00934544" w:rsidRPr="00062A51" w:rsidRDefault="00934544" w:rsidP="002C05ED">
      <w:pPr>
        <w:ind w:left="360"/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1)положить мяч на ракетку и удерживать его как можно дольше.</w:t>
      </w:r>
    </w:p>
    <w:p w:rsidR="00934544" w:rsidRPr="00062A51" w:rsidRDefault="00934544" w:rsidP="002C05ED">
      <w:pPr>
        <w:ind w:left="360"/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2)Положить мяч на ракетку и сделать вперед-назад несколько приставных шагов.</w:t>
      </w:r>
    </w:p>
    <w:p w:rsidR="00934544" w:rsidRPr="00062A51" w:rsidRDefault="00934544" w:rsidP="002C05ED">
      <w:pPr>
        <w:ind w:left="360"/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3)Подбросить мяч левой рукой на ладони и поймать правой рукой на ракетку</w:t>
      </w:r>
    </w:p>
    <w:p w:rsidR="00934544" w:rsidRPr="00062A51" w:rsidRDefault="00934544" w:rsidP="002C05ED">
      <w:pPr>
        <w:ind w:left="360"/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 xml:space="preserve">4)ударить мяч в пол и поймать на ракетку </w:t>
      </w:r>
    </w:p>
    <w:p w:rsidR="00934544" w:rsidRPr="00062A51" w:rsidRDefault="00934544" w:rsidP="002C05ED">
      <w:pPr>
        <w:ind w:left="360"/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5)Подбросить мяч вверх 10-15см и, поймать на ракетку, подбить несколько раз</w:t>
      </w:r>
    </w:p>
    <w:p w:rsidR="00934544" w:rsidRPr="00062A51" w:rsidRDefault="00934544" w:rsidP="002C05ED">
      <w:pPr>
        <w:ind w:left="360"/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6)Подбивания мяча на равную высоту</w:t>
      </w:r>
    </w:p>
    <w:p w:rsidR="00934544" w:rsidRPr="00062A51" w:rsidRDefault="00934544" w:rsidP="002C05ED">
      <w:pPr>
        <w:ind w:left="360"/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7)Удары ракеткой по мячу в пол на уровне пояса “Дриблинг”подряд и однократно с ловлей мяча левой рукой</w:t>
      </w:r>
    </w:p>
    <w:p w:rsidR="00934544" w:rsidRPr="00062A51" w:rsidRDefault="00934544" w:rsidP="002C05ED">
      <w:pPr>
        <w:ind w:left="360"/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 xml:space="preserve">8)подбивания мяча вверх с движением вперед </w:t>
      </w:r>
    </w:p>
    <w:p w:rsidR="00934544" w:rsidRPr="00062A51" w:rsidRDefault="00934544" w:rsidP="002C05ED">
      <w:pPr>
        <w:ind w:left="360"/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9)Удары по мячу в стену с отскока и до отскока</w:t>
      </w:r>
    </w:p>
    <w:p w:rsidR="00934544" w:rsidRPr="00062A51" w:rsidRDefault="00934544" w:rsidP="002C05ED">
      <w:pPr>
        <w:ind w:left="360"/>
        <w:rPr>
          <w:rFonts w:ascii="Times New Roman" w:hAnsi="Times New Roman"/>
          <w:sz w:val="28"/>
          <w:szCs w:val="28"/>
        </w:rPr>
      </w:pPr>
    </w:p>
    <w:p w:rsidR="00934544" w:rsidRPr="00062A51" w:rsidRDefault="00934544" w:rsidP="002C05ED">
      <w:pPr>
        <w:ind w:left="360"/>
        <w:rPr>
          <w:rFonts w:ascii="Times New Roman" w:hAnsi="Times New Roman"/>
          <w:sz w:val="28"/>
          <w:szCs w:val="28"/>
        </w:rPr>
      </w:pPr>
    </w:p>
    <w:p w:rsidR="00934544" w:rsidRPr="00062A51" w:rsidRDefault="00934544" w:rsidP="002C05ED">
      <w:pPr>
        <w:ind w:left="360"/>
        <w:rPr>
          <w:rFonts w:ascii="Times New Roman" w:hAnsi="Times New Roman"/>
          <w:sz w:val="28"/>
          <w:szCs w:val="28"/>
        </w:rPr>
      </w:pPr>
    </w:p>
    <w:p w:rsidR="00934544" w:rsidRPr="00062A51" w:rsidRDefault="00934544" w:rsidP="002C05ED">
      <w:pPr>
        <w:ind w:left="360"/>
        <w:rPr>
          <w:rFonts w:ascii="Times New Roman" w:hAnsi="Times New Roman"/>
          <w:sz w:val="28"/>
          <w:szCs w:val="28"/>
        </w:rPr>
      </w:pPr>
    </w:p>
    <w:p w:rsidR="00934544" w:rsidRPr="00062A51" w:rsidRDefault="00934544" w:rsidP="002C05ED">
      <w:pPr>
        <w:ind w:left="360"/>
        <w:rPr>
          <w:rFonts w:ascii="Times New Roman" w:hAnsi="Times New Roman"/>
          <w:sz w:val="28"/>
          <w:szCs w:val="28"/>
        </w:rPr>
      </w:pPr>
    </w:p>
    <w:p w:rsidR="00934544" w:rsidRPr="00062A51" w:rsidRDefault="00934544" w:rsidP="002C05ED">
      <w:pPr>
        <w:ind w:left="360"/>
        <w:rPr>
          <w:rFonts w:ascii="Times New Roman" w:hAnsi="Times New Roman"/>
          <w:sz w:val="28"/>
          <w:szCs w:val="28"/>
        </w:rPr>
      </w:pPr>
    </w:p>
    <w:p w:rsidR="00934544" w:rsidRPr="00062A51" w:rsidRDefault="00934544" w:rsidP="002C05ED">
      <w:pPr>
        <w:ind w:left="360"/>
        <w:rPr>
          <w:rFonts w:ascii="Times New Roman" w:hAnsi="Times New Roman"/>
          <w:sz w:val="28"/>
          <w:szCs w:val="28"/>
        </w:rPr>
      </w:pPr>
    </w:p>
    <w:p w:rsidR="00934544" w:rsidRPr="00062A51" w:rsidRDefault="00934544" w:rsidP="002C05ED">
      <w:pPr>
        <w:ind w:left="360"/>
        <w:rPr>
          <w:rFonts w:ascii="Times New Roman" w:hAnsi="Times New Roman"/>
          <w:sz w:val="28"/>
          <w:szCs w:val="28"/>
        </w:rPr>
      </w:pPr>
    </w:p>
    <w:p w:rsidR="00934544" w:rsidRPr="00062A51" w:rsidRDefault="00934544" w:rsidP="002C05ED">
      <w:pPr>
        <w:ind w:left="360"/>
        <w:rPr>
          <w:rFonts w:ascii="Times New Roman" w:hAnsi="Times New Roman"/>
          <w:sz w:val="28"/>
          <w:szCs w:val="28"/>
        </w:rPr>
      </w:pPr>
    </w:p>
    <w:p w:rsidR="00934544" w:rsidRPr="00062A51" w:rsidRDefault="00934544" w:rsidP="002C05ED">
      <w:pPr>
        <w:ind w:left="360"/>
        <w:rPr>
          <w:rFonts w:ascii="Times New Roman" w:hAnsi="Times New Roman"/>
          <w:sz w:val="28"/>
          <w:szCs w:val="28"/>
        </w:rPr>
      </w:pPr>
    </w:p>
    <w:p w:rsidR="00934544" w:rsidRPr="00062A51" w:rsidRDefault="00934544" w:rsidP="002C05ED">
      <w:pPr>
        <w:ind w:left="360"/>
        <w:rPr>
          <w:rFonts w:ascii="Times New Roman" w:hAnsi="Times New Roman"/>
          <w:sz w:val="28"/>
          <w:szCs w:val="28"/>
        </w:rPr>
      </w:pPr>
    </w:p>
    <w:p w:rsidR="00934544" w:rsidRPr="00062A51" w:rsidRDefault="00934544" w:rsidP="002C05ED">
      <w:pPr>
        <w:ind w:left="360"/>
        <w:rPr>
          <w:rFonts w:ascii="Times New Roman" w:hAnsi="Times New Roman"/>
          <w:sz w:val="28"/>
          <w:szCs w:val="28"/>
        </w:rPr>
      </w:pPr>
    </w:p>
    <w:p w:rsidR="00934544" w:rsidRPr="00062A51" w:rsidRDefault="00934544" w:rsidP="002C05ED">
      <w:pPr>
        <w:ind w:left="360"/>
        <w:rPr>
          <w:rFonts w:ascii="Times New Roman" w:hAnsi="Times New Roman"/>
          <w:sz w:val="28"/>
          <w:szCs w:val="28"/>
        </w:rPr>
      </w:pPr>
    </w:p>
    <w:p w:rsidR="00934544" w:rsidRPr="00062A51" w:rsidRDefault="00934544" w:rsidP="002C05ED">
      <w:pPr>
        <w:ind w:left="360"/>
        <w:rPr>
          <w:rFonts w:ascii="Times New Roman" w:hAnsi="Times New Roman"/>
          <w:sz w:val="28"/>
          <w:szCs w:val="28"/>
        </w:rPr>
      </w:pPr>
    </w:p>
    <w:p w:rsidR="00934544" w:rsidRPr="00062A51" w:rsidRDefault="00934544" w:rsidP="002C05ED">
      <w:pPr>
        <w:ind w:left="360"/>
        <w:rPr>
          <w:rFonts w:ascii="Times New Roman" w:hAnsi="Times New Roman"/>
          <w:sz w:val="28"/>
          <w:szCs w:val="28"/>
        </w:rPr>
      </w:pPr>
    </w:p>
    <w:p w:rsidR="00934544" w:rsidRPr="00062A51" w:rsidRDefault="00934544" w:rsidP="002C05ED">
      <w:pPr>
        <w:ind w:left="360"/>
        <w:rPr>
          <w:rFonts w:ascii="Times New Roman" w:hAnsi="Times New Roman"/>
          <w:sz w:val="28"/>
          <w:szCs w:val="28"/>
        </w:rPr>
      </w:pPr>
    </w:p>
    <w:p w:rsidR="00934544" w:rsidRPr="00062A51" w:rsidRDefault="00934544" w:rsidP="002C05ED">
      <w:pPr>
        <w:ind w:left="360"/>
        <w:rPr>
          <w:rFonts w:ascii="Times New Roman" w:hAnsi="Times New Roman"/>
          <w:sz w:val="28"/>
          <w:szCs w:val="28"/>
        </w:rPr>
      </w:pPr>
    </w:p>
    <w:p w:rsidR="00934544" w:rsidRPr="00062A51" w:rsidRDefault="00934544" w:rsidP="002C05ED">
      <w:pPr>
        <w:ind w:left="360"/>
        <w:rPr>
          <w:rFonts w:ascii="Times New Roman" w:hAnsi="Times New Roman"/>
          <w:sz w:val="28"/>
          <w:szCs w:val="28"/>
        </w:rPr>
      </w:pPr>
    </w:p>
    <w:p w:rsidR="00934544" w:rsidRPr="00062A51" w:rsidRDefault="00934544" w:rsidP="002C05ED">
      <w:pPr>
        <w:ind w:left="360"/>
        <w:rPr>
          <w:rFonts w:ascii="Times New Roman" w:hAnsi="Times New Roman"/>
          <w:sz w:val="28"/>
          <w:szCs w:val="28"/>
        </w:rPr>
      </w:pPr>
    </w:p>
    <w:p w:rsidR="00934544" w:rsidRPr="00062A51" w:rsidRDefault="00934544" w:rsidP="002C05ED">
      <w:pPr>
        <w:ind w:left="360"/>
        <w:rPr>
          <w:rFonts w:ascii="Times New Roman" w:hAnsi="Times New Roman"/>
          <w:sz w:val="28"/>
          <w:szCs w:val="28"/>
        </w:rPr>
      </w:pPr>
    </w:p>
    <w:p w:rsidR="00934544" w:rsidRPr="00062A51" w:rsidRDefault="00934544" w:rsidP="002C05ED">
      <w:pPr>
        <w:ind w:left="360"/>
        <w:rPr>
          <w:rFonts w:ascii="Times New Roman" w:hAnsi="Times New Roman"/>
          <w:sz w:val="28"/>
          <w:szCs w:val="28"/>
        </w:rPr>
      </w:pPr>
    </w:p>
    <w:p w:rsidR="00934544" w:rsidRPr="00062A51" w:rsidRDefault="00934544" w:rsidP="0082562E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Приложение</w:t>
      </w:r>
    </w:p>
    <w:p w:rsidR="00934544" w:rsidRPr="00062A51" w:rsidRDefault="00934544" w:rsidP="0082562E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Диагностика уровня физической подготовленности к игре в настольный теннис.</w:t>
      </w:r>
    </w:p>
    <w:p w:rsidR="00934544" w:rsidRPr="00062A51" w:rsidRDefault="00934544" w:rsidP="00F26AE1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«подбей мяч ракеткой» (число раз, координация , ловкость)</w:t>
      </w:r>
    </w:p>
    <w:p w:rsidR="00934544" w:rsidRPr="00062A51" w:rsidRDefault="00934544" w:rsidP="00D52750">
      <w:pPr>
        <w:ind w:left="360"/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2) «Отбей мяч» (точность), число раз «чувство мяча» выполненное подряд.</w:t>
      </w:r>
    </w:p>
    <w:p w:rsidR="00934544" w:rsidRPr="00062A51" w:rsidRDefault="00934544" w:rsidP="00D52750">
      <w:pPr>
        <w:ind w:left="360"/>
        <w:rPr>
          <w:rFonts w:ascii="Times New Roman" w:hAnsi="Times New Roman"/>
          <w:b/>
          <w:sz w:val="28"/>
          <w:szCs w:val="28"/>
          <w:u w:val="single"/>
        </w:rPr>
      </w:pPr>
      <w:r w:rsidRPr="00062A51">
        <w:rPr>
          <w:rFonts w:ascii="Times New Roman" w:hAnsi="Times New Roman"/>
          <w:b/>
          <w:sz w:val="28"/>
          <w:szCs w:val="28"/>
          <w:u w:val="single"/>
        </w:rPr>
        <w:t xml:space="preserve">1) «Подбей мяч ракеткой» </w:t>
      </w:r>
    </w:p>
    <w:p w:rsidR="00934544" w:rsidRPr="00062A51" w:rsidRDefault="00934544" w:rsidP="00D52750">
      <w:pPr>
        <w:ind w:left="360"/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  <w:u w:val="single"/>
        </w:rPr>
        <w:t>Задание</w:t>
      </w:r>
      <w:r w:rsidRPr="00062A51">
        <w:rPr>
          <w:rFonts w:ascii="Times New Roman" w:hAnsi="Times New Roman"/>
          <w:sz w:val="28"/>
          <w:szCs w:val="28"/>
        </w:rPr>
        <w:t>: положив мяч на середину ракетки, выполнять подбивание мяча вверх, не допуская падения его на пол.</w:t>
      </w:r>
    </w:p>
    <w:p w:rsidR="00934544" w:rsidRPr="00062A51" w:rsidRDefault="00934544" w:rsidP="00F26AE1">
      <w:pPr>
        <w:ind w:left="360"/>
        <w:rPr>
          <w:rFonts w:ascii="Times New Roman" w:hAnsi="Times New Roman"/>
          <w:sz w:val="28"/>
          <w:szCs w:val="28"/>
          <w:u w:val="single"/>
        </w:rPr>
      </w:pPr>
      <w:r w:rsidRPr="00062A51">
        <w:rPr>
          <w:rFonts w:ascii="Times New Roman" w:hAnsi="Times New Roman"/>
          <w:sz w:val="28"/>
          <w:szCs w:val="28"/>
          <w:u w:val="single"/>
        </w:rPr>
        <w:t xml:space="preserve">Обоснование.  </w:t>
      </w:r>
      <w:r w:rsidRPr="00062A51">
        <w:rPr>
          <w:rFonts w:ascii="Times New Roman" w:hAnsi="Times New Roman"/>
          <w:sz w:val="28"/>
          <w:szCs w:val="28"/>
        </w:rPr>
        <w:t>Ловкость проявляется в умении как можно больше подбить мяч ракеткой.</w:t>
      </w:r>
    </w:p>
    <w:p w:rsidR="00934544" w:rsidRPr="00062A51" w:rsidRDefault="00934544" w:rsidP="00F26AE1">
      <w:pPr>
        <w:ind w:left="360"/>
        <w:rPr>
          <w:rFonts w:ascii="Times New Roman" w:hAnsi="Times New Roman"/>
          <w:sz w:val="28"/>
          <w:szCs w:val="28"/>
          <w:u w:val="single"/>
        </w:rPr>
      </w:pPr>
      <w:r w:rsidRPr="00062A51">
        <w:rPr>
          <w:rFonts w:ascii="Times New Roman" w:hAnsi="Times New Roman"/>
          <w:sz w:val="28"/>
          <w:szCs w:val="28"/>
          <w:u w:val="single"/>
        </w:rPr>
        <w:t xml:space="preserve">Техника измерения. </w:t>
      </w:r>
      <w:r w:rsidRPr="00062A51">
        <w:rPr>
          <w:rFonts w:ascii="Times New Roman" w:hAnsi="Times New Roman"/>
          <w:sz w:val="28"/>
          <w:szCs w:val="28"/>
        </w:rPr>
        <w:t>Взять ракетку и мяч .По команде «Марш» Стоя на месте, подбивать мяч указанной стороной ракетки, высота полета мяча 20-30см</w:t>
      </w:r>
    </w:p>
    <w:p w:rsidR="00934544" w:rsidRPr="00062A51" w:rsidRDefault="00934544" w:rsidP="00D52750">
      <w:pPr>
        <w:ind w:left="360"/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 xml:space="preserve">2) «Отбей мяч через сетку» </w:t>
      </w:r>
    </w:p>
    <w:p w:rsidR="00934544" w:rsidRPr="00062A51" w:rsidRDefault="00934544" w:rsidP="00D52750">
      <w:pPr>
        <w:ind w:left="360"/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  <w:u w:val="single"/>
        </w:rPr>
        <w:t>Задания:</w:t>
      </w:r>
      <w:r w:rsidRPr="00062A51">
        <w:rPr>
          <w:rFonts w:ascii="Times New Roman" w:hAnsi="Times New Roman"/>
          <w:sz w:val="28"/>
          <w:szCs w:val="28"/>
        </w:rPr>
        <w:t xml:space="preserve"> выполняется на теннисном столе (учитывается количество попаданий на сторону соперника) отбить мяч после отскока на своей стороне через сетку, подряд.</w:t>
      </w:r>
    </w:p>
    <w:p w:rsidR="00934544" w:rsidRPr="00062A51" w:rsidRDefault="00934544" w:rsidP="00F26AE1">
      <w:pPr>
        <w:ind w:left="360"/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  <w:u w:val="single"/>
        </w:rPr>
        <w:t>Обоснование.</w:t>
      </w:r>
      <w:r w:rsidRPr="00062A51">
        <w:rPr>
          <w:rFonts w:ascii="Times New Roman" w:hAnsi="Times New Roman"/>
          <w:sz w:val="28"/>
          <w:szCs w:val="28"/>
        </w:rPr>
        <w:t xml:space="preserve"> Тест направлен на определение скорости реакции, координации движений- выполнение движений в нужном направлении с определенной силой и точностью.</w:t>
      </w:r>
    </w:p>
    <w:p w:rsidR="00934544" w:rsidRPr="00062A51" w:rsidRDefault="00934544" w:rsidP="00F26AE1">
      <w:pPr>
        <w:ind w:left="360"/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  <w:u w:val="single"/>
        </w:rPr>
        <w:t>Техника Измерения.</w:t>
      </w:r>
      <w:r w:rsidRPr="00062A51">
        <w:rPr>
          <w:rFonts w:ascii="Times New Roman" w:hAnsi="Times New Roman"/>
          <w:sz w:val="28"/>
          <w:szCs w:val="28"/>
        </w:rPr>
        <w:t xml:space="preserve">  Дети делятся на пары, одни дети бросают мяч через сетку, другие отражают и наоборот.  В начале учебного года набрасывает мяч взрослым (воспитатель, инструктор физкультуры) или подготовленный ребенок ,имеющий навык игры.</w:t>
      </w:r>
    </w:p>
    <w:p w:rsidR="00934544" w:rsidRPr="00062A51" w:rsidRDefault="00934544">
      <w:pPr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br w:type="page"/>
      </w:r>
    </w:p>
    <w:p w:rsidR="00934544" w:rsidRPr="00062A51" w:rsidRDefault="00934544" w:rsidP="0082562E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062A51">
        <w:rPr>
          <w:rFonts w:ascii="Times New Roman" w:hAnsi="Times New Roman"/>
          <w:b/>
          <w:sz w:val="28"/>
          <w:szCs w:val="28"/>
        </w:rPr>
        <w:t>Ориентировочные показатели физической подготовленности к игре в настольный теннис.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1276"/>
        <w:gridCol w:w="1276"/>
        <w:gridCol w:w="1134"/>
        <w:gridCol w:w="1417"/>
        <w:gridCol w:w="1418"/>
        <w:gridCol w:w="1559"/>
      </w:tblGrid>
      <w:tr w:rsidR="00934544" w:rsidRPr="00062A51" w:rsidTr="006861A7">
        <w:tc>
          <w:tcPr>
            <w:tcW w:w="2410" w:type="dxa"/>
            <w:vMerge w:val="restart"/>
          </w:tcPr>
          <w:p w:rsidR="00934544" w:rsidRPr="00062A51" w:rsidRDefault="00934544" w:rsidP="00686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  <w:tc>
          <w:tcPr>
            <w:tcW w:w="8080" w:type="dxa"/>
            <w:gridSpan w:val="6"/>
          </w:tcPr>
          <w:p w:rsidR="00934544" w:rsidRPr="00062A51" w:rsidRDefault="00934544" w:rsidP="00686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</w:tr>
      <w:tr w:rsidR="00934544" w:rsidRPr="00062A51" w:rsidTr="006861A7">
        <w:tc>
          <w:tcPr>
            <w:tcW w:w="2410" w:type="dxa"/>
            <w:vMerge/>
          </w:tcPr>
          <w:p w:rsidR="00934544" w:rsidRPr="00062A51" w:rsidRDefault="00934544" w:rsidP="00686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3"/>
          </w:tcPr>
          <w:p w:rsidR="00934544" w:rsidRPr="00062A51" w:rsidRDefault="00934544" w:rsidP="00686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Старшая группа 5-6 лет</w:t>
            </w:r>
          </w:p>
        </w:tc>
        <w:tc>
          <w:tcPr>
            <w:tcW w:w="4394" w:type="dxa"/>
            <w:gridSpan w:val="3"/>
          </w:tcPr>
          <w:p w:rsidR="00934544" w:rsidRPr="00062A51" w:rsidRDefault="00934544" w:rsidP="00686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Подг. Группа 6-7 лет</w:t>
            </w:r>
          </w:p>
        </w:tc>
      </w:tr>
      <w:tr w:rsidR="00934544" w:rsidRPr="00062A51" w:rsidTr="006861A7">
        <w:tc>
          <w:tcPr>
            <w:tcW w:w="2410" w:type="dxa"/>
            <w:vMerge w:val="restart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1. «Подбей мяч ракеткой»</w:t>
            </w:r>
          </w:p>
          <w:p w:rsidR="00934544" w:rsidRPr="00062A51" w:rsidRDefault="00934544" w:rsidP="006861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М</w:t>
            </w:r>
          </w:p>
          <w:p w:rsidR="00934544" w:rsidRPr="00062A51" w:rsidRDefault="00934544" w:rsidP="006861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276" w:type="dxa"/>
          </w:tcPr>
          <w:p w:rsidR="00934544" w:rsidRPr="00062A51" w:rsidRDefault="00934544" w:rsidP="00686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276" w:type="dxa"/>
          </w:tcPr>
          <w:p w:rsidR="00934544" w:rsidRPr="00062A51" w:rsidRDefault="00934544" w:rsidP="00686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134" w:type="dxa"/>
          </w:tcPr>
          <w:p w:rsidR="00934544" w:rsidRPr="00062A51" w:rsidRDefault="00934544" w:rsidP="00686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1417" w:type="dxa"/>
          </w:tcPr>
          <w:p w:rsidR="00934544" w:rsidRPr="00062A51" w:rsidRDefault="00934544" w:rsidP="00686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418" w:type="dxa"/>
          </w:tcPr>
          <w:p w:rsidR="00934544" w:rsidRPr="00062A51" w:rsidRDefault="00934544" w:rsidP="00686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559" w:type="dxa"/>
          </w:tcPr>
          <w:p w:rsidR="00934544" w:rsidRPr="00062A51" w:rsidRDefault="00934544" w:rsidP="00686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</w:tr>
      <w:tr w:rsidR="00934544" w:rsidRPr="00062A51" w:rsidTr="006861A7">
        <w:tc>
          <w:tcPr>
            <w:tcW w:w="2410" w:type="dxa"/>
            <w:vMerge/>
          </w:tcPr>
          <w:p w:rsidR="00934544" w:rsidRPr="00062A51" w:rsidRDefault="00934544" w:rsidP="00686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3"/>
          </w:tcPr>
          <w:p w:rsidR="00934544" w:rsidRPr="00062A51" w:rsidRDefault="00934544" w:rsidP="00686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УРОВЕНЬ (кол-во раз)</w:t>
            </w:r>
          </w:p>
        </w:tc>
        <w:tc>
          <w:tcPr>
            <w:tcW w:w="4394" w:type="dxa"/>
            <w:gridSpan w:val="3"/>
          </w:tcPr>
          <w:p w:rsidR="00934544" w:rsidRPr="00062A51" w:rsidRDefault="00934544" w:rsidP="00686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УРОВЕНЬ (кол-во раз)</w:t>
            </w:r>
          </w:p>
        </w:tc>
      </w:tr>
      <w:tr w:rsidR="00934544" w:rsidRPr="00062A51" w:rsidTr="006861A7">
        <w:tc>
          <w:tcPr>
            <w:tcW w:w="2410" w:type="dxa"/>
            <w:vMerge/>
          </w:tcPr>
          <w:p w:rsidR="00934544" w:rsidRPr="00062A51" w:rsidRDefault="00934544" w:rsidP="00686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34544" w:rsidRPr="00062A51" w:rsidRDefault="00934544" w:rsidP="00686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 xml:space="preserve">8-10 </w:t>
            </w:r>
          </w:p>
        </w:tc>
        <w:tc>
          <w:tcPr>
            <w:tcW w:w="1276" w:type="dxa"/>
          </w:tcPr>
          <w:p w:rsidR="00934544" w:rsidRPr="00062A51" w:rsidRDefault="00934544" w:rsidP="00686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3-8</w:t>
            </w:r>
          </w:p>
        </w:tc>
        <w:tc>
          <w:tcPr>
            <w:tcW w:w="1134" w:type="dxa"/>
          </w:tcPr>
          <w:p w:rsidR="00934544" w:rsidRPr="00062A51" w:rsidRDefault="00934544" w:rsidP="00686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0-3</w:t>
            </w:r>
          </w:p>
        </w:tc>
        <w:tc>
          <w:tcPr>
            <w:tcW w:w="1417" w:type="dxa"/>
          </w:tcPr>
          <w:p w:rsidR="00934544" w:rsidRPr="00062A51" w:rsidRDefault="00934544" w:rsidP="00686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10-15</w:t>
            </w:r>
          </w:p>
        </w:tc>
        <w:tc>
          <w:tcPr>
            <w:tcW w:w="1418" w:type="dxa"/>
          </w:tcPr>
          <w:p w:rsidR="00934544" w:rsidRPr="00062A51" w:rsidRDefault="00934544" w:rsidP="00686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6-8</w:t>
            </w:r>
          </w:p>
        </w:tc>
        <w:tc>
          <w:tcPr>
            <w:tcW w:w="1559" w:type="dxa"/>
          </w:tcPr>
          <w:p w:rsidR="00934544" w:rsidRPr="00062A51" w:rsidRDefault="00934544" w:rsidP="00686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2-6</w:t>
            </w:r>
          </w:p>
        </w:tc>
      </w:tr>
      <w:tr w:rsidR="00934544" w:rsidRPr="00062A51" w:rsidTr="006861A7">
        <w:tc>
          <w:tcPr>
            <w:tcW w:w="2410" w:type="dxa"/>
            <w:vMerge/>
          </w:tcPr>
          <w:p w:rsidR="00934544" w:rsidRPr="00062A51" w:rsidRDefault="00934544" w:rsidP="00686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34544" w:rsidRPr="00062A51" w:rsidRDefault="00934544" w:rsidP="00686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276" w:type="dxa"/>
          </w:tcPr>
          <w:p w:rsidR="00934544" w:rsidRPr="00062A51" w:rsidRDefault="00934544" w:rsidP="00686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2-5</w:t>
            </w:r>
          </w:p>
        </w:tc>
        <w:tc>
          <w:tcPr>
            <w:tcW w:w="1134" w:type="dxa"/>
          </w:tcPr>
          <w:p w:rsidR="00934544" w:rsidRPr="00062A51" w:rsidRDefault="00934544" w:rsidP="00686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  <w:tc>
          <w:tcPr>
            <w:tcW w:w="1417" w:type="dxa"/>
          </w:tcPr>
          <w:p w:rsidR="00934544" w:rsidRPr="00062A51" w:rsidRDefault="00934544" w:rsidP="00686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6-10</w:t>
            </w:r>
          </w:p>
        </w:tc>
        <w:tc>
          <w:tcPr>
            <w:tcW w:w="1418" w:type="dxa"/>
          </w:tcPr>
          <w:p w:rsidR="00934544" w:rsidRPr="00062A51" w:rsidRDefault="00934544" w:rsidP="00686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4-6</w:t>
            </w:r>
          </w:p>
        </w:tc>
        <w:tc>
          <w:tcPr>
            <w:tcW w:w="1559" w:type="dxa"/>
          </w:tcPr>
          <w:p w:rsidR="00934544" w:rsidRPr="00062A51" w:rsidRDefault="00934544" w:rsidP="00686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</w:tr>
      <w:tr w:rsidR="00934544" w:rsidRPr="00062A51" w:rsidTr="006861A7">
        <w:tc>
          <w:tcPr>
            <w:tcW w:w="2410" w:type="dxa"/>
          </w:tcPr>
          <w:p w:rsidR="00934544" w:rsidRPr="00062A51" w:rsidRDefault="00934544" w:rsidP="00686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2. «Отбей мяч через сетку»</w:t>
            </w:r>
          </w:p>
        </w:tc>
        <w:tc>
          <w:tcPr>
            <w:tcW w:w="1276" w:type="dxa"/>
          </w:tcPr>
          <w:p w:rsidR="00934544" w:rsidRPr="00062A51" w:rsidRDefault="00934544" w:rsidP="00686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4-6</w:t>
            </w:r>
          </w:p>
        </w:tc>
        <w:tc>
          <w:tcPr>
            <w:tcW w:w="1276" w:type="dxa"/>
          </w:tcPr>
          <w:p w:rsidR="00934544" w:rsidRPr="00062A51" w:rsidRDefault="00934544" w:rsidP="00686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134" w:type="dxa"/>
          </w:tcPr>
          <w:p w:rsidR="00934544" w:rsidRPr="00062A51" w:rsidRDefault="00934544" w:rsidP="00686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  <w:tc>
          <w:tcPr>
            <w:tcW w:w="1417" w:type="dxa"/>
          </w:tcPr>
          <w:p w:rsidR="00934544" w:rsidRPr="00062A51" w:rsidRDefault="00934544" w:rsidP="00686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6-8</w:t>
            </w:r>
          </w:p>
        </w:tc>
        <w:tc>
          <w:tcPr>
            <w:tcW w:w="1418" w:type="dxa"/>
          </w:tcPr>
          <w:p w:rsidR="00934544" w:rsidRPr="00062A51" w:rsidRDefault="00934544" w:rsidP="00686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4-6</w:t>
            </w:r>
          </w:p>
        </w:tc>
        <w:tc>
          <w:tcPr>
            <w:tcW w:w="1559" w:type="dxa"/>
          </w:tcPr>
          <w:p w:rsidR="00934544" w:rsidRPr="00062A51" w:rsidRDefault="00934544" w:rsidP="00686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</w:tr>
    </w:tbl>
    <w:p w:rsidR="00934544" w:rsidRPr="00062A51" w:rsidRDefault="00934544" w:rsidP="00186BFB">
      <w:pPr>
        <w:rPr>
          <w:rFonts w:ascii="Times New Roman" w:hAnsi="Times New Roman"/>
          <w:b/>
          <w:sz w:val="28"/>
          <w:szCs w:val="28"/>
        </w:rPr>
      </w:pPr>
    </w:p>
    <w:p w:rsidR="00934544" w:rsidRPr="00062A51" w:rsidRDefault="00934544" w:rsidP="00186BFB">
      <w:pPr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Диагностика выполнения теста №1, №2 для определения начального уровня физической подготовленности к игре в настольный теннис.</w:t>
      </w:r>
    </w:p>
    <w:p w:rsidR="00934544" w:rsidRPr="00062A51" w:rsidRDefault="00934544" w:rsidP="00186BFB">
      <w:pPr>
        <w:rPr>
          <w:rFonts w:ascii="Times New Roman" w:hAnsi="Times New Roman"/>
          <w:sz w:val="28"/>
          <w:szCs w:val="28"/>
        </w:rPr>
      </w:pPr>
    </w:p>
    <w:p w:rsidR="00934544" w:rsidRPr="00062A51" w:rsidRDefault="00934544">
      <w:pPr>
        <w:rPr>
          <w:rFonts w:ascii="Times New Roman" w:hAnsi="Times New Roman"/>
          <w:sz w:val="28"/>
          <w:szCs w:val="28"/>
          <w:u w:val="single"/>
        </w:rPr>
      </w:pPr>
      <w:r w:rsidRPr="00062A51">
        <w:rPr>
          <w:rFonts w:ascii="Times New Roman" w:hAnsi="Times New Roman"/>
          <w:sz w:val="28"/>
          <w:szCs w:val="28"/>
          <w:u w:val="single"/>
        </w:rPr>
        <w:br w:type="page"/>
      </w:r>
    </w:p>
    <w:p w:rsidR="00934544" w:rsidRPr="00062A51" w:rsidRDefault="00934544" w:rsidP="00F26AE1">
      <w:pPr>
        <w:ind w:left="360"/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Предлагаем вводить в организованную двигательную деятельность элементы игры в настольный теннис 2 раза в неделю на последней неделе каждого месяца.</w:t>
      </w:r>
    </w:p>
    <w:p w:rsidR="00934544" w:rsidRPr="00062A51" w:rsidRDefault="00934544" w:rsidP="00B4565D">
      <w:pPr>
        <w:pStyle w:val="Heading1"/>
        <w:jc w:val="center"/>
        <w:rPr>
          <w:rFonts w:ascii="Times New Roman" w:hAnsi="Times New Roman"/>
        </w:rPr>
      </w:pPr>
      <w:r w:rsidRPr="00062A51">
        <w:rPr>
          <w:rFonts w:ascii="Times New Roman" w:hAnsi="Times New Roman"/>
        </w:rPr>
        <w:t>Перспективный план обучения элементам настольного тенниса в организованной образовательной деятельности на год.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78"/>
        <w:gridCol w:w="2824"/>
        <w:gridCol w:w="3274"/>
        <w:gridCol w:w="2872"/>
      </w:tblGrid>
      <w:tr w:rsidR="00934544" w:rsidRPr="00062A51" w:rsidTr="006861A7">
        <w:tc>
          <w:tcPr>
            <w:tcW w:w="1384" w:type="dxa"/>
          </w:tcPr>
          <w:p w:rsidR="00934544" w:rsidRPr="00062A51" w:rsidRDefault="00934544" w:rsidP="00686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2A51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  <w:p w:rsidR="00934544" w:rsidRPr="00062A51" w:rsidRDefault="00934544" w:rsidP="00686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2A51">
              <w:rPr>
                <w:rFonts w:ascii="Times New Roman" w:hAnsi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2727" w:type="dxa"/>
          </w:tcPr>
          <w:p w:rsidR="00934544" w:rsidRPr="00062A51" w:rsidRDefault="00934544" w:rsidP="00686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2A51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3402" w:type="dxa"/>
          </w:tcPr>
          <w:p w:rsidR="00934544" w:rsidRPr="00062A51" w:rsidRDefault="00934544" w:rsidP="00686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2A51">
              <w:rPr>
                <w:rFonts w:ascii="Times New Roman" w:hAnsi="Times New Roman"/>
                <w:b/>
                <w:sz w:val="28"/>
                <w:szCs w:val="28"/>
              </w:rPr>
              <w:t>Средства</w:t>
            </w:r>
          </w:p>
        </w:tc>
        <w:tc>
          <w:tcPr>
            <w:tcW w:w="2835" w:type="dxa"/>
          </w:tcPr>
          <w:p w:rsidR="00934544" w:rsidRPr="00062A51" w:rsidRDefault="00934544" w:rsidP="00686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2A51">
              <w:rPr>
                <w:rFonts w:ascii="Times New Roman" w:hAnsi="Times New Roman"/>
                <w:b/>
                <w:sz w:val="28"/>
                <w:szCs w:val="28"/>
              </w:rPr>
              <w:t>Примечания</w:t>
            </w:r>
          </w:p>
          <w:p w:rsidR="00934544" w:rsidRPr="00062A51" w:rsidRDefault="00934544" w:rsidP="00686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2A51">
              <w:rPr>
                <w:rFonts w:ascii="Times New Roman" w:hAnsi="Times New Roman"/>
                <w:b/>
                <w:sz w:val="28"/>
                <w:szCs w:val="28"/>
              </w:rPr>
              <w:t>(организ. Мет. УК.)</w:t>
            </w:r>
          </w:p>
        </w:tc>
      </w:tr>
      <w:tr w:rsidR="00934544" w:rsidRPr="00062A51" w:rsidTr="006861A7">
        <w:tc>
          <w:tcPr>
            <w:tcW w:w="1384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 занятие</w:t>
            </w:r>
          </w:p>
        </w:tc>
        <w:tc>
          <w:tcPr>
            <w:tcW w:w="2727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1. Ознакомить детей с инвентарем (теннис мяч) «Привет смешарик!»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2. Определить уровень развития двигательных способностей детей.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3. Создать предпосылки для развития физических качеств (ловкость, координация движений) и волевых (внимание)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4. Ознакомить с элементами жонглирования мяча</w:t>
            </w:r>
          </w:p>
        </w:tc>
        <w:tc>
          <w:tcPr>
            <w:tcW w:w="3402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1. Сообщение теоретических сведений (какие игры с мячом ты знаешь?) Новый друг – «Смешарик».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2. Подбрасывание мяча вверх и его ловля (двумя руками)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3. Бросить в пол правой рукой (л.р) и поймать 2мя руками; 1 рукой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4. Прокатывание мяча в парах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 xml:space="preserve">5. Игровые упражнения </w:t>
            </w:r>
            <w:r w:rsidRPr="00062A51">
              <w:rPr>
                <w:rFonts w:ascii="Times New Roman" w:hAnsi="Times New Roman"/>
                <w:sz w:val="28"/>
                <w:szCs w:val="28"/>
              </w:rPr>
              <w:br/>
              <w:t>«попади в обруч!»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6. Игровое упражнение «Поймай мяч»</w:t>
            </w:r>
          </w:p>
          <w:p w:rsidR="00934544" w:rsidRPr="00062A51" w:rsidRDefault="00934544" w:rsidP="00686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- ИГРА МАЛОЙ ПОДВИЖНОСТИ-</w:t>
            </w:r>
          </w:p>
        </w:tc>
        <w:tc>
          <w:tcPr>
            <w:tcW w:w="2835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 xml:space="preserve">В начале деятельности выдать мячи в руки, в ходьбе и беге с мячом. По свистку – остановка (переложить мяч из руки в руку) 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«Смело шагай, мяч не теряй!»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4. Выполнять фронтально в парах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5. Выполнять в колоннах по точно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6. в кругу</w:t>
            </w:r>
          </w:p>
        </w:tc>
      </w:tr>
      <w:tr w:rsidR="00934544" w:rsidRPr="00062A51" w:rsidTr="006861A7">
        <w:tc>
          <w:tcPr>
            <w:tcW w:w="1384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2 занятие</w:t>
            </w:r>
          </w:p>
        </w:tc>
        <w:tc>
          <w:tcPr>
            <w:tcW w:w="2727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1. Развивать положительный интерес к физическим упражнениям с использованием различных предметов по весу мячей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2. Ознакомить детей с инвентарем (ракетка теннисная)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3. Сообщить правила безопасного поведения при упражнениях с ракеткой и мячом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4. Развивать способность к взаимодействию при выполнении упражнений в паре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5. Продолжать развивать ловкость, координацию движений, точность в бросках, ловле и перемещении по площадке, залу</w:t>
            </w:r>
          </w:p>
        </w:tc>
        <w:tc>
          <w:tcPr>
            <w:tcW w:w="3402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1. упражнения с резиновыми, пластмассовыми мячами большого диаметра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2. с ракеткой (хват ракетки, отведение ракетки вправо-влево)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3. Перекладывание ракетки из руки в руку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4. «жонглирование» теннисным мячом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А) на месте вверх вниз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Б) в движении вперед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В) броски мяча в пол и ловля поочередно правой и левой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5. удержание мяча на ракетке (5-10 сек) на месте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6. Игровое упражнение «прокати мяч»!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7. Игр. упражнение «попади в обруч»»! (расстояние 1,5 – 2 м)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8. упражнение на внимание «части тела!», «переложи ракетку» (правильный хват)!</w:t>
            </w:r>
          </w:p>
        </w:tc>
        <w:tc>
          <w:tcPr>
            <w:tcW w:w="2835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С резиновыми ходьба и бег по кругу с выполнением заданий по свистку (руки вверх, вперед с пластмассовыми мячами). С теннисными мячами и ракетками упражнения в парах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4. следить за мячом глазами, проверять расстояние между детьми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Б) 2-3 шага вперед, назад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В) выполнять на месте, затем 1 мячом в паре (ловить 2мя руками)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6. Выполнятьт парами от середины боковой линии зала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Следить за интервалом в парах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7. Упражнения выполнять только мячом в 4-5 колоннах</w:t>
            </w:r>
          </w:p>
        </w:tc>
      </w:tr>
      <w:tr w:rsidR="00934544" w:rsidRPr="00062A51" w:rsidTr="006861A7">
        <w:tc>
          <w:tcPr>
            <w:tcW w:w="1384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 занятие</w:t>
            </w:r>
          </w:p>
        </w:tc>
        <w:tc>
          <w:tcPr>
            <w:tcW w:w="2727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1)  Ознакомить со стойкой игрока, перемещение по залу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2) Закреплять умение «жонглирования» мячом на месте и в движении; правильного хвата ракетки;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3) ознакомить с подбиванием мяча открытой стороной ракетки ( на месте)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4) Развивать ловкость, быстроту, точность</w:t>
            </w:r>
          </w:p>
        </w:tc>
        <w:tc>
          <w:tcPr>
            <w:tcW w:w="3402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1) Ходьба и бег с остановкой по сигналу (принять стойку теннисиста). Бег приставными шагами, ходьба выпадами, скачками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2) подбрасывание мяча вверх, и ловля двумя, одной, поочередно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- усложнение из положения сидя, на пятках, с хлопком в ладоши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 xml:space="preserve"> - перебрасывание и ловля в парах двумя руками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 xml:space="preserve"> - игр. Упражнение попади в круг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3) подбивание мяча вверх на высоту 20-30 см.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4) Эстафета «Понеси не урони»!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5) Игра малой подвижности «части тела»</w:t>
            </w:r>
          </w:p>
        </w:tc>
        <w:tc>
          <w:tcPr>
            <w:tcW w:w="2835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1) следить за дистанцией во время бега – наклон туловища чуть вперед, 1нога впереди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2) на разную высоту, следить глазами. Каждый со своим мячом. Потерял мяч – врнись на место.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Следить за расстоянием между детьми. Ловля в наклоне туловища вперед, в паре одним мячом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3)  Проверить расстояние между детьми, выполнять на месте, проверить хват  ракетки!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 xml:space="preserve">4) Дойти с мячом 4-5 м на ракетке  обратно. Уронил – подними. </w:t>
            </w:r>
          </w:p>
        </w:tc>
      </w:tr>
      <w:tr w:rsidR="00934544" w:rsidRPr="00062A51" w:rsidTr="006861A7">
        <w:tc>
          <w:tcPr>
            <w:tcW w:w="1384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2 занятие</w:t>
            </w:r>
          </w:p>
        </w:tc>
        <w:tc>
          <w:tcPr>
            <w:tcW w:w="2727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1) формировать технику владения мячом при «жонглировании », подбивание мяча в движении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2) Развивать выносливость, координации, движений, внимание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3) формировать привычку к согласованным совместным действиям</w:t>
            </w:r>
          </w:p>
        </w:tc>
        <w:tc>
          <w:tcPr>
            <w:tcW w:w="3402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1) Ходьба и бег с различными заданиями в парах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 xml:space="preserve">2) ОРУ в 2 колоннах с игр.упражнением по свистку – присесть, подпрыгнуть и т.д. 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3) «Жонглирование» мячом стоя, сидя, после хлопка. Эстафета с использованием подбрасывания и ловли мяча «Добеги – подбрось»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4) Подбивание мяча: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 xml:space="preserve"> - на месте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- после 2-3 шагов вперед, назад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5) «Прокати колобка»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Катание мяча по ракетке (упр.малой подвижности)</w:t>
            </w:r>
          </w:p>
        </w:tc>
        <w:tc>
          <w:tcPr>
            <w:tcW w:w="2835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Высоко поднимая колени, захлестывание голени назад, боком, проверять расстояние между детьми – поднятые руки вперед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2 шеренги перестроить велением пополам на 4 колонны. Подбросить 2 раза и бегом обратно.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4) Проверить игральный хват, следить за мячом глазами. Не поднимать руки, выше пояса! Руки согнуты в локте!</w:t>
            </w:r>
          </w:p>
        </w:tc>
      </w:tr>
      <w:tr w:rsidR="00934544" w:rsidRPr="00062A51" w:rsidTr="006861A7">
        <w:tc>
          <w:tcPr>
            <w:tcW w:w="1384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 занятие</w:t>
            </w:r>
          </w:p>
        </w:tc>
        <w:tc>
          <w:tcPr>
            <w:tcW w:w="2727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1)  развивать ловкость и скоростную выносливость, волевые качества (целеустремленность, внимание)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2) Ознакомить с сутью игры в настольный теннис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3) Обеспечить адаптацию организма ребенка к физическим нагрузкам и упражнениям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4) Формировать привычку к совместным согласованным действиям</w:t>
            </w:r>
          </w:p>
        </w:tc>
        <w:tc>
          <w:tcPr>
            <w:tcW w:w="3402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1) Ходьба и бег с резиновыми мяча ( с ведением мяча по кругу, подбрасыванием вверх в ходьбе, после остановки)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2) перестроения из колонны по 1 в колонну по 2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Упр.в праха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А) переброска  1 мяча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Б) прокатывание мячей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В) бросок мяча в пол и ловля после отскока на месте, затем в паре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Г) беседа о сути игры «отбей мяч ракеткой после отскока»: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- от пола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- от стены «отбей 1 раз, 2 раза подряд»!</w:t>
            </w:r>
          </w:p>
        </w:tc>
        <w:tc>
          <w:tcPr>
            <w:tcW w:w="2835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 xml:space="preserve">С резиновыми мячами большого диаметра. Следить за передвижением в среднем темпе. 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 xml:space="preserve">2) Сложить большие мячи, взять ракетки и мячи. С теннисными мячами двумя руками (расстояние 1,5-2 м) 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Выполнять в парах (один набрасывает) в колонне после броска в пол.</w:t>
            </w:r>
          </w:p>
        </w:tc>
      </w:tr>
      <w:tr w:rsidR="00934544" w:rsidRPr="00062A51" w:rsidTr="006861A7">
        <w:tc>
          <w:tcPr>
            <w:tcW w:w="1384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2 занятие</w:t>
            </w:r>
          </w:p>
        </w:tc>
        <w:tc>
          <w:tcPr>
            <w:tcW w:w="2727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1)  Формировать технику: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А) подбивания мяча вверх на разную высоту;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Б) отбивание мяч в пол «дриблинг»  ракеткой на месте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2) создавать предпосылки для развития физических и морально-волевых качеств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3) Развивать способность к взаимодействию при выполнении упражнений с элементами тенниса</w:t>
            </w:r>
          </w:p>
        </w:tc>
        <w:tc>
          <w:tcPr>
            <w:tcW w:w="3402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ОРУ на месте с теннисным мячом, эстафеты: с прокатыванием мяча, с броском в корзину, с переброской через веревку.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 xml:space="preserve">А) подбивание мяча на месте высоко, 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на месте низко, чередуя высоту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Б) отбивание мячп после отскока ракеткой в стенку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В) катание мяча в паре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Г) отбивание мяча после броска в пол партнеру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Игровое задание: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 xml:space="preserve"> - сбей кеглю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- в кругу отбей мяч ракеткой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- перекладывание из руки в руку, наклоны с перекладыванием между ног, прыжки с отбиванием и ловлей мяча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40-50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4-10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В обруч, расстояние 1-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1,5 м в шеренге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В парах, один набрасывает, 2 отбивает. 5-6 раз, затем меняются.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В колоннах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Набрасывает в пол водящий</w:t>
            </w:r>
          </w:p>
        </w:tc>
      </w:tr>
      <w:tr w:rsidR="00934544" w:rsidRPr="00062A51" w:rsidTr="006861A7">
        <w:tc>
          <w:tcPr>
            <w:tcW w:w="1384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 занятие</w:t>
            </w:r>
          </w:p>
        </w:tc>
        <w:tc>
          <w:tcPr>
            <w:tcW w:w="2727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1)  Развивать подвижность луче-запястных суставов кисти, ловкость, координацию, внимание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2) формировать технику перемещений выпадами, подбивания мяча тыльной стороной ракетки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3) Развивать способность к взаимодействию при выполнении физических упражнений с элементами тенниса</w:t>
            </w:r>
          </w:p>
        </w:tc>
        <w:tc>
          <w:tcPr>
            <w:tcW w:w="3402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Ходьба и бег в парах с остановкой и поворотом по свистку, выпадами ОРУ с ракеткой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- круговые движения пр. и левой рукой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- вращение кисти по восьмерке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Эстафета: бег с подбрасыванием теннисного мяча вверх, челночный бег с тен. мячом, игр.упр. «козлик»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2) выпады вправо и влево, на месте вперед-назад, ходьбе по кругу, игра «сделай фигуру» имитация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2) подбивание мяча на месте тыльной стороной ракетки, отбивание мяча после отскока от пола тыльной стороной ракетки, сначала имитация</w:t>
            </w:r>
          </w:p>
        </w:tc>
        <w:tc>
          <w:tcPr>
            <w:tcW w:w="2835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Высоко поднимая колени вперед.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Выполнять 3-5 раз в одну сторону, 3-5 в другую.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Добиваться большей амплитуды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- с малым резиновым мячом (в 3х) выполнять бросок в пол в ноги двумя руками, стоящий в середине должен подпрыгнуть и развести ноги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2) проверить хват, дв-е выполнять вперед, следить за вертикальным положением рак.</w:t>
            </w:r>
          </w:p>
        </w:tc>
      </w:tr>
      <w:tr w:rsidR="00934544" w:rsidRPr="00062A51" w:rsidTr="006861A7">
        <w:tc>
          <w:tcPr>
            <w:tcW w:w="1384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062A51">
              <w:rPr>
                <w:rFonts w:ascii="Times New Roman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2727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1.Развивать ловкость, быстроту точность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2.формировать технику: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а)отбивание мяча тыльной стороной ракетки.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Б)подбивание мяча поочередно правой и левой стороной ракетки.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3.Формирование способности самостоятельным игровым действиям с мячом.</w:t>
            </w:r>
          </w:p>
        </w:tc>
        <w:tc>
          <w:tcPr>
            <w:tcW w:w="3402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 xml:space="preserve">1.Ходьба и бег со сменой направления с различным положением рук, ОРУ с большими мячами; эстафета с резиновыми мячами  «Передай – садись» поменяй мяч, бег парами 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2)подбивание мяча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А)тыльной стороной с продвижением вперед назад</w:t>
            </w:r>
          </w:p>
          <w:p w:rsidR="00934544" w:rsidRPr="00062A51" w:rsidRDefault="00934544" w:rsidP="006861A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Усложнение! подбивать мяч менять поочередно сторону ракетки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Б) отбивание мяча после отскока от пола.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3)Игра малой подвижности в 3-х группах «Подбрось-поймай» игры с мячом.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4)</w:t>
            </w:r>
            <w:r w:rsidRPr="00062A51"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  <w:r w:rsidRPr="00062A51">
              <w:rPr>
                <w:rFonts w:ascii="Times New Roman" w:hAnsi="Times New Roman"/>
                <w:sz w:val="28"/>
                <w:szCs w:val="28"/>
              </w:rPr>
              <w:t>Закати мяч в ворота</w:t>
            </w:r>
            <w:r w:rsidRPr="00062A51"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2835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На носках, пятках, внешнем своде стопы.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Перестроить в 2 колонны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На месте, проверить хват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2-5 раз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 xml:space="preserve"> сначала 2-5 раз одной стороной, затем поочередно 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через скамейку в парах в 3 колоннах, набрасывает подготовленный ребенок.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Входящий бросает тен.мяч поочередно снизу детям вверх, они должны поймать и вернуть.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4) в 3х колоннах прокат тен.мяча в ворота дуги, бегом вернуться</w:t>
            </w:r>
          </w:p>
        </w:tc>
      </w:tr>
      <w:tr w:rsidR="00934544" w:rsidRPr="00062A51" w:rsidTr="006861A7">
        <w:tc>
          <w:tcPr>
            <w:tcW w:w="1384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 занятие</w:t>
            </w:r>
          </w:p>
        </w:tc>
        <w:tc>
          <w:tcPr>
            <w:tcW w:w="2727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1) Повторить изученные подводящие упражнения с мячом и ракеткой.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2) Развивать ловкость и координацию движений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3) Формировать способности к самостоятельным игровым действиям с мячом</w:t>
            </w:r>
          </w:p>
        </w:tc>
        <w:tc>
          <w:tcPr>
            <w:tcW w:w="3402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1) Ходьба и бег с различными положениями рук, со сменой направления движения, «змейкой». ОРУ в движении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2) подбрасывание и ловля мяча на месте поочередно правой и левой рукой, после хлопка в парах снизу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- подбивание мяча одной стороной ракетки, другой стороной, поочередно;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Игр.упр.: бросить мяч рукой о стену и после отскока ударить по нему несколько раз подряд ракеткой, не давая ему упасть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Игры с мячом «Попади в цель»!</w:t>
            </w:r>
          </w:p>
        </w:tc>
        <w:tc>
          <w:tcPr>
            <w:tcW w:w="2835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На носках, пятках, внешнем своде стопы, прыжками, выпадами с имитаций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4-6 раз подряд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Следить, чтобы согнутая в локте рука была на уровне пояса.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Имитация движения в шеренге, выполнять в 3х колоннах. Спросить, кто выполнил более 2х раз подряд. Похвалить.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В колоннах, попасть прокатом мяча в кегли.</w:t>
            </w:r>
          </w:p>
        </w:tc>
      </w:tr>
      <w:tr w:rsidR="00934544" w:rsidRPr="00062A51" w:rsidTr="006861A7">
        <w:tc>
          <w:tcPr>
            <w:tcW w:w="1384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2 занятие</w:t>
            </w:r>
          </w:p>
        </w:tc>
        <w:tc>
          <w:tcPr>
            <w:tcW w:w="2727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1) Приучать детей следить за полетом мяча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2) Развивать «чувство мяча», внимание;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3) Формировать умение выполнять отбивание мяча ракеткой «толчком»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4) Формировать способность безопасного выполнения упражнений</w:t>
            </w:r>
          </w:p>
        </w:tc>
        <w:tc>
          <w:tcPr>
            <w:tcW w:w="3402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1) Ходьба и бег в парах приставными шагами, прыжками,  на правой и левой поочередно, ходьба и бег спиной вперед.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2) Бросить мяч правой рукой вверх, поймать левой рукой (наооброт); то же, но поймать снизу на ладонь после отскока от пола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- катать мяч га ракетке по кругу правой и левой рукой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3) встречные эстафеты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- бросок мяча в пол -&gt; переход во встречную колонну (в конец)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- отбивание «толчком» тыльной стороной ракетки после отскока в пол перед собой (шагом)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4) игра малой подвижности. Прокат одновременно 2х мячей в парах</w:t>
            </w:r>
          </w:p>
        </w:tc>
        <w:tc>
          <w:tcPr>
            <w:tcW w:w="2835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Соблюдать интервал в колонне, чередовать упр. С отдыхом в ходьбе. Смотреть назад через плечо, поднимать ногу и захлестывать голень назад с носка. В медленном темпе 8-10 раз х*2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Следить за мячом глазами.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10-12 раз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2 шеренги разделить пополам и развернуть навстречу, расстояние между ними 2 м.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Направление руки вперед, зеркало ракетки вертикально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Ловко прокати сидя, ноги вперед</w:t>
            </w:r>
          </w:p>
        </w:tc>
      </w:tr>
      <w:tr w:rsidR="00934544" w:rsidRPr="00062A51" w:rsidTr="006861A7">
        <w:tc>
          <w:tcPr>
            <w:tcW w:w="1384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 занятие</w:t>
            </w:r>
          </w:p>
        </w:tc>
        <w:tc>
          <w:tcPr>
            <w:tcW w:w="2727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1)  Развивать координацию движений, точность, быстроту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2) формировать способность соблюдать безопасность при выполнении упражнений с мячом и ракеткой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3) Ознакомить с элементом игры удар «толчком» тыльной стороной</w:t>
            </w:r>
          </w:p>
        </w:tc>
        <w:tc>
          <w:tcPr>
            <w:tcW w:w="3402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1) Ходьба в чередовании с бегом с различным заданием по свитску( имитация стойки теннисиста, выпад вправо, влево приставными шагами боком; ОРУ б/п)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2) Эстафеты: в ходьбе с проносом ракетки с мячом, с подбиванием мяча рактекой, с броском тен.мяча в корзину, обруч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3) в 2хколоннах у теннисного стола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- прокатить мяч</w:t>
            </w:r>
          </w:p>
        </w:tc>
        <w:tc>
          <w:tcPr>
            <w:tcW w:w="2835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Следить за чередованием нагрузки,интервал.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Перестроение в 2 колонны.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Сформировать колонны и команды по силам равные.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Дети стоят во разные стороны стола в колонных упр.по свистку</w:t>
            </w:r>
          </w:p>
        </w:tc>
      </w:tr>
      <w:tr w:rsidR="00934544" w:rsidRPr="00062A51" w:rsidTr="006861A7">
        <w:tc>
          <w:tcPr>
            <w:tcW w:w="1384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2 занятие</w:t>
            </w:r>
          </w:p>
        </w:tc>
        <w:tc>
          <w:tcPr>
            <w:tcW w:w="2727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1) Ознакомить с сутью игры через сетку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2) Формировать технику отбивания мяча через сетку тыльной стороной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3) Развивать точность, ловкость, целеустремленность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4) Формировать умение выполнять задание самостоятельно</w:t>
            </w:r>
          </w:p>
        </w:tc>
        <w:tc>
          <w:tcPr>
            <w:tcW w:w="3402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1) Показ удара «толчком» с подготовленным ребенком.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-имитация удара в шеренге положение ног, поворот туловища, работа руки)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- опробывание у стола после отскока мяч в стол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 xml:space="preserve"> - «КРУТИЛОВКА»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- отбивание мяча 2-3 раза и переход в конец колонны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-упр.подбей 10 раз вверх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-упр.побдей 5 раз разной стороной ракетки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-попади в круг (у стены) после отскока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-прокати мяч по ракетке (круг)</w:t>
            </w:r>
          </w:p>
        </w:tc>
        <w:tc>
          <w:tcPr>
            <w:tcW w:w="2835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Подготовка ребенка заранее, либо приглашение со стороны.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Важно! Хват ракетки! Акцентировать внимание на работе руки вперед. В колоннах у стола.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Выполнение поочередно с каждым ребенком, остальные в этот момент выполняют это задание у стены, либо подбивает мячи на месте. Тыльной стороной вверх.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- игра малой подвижности</w:t>
            </w:r>
          </w:p>
        </w:tc>
      </w:tr>
      <w:tr w:rsidR="00934544" w:rsidRPr="00062A51" w:rsidTr="006861A7">
        <w:tc>
          <w:tcPr>
            <w:tcW w:w="1384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 занятие</w:t>
            </w:r>
          </w:p>
        </w:tc>
        <w:tc>
          <w:tcPr>
            <w:tcW w:w="2727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1. Формировать технику отбивания мяча через сетку во встречных колоннах у стола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2. Развивать терпение, точность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3. Продолжать формировать умение выполнять самостоятельно задания</w:t>
            </w:r>
          </w:p>
        </w:tc>
        <w:tc>
          <w:tcPr>
            <w:tcW w:w="3402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1. Показ ударов «толчком» через сетку с подготовленным ребенком.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- имитация ударов в шеренгах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2. Отбивание в нарисованный круг на стене после отскока в пол.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- отбивание в колоннах у стола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- отбивание после отскока о стол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-игровые упражнения отбей 2 раза подряд, 3-5 раз подряд</w:t>
            </w:r>
          </w:p>
        </w:tc>
        <w:tc>
          <w:tcPr>
            <w:tcW w:w="2835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Обратить внимание на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Распределить детей на 4 группы, каждая выполняет свое задание.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Те у кого получается.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Кто затрудняется выполняет упражнение с воспитателем.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Похвалить. Распределить детей</w:t>
            </w:r>
          </w:p>
        </w:tc>
      </w:tr>
      <w:tr w:rsidR="00934544" w:rsidRPr="00062A51" w:rsidTr="006861A7">
        <w:tc>
          <w:tcPr>
            <w:tcW w:w="1384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2 занятие</w:t>
            </w:r>
          </w:p>
        </w:tc>
        <w:tc>
          <w:tcPr>
            <w:tcW w:w="2727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1. Формировать технику ударов по мячу «толчком»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2. Развивать ловкость и координацию движений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3. Развивать интерес к занятиям физическими упражнениями используя разные по диаметру мячи</w:t>
            </w:r>
          </w:p>
        </w:tc>
        <w:tc>
          <w:tcPr>
            <w:tcW w:w="3402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1. имитация держания ракетки справа и слева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- прокатывание мяча ладошкой по краю стола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-отбивание мяча «толчком» после отскока от стола 2 раза и переход в конец своей колонны. Игровое упражнение – чья команда дольше продержит мя на столе.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- игр.упр. «Кто дальше отобьет мяч вверх»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2. Переброска мячей один вверху, другой внизу, прокатывание одновременно 2х мячей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3. Ходьба и бег с резиновым мячом большого диаметра. Упр.после остановки. Присесть, поднять мяч, отбить правой о пол, левой, двумя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Следить за дистанцией.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Упр.на восстановление дыхание на месте без мяча. Перестроение в колонну по 2. Похвалить тех, кто справился с заданием!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Движение ракеткой вперед. Правильный хват во встречных колоннах (до сетки) и бегом назад (каждый со своим мячом)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Выполнять на двух столах с помощью воспитателя и инструктора физкультуры.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Обязательно похвалить всех.</w:t>
            </w:r>
          </w:p>
        </w:tc>
      </w:tr>
      <w:tr w:rsidR="00934544" w:rsidRPr="00062A51" w:rsidTr="006861A7">
        <w:tc>
          <w:tcPr>
            <w:tcW w:w="1384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1/2 занятие</w:t>
            </w:r>
          </w:p>
        </w:tc>
        <w:tc>
          <w:tcPr>
            <w:tcW w:w="2727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1. Провести диагностику уровня физической подготовленности к игре в наст.теннис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2. Закреплять технику ударов по мячу «толчком»</w:t>
            </w:r>
          </w:p>
        </w:tc>
        <w:tc>
          <w:tcPr>
            <w:tcW w:w="3402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- Ходьба и бег, ОРУ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-упражнение подбиванием мяча вверх на месте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1. Тестирование по 2 человека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2. Отбивание мяча у стены в 3х колоннах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-удары «толчком» у стола, (1-2 раза)</w:t>
            </w:r>
          </w:p>
        </w:tc>
        <w:tc>
          <w:tcPr>
            <w:tcW w:w="2835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Подбить мяч вверх как можно больше . Похвалить!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 xml:space="preserve">В нарисованный круг 1 раз, 2-3 раза подряд после отскока о пол. 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Во встречных колонных на 2х столах</w:t>
            </w:r>
          </w:p>
        </w:tc>
      </w:tr>
      <w:tr w:rsidR="00934544" w:rsidRPr="00062A51" w:rsidTr="006861A7">
        <w:tc>
          <w:tcPr>
            <w:tcW w:w="1384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2 занятие</w:t>
            </w:r>
          </w:p>
        </w:tc>
        <w:tc>
          <w:tcPr>
            <w:tcW w:w="2727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1. Ознакомить с подачей по подброшенному мячу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2. Повторить перемещения игрока, удар «толчком»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3. Продолжать развивать координацию движений</w:t>
            </w:r>
          </w:p>
        </w:tc>
        <w:tc>
          <w:tcPr>
            <w:tcW w:w="3402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Показать подачу мяча «толчком». Повторить момент удара по мячу, положение ракетки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- и.п. стоя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- и.п. сидя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 группа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1.упр.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Подача «толчком», опробование у стола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2 группы «меткий удар»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-удары «толчком» (1-2 раза, переход в конец колонны)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3 группа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-перебрасывание мячом, удар в пол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-жонглирование мячом</w:t>
            </w:r>
          </w:p>
        </w:tc>
        <w:tc>
          <w:tcPr>
            <w:tcW w:w="2835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Фронтально, боком и лицом к детям имитация в шеренге (движение руки разгибание локтя вперед). Хват ракетки проверить!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Разделить детей на 3 группы:</w:t>
            </w:r>
          </w:p>
          <w:p w:rsidR="00934544" w:rsidRPr="00062A51" w:rsidRDefault="00934544" w:rsidP="006861A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С инструктором</w:t>
            </w:r>
          </w:p>
          <w:p w:rsidR="00934544" w:rsidRPr="00062A51" w:rsidRDefault="00934544" w:rsidP="006861A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С воспитателем</w:t>
            </w:r>
          </w:p>
          <w:p w:rsidR="00934544" w:rsidRPr="00062A51" w:rsidRDefault="00934544" w:rsidP="006861A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Самостоятельно у стены или в парах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По свистку «смена станций по кругу»</w:t>
            </w:r>
          </w:p>
        </w:tc>
      </w:tr>
      <w:tr w:rsidR="00934544" w:rsidRPr="00062A51" w:rsidTr="006861A7">
        <w:tc>
          <w:tcPr>
            <w:tcW w:w="1384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 и 2 занятие</w:t>
            </w:r>
          </w:p>
        </w:tc>
        <w:tc>
          <w:tcPr>
            <w:tcW w:w="2727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1.  Определение уровня физической готовности к игре на конец года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2. Развивать навыки самостоятельных действий с мячом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3. Ознакомить с игровыми одиночной игры</w:t>
            </w:r>
          </w:p>
        </w:tc>
        <w:tc>
          <w:tcPr>
            <w:tcW w:w="3402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1) отбивание мяча через сетку подряд (количество раз)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2) отбивание мяча в колоннах у стола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3) «жонглирование» мячом самостоятельно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4) Предложить наиболее подготовленным сыграть до 5 очков</w:t>
            </w:r>
          </w:p>
        </w:tc>
        <w:tc>
          <w:tcPr>
            <w:tcW w:w="2835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Похвалить!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Похвалить!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Следить, чтобы дети не сталкивались. Напоминать правила безопасного поведения с мячом.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Дать задание игра на улице на большом столе с воспитателем.</w:t>
            </w:r>
          </w:p>
        </w:tc>
      </w:tr>
    </w:tbl>
    <w:p w:rsidR="00934544" w:rsidRPr="00062A51" w:rsidRDefault="00934544" w:rsidP="00B4565D">
      <w:pPr>
        <w:rPr>
          <w:rFonts w:ascii="Times New Roman" w:hAnsi="Times New Roman"/>
          <w:sz w:val="28"/>
          <w:szCs w:val="28"/>
        </w:rPr>
      </w:pPr>
    </w:p>
    <w:p w:rsidR="00934544" w:rsidRPr="00062A51" w:rsidRDefault="00934544">
      <w:pPr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br w:type="page"/>
      </w:r>
    </w:p>
    <w:p w:rsidR="00934544" w:rsidRPr="00062A51" w:rsidRDefault="00934544" w:rsidP="00D84CB1">
      <w:pPr>
        <w:jc w:val="center"/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Сентябрь. 4 неделя.  2 Занятие. Тематическое.</w:t>
      </w:r>
    </w:p>
    <w:p w:rsidR="00934544" w:rsidRPr="00062A51" w:rsidRDefault="00934544" w:rsidP="00D84CB1">
      <w:pPr>
        <w:jc w:val="center"/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Тема: элементы настольного тенниса.</w:t>
      </w:r>
    </w:p>
    <w:p w:rsidR="00934544" w:rsidRPr="00062A51" w:rsidRDefault="00934544" w:rsidP="00D84CB1">
      <w:pPr>
        <w:rPr>
          <w:rFonts w:ascii="Times New Roman" w:hAnsi="Times New Roman"/>
          <w:sz w:val="28"/>
          <w:szCs w:val="28"/>
          <w:u w:val="single"/>
        </w:rPr>
      </w:pPr>
      <w:r w:rsidRPr="00062A51">
        <w:rPr>
          <w:rFonts w:ascii="Times New Roman" w:hAnsi="Times New Roman"/>
          <w:sz w:val="28"/>
          <w:szCs w:val="28"/>
          <w:u w:val="single"/>
        </w:rPr>
        <w:t>Оздоровительные задачи:</w:t>
      </w:r>
    </w:p>
    <w:p w:rsidR="00934544" w:rsidRPr="00062A51" w:rsidRDefault="00934544" w:rsidP="00D84CB1">
      <w:pPr>
        <w:pStyle w:val="ListParagraph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Укреплять мышечно-связочный аппарат стопы и голени</w:t>
      </w:r>
    </w:p>
    <w:p w:rsidR="00934544" w:rsidRPr="00062A51" w:rsidRDefault="00934544" w:rsidP="00D84CB1">
      <w:pPr>
        <w:pStyle w:val="ListParagraph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Тренировать органы дыхания, зрения</w:t>
      </w:r>
    </w:p>
    <w:p w:rsidR="00934544" w:rsidRPr="00062A51" w:rsidRDefault="00934544" w:rsidP="00D84CB1">
      <w:pPr>
        <w:pStyle w:val="ListParagraph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Укреплять здоровье детей с помощью дыхательной гимнастики, релаксации.</w:t>
      </w:r>
    </w:p>
    <w:p w:rsidR="00934544" w:rsidRPr="00062A51" w:rsidRDefault="00934544" w:rsidP="00D84CB1">
      <w:pPr>
        <w:rPr>
          <w:rFonts w:ascii="Times New Roman" w:hAnsi="Times New Roman"/>
          <w:sz w:val="28"/>
          <w:szCs w:val="28"/>
          <w:u w:val="single"/>
        </w:rPr>
      </w:pPr>
      <w:r w:rsidRPr="00062A51">
        <w:rPr>
          <w:rFonts w:ascii="Times New Roman" w:hAnsi="Times New Roman"/>
          <w:sz w:val="28"/>
          <w:szCs w:val="28"/>
          <w:u w:val="single"/>
        </w:rPr>
        <w:t>Образовательные задачи:</w:t>
      </w:r>
    </w:p>
    <w:p w:rsidR="00934544" w:rsidRPr="00062A51" w:rsidRDefault="00934544" w:rsidP="00D84CB1">
      <w:pPr>
        <w:pStyle w:val="ListParagraph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Упражнять в построении в пары после расчета на 1-2, быстро реагировать на указания взрослого: словесные, зрительные, звуковые;</w:t>
      </w:r>
    </w:p>
    <w:p w:rsidR="00934544" w:rsidRPr="00062A51" w:rsidRDefault="00934544" w:rsidP="00D84CB1">
      <w:pPr>
        <w:pStyle w:val="ListParagraph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Добиваться качественного выполнения ОРУ;</w:t>
      </w:r>
    </w:p>
    <w:p w:rsidR="00934544" w:rsidRPr="00062A51" w:rsidRDefault="00934544" w:rsidP="00D84CB1">
      <w:pPr>
        <w:pStyle w:val="ListParagraph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Учить встречать и провожать мяч (разгибая руки в локтях) при ловле и передаче мяча 2мя руками от груди;</w:t>
      </w:r>
    </w:p>
    <w:p w:rsidR="00934544" w:rsidRPr="00062A51" w:rsidRDefault="00934544" w:rsidP="00D84CB1">
      <w:pPr>
        <w:pStyle w:val="ListParagraph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Учить отталкивать мяч от себя с определенной силой (в пол, используя зрительный ориентир);</w:t>
      </w:r>
    </w:p>
    <w:p w:rsidR="00934544" w:rsidRPr="00062A51" w:rsidRDefault="00934544" w:rsidP="00D84CB1">
      <w:pPr>
        <w:pStyle w:val="ListParagraph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Упражнять в ходьбе по шнуру, приставляя пятку к носку, сохраняя осанку;</w:t>
      </w:r>
    </w:p>
    <w:p w:rsidR="00934544" w:rsidRPr="00062A51" w:rsidRDefault="00934544" w:rsidP="00D84CB1">
      <w:pPr>
        <w:pStyle w:val="ListParagraph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Ознакомить с подводящими упражнениями в настольном теннисе – подбрасывание и ловля мяча 2мя и 1 рукой.</w:t>
      </w:r>
    </w:p>
    <w:p w:rsidR="00934544" w:rsidRPr="00062A51" w:rsidRDefault="00934544" w:rsidP="00D84CB1">
      <w:pPr>
        <w:rPr>
          <w:rFonts w:ascii="Times New Roman" w:hAnsi="Times New Roman"/>
          <w:sz w:val="28"/>
          <w:szCs w:val="28"/>
          <w:u w:val="single"/>
        </w:rPr>
      </w:pPr>
      <w:r w:rsidRPr="00062A51">
        <w:rPr>
          <w:rFonts w:ascii="Times New Roman" w:hAnsi="Times New Roman"/>
          <w:sz w:val="28"/>
          <w:szCs w:val="28"/>
          <w:u w:val="single"/>
        </w:rPr>
        <w:t>Развивающие задачи:</w:t>
      </w:r>
    </w:p>
    <w:p w:rsidR="00934544" w:rsidRPr="00062A51" w:rsidRDefault="00934544" w:rsidP="00773253">
      <w:pPr>
        <w:pStyle w:val="ListParagraph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Развивать работоспособность, устойчивость к утомлению;</w:t>
      </w:r>
    </w:p>
    <w:p w:rsidR="00934544" w:rsidRPr="00062A51" w:rsidRDefault="00934544" w:rsidP="00773253">
      <w:pPr>
        <w:pStyle w:val="ListParagraph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Развивать ловкость и координацию движений;</w:t>
      </w:r>
    </w:p>
    <w:p w:rsidR="00934544" w:rsidRPr="00062A51" w:rsidRDefault="00934544" w:rsidP="00773253">
      <w:pPr>
        <w:pStyle w:val="ListParagraph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При выполнении упражнений с тен.мячом развивать быстроту реакции, ориентировку в пространстве.</w:t>
      </w:r>
    </w:p>
    <w:p w:rsidR="00934544" w:rsidRPr="00062A51" w:rsidRDefault="00934544" w:rsidP="00773253">
      <w:pPr>
        <w:rPr>
          <w:rFonts w:ascii="Times New Roman" w:hAnsi="Times New Roman"/>
          <w:sz w:val="28"/>
          <w:szCs w:val="28"/>
          <w:u w:val="single"/>
        </w:rPr>
      </w:pPr>
      <w:r w:rsidRPr="00062A51">
        <w:rPr>
          <w:rFonts w:ascii="Times New Roman" w:hAnsi="Times New Roman"/>
          <w:sz w:val="28"/>
          <w:szCs w:val="28"/>
          <w:u w:val="single"/>
        </w:rPr>
        <w:t>Воспитательные задачи:</w:t>
      </w:r>
    </w:p>
    <w:p w:rsidR="00934544" w:rsidRPr="00062A51" w:rsidRDefault="00934544" w:rsidP="00773253">
      <w:pPr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Воспитывать стремление преодолевать трудности вырабатывать потребность целенаправленных движениях и физических упражнениях.</w:t>
      </w:r>
    </w:p>
    <w:p w:rsidR="00934544" w:rsidRPr="00062A51" w:rsidRDefault="00934544">
      <w:pPr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br w:type="page"/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3"/>
        <w:gridCol w:w="2693"/>
        <w:gridCol w:w="1843"/>
        <w:gridCol w:w="2126"/>
        <w:gridCol w:w="2410"/>
      </w:tblGrid>
      <w:tr w:rsidR="00934544" w:rsidRPr="00062A51" w:rsidTr="006861A7">
        <w:tc>
          <w:tcPr>
            <w:tcW w:w="1843" w:type="dxa"/>
            <w:vAlign w:val="center"/>
          </w:tcPr>
          <w:p w:rsidR="00934544" w:rsidRPr="00062A51" w:rsidRDefault="00934544" w:rsidP="00686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Часть занятия</w:t>
            </w:r>
          </w:p>
        </w:tc>
        <w:tc>
          <w:tcPr>
            <w:tcW w:w="2693" w:type="dxa"/>
            <w:vAlign w:val="center"/>
          </w:tcPr>
          <w:p w:rsidR="00934544" w:rsidRPr="00062A51" w:rsidRDefault="00934544" w:rsidP="00686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  <w:vAlign w:val="center"/>
          </w:tcPr>
          <w:p w:rsidR="00934544" w:rsidRPr="00062A51" w:rsidRDefault="00934544" w:rsidP="00686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Дозировка</w:t>
            </w:r>
          </w:p>
        </w:tc>
        <w:tc>
          <w:tcPr>
            <w:tcW w:w="2126" w:type="dxa"/>
            <w:vAlign w:val="center"/>
          </w:tcPr>
          <w:p w:rsidR="00934544" w:rsidRPr="00062A51" w:rsidRDefault="00934544" w:rsidP="00686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Мотивация действий</w:t>
            </w:r>
          </w:p>
        </w:tc>
        <w:tc>
          <w:tcPr>
            <w:tcW w:w="2410" w:type="dxa"/>
            <w:vAlign w:val="center"/>
          </w:tcPr>
          <w:p w:rsidR="00934544" w:rsidRPr="00062A51" w:rsidRDefault="00934544" w:rsidP="00686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Содержание педагогической коммуникации</w:t>
            </w:r>
          </w:p>
        </w:tc>
      </w:tr>
      <w:tr w:rsidR="00934544" w:rsidRPr="00062A51" w:rsidTr="006861A7">
        <w:tc>
          <w:tcPr>
            <w:tcW w:w="1843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062A51">
              <w:rPr>
                <w:rFonts w:ascii="Times New Roman" w:hAnsi="Times New Roman"/>
                <w:sz w:val="28"/>
                <w:szCs w:val="28"/>
              </w:rPr>
              <w:t>Вводная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5 мин</w:t>
            </w:r>
          </w:p>
        </w:tc>
        <w:tc>
          <w:tcPr>
            <w:tcW w:w="2693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1. Построение в шеренгу. Рассчет на 1-2й. перестроение в пары в колонну по 1.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2. Ходьба в рассыпную по сигналу – в колонну;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3. По сигналу «Стоп! Кругом марш!»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4. Ходьба с различным положением рук и ног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А) руки вверх, в стороны, за голову, за спину;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Б) На носках, пятках, высоко поднимая колени, на четвереньках, в присяде, полуприсяде, шагом;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5) Бег: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А)высоко поднимая колени; Б)захлестывая голень назад; В) боковой галоп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6. Упр. На восстановление дыхания;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 xml:space="preserve">7. Взять мячи. Перестроение в колонну по 2 (парами) через середину зала </w:t>
            </w:r>
          </w:p>
        </w:tc>
        <w:tc>
          <w:tcPr>
            <w:tcW w:w="1843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 мин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1мин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 мин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2-5 раз</w:t>
            </w:r>
          </w:p>
        </w:tc>
        <w:tc>
          <w:tcPr>
            <w:tcW w:w="2126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Игра «найди свое место в колонне»!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Игр.упр. идем как «Великаны-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Карлики»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Как щенки, гномы, черепашки, лошадки, гуси и т.д.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Выполнение упр.в паре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Игра «Размыкалочку»</w:t>
            </w:r>
          </w:p>
        </w:tc>
        <w:tc>
          <w:tcPr>
            <w:tcW w:w="2410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Вербальная. Команды, замечания по осанке, по качеству ходьбы через поощрение. Указания к ритму ходьбы в виде речевок. Невербальная: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Указания жестами, движения поощрения верб., неверб. Выразительное выполнение упр-й с детьми. Эмоциональное выражение лица.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Указание на паузу с целью отдыха в ходьбу. Упр.на восстановление дыхания, расслабление.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Подкрепляющие жесты (поднятые в сторону руки). Лицом в паре друг к другу по основным линиям.</w:t>
            </w:r>
          </w:p>
        </w:tc>
      </w:tr>
      <w:tr w:rsidR="00934544" w:rsidRPr="00062A51" w:rsidTr="006861A7">
        <w:tc>
          <w:tcPr>
            <w:tcW w:w="1843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062A51">
              <w:rPr>
                <w:rFonts w:ascii="Times New Roman" w:hAnsi="Times New Roman"/>
                <w:sz w:val="28"/>
                <w:szCs w:val="28"/>
              </w:rPr>
              <w:t>Основная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20 минут</w:t>
            </w:r>
          </w:p>
        </w:tc>
        <w:tc>
          <w:tcPr>
            <w:tcW w:w="2693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Общеразвивающие упражнения с мячами (ср.диаметра)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1) и.п. стойка – ноги врозь, руки в стороны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1-2 переложить мяч из руки в руку перед собой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2)  и.п. то же. Подбросить мяч вверх снизу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3) и.п. то же.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1-2 передача мяча из руки в руку вверху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4) и.п. лежа на животе, кисти под плечами, мяч в правой руке;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1 - Поднять вверх часть туловища, руки вперед, переложить мяч в левую руку,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2 – и.п.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3 – то же мяч в правую руку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4- и.п.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5) прыжки с перекладыванием мяча из руки в руку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6) и.п. ноги вместе, мяч в руках перед грудью;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 – вдох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2 – с силой сжать мяч ладонями, выдох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Основные виды движений.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1. передачи мяча и ловля в парах двумя руками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 xml:space="preserve">        -снизу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 xml:space="preserve">       -от груди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 xml:space="preserve">       - в пол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2. сложить мячи, взять теннисные мячи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А) и.п.стойка – ноги врозь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- подбросить вверх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- поймать 2мя руками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Б) и.п. то же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- бросить в пол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- поймать двумя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В) и.п. то же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- бросить в пол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- поймать одной снизу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Г) прокатить друг другу в паре</w:t>
            </w:r>
          </w:p>
        </w:tc>
        <w:tc>
          <w:tcPr>
            <w:tcW w:w="1843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3-5 мин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4-6 раз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4-6 раз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5 раз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3 раза в чередовании с ходьбой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4 раза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8 мин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4-6 раз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4-6 раз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6-8 раз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4-6 раз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4-6 раз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4 раза</w:t>
            </w:r>
          </w:p>
        </w:tc>
        <w:tc>
          <w:tcPr>
            <w:tcW w:w="2126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«Тренируем ручки»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«Подбрось – не урони»!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«Тренируем ручки»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«Точный пас»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«Привет, смешарик»!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«Ловкие ручки»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Игр.упр. «Руки вверх»</w:t>
            </w:r>
          </w:p>
        </w:tc>
        <w:tc>
          <w:tcPr>
            <w:tcW w:w="2410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Выполнение по сигналу. Подсчет в средне мтемпе. Закончить по сигналу. Вербальная: информация о технике выполнения упражнения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Невербальная: показ, энергичность, подкрепляющие жесты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Вербальная: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Описание, и.п. команды к началу и завершению задания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Невербальная: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Показ, указание жестами, замечания через поощрения, счет.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Вербальная: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Описание характеристик мяча, больше прилагательных (легкий, маленький, и т.д.), описание задания. Команда к началу выполнения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Невербальная: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Показ, указание жестами. Замечания через поощрение.  Счет. Похвалить, кто закончил соревноваться.</w:t>
            </w:r>
          </w:p>
        </w:tc>
      </w:tr>
      <w:tr w:rsidR="00934544" w:rsidRPr="00062A51" w:rsidTr="006861A7">
        <w:tc>
          <w:tcPr>
            <w:tcW w:w="1843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 </w:t>
            </w:r>
            <w:r w:rsidRPr="00062A51">
              <w:rPr>
                <w:rFonts w:ascii="Times New Roman" w:hAnsi="Times New Roman"/>
                <w:sz w:val="28"/>
                <w:szCs w:val="28"/>
              </w:rPr>
              <w:t>Заключительная часть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3-5 мин</w:t>
            </w:r>
          </w:p>
        </w:tc>
        <w:tc>
          <w:tcPr>
            <w:tcW w:w="2693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1. перестроение в колонну по 1. Складывание мячей.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2. игра малой подвижности «части тела»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3. Ходьба в спокойном темпе по залу. Подведение Итогов</w:t>
            </w:r>
          </w:p>
        </w:tc>
        <w:tc>
          <w:tcPr>
            <w:tcW w:w="1843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 мин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 мин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1 мин</w:t>
            </w:r>
          </w:p>
        </w:tc>
        <w:tc>
          <w:tcPr>
            <w:tcW w:w="2126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Будьте внимательны!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«Успокоим сердечко»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 xml:space="preserve">«Молодцы ребята!» </w:t>
            </w:r>
          </w:p>
        </w:tc>
        <w:tc>
          <w:tcPr>
            <w:tcW w:w="2410" w:type="dxa"/>
          </w:tcPr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Вербальная: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Словесные указания. Вопросы, подсказки, похвалить всех, выделить самых старательных.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Невербальная:</w:t>
            </w:r>
          </w:p>
          <w:p w:rsidR="00934544" w:rsidRPr="00062A51" w:rsidRDefault="00934544" w:rsidP="0068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A51">
              <w:rPr>
                <w:rFonts w:ascii="Times New Roman" w:hAnsi="Times New Roman"/>
                <w:sz w:val="28"/>
                <w:szCs w:val="28"/>
              </w:rPr>
              <w:t>Звуки музыки.</w:t>
            </w:r>
          </w:p>
        </w:tc>
      </w:tr>
    </w:tbl>
    <w:p w:rsidR="00934544" w:rsidRPr="00062A51" w:rsidRDefault="00934544" w:rsidP="00773253">
      <w:pPr>
        <w:rPr>
          <w:rFonts w:ascii="Times New Roman" w:hAnsi="Times New Roman"/>
          <w:sz w:val="28"/>
          <w:szCs w:val="28"/>
        </w:rPr>
      </w:pPr>
    </w:p>
    <w:p w:rsidR="00934544" w:rsidRPr="00062A51" w:rsidRDefault="00934544">
      <w:pPr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br w:type="page"/>
      </w:r>
    </w:p>
    <w:p w:rsidR="00934544" w:rsidRPr="00062A51" w:rsidRDefault="00934544" w:rsidP="00773253">
      <w:pPr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Приложение (модель, стратегии и тактики взаимодействия с родителями)</w:t>
      </w:r>
    </w:p>
    <w:p w:rsidR="00934544" w:rsidRPr="00062A51" w:rsidRDefault="00934544" w:rsidP="00773253">
      <w:pPr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Анкета для родителей</w:t>
      </w:r>
    </w:p>
    <w:p w:rsidR="00934544" w:rsidRPr="00062A51" w:rsidRDefault="00934544" w:rsidP="00773253">
      <w:pPr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«Какое место занимает физкультура в Вашей семье»</w:t>
      </w:r>
    </w:p>
    <w:p w:rsidR="00934544" w:rsidRPr="00062A51" w:rsidRDefault="00934544" w:rsidP="0023322D">
      <w:pPr>
        <w:pStyle w:val="ListParagraph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Ф.И.О., образование, кол-во детей в семье.</w:t>
      </w:r>
    </w:p>
    <w:p w:rsidR="00934544" w:rsidRPr="00062A51" w:rsidRDefault="00934544" w:rsidP="0023322D">
      <w:pPr>
        <w:pStyle w:val="ListParagraph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Кто из родителей занимается или занимался спортом? Каким?</w:t>
      </w:r>
    </w:p>
    <w:p w:rsidR="00934544" w:rsidRPr="00062A51" w:rsidRDefault="00934544" w:rsidP="0023322D">
      <w:pPr>
        <w:pStyle w:val="ListParagraph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Есть ли в доме спортивный снаряд? Какой?</w:t>
      </w:r>
    </w:p>
    <w:p w:rsidR="00934544" w:rsidRPr="00062A51" w:rsidRDefault="00934544" w:rsidP="0023322D">
      <w:pPr>
        <w:pStyle w:val="ListParagraph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Посещает ли Ваш ребенок спорт. секцию? Какую?</w:t>
      </w:r>
    </w:p>
    <w:p w:rsidR="00934544" w:rsidRPr="00062A51" w:rsidRDefault="00934544" w:rsidP="0023322D">
      <w:pPr>
        <w:pStyle w:val="ListParagraph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Установлен ли для Вашего ребенка режим дня? (да, нет)</w:t>
      </w:r>
    </w:p>
    <w:p w:rsidR="00934544" w:rsidRPr="00062A51" w:rsidRDefault="00934544" w:rsidP="0023322D">
      <w:pPr>
        <w:pStyle w:val="ListParagraph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Соблюдает ли ребенок этот режим? (да, нет)</w:t>
      </w:r>
    </w:p>
    <w:p w:rsidR="00934544" w:rsidRPr="00062A51" w:rsidRDefault="00934544" w:rsidP="0023322D">
      <w:pPr>
        <w:pStyle w:val="ListParagraph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Делаете ли вы дома утреннюю гимнастику?</w:t>
      </w:r>
    </w:p>
    <w:p w:rsidR="00934544" w:rsidRPr="00062A51" w:rsidRDefault="00934544" w:rsidP="00A3707D">
      <w:pPr>
        <w:pStyle w:val="ListParagraph"/>
        <w:numPr>
          <w:ilvl w:val="0"/>
          <w:numId w:val="16"/>
        </w:numPr>
        <w:ind w:left="1276" w:hanging="142"/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 xml:space="preserve"> Мама (да/нет)</w:t>
      </w:r>
    </w:p>
    <w:p w:rsidR="00934544" w:rsidRPr="00062A51" w:rsidRDefault="00934544" w:rsidP="00A3707D">
      <w:pPr>
        <w:pStyle w:val="ListParagraph"/>
        <w:numPr>
          <w:ilvl w:val="0"/>
          <w:numId w:val="16"/>
        </w:numPr>
        <w:ind w:left="1276" w:hanging="142"/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Папа (да/нет)</w:t>
      </w:r>
    </w:p>
    <w:p w:rsidR="00934544" w:rsidRPr="00062A51" w:rsidRDefault="00934544" w:rsidP="00A3707D">
      <w:pPr>
        <w:pStyle w:val="ListParagraph"/>
        <w:numPr>
          <w:ilvl w:val="0"/>
          <w:numId w:val="16"/>
        </w:numPr>
        <w:ind w:left="1276" w:hanging="142"/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Дети (да/нет)</w:t>
      </w:r>
    </w:p>
    <w:p w:rsidR="00934544" w:rsidRPr="00062A51" w:rsidRDefault="00934544" w:rsidP="00A3707D">
      <w:pPr>
        <w:pStyle w:val="ListParagraph"/>
        <w:numPr>
          <w:ilvl w:val="0"/>
          <w:numId w:val="16"/>
        </w:numPr>
        <w:ind w:left="1276" w:hanging="142"/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 xml:space="preserve"> Взрослые вместе с ребенком (да/нет)</w:t>
      </w:r>
    </w:p>
    <w:p w:rsidR="00934544" w:rsidRPr="00062A51" w:rsidRDefault="00934544" w:rsidP="00A3707D">
      <w:pPr>
        <w:pStyle w:val="ListParagraph"/>
        <w:numPr>
          <w:ilvl w:val="0"/>
          <w:numId w:val="16"/>
        </w:numPr>
        <w:ind w:left="1276" w:hanging="142"/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Регулярно или нерегулярно</w:t>
      </w:r>
    </w:p>
    <w:p w:rsidR="00934544" w:rsidRPr="00062A51" w:rsidRDefault="00934544" w:rsidP="00A3707D">
      <w:pPr>
        <w:pStyle w:val="ListParagraph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Соблюдает ли Ваш ребенок правила личной гигиены? (моет руки перед едой, после туалета, чистит зубы и т.д.)</w:t>
      </w:r>
    </w:p>
    <w:p w:rsidR="00934544" w:rsidRPr="00062A51" w:rsidRDefault="00934544" w:rsidP="00A3707D">
      <w:pPr>
        <w:pStyle w:val="ListParagraph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Знаете ли Вы методы закаливания?</w:t>
      </w:r>
    </w:p>
    <w:p w:rsidR="00934544" w:rsidRPr="00062A51" w:rsidRDefault="00934544" w:rsidP="00A3707D">
      <w:pPr>
        <w:pStyle w:val="ListParagraph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062A51">
        <w:rPr>
          <w:rFonts w:ascii="Times New Roman" w:hAnsi="Times New Roman"/>
          <w:sz w:val="28"/>
          <w:szCs w:val="28"/>
        </w:rPr>
        <w:t>Проводите ли Вы закаливающие процедуры?</w:t>
      </w:r>
    </w:p>
    <w:p w:rsidR="00934544" w:rsidRPr="00062A51" w:rsidRDefault="00934544">
      <w:pPr>
        <w:rPr>
          <w:rFonts w:ascii="Times New Roman" w:hAnsi="Times New Roman"/>
          <w:sz w:val="28"/>
          <w:szCs w:val="28"/>
        </w:rPr>
      </w:pPr>
    </w:p>
    <w:sectPr w:rsidR="00934544" w:rsidRPr="00062A51" w:rsidSect="00F94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180E"/>
    <w:multiLevelType w:val="hybridMultilevel"/>
    <w:tmpl w:val="184ED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71267"/>
    <w:multiLevelType w:val="hybridMultilevel"/>
    <w:tmpl w:val="AAACF9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03406"/>
    <w:multiLevelType w:val="hybridMultilevel"/>
    <w:tmpl w:val="16D073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8D746B"/>
    <w:multiLevelType w:val="hybridMultilevel"/>
    <w:tmpl w:val="44BA1B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446307"/>
    <w:multiLevelType w:val="hybridMultilevel"/>
    <w:tmpl w:val="4F9ED8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0913A7"/>
    <w:multiLevelType w:val="hybridMultilevel"/>
    <w:tmpl w:val="B944F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A93989"/>
    <w:multiLevelType w:val="hybridMultilevel"/>
    <w:tmpl w:val="E93AF6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D81E47"/>
    <w:multiLevelType w:val="hybridMultilevel"/>
    <w:tmpl w:val="95382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640609"/>
    <w:multiLevelType w:val="hybridMultilevel"/>
    <w:tmpl w:val="7E68F1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542D6C"/>
    <w:multiLevelType w:val="hybridMultilevel"/>
    <w:tmpl w:val="61A2EC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3A489A"/>
    <w:multiLevelType w:val="hybridMultilevel"/>
    <w:tmpl w:val="55FAB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5D5C93"/>
    <w:multiLevelType w:val="hybridMultilevel"/>
    <w:tmpl w:val="B29211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58C2B7D"/>
    <w:multiLevelType w:val="hybridMultilevel"/>
    <w:tmpl w:val="1D606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C44900"/>
    <w:multiLevelType w:val="hybridMultilevel"/>
    <w:tmpl w:val="7402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E8193D"/>
    <w:multiLevelType w:val="hybridMultilevel"/>
    <w:tmpl w:val="D566206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292223"/>
    <w:multiLevelType w:val="hybridMultilevel"/>
    <w:tmpl w:val="01E034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675F62"/>
    <w:multiLevelType w:val="hybridMultilevel"/>
    <w:tmpl w:val="EFC047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4607CC8"/>
    <w:multiLevelType w:val="hybridMultilevel"/>
    <w:tmpl w:val="0ACA4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877571"/>
    <w:multiLevelType w:val="hybridMultilevel"/>
    <w:tmpl w:val="7EF6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E0039E6"/>
    <w:multiLevelType w:val="hybridMultilevel"/>
    <w:tmpl w:val="97DC6F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0F00A4C"/>
    <w:multiLevelType w:val="hybridMultilevel"/>
    <w:tmpl w:val="F57062F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B038D2"/>
    <w:multiLevelType w:val="hybridMultilevel"/>
    <w:tmpl w:val="274E2B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8D12DA2"/>
    <w:multiLevelType w:val="hybridMultilevel"/>
    <w:tmpl w:val="DA2419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43C531C"/>
    <w:multiLevelType w:val="hybridMultilevel"/>
    <w:tmpl w:val="33940E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4643FB5"/>
    <w:multiLevelType w:val="hybridMultilevel"/>
    <w:tmpl w:val="6B3C68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8F57815"/>
    <w:multiLevelType w:val="hybridMultilevel"/>
    <w:tmpl w:val="BFC8EB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3797062"/>
    <w:multiLevelType w:val="hybridMultilevel"/>
    <w:tmpl w:val="E5D82B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721176B"/>
    <w:multiLevelType w:val="hybridMultilevel"/>
    <w:tmpl w:val="D9B6AD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B502B75"/>
    <w:multiLevelType w:val="hybridMultilevel"/>
    <w:tmpl w:val="B254D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546CE8"/>
    <w:multiLevelType w:val="hybridMultilevel"/>
    <w:tmpl w:val="325EA7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340275F"/>
    <w:multiLevelType w:val="hybridMultilevel"/>
    <w:tmpl w:val="67083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1B3001"/>
    <w:multiLevelType w:val="hybridMultilevel"/>
    <w:tmpl w:val="02864D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6C7748A"/>
    <w:multiLevelType w:val="hybridMultilevel"/>
    <w:tmpl w:val="B2E486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7DF6C95"/>
    <w:multiLevelType w:val="hybridMultilevel"/>
    <w:tmpl w:val="0032F6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8367DEC"/>
    <w:multiLevelType w:val="hybridMultilevel"/>
    <w:tmpl w:val="DD1C08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8B33CA1"/>
    <w:multiLevelType w:val="hybridMultilevel"/>
    <w:tmpl w:val="27B470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ABF340D"/>
    <w:multiLevelType w:val="hybridMultilevel"/>
    <w:tmpl w:val="587AD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040E0C"/>
    <w:multiLevelType w:val="hybridMultilevel"/>
    <w:tmpl w:val="D86E7F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FD73B62"/>
    <w:multiLevelType w:val="hybridMultilevel"/>
    <w:tmpl w:val="D7E61F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34"/>
  </w:num>
  <w:num w:numId="3">
    <w:abstractNumId w:val="37"/>
  </w:num>
  <w:num w:numId="4">
    <w:abstractNumId w:val="12"/>
  </w:num>
  <w:num w:numId="5">
    <w:abstractNumId w:val="22"/>
  </w:num>
  <w:num w:numId="6">
    <w:abstractNumId w:val="35"/>
  </w:num>
  <w:num w:numId="7">
    <w:abstractNumId w:val="6"/>
  </w:num>
  <w:num w:numId="8">
    <w:abstractNumId w:val="18"/>
  </w:num>
  <w:num w:numId="9">
    <w:abstractNumId w:val="16"/>
  </w:num>
  <w:num w:numId="10">
    <w:abstractNumId w:val="13"/>
  </w:num>
  <w:num w:numId="11">
    <w:abstractNumId w:val="33"/>
  </w:num>
  <w:num w:numId="12">
    <w:abstractNumId w:val="38"/>
  </w:num>
  <w:num w:numId="13">
    <w:abstractNumId w:val="29"/>
  </w:num>
  <w:num w:numId="14">
    <w:abstractNumId w:val="15"/>
  </w:num>
  <w:num w:numId="15">
    <w:abstractNumId w:val="20"/>
  </w:num>
  <w:num w:numId="16">
    <w:abstractNumId w:val="10"/>
  </w:num>
  <w:num w:numId="17">
    <w:abstractNumId w:val="0"/>
  </w:num>
  <w:num w:numId="18">
    <w:abstractNumId w:val="30"/>
  </w:num>
  <w:num w:numId="19">
    <w:abstractNumId w:val="21"/>
  </w:num>
  <w:num w:numId="20">
    <w:abstractNumId w:val="1"/>
  </w:num>
  <w:num w:numId="21">
    <w:abstractNumId w:val="32"/>
  </w:num>
  <w:num w:numId="22">
    <w:abstractNumId w:val="14"/>
  </w:num>
  <w:num w:numId="23">
    <w:abstractNumId w:val="2"/>
  </w:num>
  <w:num w:numId="24">
    <w:abstractNumId w:val="5"/>
  </w:num>
  <w:num w:numId="25">
    <w:abstractNumId w:val="17"/>
  </w:num>
  <w:num w:numId="26">
    <w:abstractNumId w:val="36"/>
  </w:num>
  <w:num w:numId="27">
    <w:abstractNumId w:val="8"/>
  </w:num>
  <w:num w:numId="28">
    <w:abstractNumId w:val="4"/>
  </w:num>
  <w:num w:numId="29">
    <w:abstractNumId w:val="23"/>
  </w:num>
  <w:num w:numId="30">
    <w:abstractNumId w:val="3"/>
  </w:num>
  <w:num w:numId="31">
    <w:abstractNumId w:val="24"/>
  </w:num>
  <w:num w:numId="32">
    <w:abstractNumId w:val="27"/>
  </w:num>
  <w:num w:numId="33">
    <w:abstractNumId w:val="19"/>
  </w:num>
  <w:num w:numId="34">
    <w:abstractNumId w:val="26"/>
  </w:num>
  <w:num w:numId="35">
    <w:abstractNumId w:val="25"/>
  </w:num>
  <w:num w:numId="36">
    <w:abstractNumId w:val="31"/>
  </w:num>
  <w:num w:numId="37">
    <w:abstractNumId w:val="9"/>
  </w:num>
  <w:num w:numId="38">
    <w:abstractNumId w:val="11"/>
  </w:num>
  <w:num w:numId="3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5BD2"/>
    <w:rsid w:val="00062A51"/>
    <w:rsid w:val="000A5612"/>
    <w:rsid w:val="000D3DF4"/>
    <w:rsid w:val="000E557A"/>
    <w:rsid w:val="00173D5E"/>
    <w:rsid w:val="00186BFB"/>
    <w:rsid w:val="001A4493"/>
    <w:rsid w:val="001B4515"/>
    <w:rsid w:val="001E5ABC"/>
    <w:rsid w:val="001F6D6E"/>
    <w:rsid w:val="0021156C"/>
    <w:rsid w:val="0023322D"/>
    <w:rsid w:val="002456E8"/>
    <w:rsid w:val="00266F8C"/>
    <w:rsid w:val="00276173"/>
    <w:rsid w:val="002955A3"/>
    <w:rsid w:val="002C05ED"/>
    <w:rsid w:val="002C6DF5"/>
    <w:rsid w:val="00304751"/>
    <w:rsid w:val="0032497C"/>
    <w:rsid w:val="0038453B"/>
    <w:rsid w:val="00384EB7"/>
    <w:rsid w:val="0043533F"/>
    <w:rsid w:val="004A5287"/>
    <w:rsid w:val="004F3F5D"/>
    <w:rsid w:val="005567F5"/>
    <w:rsid w:val="00561FC0"/>
    <w:rsid w:val="00571F6C"/>
    <w:rsid w:val="0059539D"/>
    <w:rsid w:val="005C016F"/>
    <w:rsid w:val="005D5208"/>
    <w:rsid w:val="006742AF"/>
    <w:rsid w:val="006861A7"/>
    <w:rsid w:val="006B5CC7"/>
    <w:rsid w:val="00773253"/>
    <w:rsid w:val="007E1956"/>
    <w:rsid w:val="0082562E"/>
    <w:rsid w:val="00893D21"/>
    <w:rsid w:val="008B735F"/>
    <w:rsid w:val="008E33A2"/>
    <w:rsid w:val="00934544"/>
    <w:rsid w:val="00992A38"/>
    <w:rsid w:val="009A5BD2"/>
    <w:rsid w:val="009D47FA"/>
    <w:rsid w:val="009F3F9C"/>
    <w:rsid w:val="00A3707D"/>
    <w:rsid w:val="00AA6576"/>
    <w:rsid w:val="00AA6929"/>
    <w:rsid w:val="00B213FF"/>
    <w:rsid w:val="00B4565D"/>
    <w:rsid w:val="00B85DB4"/>
    <w:rsid w:val="00BC208A"/>
    <w:rsid w:val="00C04E7E"/>
    <w:rsid w:val="00C35E52"/>
    <w:rsid w:val="00C86DAC"/>
    <w:rsid w:val="00CA28E8"/>
    <w:rsid w:val="00CA57FD"/>
    <w:rsid w:val="00CF6907"/>
    <w:rsid w:val="00D31B51"/>
    <w:rsid w:val="00D43FEE"/>
    <w:rsid w:val="00D52750"/>
    <w:rsid w:val="00D84CB1"/>
    <w:rsid w:val="00DC799B"/>
    <w:rsid w:val="00DD706F"/>
    <w:rsid w:val="00E77AED"/>
    <w:rsid w:val="00E964F5"/>
    <w:rsid w:val="00ED75CA"/>
    <w:rsid w:val="00F26AE1"/>
    <w:rsid w:val="00F934CA"/>
    <w:rsid w:val="00F94916"/>
    <w:rsid w:val="00FC2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91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B4565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565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565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4565D"/>
    <w:rPr>
      <w:rFonts w:ascii="Cambria" w:hAnsi="Cambria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1A4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44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43FE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456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1230</TotalTime>
  <Pages>23</Pages>
  <Words>4608</Words>
  <Characters>26270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dcterms:created xsi:type="dcterms:W3CDTF">2011-11-28T17:56:00Z</dcterms:created>
  <dcterms:modified xsi:type="dcterms:W3CDTF">2011-12-02T05:19:00Z</dcterms:modified>
</cp:coreProperties>
</file>