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3C" w:rsidRDefault="00BA1E3C" w:rsidP="002D0E1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C6C1F">
        <w:rPr>
          <w:rFonts w:ascii="Times New Roman" w:hAnsi="Times New Roman"/>
          <w:b/>
          <w:sz w:val="32"/>
          <w:szCs w:val="32"/>
        </w:rPr>
        <w:t>Конспект открытого интегрированного занятия для второй младшей группы  на тему «Заколдованные фигуры» (обобщение темы «Геометрические фигуры»)</w:t>
      </w:r>
    </w:p>
    <w:p w:rsidR="00BA1E3C" w:rsidRPr="005C6C1F" w:rsidRDefault="00BA1E3C" w:rsidP="002D0E1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 С.Н. Деменьшина</w:t>
      </w:r>
    </w:p>
    <w:p w:rsidR="00BA1E3C" w:rsidRPr="005C6C1F" w:rsidRDefault="00BA1E3C" w:rsidP="002D0E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C1F">
        <w:rPr>
          <w:rFonts w:ascii="Times New Roman" w:hAnsi="Times New Roman"/>
          <w:b/>
          <w:sz w:val="28"/>
          <w:szCs w:val="28"/>
        </w:rPr>
        <w:t xml:space="preserve">  Программное содержание</w:t>
      </w:r>
      <w:r w:rsidRPr="005C6C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Учить детей младшего дошкольного возраста</w:t>
      </w:r>
      <w:r w:rsidRPr="005C6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5C6C1F">
        <w:rPr>
          <w:rFonts w:ascii="Times New Roman" w:hAnsi="Times New Roman"/>
          <w:sz w:val="28"/>
          <w:szCs w:val="28"/>
        </w:rPr>
        <w:t>распознавать геометрические фигуры по форме, цвету и величине</w:t>
      </w:r>
      <w:r>
        <w:rPr>
          <w:rFonts w:ascii="Times New Roman" w:hAnsi="Times New Roman"/>
          <w:sz w:val="28"/>
          <w:szCs w:val="28"/>
        </w:rPr>
        <w:t xml:space="preserve"> и  устанавливать равенство между двумя группами предметов. Развивать творческие способности при создании изображений различных предметов из геометрических фигур.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 w:rsidRPr="005C6C1F">
        <w:rPr>
          <w:rFonts w:ascii="Times New Roman" w:hAnsi="Times New Roman"/>
          <w:b/>
          <w:sz w:val="28"/>
          <w:szCs w:val="28"/>
        </w:rPr>
        <w:t>Оборудование</w:t>
      </w:r>
      <w:r w:rsidRPr="005C6C1F">
        <w:rPr>
          <w:rFonts w:ascii="Times New Roman" w:hAnsi="Times New Roman"/>
          <w:sz w:val="28"/>
          <w:szCs w:val="28"/>
        </w:rPr>
        <w:t>. Набор геометрических фигур</w:t>
      </w:r>
      <w:r>
        <w:rPr>
          <w:rFonts w:ascii="Times New Roman" w:hAnsi="Times New Roman"/>
          <w:sz w:val="28"/>
          <w:szCs w:val="28"/>
        </w:rPr>
        <w:t xml:space="preserve"> различного цвета и величины; модели бабочек и цветов; две полосы различной ширины; пластины; атрибуты для п/и «Солнышко и дождик»; наборы геометрических фигур по количеству детей.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C1F">
        <w:rPr>
          <w:rFonts w:ascii="Times New Roman" w:hAnsi="Times New Roman"/>
          <w:b/>
          <w:sz w:val="28"/>
          <w:szCs w:val="28"/>
        </w:rPr>
        <w:t>Ход занятия.</w:t>
      </w:r>
    </w:p>
    <w:p w:rsidR="00BA1E3C" w:rsidRPr="005C6C1F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6C1F">
        <w:rPr>
          <w:rFonts w:ascii="Times New Roman" w:hAnsi="Times New Roman"/>
          <w:sz w:val="28"/>
          <w:szCs w:val="28"/>
        </w:rPr>
        <w:t>Раздается плач. Воспитатель вносит куклу.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Дашенька, что случилось?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1675">
        <w:rPr>
          <w:rFonts w:ascii="Times New Roman" w:hAnsi="Times New Roman"/>
          <w:b/>
          <w:sz w:val="28"/>
          <w:szCs w:val="28"/>
        </w:rPr>
        <w:t>Кукла (голосом воспитателя):</w:t>
      </w:r>
      <w:r>
        <w:rPr>
          <w:rFonts w:ascii="Times New Roman" w:hAnsi="Times New Roman"/>
          <w:sz w:val="28"/>
          <w:szCs w:val="28"/>
        </w:rPr>
        <w:t xml:space="preserve"> Здравствуйте, ребята. Я шла к вам в детский сад показать, какие у меня красивые бусы, но по дороге споткнулась и упала. Бусы порвались и рассыпались по земле. Теперь у меня нет бус.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167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 плачь, Дашенька, мы с ребятами тебе поможем и соберем красивые, разноцветные бусы. А помогут нам в этом геометрические фигуры. (проводится дидактическая игра «Собери бусы»)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1675">
        <w:rPr>
          <w:rFonts w:ascii="Times New Roman" w:hAnsi="Times New Roman"/>
          <w:b/>
          <w:sz w:val="28"/>
          <w:szCs w:val="28"/>
        </w:rPr>
        <w:t xml:space="preserve">Кукла: </w:t>
      </w:r>
      <w:r>
        <w:rPr>
          <w:rFonts w:ascii="Times New Roman" w:hAnsi="Times New Roman"/>
          <w:sz w:val="28"/>
          <w:szCs w:val="28"/>
        </w:rPr>
        <w:t xml:space="preserve">Ой, ребята, какие красивые, разноцветные бусы, как цветы на поляне, которую я видела по дороге в детский сад. Давайте с вами превратимся в бабочек и полетим на ту полянку и сядем на цветочки. (Проводится п/и «Посади бабочку на цветок» Воспитатель вместе с детьми устанавливает равенство цветов столько же, сколько бабочек.) 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538D"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sz w:val="28"/>
          <w:szCs w:val="28"/>
        </w:rPr>
        <w:t xml:space="preserve"> Большое вам спасибо ребята, что помогли мне собрать бусы и поиграть со мной. Но мне пора к маме, а то она будет волноваться. (Кукла прощается и уходит)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(раздается плач и воспитатель заносит зайца)</w:t>
      </w:r>
    </w:p>
    <w:p w:rsidR="00BA1E3C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Зайка, что случилось, почему ты так горько плачешь?</w:t>
      </w:r>
    </w:p>
    <w:p w:rsidR="00BA1E3C" w:rsidRPr="00BB1675" w:rsidRDefault="00BA1E3C" w:rsidP="002D0E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1675">
        <w:rPr>
          <w:rFonts w:ascii="Times New Roman" w:hAnsi="Times New Roman"/>
          <w:b/>
          <w:sz w:val="28"/>
          <w:szCs w:val="28"/>
        </w:rPr>
        <w:t>Зайка:</w:t>
      </w:r>
      <w:r>
        <w:rPr>
          <w:rFonts w:ascii="Times New Roman" w:hAnsi="Times New Roman"/>
          <w:sz w:val="28"/>
          <w:szCs w:val="28"/>
        </w:rPr>
        <w:t xml:space="preserve"> Была у меня избушка, пришла лиса попросилась погреться, да меня же и выгнала. И теперь у меня нет домика.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 плач, зайка, мы тебе поможем. Сделаем домики лучше прежнего, а помогут нам в этом геометрические фигуры. (Дети строят домики из геометрических фигур. По ходу работы воспитатель задает наводящие вопросы: Какая это геометрическая фигура? Какого цвета треугольник?) Молодцы. Построили домики. А где живет зайка? (в домике) А где находится домик зайки? (В лесу) Давайте, и мы с вами сделаем настоящий лес. Как вы думаете из каких геометрических фигур мы будем делать елки? (треугольники) А какого цвета мы возьмем треугольники? (зеленого)Зайка благодарит ребят за красивые домики и ребята приглашают его с собой в детский сад. Но вдруг начинается дождик. 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п/и «Солнышко и дождик».( Дети должны найти домик с той геометрической фигурой, которая будет у него.)  По пути в детский сад появились ручейки.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после дождя  появились ручейки. Какие они по ширине? (Узкий и широкий) Как можно перейти узкий ручеек? (ответы детей) А как можно перейти широкий ручей? (Если дети затрудняются ответить, воспитатель предлагает построить мостик).Дети и зайчик приходят  в группу , зайчик снова расстроен.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на этот раз случилось, Зайчик?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 w:rsidRPr="009F62F8">
        <w:rPr>
          <w:rFonts w:ascii="Times New Roman" w:hAnsi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/>
          <w:sz w:val="28"/>
          <w:szCs w:val="28"/>
        </w:rPr>
        <w:t xml:space="preserve"> Вас вон, сколько много, вы такие веселые и дружные. А я один в лесу живу, у меня нет друзей.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 w:rsidRPr="002E538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не переживай, зайчик и на этот раз мы тебе поможем. Ребята давайте заколдуем наши геометрические фигуры  в животных. (Дети из наборов составляют животных)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 благодарит детей. У меня тоже для вас есть подарок (выносит морковку).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прощаются с зайчиком.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Кто приходил к нам сегодня?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Как помогли мы Даше?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Что мы сделали для зайчика?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Вам понравилось играть с Дашей и зайчиком? </w:t>
      </w:r>
    </w:p>
    <w:p w:rsidR="00BA1E3C" w:rsidRDefault="00BA1E3C" w:rsidP="002D0E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тоже очень понравилось играть и я очень рада, что мы помогли Даше и зайчику.</w:t>
      </w:r>
    </w:p>
    <w:p w:rsidR="00BA1E3C" w:rsidRPr="009F62F8" w:rsidRDefault="00BA1E3C" w:rsidP="002D0E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Ребята посмотрите (воспитатель трясет морковку) а морковка - то непростая,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раскрывают, а там конфеты.</w:t>
      </w:r>
    </w:p>
    <w:sectPr w:rsidR="00BA1E3C" w:rsidRPr="009F62F8" w:rsidSect="004645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1F"/>
    <w:rsid w:val="002A0381"/>
    <w:rsid w:val="002D0E1C"/>
    <w:rsid w:val="002E538D"/>
    <w:rsid w:val="004645F7"/>
    <w:rsid w:val="00525B55"/>
    <w:rsid w:val="00540CB4"/>
    <w:rsid w:val="005445F0"/>
    <w:rsid w:val="005C6C1F"/>
    <w:rsid w:val="007050FC"/>
    <w:rsid w:val="009F62F8"/>
    <w:rsid w:val="00BA1E3C"/>
    <w:rsid w:val="00BB1675"/>
    <w:rsid w:val="00F0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577</Words>
  <Characters>3290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SamLab.ws</cp:lastModifiedBy>
  <cp:revision>4</cp:revision>
  <cp:lastPrinted>2012-04-09T10:19:00Z</cp:lastPrinted>
  <dcterms:created xsi:type="dcterms:W3CDTF">2012-04-05T13:11:00Z</dcterms:created>
  <dcterms:modified xsi:type="dcterms:W3CDTF">2012-04-09T10:20:00Z</dcterms:modified>
</cp:coreProperties>
</file>