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</w:p>
    <w:p w:rsidR="0077180A" w:rsidRPr="001F1548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7180A" w:rsidRPr="00C1292E" w:rsidRDefault="0077180A" w:rsidP="001F15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1548">
        <w:rPr>
          <w:rFonts w:ascii="Times New Roman" w:hAnsi="Times New Roman"/>
          <w:sz w:val="28"/>
          <w:szCs w:val="28"/>
        </w:rPr>
        <w:t>Сценарий проведения спортивного развлечения для</w:t>
      </w:r>
      <w:r w:rsidRPr="00C12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детей старшего дошкольного возраста</w:t>
      </w:r>
    </w:p>
    <w:p w:rsidR="0077180A" w:rsidRPr="001F1548" w:rsidRDefault="0077180A" w:rsidP="00C1292E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77180A" w:rsidRPr="001F154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F1548">
        <w:rPr>
          <w:rFonts w:ascii="Times New Roman" w:hAnsi="Times New Roman"/>
          <w:b/>
          <w:sz w:val="32"/>
          <w:szCs w:val="32"/>
        </w:rPr>
        <w:t>«Зов джунглей»</w:t>
      </w: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1F1548" w:rsidRDefault="0077180A" w:rsidP="001F1548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F743E8" w:rsidRDefault="0077180A" w:rsidP="001F154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7180A" w:rsidRPr="001F1548" w:rsidRDefault="0077180A" w:rsidP="001F154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1548">
        <w:rPr>
          <w:rFonts w:ascii="Times New Roman" w:hAnsi="Times New Roman"/>
          <w:sz w:val="24"/>
          <w:szCs w:val="24"/>
        </w:rPr>
        <w:t>Инструктор по</w:t>
      </w:r>
    </w:p>
    <w:p w:rsidR="0077180A" w:rsidRPr="001F1548" w:rsidRDefault="0077180A" w:rsidP="001F154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1548">
        <w:rPr>
          <w:rFonts w:ascii="Times New Roman" w:hAnsi="Times New Roman"/>
          <w:sz w:val="24"/>
          <w:szCs w:val="24"/>
        </w:rPr>
        <w:t xml:space="preserve"> физической культуре</w:t>
      </w:r>
    </w:p>
    <w:p w:rsidR="0077180A" w:rsidRPr="001F1548" w:rsidRDefault="0077180A" w:rsidP="001F154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1548">
        <w:rPr>
          <w:rFonts w:ascii="Times New Roman" w:hAnsi="Times New Roman"/>
          <w:sz w:val="24"/>
          <w:szCs w:val="24"/>
        </w:rPr>
        <w:t>Квочкина Оксана Николаевна.</w:t>
      </w:r>
    </w:p>
    <w:p w:rsidR="0077180A" w:rsidRPr="001F1548" w:rsidRDefault="0077180A" w:rsidP="00C129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7180A" w:rsidRPr="00040B2B" w:rsidRDefault="0077180A" w:rsidP="00040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0B2B">
        <w:rPr>
          <w:rFonts w:ascii="Times New Roman" w:hAnsi="Times New Roman"/>
          <w:b/>
          <w:sz w:val="24"/>
          <w:szCs w:val="24"/>
        </w:rPr>
        <w:t>Цель:</w:t>
      </w:r>
    </w:p>
    <w:p w:rsidR="0077180A" w:rsidRPr="00C1292E" w:rsidRDefault="0077180A" w:rsidP="00040B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Воспитывать в детях потребность в здоровом образе жизни. </w:t>
      </w:r>
    </w:p>
    <w:p w:rsidR="0077180A" w:rsidRPr="00040B2B" w:rsidRDefault="0077180A" w:rsidP="00040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0B2B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77180A" w:rsidRPr="00C1292E" w:rsidRDefault="0077180A" w:rsidP="00040B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Предоставить детям возможность посоревноваться со сверстниками в быстроте, ловкости, силе, выносливости, смелости, решительности;</w:t>
      </w:r>
    </w:p>
    <w:p w:rsidR="0077180A" w:rsidRPr="00C1292E" w:rsidRDefault="0077180A" w:rsidP="00040B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Развивать умение применят</w:t>
      </w:r>
      <w:r>
        <w:rPr>
          <w:rFonts w:ascii="Times New Roman" w:hAnsi="Times New Roman"/>
          <w:sz w:val="24"/>
          <w:szCs w:val="24"/>
        </w:rPr>
        <w:t>ь полученные знания на практике</w:t>
      </w:r>
      <w:r w:rsidRPr="00C1292E">
        <w:rPr>
          <w:rFonts w:ascii="Times New Roman" w:hAnsi="Times New Roman"/>
          <w:sz w:val="24"/>
          <w:szCs w:val="24"/>
        </w:rPr>
        <w:t>- закреплять и совершенствовать навыки основных движений: ходьбы, бега, прыжков, лазания;</w:t>
      </w:r>
    </w:p>
    <w:p w:rsidR="0077180A" w:rsidRPr="00C1292E" w:rsidRDefault="0077180A" w:rsidP="00040B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Продолжать воспитывать такие качества, как товарищество, дисциплинированность, уважительное отношение к соперникам по игре;</w:t>
      </w:r>
    </w:p>
    <w:p w:rsidR="0077180A" w:rsidRPr="00040B2B" w:rsidRDefault="0077180A" w:rsidP="00040B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Учить сопереживать успехам и неудачам товарищей, доброжелательно, с уважением относиться друг к другу не зависимо от побед и поражений.</w:t>
      </w:r>
    </w:p>
    <w:p w:rsidR="0077180A" w:rsidRPr="00C1292E" w:rsidRDefault="0077180A" w:rsidP="00040B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Побуждать к активному творческому самовыражению.</w:t>
      </w:r>
    </w:p>
    <w:p w:rsidR="0077180A" w:rsidRPr="00FD5C9C" w:rsidRDefault="0077180A" w:rsidP="00040B2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0B2B">
        <w:rPr>
          <w:rFonts w:ascii="Times New Roman" w:hAnsi="Times New Roman"/>
          <w:sz w:val="24"/>
          <w:szCs w:val="24"/>
        </w:rPr>
        <w:t xml:space="preserve">Обогащать двигательный опыт детей. </w:t>
      </w:r>
    </w:p>
    <w:p w:rsidR="0077180A" w:rsidRPr="00C1292E" w:rsidRDefault="0077180A" w:rsidP="00040B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1292E">
        <w:rPr>
          <w:rFonts w:ascii="Times New Roman" w:hAnsi="Times New Roman"/>
          <w:sz w:val="24"/>
          <w:szCs w:val="24"/>
        </w:rPr>
        <w:t>борудование:  эмблемы,  бананы и кости, подушки - «кочки», полведра мелкой картошки, 2 обруча, 4 мячика, платок завязать глаза.</w:t>
      </w:r>
    </w:p>
    <w:p w:rsidR="0077180A" w:rsidRPr="00040B2B" w:rsidRDefault="0077180A" w:rsidP="00040B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7180A" w:rsidRPr="00C1292E" w:rsidRDefault="0077180A" w:rsidP="00040B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0B2B">
        <w:rPr>
          <w:rFonts w:ascii="Times New Roman" w:hAnsi="Times New Roman"/>
          <w:b/>
          <w:sz w:val="24"/>
          <w:szCs w:val="24"/>
        </w:rPr>
        <w:t>Ведущий:</w:t>
      </w:r>
      <w:r w:rsidRPr="00C1292E">
        <w:rPr>
          <w:rFonts w:ascii="Times New Roman" w:hAnsi="Times New Roman"/>
          <w:sz w:val="24"/>
          <w:szCs w:val="24"/>
        </w:rPr>
        <w:t xml:space="preserve"> Под веселую музыку воспитатель вместе с детьми входит в зал. Встают в одну шеренгу.</w:t>
      </w: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у нас тут приключилось, 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вдруг</w:t>
      </w:r>
      <w:r w:rsidRPr="00C1292E">
        <w:rPr>
          <w:rFonts w:ascii="Times New Roman" w:hAnsi="Times New Roman"/>
          <w:sz w:val="24"/>
          <w:szCs w:val="24"/>
        </w:rPr>
        <w:t xml:space="preserve"> в джунгли превратилась.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Есть крокодил тут, как ни странно,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Есть кенгуру, есть обезьяна,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Других зверей немало тут.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В общем – джунгли нас зовут!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16"/>
          <w:szCs w:val="16"/>
        </w:rPr>
      </w:pPr>
    </w:p>
    <w:p w:rsidR="0077180A" w:rsidRDefault="0077180A" w:rsidP="00C1292E">
      <w:pPr>
        <w:spacing w:after="0"/>
        <w:rPr>
          <w:rFonts w:ascii="Times New Roman" w:hAnsi="Times New Roman"/>
          <w:i/>
          <w:sz w:val="24"/>
          <w:szCs w:val="24"/>
        </w:rPr>
      </w:pPr>
      <w:r w:rsidRPr="001F1548">
        <w:rPr>
          <w:rFonts w:ascii="Times New Roman" w:hAnsi="Times New Roman"/>
          <w:b/>
          <w:i/>
          <w:sz w:val="24"/>
          <w:szCs w:val="24"/>
        </w:rPr>
        <w:t>Ведущий:</w:t>
      </w:r>
      <w:r w:rsidRPr="00B4378D">
        <w:rPr>
          <w:rFonts w:ascii="Times New Roman" w:hAnsi="Times New Roman"/>
          <w:i/>
          <w:sz w:val="24"/>
          <w:szCs w:val="24"/>
        </w:rPr>
        <w:t xml:space="preserve"> Ну, раз мы сюда попали, то и жить должны по законам джунглей и названия у наших команд должно соответствовать обстановке. И так, сегодня у нас в гостях команда «Хищников» и «Травоядных» (названия команд дети произносят громко и хором, вставая со скамейки).</w:t>
      </w:r>
    </w:p>
    <w:p w:rsidR="0077180A" w:rsidRPr="00040B2B" w:rsidRDefault="0077180A" w:rsidP="00C1292E">
      <w:pPr>
        <w:spacing w:after="0"/>
        <w:rPr>
          <w:rFonts w:ascii="Times New Roman" w:hAnsi="Times New Roman"/>
          <w:b/>
          <w:sz w:val="24"/>
          <w:szCs w:val="24"/>
        </w:rPr>
      </w:pPr>
      <w:r w:rsidRPr="00040B2B">
        <w:rPr>
          <w:rFonts w:ascii="Times New Roman" w:hAnsi="Times New Roman"/>
          <w:b/>
          <w:sz w:val="24"/>
          <w:szCs w:val="24"/>
        </w:rPr>
        <w:t>Знакомство: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1-й ведущий. </w:t>
      </w:r>
      <w:r w:rsidRPr="00040B2B">
        <w:rPr>
          <w:rFonts w:ascii="Times New Roman" w:hAnsi="Times New Roman"/>
          <w:b/>
          <w:sz w:val="24"/>
          <w:szCs w:val="24"/>
        </w:rPr>
        <w:t>Команда Хищников: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В гости что-то зачастил к нам зеленый … (крокодил)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Веселится как ребенок наш задорный рыжий … (львёнок)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Где-то прячется в лесах очень хитрая … (лиса)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Пришел в гости, стал реветь невоспитанный … (медведь)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Готов он для спортивных игр – суровый саблезубый … (тигр)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Отлежал себе живот лежебока рыжий … (кот)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Целый день по лесу рыщет, вкусную добычу ищет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Он зубами щелк, щелк, щелк. Ну конечно, это – … (волк)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2-й ведущий. </w:t>
      </w:r>
      <w:r w:rsidRPr="00040B2B">
        <w:rPr>
          <w:rFonts w:ascii="Times New Roman" w:hAnsi="Times New Roman"/>
          <w:b/>
          <w:sz w:val="24"/>
          <w:szCs w:val="24"/>
        </w:rPr>
        <w:t>Команда Травоядных: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Перерос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C1292E">
        <w:rPr>
          <w:rFonts w:ascii="Times New Roman" w:hAnsi="Times New Roman"/>
          <w:sz w:val="24"/>
          <w:szCs w:val="24"/>
        </w:rPr>
        <w:t xml:space="preserve"> огромный шкаф замечательный … (жираф)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К нам пришел сегодня он – большой и сильный, добрый … (слон)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Сюда из джунглей поутру прискакала … (кенгуру)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В пустыне любит тяжкий труд наш выносливый … (верблюд)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Широко разинул рот, просит булку … (бегемот) </w:t>
      </w: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Злится он, бодает рогом – не шутите с … (носорогом)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Апельсины и бананы очень любит … (обезьяна).</w:t>
      </w: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B4378D">
        <w:rPr>
          <w:rFonts w:ascii="Times New Roman" w:hAnsi="Times New Roman"/>
          <w:sz w:val="24"/>
          <w:szCs w:val="24"/>
        </w:rPr>
        <w:t>Исполняется «Чунга-чанга» Шаинского («Ритмическая мозаика» Бурениной).</w:t>
      </w: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За победу в каждом конкурсе «хищники» получают импровизированную кость, травоядные – банан.</w:t>
      </w:r>
    </w:p>
    <w:p w:rsidR="0077180A" w:rsidRPr="00746ACF" w:rsidRDefault="0077180A" w:rsidP="00C1292E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</w:t>
      </w:r>
      <w:r w:rsidRPr="00746ACF">
        <w:rPr>
          <w:rFonts w:ascii="Times New Roman" w:hAnsi="Times New Roman"/>
          <w:b/>
          <w:sz w:val="24"/>
          <w:szCs w:val="24"/>
        </w:rPr>
        <w:t>-Й КОНКУРС</w:t>
      </w:r>
      <w:r w:rsidRPr="00C1292E">
        <w:rPr>
          <w:rFonts w:ascii="Times New Roman" w:hAnsi="Times New Roman"/>
          <w:sz w:val="24"/>
          <w:szCs w:val="24"/>
        </w:rPr>
        <w:t xml:space="preserve"> - ЭСТАФЕТА «БЕГ СОРОКОНОЖКИ»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Эй, сороконожки,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Шевелите ножками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Поспешите не зевайте,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Но друг другу помогайте.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Бег всей командой со сцепленными руками .</w:t>
      </w:r>
    </w:p>
    <w:p w:rsidR="0077180A" w:rsidRPr="00C1292E" w:rsidRDefault="0077180A" w:rsidP="00746ACF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46ACF">
        <w:rPr>
          <w:rFonts w:ascii="Times New Roman" w:hAnsi="Times New Roman"/>
          <w:b/>
          <w:sz w:val="24"/>
          <w:szCs w:val="24"/>
        </w:rPr>
        <w:t>-Й КОНКУРС.</w:t>
      </w:r>
      <w:r w:rsidRPr="00C1292E">
        <w:rPr>
          <w:rFonts w:ascii="Times New Roman" w:hAnsi="Times New Roman"/>
          <w:sz w:val="24"/>
          <w:szCs w:val="24"/>
        </w:rPr>
        <w:t xml:space="preserve"> КОЧКИ.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Где-то там лежит болото,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Пачкать ноги неохота.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С кочки – прыг, на кочку – скок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Догони меня, дружок!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Переправиться с берега на берег по кочкам. Обратно возвращаются бегом. 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46ACF">
        <w:rPr>
          <w:rFonts w:ascii="Times New Roman" w:hAnsi="Times New Roman"/>
          <w:b/>
          <w:sz w:val="24"/>
          <w:szCs w:val="24"/>
        </w:rPr>
        <w:t>-Й КОНКУРС.</w:t>
      </w:r>
      <w:r w:rsidRPr="00C1292E">
        <w:rPr>
          <w:rFonts w:ascii="Times New Roman" w:hAnsi="Times New Roman"/>
          <w:sz w:val="24"/>
          <w:szCs w:val="24"/>
        </w:rPr>
        <w:t xml:space="preserve"> РАНЕНЫЙ ЗВЕРЬ.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Ах, какая незадача –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Бедный зверь сидит и плачет: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Лапу ранил зверь лесной,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Придется прыгать на одной.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Прыгать на одной ножке, огибая препятствие.</w:t>
      </w:r>
    </w:p>
    <w:p w:rsidR="0077180A" w:rsidRDefault="0077180A" w:rsidP="006D16B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40B2B">
        <w:rPr>
          <w:rFonts w:ascii="Times New Roman" w:hAnsi="Times New Roman"/>
          <w:b/>
          <w:sz w:val="24"/>
          <w:szCs w:val="24"/>
        </w:rPr>
        <w:t>-Й КОНКУРС.</w:t>
      </w:r>
      <w:r>
        <w:rPr>
          <w:rFonts w:ascii="Times New Roman" w:hAnsi="Times New Roman"/>
          <w:sz w:val="24"/>
          <w:szCs w:val="24"/>
        </w:rPr>
        <w:t>Для болельщиков.</w:t>
      </w:r>
      <w:bookmarkStart w:id="0" w:name="_GoBack"/>
      <w:bookmarkEnd w:id="0"/>
      <w:r w:rsidRPr="00C1292E">
        <w:rPr>
          <w:rFonts w:ascii="Times New Roman" w:hAnsi="Times New Roman"/>
          <w:sz w:val="24"/>
          <w:szCs w:val="24"/>
        </w:rPr>
        <w:t>Разминка «Загадки с подвохом».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Очко той команде, чей игрок даст правильный ответ.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На обед сыночку Ване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Мама варит суп в… в стакане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 xml:space="preserve">( в кастрюле) 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Говорит нам папа басом: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«Я люблю конфеты с… с мясом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( с орехом или джемом)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Просит бабушка Аркашу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редис</w:t>
      </w:r>
      <w:r w:rsidRPr="00C1292E">
        <w:rPr>
          <w:rFonts w:ascii="Times New Roman" w:hAnsi="Times New Roman"/>
          <w:sz w:val="24"/>
          <w:szCs w:val="24"/>
        </w:rPr>
        <w:t>а скушать… кашу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(салат)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Попросила мама Юлю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Ей чайку налить в… кастрюлю</w:t>
      </w:r>
    </w:p>
    <w:p w:rsidR="0077180A" w:rsidRPr="00FD5C9C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( в чашку)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И в Воронеже, и в Туле,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Дети ночью спят на… на стуле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(на кровати)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Подобрать себе я смог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пару варежек для… для ног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(для рук)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Во дворе трещит мороз — Шапку ты одень на… на нос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(а на голову)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День рожденья на носу — испекли мы… колбасу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(торт)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ползунках всегда одет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Спит в саду с пустышкой… дед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(братик)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И капризна, и упряма,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В детский сад не хочет… мама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(дочка)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Куклам платьица, штанишки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Любят шить всегда… мальчишки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(девчонки)</w:t>
      </w:r>
    </w:p>
    <w:p w:rsidR="0077180A" w:rsidRPr="00C1292E" w:rsidRDefault="0077180A" w:rsidP="006D16B3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746ACF">
        <w:rPr>
          <w:rFonts w:ascii="Times New Roman" w:hAnsi="Times New Roman"/>
          <w:b/>
          <w:sz w:val="24"/>
          <w:szCs w:val="24"/>
        </w:rPr>
        <w:t>-Й КОНКУРС</w:t>
      </w:r>
      <w:r w:rsidRPr="00C1292E">
        <w:rPr>
          <w:rFonts w:ascii="Times New Roman" w:hAnsi="Times New Roman"/>
          <w:sz w:val="24"/>
          <w:szCs w:val="24"/>
        </w:rPr>
        <w:t>. СОБЕРЁМ УРОЖАЙ.</w:t>
      </w: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Небывалый урожай!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Ну-ка, быстро собирай!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ну-ка овощи ищи –</w:t>
      </w: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Сварим мы сегодня щи!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16"/>
          <w:szCs w:val="16"/>
        </w:rPr>
      </w:pPr>
    </w:p>
    <w:p w:rsidR="0077180A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Члены команд собирают картошку ложкой и кладут в ведро. Кто больше.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16"/>
          <w:szCs w:val="16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746ACF">
        <w:rPr>
          <w:rFonts w:ascii="Times New Roman" w:hAnsi="Times New Roman"/>
          <w:b/>
          <w:sz w:val="24"/>
          <w:szCs w:val="24"/>
        </w:rPr>
        <w:t>-Й КОНКУРС</w:t>
      </w:r>
      <w:r w:rsidRPr="00C1292E">
        <w:rPr>
          <w:rFonts w:ascii="Times New Roman" w:hAnsi="Times New Roman"/>
          <w:sz w:val="24"/>
          <w:szCs w:val="24"/>
        </w:rPr>
        <w:t>. ПЕРЕПРАВА.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Впереди бежит река,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Широка и глубока.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Берег левый, берег правый –</w:t>
      </w:r>
    </w:p>
    <w:p w:rsidR="0077180A" w:rsidRPr="00FD5C9C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Начинаем переправу!</w:t>
      </w:r>
    </w:p>
    <w:p w:rsidR="0077180A" w:rsidRPr="00FD5C9C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Капитан команды стоит на финише, в руках у него обруч. По команде капитаны бегут к своим командам, накидывают обруч на стоящего первым члена команды и вместе с ним бежит к финишу. Оставляет его там и снова бежит к команде, «переправляя» таким образом всю команду.</w:t>
      </w:r>
    </w:p>
    <w:p w:rsidR="0077180A" w:rsidRDefault="0077180A" w:rsidP="00C129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7-Й КОНКУРС</w:t>
      </w:r>
      <w:r w:rsidRPr="00C1292E">
        <w:rPr>
          <w:rFonts w:ascii="Times New Roman" w:hAnsi="Times New Roman"/>
          <w:sz w:val="24"/>
          <w:szCs w:val="24"/>
        </w:rPr>
        <w:t>. Закинь орех в дупло.</w:t>
      </w:r>
    </w:p>
    <w:p w:rsidR="0077180A" w:rsidRPr="00C1292E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C1292E">
        <w:rPr>
          <w:rFonts w:ascii="Times New Roman" w:hAnsi="Times New Roman"/>
          <w:sz w:val="24"/>
          <w:szCs w:val="24"/>
        </w:rPr>
        <w:t>По очереди дети из каждой команды кидают мячом в корзину.</w:t>
      </w:r>
    </w:p>
    <w:p w:rsidR="0077180A" w:rsidRDefault="0077180A" w:rsidP="00746ACF">
      <w:pPr>
        <w:spacing w:after="0"/>
        <w:rPr>
          <w:rFonts w:ascii="Times New Roman" w:hAnsi="Times New Roman"/>
          <w:b/>
          <w:sz w:val="24"/>
          <w:szCs w:val="16"/>
        </w:rPr>
      </w:pPr>
    </w:p>
    <w:p w:rsidR="0077180A" w:rsidRPr="00746ACF" w:rsidRDefault="0077180A" w:rsidP="00746ACF">
      <w:pPr>
        <w:spacing w:after="0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>Ведущий</w:t>
      </w:r>
      <w:r w:rsidRPr="00746ACF">
        <w:rPr>
          <w:rFonts w:ascii="Times New Roman" w:hAnsi="Times New Roman"/>
          <w:b/>
          <w:sz w:val="24"/>
          <w:szCs w:val="16"/>
        </w:rPr>
        <w:t>:</w:t>
      </w:r>
    </w:p>
    <w:p w:rsidR="0077180A" w:rsidRPr="00746ACF" w:rsidRDefault="0077180A" w:rsidP="00746ACF">
      <w:pPr>
        <w:spacing w:after="0"/>
        <w:rPr>
          <w:rFonts w:ascii="Times New Roman" w:hAnsi="Times New Roman"/>
          <w:sz w:val="24"/>
          <w:szCs w:val="16"/>
        </w:rPr>
      </w:pPr>
      <w:r w:rsidRPr="00746ACF">
        <w:rPr>
          <w:rFonts w:ascii="Times New Roman" w:hAnsi="Times New Roman"/>
          <w:sz w:val="24"/>
          <w:szCs w:val="16"/>
        </w:rPr>
        <w:t xml:space="preserve"> И так, наша игра подошла к концу.</w:t>
      </w:r>
    </w:p>
    <w:p w:rsidR="0077180A" w:rsidRPr="00746ACF" w:rsidRDefault="0077180A" w:rsidP="00746ACF">
      <w:pPr>
        <w:spacing w:after="0"/>
        <w:rPr>
          <w:rFonts w:ascii="Times New Roman" w:hAnsi="Times New Roman"/>
          <w:sz w:val="24"/>
          <w:szCs w:val="16"/>
        </w:rPr>
      </w:pPr>
      <w:r w:rsidRPr="00746ACF">
        <w:rPr>
          <w:rFonts w:ascii="Times New Roman" w:hAnsi="Times New Roman"/>
          <w:sz w:val="24"/>
          <w:szCs w:val="16"/>
        </w:rPr>
        <w:t xml:space="preserve"> Мы сегодня с вами не скучали,</w:t>
      </w:r>
    </w:p>
    <w:p w:rsidR="0077180A" w:rsidRPr="00746ACF" w:rsidRDefault="0077180A" w:rsidP="00746ACF">
      <w:pPr>
        <w:spacing w:after="0"/>
        <w:rPr>
          <w:rFonts w:ascii="Times New Roman" w:hAnsi="Times New Roman"/>
          <w:sz w:val="24"/>
          <w:szCs w:val="16"/>
        </w:rPr>
      </w:pPr>
      <w:r w:rsidRPr="00746ACF">
        <w:rPr>
          <w:rFonts w:ascii="Times New Roman" w:hAnsi="Times New Roman"/>
          <w:sz w:val="24"/>
          <w:szCs w:val="16"/>
        </w:rPr>
        <w:t xml:space="preserve"> А с удовольствием играли.</w:t>
      </w:r>
    </w:p>
    <w:p w:rsidR="0077180A" w:rsidRPr="00746ACF" w:rsidRDefault="0077180A" w:rsidP="00746ACF">
      <w:pPr>
        <w:spacing w:after="0"/>
        <w:rPr>
          <w:rFonts w:ascii="Times New Roman" w:hAnsi="Times New Roman"/>
          <w:sz w:val="24"/>
          <w:szCs w:val="16"/>
        </w:rPr>
      </w:pPr>
      <w:r w:rsidRPr="00746ACF">
        <w:rPr>
          <w:rFonts w:ascii="Times New Roman" w:hAnsi="Times New Roman"/>
          <w:sz w:val="24"/>
          <w:szCs w:val="16"/>
        </w:rPr>
        <w:t xml:space="preserve"> И пусть была остра борьба –</w:t>
      </w:r>
    </w:p>
    <w:p w:rsidR="0077180A" w:rsidRPr="00746ACF" w:rsidRDefault="0077180A" w:rsidP="00746ACF">
      <w:pPr>
        <w:spacing w:after="0"/>
        <w:rPr>
          <w:rFonts w:ascii="Times New Roman" w:hAnsi="Times New Roman"/>
          <w:sz w:val="24"/>
          <w:szCs w:val="16"/>
        </w:rPr>
      </w:pPr>
      <w:r w:rsidRPr="00746ACF">
        <w:rPr>
          <w:rFonts w:ascii="Times New Roman" w:hAnsi="Times New Roman"/>
          <w:sz w:val="24"/>
          <w:szCs w:val="16"/>
        </w:rPr>
        <w:t xml:space="preserve"> Сильней соревнования.</w:t>
      </w:r>
    </w:p>
    <w:p w:rsidR="0077180A" w:rsidRPr="00746ACF" w:rsidRDefault="0077180A" w:rsidP="00746ACF">
      <w:pPr>
        <w:spacing w:after="0"/>
        <w:rPr>
          <w:rFonts w:ascii="Times New Roman" w:hAnsi="Times New Roman"/>
          <w:sz w:val="24"/>
          <w:szCs w:val="16"/>
        </w:rPr>
      </w:pPr>
      <w:r w:rsidRPr="00746ACF">
        <w:rPr>
          <w:rFonts w:ascii="Times New Roman" w:hAnsi="Times New Roman"/>
          <w:sz w:val="24"/>
          <w:szCs w:val="16"/>
        </w:rPr>
        <w:t xml:space="preserve"> Успех решила не судьба,</w:t>
      </w:r>
    </w:p>
    <w:p w:rsidR="0077180A" w:rsidRPr="00746ACF" w:rsidRDefault="0077180A" w:rsidP="00746ACF">
      <w:pPr>
        <w:spacing w:after="0"/>
        <w:rPr>
          <w:rFonts w:ascii="Times New Roman" w:hAnsi="Times New Roman"/>
          <w:sz w:val="24"/>
          <w:szCs w:val="16"/>
        </w:rPr>
      </w:pPr>
      <w:r w:rsidRPr="00746ACF">
        <w:rPr>
          <w:rFonts w:ascii="Times New Roman" w:hAnsi="Times New Roman"/>
          <w:sz w:val="24"/>
          <w:szCs w:val="16"/>
        </w:rPr>
        <w:t xml:space="preserve"> А только ваша дружба!</w:t>
      </w:r>
    </w:p>
    <w:p w:rsidR="0077180A" w:rsidRDefault="0077180A" w:rsidP="00746ACF">
      <w:pPr>
        <w:spacing w:after="0"/>
        <w:rPr>
          <w:rFonts w:ascii="Times New Roman" w:hAnsi="Times New Roman"/>
          <w:szCs w:val="16"/>
        </w:rPr>
      </w:pPr>
      <w:r w:rsidRPr="00FD5C9C">
        <w:rPr>
          <w:rFonts w:ascii="Times New Roman" w:hAnsi="Times New Roman"/>
          <w:szCs w:val="16"/>
        </w:rPr>
        <w:t xml:space="preserve"> </w:t>
      </w:r>
    </w:p>
    <w:p w:rsidR="0077180A" w:rsidRPr="001F1548" w:rsidRDefault="0077180A" w:rsidP="00746ACF">
      <w:pPr>
        <w:spacing w:after="0"/>
        <w:rPr>
          <w:rFonts w:ascii="Times New Roman" w:hAnsi="Times New Roman"/>
          <w:sz w:val="24"/>
          <w:szCs w:val="24"/>
        </w:rPr>
      </w:pPr>
      <w:r w:rsidRPr="001F1548">
        <w:rPr>
          <w:rFonts w:ascii="Times New Roman" w:hAnsi="Times New Roman"/>
          <w:sz w:val="24"/>
          <w:szCs w:val="24"/>
        </w:rPr>
        <w:t>Победителей определяют по числу бананов и костей. Награждение грамотами и призами, поздравление команд.</w:t>
      </w:r>
    </w:p>
    <w:p w:rsidR="0077180A" w:rsidRPr="001F1548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1F1548">
        <w:rPr>
          <w:rFonts w:ascii="Times New Roman" w:hAnsi="Times New Roman"/>
          <w:sz w:val="24"/>
          <w:szCs w:val="24"/>
        </w:rPr>
        <w:t>«Джунгли зовут!»</w:t>
      </w:r>
    </w:p>
    <w:p w:rsidR="0077180A" w:rsidRPr="001F1548" w:rsidRDefault="0077180A" w:rsidP="00C1292E">
      <w:pPr>
        <w:spacing w:after="0"/>
        <w:rPr>
          <w:rFonts w:ascii="Times New Roman" w:hAnsi="Times New Roman"/>
          <w:sz w:val="24"/>
          <w:szCs w:val="24"/>
        </w:rPr>
      </w:pPr>
      <w:r w:rsidRPr="001F1548">
        <w:rPr>
          <w:rFonts w:ascii="Times New Roman" w:hAnsi="Times New Roman"/>
          <w:sz w:val="24"/>
          <w:szCs w:val="24"/>
        </w:rPr>
        <w:t>Награждение игроков.</w:t>
      </w:r>
    </w:p>
    <w:sectPr w:rsidR="0077180A" w:rsidRPr="001F1548" w:rsidSect="001F15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25F8"/>
    <w:multiLevelType w:val="hybridMultilevel"/>
    <w:tmpl w:val="9CCA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2E"/>
    <w:rsid w:val="00040B2B"/>
    <w:rsid w:val="001007DE"/>
    <w:rsid w:val="001F1548"/>
    <w:rsid w:val="002C38C3"/>
    <w:rsid w:val="0042488D"/>
    <w:rsid w:val="0058092C"/>
    <w:rsid w:val="005F3B66"/>
    <w:rsid w:val="006D16B3"/>
    <w:rsid w:val="00746ACF"/>
    <w:rsid w:val="0077180A"/>
    <w:rsid w:val="007B0DB1"/>
    <w:rsid w:val="0095082E"/>
    <w:rsid w:val="00B4378D"/>
    <w:rsid w:val="00B72F24"/>
    <w:rsid w:val="00B8426B"/>
    <w:rsid w:val="00C1292E"/>
    <w:rsid w:val="00C478AC"/>
    <w:rsid w:val="00F365AD"/>
    <w:rsid w:val="00F743E8"/>
    <w:rsid w:val="00FD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2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5</Pages>
  <Words>736</Words>
  <Characters>4197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Анатольевич</dc:creator>
  <cp:keywords/>
  <dc:description/>
  <cp:lastModifiedBy>Пользователь</cp:lastModifiedBy>
  <cp:revision>7</cp:revision>
  <cp:lastPrinted>2013-10-14T07:25:00Z</cp:lastPrinted>
  <dcterms:created xsi:type="dcterms:W3CDTF">2012-10-26T07:57:00Z</dcterms:created>
  <dcterms:modified xsi:type="dcterms:W3CDTF">2014-01-26T11:10:00Z</dcterms:modified>
</cp:coreProperties>
</file>