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17" w:rsidRDefault="00260D17" w:rsidP="00274E73">
      <w:pPr>
        <w:jc w:val="both"/>
        <w:rPr>
          <w:sz w:val="28"/>
          <w:szCs w:val="28"/>
        </w:rPr>
      </w:pPr>
    </w:p>
    <w:p w:rsidR="00260D17" w:rsidRDefault="00260D17" w:rsidP="00274E7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260D17" w:rsidRDefault="00260D17" w:rsidP="00274E73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 №8 «Белоснежка»</w:t>
      </w:r>
    </w:p>
    <w:p w:rsidR="00260D17" w:rsidRDefault="00260D17" w:rsidP="00274E73">
      <w:pPr>
        <w:jc w:val="center"/>
        <w:rPr>
          <w:sz w:val="28"/>
          <w:szCs w:val="28"/>
        </w:rPr>
      </w:pPr>
    </w:p>
    <w:p w:rsidR="00260D17" w:rsidRDefault="00260D17" w:rsidP="00274E73">
      <w:pPr>
        <w:jc w:val="center"/>
        <w:rPr>
          <w:sz w:val="28"/>
          <w:szCs w:val="28"/>
        </w:rPr>
      </w:pPr>
    </w:p>
    <w:p w:rsidR="00260D17" w:rsidRDefault="00260D17" w:rsidP="00274E73">
      <w:pPr>
        <w:spacing w:line="360" w:lineRule="auto"/>
        <w:jc w:val="center"/>
        <w:rPr>
          <w:sz w:val="28"/>
          <w:szCs w:val="28"/>
        </w:rPr>
      </w:pPr>
    </w:p>
    <w:p w:rsidR="00260D17" w:rsidRDefault="00260D17" w:rsidP="00274E73">
      <w:pPr>
        <w:spacing w:line="360" w:lineRule="auto"/>
        <w:jc w:val="center"/>
        <w:rPr>
          <w:sz w:val="28"/>
          <w:szCs w:val="28"/>
        </w:rPr>
      </w:pPr>
    </w:p>
    <w:p w:rsidR="00260D17" w:rsidRPr="00361250" w:rsidRDefault="00260D17" w:rsidP="00274E7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1250">
        <w:rPr>
          <w:rFonts w:ascii="Times New Roman" w:hAnsi="Times New Roman"/>
          <w:b/>
          <w:sz w:val="28"/>
          <w:szCs w:val="28"/>
        </w:rPr>
        <w:t>КОНСПЕКТ</w:t>
      </w:r>
    </w:p>
    <w:p w:rsidR="00260D17" w:rsidRPr="00361250" w:rsidRDefault="00260D17" w:rsidP="00274E73">
      <w:pPr>
        <w:spacing w:line="360" w:lineRule="auto"/>
        <w:jc w:val="center"/>
        <w:rPr>
          <w:b/>
          <w:sz w:val="36"/>
          <w:szCs w:val="36"/>
        </w:rPr>
      </w:pPr>
      <w:r w:rsidRPr="00361250">
        <w:rPr>
          <w:b/>
          <w:sz w:val="36"/>
          <w:szCs w:val="36"/>
        </w:rPr>
        <w:t xml:space="preserve">непосредственно образовательной деятельности </w:t>
      </w:r>
    </w:p>
    <w:p w:rsidR="00260D17" w:rsidRPr="00361250" w:rsidRDefault="00260D17" w:rsidP="00361250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361250">
        <w:rPr>
          <w:b/>
          <w:sz w:val="36"/>
          <w:szCs w:val="36"/>
        </w:rPr>
        <w:t>по образовательной области «Познание»</w:t>
      </w:r>
      <w:r w:rsidRPr="00361250">
        <w:rPr>
          <w:rFonts w:ascii="Times New Roman" w:hAnsi="Times New Roman"/>
          <w:sz w:val="36"/>
          <w:szCs w:val="36"/>
        </w:rPr>
        <w:t xml:space="preserve"> </w:t>
      </w:r>
    </w:p>
    <w:p w:rsidR="00260D17" w:rsidRPr="00361250" w:rsidRDefault="00260D17" w:rsidP="00361250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361250">
        <w:rPr>
          <w:rFonts w:ascii="Times New Roman" w:hAnsi="Times New Roman"/>
          <w:sz w:val="36"/>
          <w:szCs w:val="36"/>
        </w:rPr>
        <w:t>Для детей 5 – 6 лет</w:t>
      </w:r>
    </w:p>
    <w:p w:rsidR="00260D17" w:rsidRPr="00361250" w:rsidRDefault="00260D17" w:rsidP="00361250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361250">
        <w:rPr>
          <w:rFonts w:ascii="Times New Roman" w:hAnsi="Times New Roman"/>
          <w:sz w:val="36"/>
          <w:szCs w:val="36"/>
        </w:rPr>
        <w:t xml:space="preserve"> группы общеразвивающей направленности</w:t>
      </w:r>
    </w:p>
    <w:p w:rsidR="00260D17" w:rsidRPr="00361250" w:rsidRDefault="00260D17" w:rsidP="00274E73">
      <w:pPr>
        <w:spacing w:line="360" w:lineRule="auto"/>
        <w:jc w:val="center"/>
        <w:rPr>
          <w:b/>
          <w:sz w:val="36"/>
          <w:szCs w:val="36"/>
        </w:rPr>
      </w:pPr>
    </w:p>
    <w:p w:rsidR="00260D17" w:rsidRDefault="00260D17" w:rsidP="00274E7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Тема: </w:t>
      </w:r>
      <w:r w:rsidRPr="00361250">
        <w:rPr>
          <w:b/>
          <w:sz w:val="40"/>
          <w:szCs w:val="40"/>
        </w:rPr>
        <w:t>Свойства магнита</w:t>
      </w:r>
    </w:p>
    <w:p w:rsidR="00260D17" w:rsidRDefault="00260D17" w:rsidP="00274E73">
      <w:pPr>
        <w:spacing w:line="360" w:lineRule="auto"/>
        <w:jc w:val="center"/>
        <w:rPr>
          <w:sz w:val="28"/>
          <w:szCs w:val="28"/>
        </w:rPr>
      </w:pPr>
    </w:p>
    <w:p w:rsidR="00260D17" w:rsidRDefault="00260D17" w:rsidP="00274E73">
      <w:pPr>
        <w:spacing w:line="360" w:lineRule="auto"/>
        <w:jc w:val="center"/>
        <w:rPr>
          <w:sz w:val="28"/>
          <w:szCs w:val="28"/>
        </w:rPr>
      </w:pPr>
    </w:p>
    <w:p w:rsidR="00260D17" w:rsidRDefault="00260D17" w:rsidP="00274E73">
      <w:pPr>
        <w:spacing w:line="360" w:lineRule="auto"/>
        <w:jc w:val="center"/>
        <w:rPr>
          <w:sz w:val="28"/>
          <w:szCs w:val="28"/>
        </w:rPr>
      </w:pPr>
    </w:p>
    <w:p w:rsidR="00260D17" w:rsidRDefault="00260D17" w:rsidP="00274E73">
      <w:pPr>
        <w:spacing w:line="360" w:lineRule="auto"/>
        <w:jc w:val="center"/>
        <w:rPr>
          <w:b/>
          <w:sz w:val="28"/>
          <w:szCs w:val="28"/>
        </w:rPr>
      </w:pPr>
    </w:p>
    <w:p w:rsidR="00260D17" w:rsidRDefault="00260D17" w:rsidP="0036125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Соловьева Ю.Т.</w:t>
      </w:r>
    </w:p>
    <w:p w:rsidR="00260D17" w:rsidRDefault="00260D17" w:rsidP="00274E73">
      <w:pPr>
        <w:spacing w:line="360" w:lineRule="auto"/>
        <w:jc w:val="center"/>
        <w:rPr>
          <w:sz w:val="28"/>
          <w:szCs w:val="28"/>
        </w:rPr>
      </w:pPr>
    </w:p>
    <w:p w:rsidR="00260D17" w:rsidRDefault="00260D17" w:rsidP="00274E7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Мегион – 2012</w:t>
      </w:r>
    </w:p>
    <w:p w:rsidR="00260D17" w:rsidRDefault="00260D17" w:rsidP="00274E73">
      <w:pPr>
        <w:jc w:val="both"/>
        <w:rPr>
          <w:sz w:val="28"/>
          <w:szCs w:val="28"/>
        </w:rPr>
      </w:pPr>
    </w:p>
    <w:p w:rsidR="00260D17" w:rsidRDefault="00260D17" w:rsidP="00274E73">
      <w:pPr>
        <w:jc w:val="both"/>
        <w:rPr>
          <w:sz w:val="28"/>
          <w:szCs w:val="28"/>
        </w:rPr>
      </w:pPr>
    </w:p>
    <w:p w:rsidR="00260D17" w:rsidRPr="00760F27" w:rsidRDefault="00260D17" w:rsidP="00274E73">
      <w:pPr>
        <w:jc w:val="both"/>
        <w:rPr>
          <w:sz w:val="28"/>
          <w:szCs w:val="28"/>
        </w:rPr>
      </w:pPr>
      <w:r w:rsidRPr="00760F27">
        <w:rPr>
          <w:sz w:val="28"/>
          <w:szCs w:val="28"/>
        </w:rPr>
        <w:t>Краткое описание:  Интегрированная образовательная деятельность. Приоритетная образовательная область – познание</w:t>
      </w:r>
      <w:r>
        <w:rPr>
          <w:sz w:val="28"/>
          <w:szCs w:val="28"/>
        </w:rPr>
        <w:t xml:space="preserve">. Интегрируемые образовательные </w:t>
      </w:r>
      <w:r w:rsidRPr="00760F27">
        <w:rPr>
          <w:sz w:val="28"/>
          <w:szCs w:val="28"/>
        </w:rPr>
        <w:t>области:</w:t>
      </w:r>
      <w:r>
        <w:rPr>
          <w:sz w:val="28"/>
          <w:szCs w:val="28"/>
        </w:rPr>
        <w:t xml:space="preserve"> </w:t>
      </w:r>
      <w:r w:rsidRPr="00760F27">
        <w:rPr>
          <w:sz w:val="28"/>
          <w:szCs w:val="28"/>
        </w:rPr>
        <w:t>социализация,</w:t>
      </w:r>
      <w:r>
        <w:rPr>
          <w:sz w:val="28"/>
          <w:szCs w:val="28"/>
        </w:rPr>
        <w:t xml:space="preserve"> </w:t>
      </w:r>
      <w:r w:rsidRPr="00760F27">
        <w:rPr>
          <w:sz w:val="28"/>
          <w:szCs w:val="28"/>
        </w:rPr>
        <w:t>коммуникация,</w:t>
      </w:r>
      <w:r>
        <w:rPr>
          <w:sz w:val="28"/>
          <w:szCs w:val="28"/>
        </w:rPr>
        <w:t xml:space="preserve"> </w:t>
      </w:r>
      <w:r w:rsidRPr="00760F27">
        <w:rPr>
          <w:sz w:val="28"/>
          <w:szCs w:val="28"/>
        </w:rPr>
        <w:t>музыка,</w:t>
      </w:r>
      <w:r>
        <w:rPr>
          <w:sz w:val="28"/>
          <w:szCs w:val="28"/>
        </w:rPr>
        <w:t xml:space="preserve"> </w:t>
      </w:r>
      <w:r w:rsidRPr="00760F27">
        <w:rPr>
          <w:sz w:val="28"/>
          <w:szCs w:val="28"/>
        </w:rPr>
        <w:t>безопасность,</w:t>
      </w:r>
      <w:r>
        <w:rPr>
          <w:sz w:val="28"/>
          <w:szCs w:val="28"/>
        </w:rPr>
        <w:t xml:space="preserve"> </w:t>
      </w:r>
      <w:r w:rsidRPr="00760F27">
        <w:rPr>
          <w:sz w:val="28"/>
          <w:szCs w:val="28"/>
        </w:rPr>
        <w:t>здоровье.</w:t>
      </w:r>
      <w:r>
        <w:rPr>
          <w:sz w:val="28"/>
          <w:szCs w:val="28"/>
        </w:rPr>
        <w:t xml:space="preserve"> </w:t>
      </w:r>
    </w:p>
    <w:p w:rsidR="00260D17" w:rsidRPr="00DB0373" w:rsidRDefault="00260D17" w:rsidP="00274E73">
      <w:pPr>
        <w:jc w:val="both"/>
        <w:rPr>
          <w:b/>
          <w:sz w:val="28"/>
          <w:szCs w:val="28"/>
        </w:rPr>
      </w:pPr>
      <w:r w:rsidRPr="00DB0373">
        <w:rPr>
          <w:b/>
          <w:sz w:val="28"/>
          <w:szCs w:val="28"/>
        </w:rPr>
        <w:t>Программное содержание</w:t>
      </w:r>
    </w:p>
    <w:p w:rsidR="00260D17" w:rsidRDefault="00260D17" w:rsidP="00274E73">
      <w:pPr>
        <w:spacing w:line="240" w:lineRule="auto"/>
        <w:jc w:val="both"/>
        <w:rPr>
          <w:sz w:val="28"/>
          <w:szCs w:val="28"/>
        </w:rPr>
      </w:pPr>
      <w:r w:rsidRPr="00760F27">
        <w:rPr>
          <w:sz w:val="28"/>
          <w:szCs w:val="28"/>
        </w:rPr>
        <w:t xml:space="preserve">  </w:t>
      </w:r>
      <w:r>
        <w:rPr>
          <w:sz w:val="28"/>
          <w:szCs w:val="28"/>
        </w:rPr>
        <w:t>Учить детей</w:t>
      </w:r>
      <w:r w:rsidRPr="00760F2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основам ведения</w:t>
      </w:r>
      <w:r w:rsidRPr="00760F27">
        <w:rPr>
          <w:sz w:val="28"/>
          <w:szCs w:val="28"/>
        </w:rPr>
        <w:t xml:space="preserve"> исследовательской деятельности на основе расширения и уточнения представлений о свойствах магнита.</w:t>
      </w:r>
      <w:r>
        <w:rPr>
          <w:sz w:val="28"/>
          <w:szCs w:val="28"/>
        </w:rPr>
        <w:t xml:space="preserve"> Продолжать учить самостоятельно</w:t>
      </w:r>
      <w:r w:rsidRPr="00760F27">
        <w:rPr>
          <w:sz w:val="28"/>
          <w:szCs w:val="28"/>
        </w:rPr>
        <w:t xml:space="preserve"> принимать решения в</w:t>
      </w:r>
      <w:r>
        <w:rPr>
          <w:sz w:val="28"/>
          <w:szCs w:val="28"/>
        </w:rPr>
        <w:t xml:space="preserve"> ходе</w:t>
      </w:r>
      <w:r w:rsidRPr="00760F27">
        <w:rPr>
          <w:sz w:val="28"/>
          <w:szCs w:val="28"/>
        </w:rPr>
        <w:t xml:space="preserve"> экспериментальной деятельности; делать выводы </w:t>
      </w:r>
      <w:r>
        <w:rPr>
          <w:sz w:val="28"/>
          <w:szCs w:val="28"/>
        </w:rPr>
        <w:t>и</w:t>
      </w:r>
      <w:r w:rsidRPr="00760F27">
        <w:rPr>
          <w:sz w:val="28"/>
          <w:szCs w:val="28"/>
        </w:rPr>
        <w:t xml:space="preserve"> обобщения.</w:t>
      </w:r>
    </w:p>
    <w:p w:rsidR="00260D17" w:rsidRDefault="00260D17" w:rsidP="00274E73">
      <w:pPr>
        <w:spacing w:line="240" w:lineRule="auto"/>
        <w:jc w:val="both"/>
        <w:rPr>
          <w:sz w:val="28"/>
          <w:szCs w:val="28"/>
        </w:rPr>
      </w:pPr>
      <w:r w:rsidRPr="00760F27">
        <w:rPr>
          <w:sz w:val="28"/>
          <w:szCs w:val="28"/>
        </w:rPr>
        <w:t>Закреплять знания о</w:t>
      </w:r>
      <w:r>
        <w:rPr>
          <w:sz w:val="28"/>
          <w:szCs w:val="28"/>
        </w:rPr>
        <w:t xml:space="preserve"> правилах безопасного поведения, определять и называть материалы, из которых изготовлены предметы, умение вести</w:t>
      </w:r>
      <w:r w:rsidRPr="00760F27">
        <w:rPr>
          <w:sz w:val="28"/>
          <w:szCs w:val="28"/>
        </w:rPr>
        <w:t xml:space="preserve"> обр</w:t>
      </w:r>
      <w:r>
        <w:rPr>
          <w:sz w:val="28"/>
          <w:szCs w:val="28"/>
        </w:rPr>
        <w:t>атный счет.</w:t>
      </w:r>
    </w:p>
    <w:p w:rsidR="00260D17" w:rsidRPr="00760F27" w:rsidRDefault="00260D17" w:rsidP="00274E73">
      <w:pPr>
        <w:spacing w:line="240" w:lineRule="auto"/>
        <w:jc w:val="both"/>
        <w:rPr>
          <w:sz w:val="28"/>
          <w:szCs w:val="28"/>
        </w:rPr>
      </w:pPr>
      <w:r w:rsidRPr="00760F27">
        <w:rPr>
          <w:sz w:val="28"/>
          <w:szCs w:val="28"/>
        </w:rPr>
        <w:t xml:space="preserve">    Развивать </w:t>
      </w:r>
      <w:r>
        <w:rPr>
          <w:rFonts w:ascii="Times New Roman" w:hAnsi="Times New Roman"/>
          <w:sz w:val="28"/>
          <w:szCs w:val="28"/>
        </w:rPr>
        <w:t xml:space="preserve">диалогическую речь, </w:t>
      </w:r>
      <w:r w:rsidRPr="00760F27">
        <w:rPr>
          <w:sz w:val="28"/>
          <w:szCs w:val="28"/>
        </w:rPr>
        <w:t>познавательную активность ребенка</w:t>
      </w:r>
      <w:r>
        <w:rPr>
          <w:sz w:val="28"/>
          <w:szCs w:val="28"/>
        </w:rPr>
        <w:t>,</w:t>
      </w:r>
      <w:r w:rsidRPr="00760F27">
        <w:rPr>
          <w:sz w:val="28"/>
          <w:szCs w:val="28"/>
        </w:rPr>
        <w:t xml:space="preserve"> любознательность, стремление к самостоятельному познанию, логическое мышление, </w:t>
      </w:r>
      <w:r>
        <w:rPr>
          <w:sz w:val="28"/>
          <w:szCs w:val="28"/>
        </w:rPr>
        <w:t>умение работать по алгоритму.</w:t>
      </w:r>
    </w:p>
    <w:p w:rsidR="00260D17" w:rsidRPr="00760F27" w:rsidRDefault="00260D17" w:rsidP="00274E73">
      <w:pPr>
        <w:spacing w:line="240" w:lineRule="auto"/>
        <w:jc w:val="both"/>
        <w:rPr>
          <w:sz w:val="28"/>
          <w:szCs w:val="28"/>
        </w:rPr>
      </w:pPr>
      <w:r w:rsidRPr="00760F27">
        <w:rPr>
          <w:sz w:val="28"/>
          <w:szCs w:val="28"/>
        </w:rPr>
        <w:t xml:space="preserve">    Р</w:t>
      </w:r>
      <w:r>
        <w:rPr>
          <w:sz w:val="28"/>
          <w:szCs w:val="28"/>
        </w:rPr>
        <w:t xml:space="preserve">азвивать коммуникативные навыки - </w:t>
      </w:r>
      <w:r w:rsidRPr="00760F27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работать в паре, договариваться,</w:t>
      </w:r>
      <w:r>
        <w:rPr>
          <w:rFonts w:ascii="Times New Roman" w:hAnsi="Times New Roman"/>
          <w:sz w:val="28"/>
          <w:szCs w:val="28"/>
        </w:rPr>
        <w:t xml:space="preserve"> общаться с взрослыми и со сверстниками</w:t>
      </w:r>
      <w:r>
        <w:rPr>
          <w:sz w:val="28"/>
          <w:szCs w:val="28"/>
        </w:rPr>
        <w:t>.</w:t>
      </w:r>
    </w:p>
    <w:p w:rsidR="00260D17" w:rsidRPr="00760F27" w:rsidRDefault="00260D17" w:rsidP="00274E7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60F27">
        <w:rPr>
          <w:sz w:val="28"/>
          <w:szCs w:val="28"/>
        </w:rPr>
        <w:t>Воспитывать доброжелательные отношения, желание приходить на помощь другим.</w:t>
      </w:r>
    </w:p>
    <w:p w:rsidR="00260D17" w:rsidRPr="00A92DEC" w:rsidRDefault="00260D17" w:rsidP="00274E73">
      <w:pPr>
        <w:jc w:val="both"/>
        <w:rPr>
          <w:b/>
          <w:sz w:val="28"/>
          <w:szCs w:val="28"/>
        </w:rPr>
      </w:pPr>
      <w:r w:rsidRPr="00A92DEC">
        <w:rPr>
          <w:b/>
          <w:sz w:val="28"/>
          <w:szCs w:val="28"/>
        </w:rPr>
        <w:t>Оборудование:</w:t>
      </w:r>
    </w:p>
    <w:p w:rsidR="00260D17" w:rsidRPr="00760F27" w:rsidRDefault="00260D17" w:rsidP="00274E73">
      <w:pPr>
        <w:jc w:val="both"/>
        <w:rPr>
          <w:sz w:val="28"/>
          <w:szCs w:val="28"/>
        </w:rPr>
      </w:pPr>
      <w:r w:rsidRPr="00760F27">
        <w:rPr>
          <w:sz w:val="28"/>
          <w:szCs w:val="28"/>
        </w:rPr>
        <w:t xml:space="preserve"> железные, пластмассовые, стеклянные, деревянные, резиновые предметы, магниты разного вида, </w:t>
      </w:r>
      <w:r>
        <w:rPr>
          <w:sz w:val="28"/>
          <w:szCs w:val="28"/>
        </w:rPr>
        <w:t>м</w:t>
      </w:r>
      <w:r w:rsidRPr="00760F27">
        <w:rPr>
          <w:sz w:val="28"/>
          <w:szCs w:val="28"/>
        </w:rPr>
        <w:t>агнитные цифры,</w:t>
      </w:r>
      <w:r>
        <w:rPr>
          <w:sz w:val="28"/>
          <w:szCs w:val="28"/>
        </w:rPr>
        <w:t xml:space="preserve"> музыкальная шкатулка</w:t>
      </w:r>
      <w:r w:rsidRPr="00760F27">
        <w:rPr>
          <w:sz w:val="28"/>
          <w:szCs w:val="28"/>
        </w:rPr>
        <w:t xml:space="preserve">, тарелки для </w:t>
      </w:r>
      <w:r>
        <w:rPr>
          <w:sz w:val="28"/>
          <w:szCs w:val="28"/>
        </w:rPr>
        <w:t>раздаточного материала, картонная</w:t>
      </w:r>
      <w:r w:rsidRPr="00760F27">
        <w:rPr>
          <w:sz w:val="28"/>
          <w:szCs w:val="28"/>
        </w:rPr>
        <w:t xml:space="preserve"> «трасс</w:t>
      </w:r>
      <w:r>
        <w:rPr>
          <w:sz w:val="28"/>
          <w:szCs w:val="28"/>
        </w:rPr>
        <w:t>а</w:t>
      </w:r>
      <w:r w:rsidRPr="00760F27">
        <w:rPr>
          <w:sz w:val="28"/>
          <w:szCs w:val="28"/>
        </w:rPr>
        <w:t>»</w:t>
      </w:r>
      <w:r>
        <w:rPr>
          <w:sz w:val="28"/>
          <w:szCs w:val="28"/>
        </w:rPr>
        <w:t xml:space="preserve"> - крышка от картонной коробки</w:t>
      </w:r>
      <w:r w:rsidRPr="00760F27">
        <w:rPr>
          <w:sz w:val="28"/>
          <w:szCs w:val="28"/>
        </w:rPr>
        <w:t>,</w:t>
      </w:r>
      <w:r>
        <w:rPr>
          <w:sz w:val="28"/>
          <w:szCs w:val="28"/>
        </w:rPr>
        <w:t xml:space="preserve"> машинки с пластмассовым и металлическим корпусами,</w:t>
      </w:r>
      <w:r w:rsidRPr="00760F27">
        <w:rPr>
          <w:sz w:val="28"/>
          <w:szCs w:val="28"/>
        </w:rPr>
        <w:t xml:space="preserve"> алгоритмы проведения опытов, схемы правил поведения в лаборатории, таблица-схема для занесения результатов эксперимента, шапочки волшебников, банки с водой стаканы, </w:t>
      </w:r>
      <w:r>
        <w:rPr>
          <w:sz w:val="28"/>
          <w:szCs w:val="28"/>
        </w:rPr>
        <w:t xml:space="preserve"> скрепки.</w:t>
      </w:r>
    </w:p>
    <w:p w:rsidR="00260D17" w:rsidRPr="00760F27" w:rsidRDefault="00260D17" w:rsidP="00274E73">
      <w:pPr>
        <w:jc w:val="both"/>
        <w:rPr>
          <w:sz w:val="28"/>
          <w:szCs w:val="28"/>
        </w:rPr>
      </w:pPr>
      <w:r w:rsidRPr="00A92DEC">
        <w:rPr>
          <w:b/>
          <w:sz w:val="28"/>
          <w:szCs w:val="28"/>
        </w:rPr>
        <w:t>Техническое оснащение</w:t>
      </w:r>
      <w:r w:rsidRPr="00760F2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60F27">
        <w:rPr>
          <w:sz w:val="28"/>
          <w:szCs w:val="28"/>
        </w:rPr>
        <w:t>МП3-проигрыватель, музыкальное сопровождение на диске</w:t>
      </w:r>
      <w:r>
        <w:rPr>
          <w:sz w:val="28"/>
          <w:szCs w:val="28"/>
        </w:rPr>
        <w:t xml:space="preserve"> «Бой часов», «космическая музыка»</w:t>
      </w:r>
      <w:r w:rsidRPr="00760F27">
        <w:rPr>
          <w:sz w:val="28"/>
          <w:szCs w:val="28"/>
        </w:rPr>
        <w:t>, ноутбук, видеодиск «Лунтик</w:t>
      </w:r>
      <w:r>
        <w:rPr>
          <w:sz w:val="28"/>
          <w:szCs w:val="28"/>
        </w:rPr>
        <w:t>» 158 серия</w:t>
      </w:r>
      <w:r w:rsidRPr="00760F27">
        <w:rPr>
          <w:sz w:val="28"/>
          <w:szCs w:val="28"/>
        </w:rPr>
        <w:t>.</w:t>
      </w:r>
    </w:p>
    <w:p w:rsidR="00260D17" w:rsidRPr="00A92DEC" w:rsidRDefault="00260D17" w:rsidP="00274E73">
      <w:pPr>
        <w:jc w:val="both"/>
        <w:rPr>
          <w:b/>
          <w:sz w:val="28"/>
          <w:szCs w:val="28"/>
        </w:rPr>
      </w:pPr>
      <w:r w:rsidRPr="00A92DEC">
        <w:rPr>
          <w:b/>
          <w:sz w:val="28"/>
          <w:szCs w:val="28"/>
        </w:rPr>
        <w:t>Предварительная работа:</w:t>
      </w:r>
    </w:p>
    <w:p w:rsidR="00260D17" w:rsidRPr="00760F27" w:rsidRDefault="00260D17" w:rsidP="00274E73">
      <w:pPr>
        <w:jc w:val="both"/>
        <w:rPr>
          <w:sz w:val="28"/>
          <w:szCs w:val="28"/>
        </w:rPr>
      </w:pPr>
      <w:r w:rsidRPr="00760F27">
        <w:rPr>
          <w:sz w:val="28"/>
          <w:szCs w:val="28"/>
        </w:rPr>
        <w:t>игры с магнитной доской и магнитными буквами; игры с магнито</w:t>
      </w:r>
      <w:r>
        <w:rPr>
          <w:sz w:val="28"/>
          <w:szCs w:val="28"/>
        </w:rPr>
        <w:t>м в уголке экспериментирования, знакомство с правилами безопасного поведения во время экспериментирования и придумывание соответствующих им карточек.</w:t>
      </w:r>
    </w:p>
    <w:p w:rsidR="00260D17" w:rsidRPr="00A92DEC" w:rsidRDefault="00260D17" w:rsidP="00274E73">
      <w:pPr>
        <w:jc w:val="both"/>
        <w:rPr>
          <w:sz w:val="28"/>
          <w:szCs w:val="28"/>
        </w:rPr>
      </w:pPr>
      <w:r w:rsidRPr="00760F27">
        <w:rPr>
          <w:sz w:val="28"/>
          <w:szCs w:val="28"/>
        </w:rPr>
        <w:t xml:space="preserve">  </w:t>
      </w:r>
      <w:r w:rsidRPr="00A92DEC">
        <w:rPr>
          <w:b/>
          <w:sz w:val="28"/>
          <w:szCs w:val="28"/>
        </w:rPr>
        <w:t>Ход образовательной деятельности: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 w:rsidRPr="00760F27">
        <w:rPr>
          <w:sz w:val="28"/>
          <w:szCs w:val="28"/>
        </w:rPr>
        <w:t xml:space="preserve">Воспитатель: ребята </w:t>
      </w:r>
      <w:r>
        <w:rPr>
          <w:sz w:val="28"/>
          <w:szCs w:val="28"/>
        </w:rPr>
        <w:t>вы любите смотреть мультфильмы?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Любим!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Тогда у меня есть для вас сюрприз! Я принесла диск с мультфильмом про Лунтика. Давайте вместе посмотрим его.</w:t>
      </w:r>
    </w:p>
    <w:p w:rsidR="00260D17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Просмотр м/ф  « Лунтик и магнит».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Понравился вам м/ф?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 Да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Мне тоже было интересно. Только я не поняла, почему это к магниту прилипли разные вещи.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 магнит их притянул.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А что магнит может любую вещь притянуть?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Нет не все.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А </w:t>
      </w:r>
      <w:r w:rsidRPr="00760F27">
        <w:rPr>
          <w:sz w:val="28"/>
          <w:szCs w:val="28"/>
        </w:rPr>
        <w:t>хотите узнать, какие секреты в себе хранит магнит?</w:t>
      </w:r>
      <w:r w:rsidRPr="008B0FAC">
        <w:rPr>
          <w:sz w:val="28"/>
          <w:szCs w:val="28"/>
        </w:rPr>
        <w:t xml:space="preserve"> </w:t>
      </w:r>
      <w:r>
        <w:rPr>
          <w:sz w:val="28"/>
          <w:szCs w:val="28"/>
        </w:rPr>
        <w:t>И проверить действительно ли он  обладает способностью притягивать к себе различные предметы.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 Хотим!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А как же мы сможем это сделать?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4D70">
        <w:rPr>
          <w:sz w:val="28"/>
          <w:szCs w:val="28"/>
        </w:rPr>
        <w:t xml:space="preserve"> </w:t>
      </w:r>
      <w:r>
        <w:rPr>
          <w:sz w:val="28"/>
          <w:szCs w:val="28"/>
        </w:rPr>
        <w:t>Дети: нужно взять магнит и поднести его к разным вещам и посмотреть притянул ли их магнит.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 xml:space="preserve">оспитатель: </w:t>
      </w:r>
      <w:r>
        <w:rPr>
          <w:sz w:val="28"/>
          <w:szCs w:val="28"/>
        </w:rPr>
        <w:t>Да, было бы интересно провести такой эксперимент. А я знаю, как это организовать! Я</w:t>
      </w:r>
      <w:r w:rsidRPr="00760F27">
        <w:rPr>
          <w:sz w:val="28"/>
          <w:szCs w:val="28"/>
        </w:rPr>
        <w:t xml:space="preserve"> приглашаю вас в школу волшебных наук</w:t>
      </w:r>
      <w:r>
        <w:rPr>
          <w:sz w:val="28"/>
          <w:szCs w:val="28"/>
        </w:rPr>
        <w:t>, кто хочет попасть туда вместе со мной?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 Я, я, я……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Здорово, значит,  отправляемся все вместе! Что бы легче было в пути и веселее, что бы было с кем посоветоваться и быстрее справиться с заданием, давайте разобьемся на пары. Я помогу вам в этом. У меня есть предметы, они сделаны из разных материалов, я раздам вам их, а вы подберете себе пару - того у кого будет предмет сделанный из такого же материала, как и у вас.</w:t>
      </w:r>
    </w:p>
    <w:p w:rsidR="00260D17" w:rsidRPr="00C076BA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Дидактическая игра «Найди пару». Дети разбирают предметы и находят свою пару.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Ну вот, вы и разделились на пары. Возьмите за руку своего напарника, мы отправляемся в волшебную страну. Теперь закройте глаза и как перед стартом ракеты н</w:t>
      </w:r>
      <w:r w:rsidRPr="00760F27">
        <w:rPr>
          <w:sz w:val="28"/>
          <w:szCs w:val="28"/>
        </w:rPr>
        <w:t xml:space="preserve">ачинаем </w:t>
      </w:r>
      <w:r>
        <w:rPr>
          <w:sz w:val="28"/>
          <w:szCs w:val="28"/>
        </w:rPr>
        <w:t xml:space="preserve">обратный </w:t>
      </w:r>
      <w:r w:rsidRPr="00760F27">
        <w:rPr>
          <w:sz w:val="28"/>
          <w:szCs w:val="28"/>
        </w:rPr>
        <w:t xml:space="preserve">отсчёт от 10 </w:t>
      </w:r>
      <w:r>
        <w:rPr>
          <w:sz w:val="28"/>
          <w:szCs w:val="28"/>
        </w:rPr>
        <w:t>до 1</w:t>
      </w:r>
      <w:r w:rsidRPr="00760F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60D17" w:rsidRPr="00244488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считают, по окончании звучит музыка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</w:t>
      </w:r>
      <w:r w:rsidRPr="00760F27">
        <w:rPr>
          <w:sz w:val="28"/>
          <w:szCs w:val="28"/>
        </w:rPr>
        <w:t>Вот мы и прибыли в волшебн</w:t>
      </w:r>
      <w:r>
        <w:rPr>
          <w:sz w:val="28"/>
          <w:szCs w:val="28"/>
        </w:rPr>
        <w:t>ую страну!</w:t>
      </w:r>
      <w:r w:rsidRPr="00760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Открывайте </w:t>
      </w:r>
      <w:r w:rsidRPr="00760F27">
        <w:rPr>
          <w:sz w:val="28"/>
          <w:szCs w:val="28"/>
        </w:rPr>
        <w:t xml:space="preserve"> глаза. </w:t>
      </w:r>
      <w:r>
        <w:rPr>
          <w:sz w:val="28"/>
          <w:szCs w:val="28"/>
        </w:rPr>
        <w:t>А теперь, ч</w:t>
      </w:r>
      <w:r w:rsidRPr="00760F27">
        <w:rPr>
          <w:sz w:val="28"/>
          <w:szCs w:val="28"/>
        </w:rPr>
        <w:t>тобы стать похожими на волшебников, преобразимся в них. Наденьте головные уборы, которые носят волшебники.</w:t>
      </w:r>
    </w:p>
    <w:p w:rsidR="00260D17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одевают колпачки.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 w:rsidRPr="00760F2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А сейчас, слушайте и повторяйте волшебные слова:</w:t>
      </w:r>
    </w:p>
    <w:p w:rsidR="00260D17" w:rsidRPr="00760F27" w:rsidRDefault="00260D17" w:rsidP="00274E73">
      <w:pPr>
        <w:spacing w:after="0" w:line="240" w:lineRule="auto"/>
        <w:jc w:val="both"/>
        <w:rPr>
          <w:sz w:val="28"/>
          <w:szCs w:val="28"/>
        </w:rPr>
      </w:pPr>
      <w:r w:rsidRPr="00760F27">
        <w:rPr>
          <w:sz w:val="28"/>
          <w:szCs w:val="28"/>
        </w:rPr>
        <w:t>Топ- топ! Хлоп – хлоп!</w:t>
      </w:r>
      <w:r>
        <w:rPr>
          <w:sz w:val="28"/>
          <w:szCs w:val="28"/>
        </w:rPr>
        <w:t xml:space="preserve"> </w:t>
      </w:r>
      <w:r w:rsidRPr="00760F27">
        <w:rPr>
          <w:sz w:val="28"/>
          <w:szCs w:val="28"/>
        </w:rPr>
        <w:t>Вокруг себя повернись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60F27">
        <w:rPr>
          <w:sz w:val="28"/>
          <w:szCs w:val="28"/>
        </w:rPr>
        <w:t>В маленьких волшебников</w:t>
      </w:r>
      <w:r>
        <w:rPr>
          <w:sz w:val="28"/>
          <w:szCs w:val="28"/>
        </w:rPr>
        <w:t xml:space="preserve"> с</w:t>
      </w:r>
      <w:r w:rsidRPr="00760F27">
        <w:rPr>
          <w:sz w:val="28"/>
          <w:szCs w:val="28"/>
        </w:rPr>
        <w:t>корее превратись!</w:t>
      </w:r>
    </w:p>
    <w:p w:rsidR="00260D17" w:rsidRPr="00016BF9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повторяют слова и выполняют соответствующие действия.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</w:t>
      </w:r>
      <w:r w:rsidRPr="00760F27">
        <w:rPr>
          <w:sz w:val="28"/>
          <w:szCs w:val="28"/>
        </w:rPr>
        <w:t>Вот</w:t>
      </w:r>
      <w:r>
        <w:rPr>
          <w:sz w:val="28"/>
          <w:szCs w:val="28"/>
        </w:rPr>
        <w:t xml:space="preserve"> теперь вы настоящие волшебники, маленькие ученики школы волшебных наук. У меня тоже есть колпачок, как вы думаете, кем я могу быть в волшебной школе?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 Учителем!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Здорово! Я согласна быть старшим волшебником и учителем! </w:t>
      </w:r>
      <w:r>
        <w:rPr>
          <w:i/>
          <w:sz w:val="28"/>
          <w:szCs w:val="28"/>
        </w:rPr>
        <w:t xml:space="preserve">Надевает свой колпак. </w:t>
      </w:r>
      <w:r>
        <w:rPr>
          <w:sz w:val="28"/>
          <w:szCs w:val="28"/>
        </w:rPr>
        <w:t>Ой, я чуть было не забыла познакомить вас с  правилами поведения на волшебных уроках. Вспомнить эти правила вам</w:t>
      </w:r>
      <w:r w:rsidRPr="00760F27">
        <w:rPr>
          <w:sz w:val="28"/>
          <w:szCs w:val="28"/>
        </w:rPr>
        <w:t xml:space="preserve"> помогут</w:t>
      </w:r>
      <w:r>
        <w:rPr>
          <w:sz w:val="28"/>
          <w:szCs w:val="28"/>
        </w:rPr>
        <w:t xml:space="preserve"> волшебные картинки - что они  обозначают? Подойдите к волшебной доске, встаньте так, чтобы всем было видно картинки.</w:t>
      </w:r>
    </w:p>
    <w:p w:rsidR="00260D17" w:rsidRPr="00516CE9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вывешивает на магнитную доску картинки (поочередно) и дети рассказывают о правилах безопасности, которые нужно соблюдать на этом занятии.</w:t>
      </w:r>
    </w:p>
    <w:p w:rsidR="00260D17" w:rsidRPr="00760F2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1.Н</w:t>
      </w:r>
      <w:r w:rsidRPr="00760F27">
        <w:rPr>
          <w:sz w:val="28"/>
          <w:szCs w:val="28"/>
        </w:rPr>
        <w:t xml:space="preserve">ельзя ничего </w:t>
      </w:r>
      <w:r>
        <w:rPr>
          <w:sz w:val="28"/>
          <w:szCs w:val="28"/>
        </w:rPr>
        <w:t>брать в рот</w:t>
      </w:r>
      <w:r w:rsidRPr="00760F27">
        <w:rPr>
          <w:sz w:val="28"/>
          <w:szCs w:val="28"/>
        </w:rPr>
        <w:t>;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Б</w:t>
      </w:r>
      <w:r w:rsidRPr="00760F27">
        <w:rPr>
          <w:sz w:val="28"/>
          <w:szCs w:val="28"/>
        </w:rPr>
        <w:t>удь осторожен с</w:t>
      </w:r>
      <w:r>
        <w:rPr>
          <w:sz w:val="28"/>
          <w:szCs w:val="28"/>
        </w:rPr>
        <w:t>о стеклянными предметами;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0F27">
        <w:rPr>
          <w:sz w:val="28"/>
          <w:szCs w:val="28"/>
        </w:rPr>
        <w:t>.</w:t>
      </w:r>
      <w:r>
        <w:rPr>
          <w:sz w:val="28"/>
          <w:szCs w:val="28"/>
        </w:rPr>
        <w:t>Будь осторожен с колючими предметами, не играй с ними!</w:t>
      </w:r>
      <w:r w:rsidRPr="005973F8">
        <w:rPr>
          <w:sz w:val="28"/>
          <w:szCs w:val="28"/>
        </w:rPr>
        <w:t xml:space="preserve"> </w:t>
      </w:r>
    </w:p>
    <w:p w:rsidR="00260D17" w:rsidRPr="00760F2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Звенит звонок.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Вы слышите звонок? Знаете, для чего он нужен в школе?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Звонок звенит чтобы все знали, что начинается или заканчивается урок. 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значит теперь можно начинать наш волшебный урок, занимайте места за столами.</w:t>
      </w:r>
    </w:p>
    <w:p w:rsidR="00260D17" w:rsidRPr="005973F8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за столы.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Ну что ж мои маленькие волшебники, сегодня нам предстоит открыть тайны Великого магнита, сделать это вы сможете с помощью экспериментов с ним.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Итак, тайна первая, все ли может притянуть магнит? Как же нам это узнать? Какие будут ваши предложения?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 Нужно взять разные предметы и поднести их к магниту, если ни к нему приклеются, значит,  магнит притягивает этот предмет.</w:t>
      </w:r>
    </w:p>
    <w:p w:rsidR="00260D17" w:rsidRPr="00760F2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 А другие предложения есть? </w:t>
      </w:r>
      <w:r>
        <w:rPr>
          <w:i/>
          <w:sz w:val="28"/>
          <w:szCs w:val="28"/>
        </w:rPr>
        <w:t xml:space="preserve">Если других предложений не последует, то воспитатель может сам предложить провести магнитом над предметами и посмотреть какие из них притянутся к магниту. </w:t>
      </w:r>
      <w:r>
        <w:rPr>
          <w:sz w:val="28"/>
          <w:szCs w:val="28"/>
        </w:rPr>
        <w:t>Ну что ж мне и ваше предложение нравится. Решайте сами как вам поступить.</w:t>
      </w:r>
    </w:p>
    <w:p w:rsidR="00260D17" w:rsidRPr="00760F27" w:rsidRDefault="00260D17" w:rsidP="00274E73">
      <w:pPr>
        <w:spacing w:after="0" w:line="240" w:lineRule="auto"/>
        <w:jc w:val="both"/>
        <w:rPr>
          <w:sz w:val="28"/>
          <w:szCs w:val="28"/>
        </w:rPr>
      </w:pPr>
      <w:r w:rsidRPr="00760F27">
        <w:rPr>
          <w:sz w:val="28"/>
          <w:szCs w:val="28"/>
        </w:rPr>
        <w:t xml:space="preserve"> </w:t>
      </w:r>
    </w:p>
    <w:p w:rsidR="00260D17" w:rsidRPr="00760F27" w:rsidRDefault="00260D17" w:rsidP="00274E73">
      <w:pPr>
        <w:spacing w:after="0" w:line="240" w:lineRule="auto"/>
        <w:jc w:val="both"/>
        <w:rPr>
          <w:sz w:val="28"/>
          <w:szCs w:val="28"/>
        </w:rPr>
      </w:pPr>
      <w:r w:rsidRPr="00760F27">
        <w:rPr>
          <w:sz w:val="28"/>
          <w:szCs w:val="28"/>
        </w:rPr>
        <w:t>У вас на столе лежат предметы вперемешку. Разберите предметы таким образом:</w:t>
      </w:r>
      <w:r>
        <w:rPr>
          <w:sz w:val="28"/>
          <w:szCs w:val="28"/>
        </w:rPr>
        <w:t xml:space="preserve"> </w:t>
      </w:r>
      <w:r w:rsidRPr="00760F27">
        <w:rPr>
          <w:sz w:val="28"/>
          <w:szCs w:val="28"/>
        </w:rPr>
        <w:t>в контейнер</w:t>
      </w:r>
      <w:r>
        <w:rPr>
          <w:sz w:val="28"/>
          <w:szCs w:val="28"/>
        </w:rPr>
        <w:t xml:space="preserve"> положите  предметы,  которые </w:t>
      </w:r>
      <w:r w:rsidRPr="00760F27">
        <w:rPr>
          <w:sz w:val="28"/>
          <w:szCs w:val="28"/>
        </w:rPr>
        <w:t xml:space="preserve"> реагируют на магнит.</w:t>
      </w:r>
    </w:p>
    <w:p w:rsidR="00260D17" w:rsidRPr="00555B95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 w:rsidRPr="00555B95">
        <w:rPr>
          <w:i/>
          <w:sz w:val="28"/>
          <w:szCs w:val="28"/>
        </w:rPr>
        <w:t>Самостоятельная работа.</w:t>
      </w:r>
    </w:p>
    <w:p w:rsidR="00260D17" w:rsidRPr="00760F27" w:rsidRDefault="00260D17" w:rsidP="00274E73">
      <w:pPr>
        <w:spacing w:after="0" w:line="240" w:lineRule="auto"/>
        <w:jc w:val="both"/>
        <w:rPr>
          <w:sz w:val="28"/>
          <w:szCs w:val="28"/>
        </w:rPr>
      </w:pPr>
      <w:r w:rsidRPr="00760F2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</w:t>
      </w:r>
      <w:r w:rsidRPr="00760F27">
        <w:rPr>
          <w:sz w:val="28"/>
          <w:szCs w:val="28"/>
        </w:rPr>
        <w:t>Расскажите, что вы делали? И что получилось?</w:t>
      </w:r>
    </w:p>
    <w:p w:rsidR="00260D17" w:rsidRPr="00760F2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 Мы</w:t>
      </w:r>
      <w:r w:rsidRPr="00760F27">
        <w:rPr>
          <w:sz w:val="28"/>
          <w:szCs w:val="28"/>
        </w:rPr>
        <w:t xml:space="preserve"> провел</w:t>
      </w:r>
      <w:r>
        <w:rPr>
          <w:sz w:val="28"/>
          <w:szCs w:val="28"/>
        </w:rPr>
        <w:t>и</w:t>
      </w:r>
      <w:r w:rsidRPr="00760F27">
        <w:rPr>
          <w:sz w:val="28"/>
          <w:szCs w:val="28"/>
        </w:rPr>
        <w:t xml:space="preserve"> магнитом над предметами, и все железные предметы притянулись к нему. Значит, магнит притягивает железные предметы.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</w:t>
      </w:r>
      <w:r w:rsidRPr="00760F27">
        <w:rPr>
          <w:sz w:val="28"/>
          <w:szCs w:val="28"/>
        </w:rPr>
        <w:t xml:space="preserve">А какие предметы магнит не притянул? 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 </w:t>
      </w:r>
      <w:r w:rsidRPr="00760F27">
        <w:rPr>
          <w:sz w:val="28"/>
          <w:szCs w:val="28"/>
        </w:rPr>
        <w:t>пластмассовую пуговицу, кусок ткани, бумага, деревянный карандаш, ластик.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У меня есть волшебная шкатулка, я проведу ею над корзинками, если вы правильно рассортировали предметы, она заиграет.</w:t>
      </w:r>
    </w:p>
    <w:p w:rsidR="00260D17" w:rsidRPr="00A264B7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проносит шкатулку и проверяет правильность выполнения задания.</w:t>
      </w:r>
    </w:p>
    <w:p w:rsidR="00260D17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Молодцы, дети, а теперь,</w:t>
      </w:r>
      <w:r w:rsidRPr="00760F27">
        <w:rPr>
          <w:sz w:val="28"/>
          <w:szCs w:val="28"/>
        </w:rPr>
        <w:t xml:space="preserve"> для того чтобы мы запомнили хорошо и еще другим рассказали, давайте запишем  рез</w:t>
      </w:r>
      <w:r>
        <w:rPr>
          <w:sz w:val="28"/>
          <w:szCs w:val="28"/>
        </w:rPr>
        <w:t xml:space="preserve">ультаты эксперимента  в таблице </w:t>
      </w:r>
      <w:r w:rsidRPr="00361849">
        <w:rPr>
          <w:sz w:val="28"/>
          <w:szCs w:val="28"/>
        </w:rPr>
        <w:t>при помощи знаков «+» и «-</w:t>
      </w:r>
      <w:r>
        <w:rPr>
          <w:sz w:val="28"/>
          <w:szCs w:val="28"/>
        </w:rPr>
        <w:t xml:space="preserve"> </w:t>
      </w:r>
      <w:r w:rsidRPr="00361849">
        <w:rPr>
          <w:sz w:val="28"/>
          <w:szCs w:val="28"/>
        </w:rPr>
        <w:t>».</w:t>
      </w:r>
      <w:r>
        <w:rPr>
          <w:color w:val="FF0000"/>
          <w:sz w:val="28"/>
          <w:szCs w:val="28"/>
        </w:rPr>
        <w:t xml:space="preserve"> </w:t>
      </w:r>
      <w:r w:rsidRPr="008F3029">
        <w:rPr>
          <w:i/>
          <w:sz w:val="28"/>
          <w:szCs w:val="28"/>
        </w:rPr>
        <w:t>Воспитатель</w:t>
      </w:r>
      <w:r>
        <w:rPr>
          <w:i/>
          <w:sz w:val="28"/>
          <w:szCs w:val="28"/>
        </w:rPr>
        <w:t xml:space="preserve"> вывешивает на доску демонстрационный образец таблицы, которая есть у каждого ребенка, рассматривают ее.</w:t>
      </w:r>
    </w:p>
    <w:p w:rsidR="00260D17" w:rsidRPr="00760F27" w:rsidRDefault="00260D17" w:rsidP="00274E73">
      <w:pPr>
        <w:spacing w:after="0" w:line="240" w:lineRule="auto"/>
        <w:jc w:val="both"/>
        <w:rPr>
          <w:sz w:val="28"/>
          <w:szCs w:val="28"/>
        </w:rPr>
      </w:pPr>
      <w:r w:rsidRPr="00760F2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Обратите внимание, слева обозначены материалы, из которых сделаны предметы. Если материал п</w:t>
      </w:r>
      <w:r w:rsidRPr="00760F27">
        <w:rPr>
          <w:sz w:val="28"/>
          <w:szCs w:val="28"/>
        </w:rPr>
        <w:t>ритягива</w:t>
      </w:r>
      <w:r>
        <w:rPr>
          <w:sz w:val="28"/>
          <w:szCs w:val="28"/>
        </w:rPr>
        <w:t xml:space="preserve">лся  </w:t>
      </w:r>
      <w:r w:rsidRPr="00760F27">
        <w:rPr>
          <w:sz w:val="28"/>
          <w:szCs w:val="28"/>
        </w:rPr>
        <w:t xml:space="preserve"> магнитом</w:t>
      </w:r>
      <w:r>
        <w:rPr>
          <w:sz w:val="28"/>
          <w:szCs w:val="28"/>
        </w:rPr>
        <w:t>, рядом поставьте знак «+», если нет,  «-» . Все будут заполнять таблицы за столом, а тот кто справиться с заданием первым, заполнит таблицу на доске.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 w:rsidRPr="00760F27">
        <w:rPr>
          <w:sz w:val="28"/>
          <w:szCs w:val="28"/>
        </w:rPr>
        <w:t xml:space="preserve"> </w:t>
      </w:r>
      <w:r w:rsidRPr="00640B35">
        <w:rPr>
          <w:i/>
          <w:sz w:val="28"/>
          <w:szCs w:val="28"/>
        </w:rPr>
        <w:t>Дети ставят условные значки</w:t>
      </w:r>
      <w:r>
        <w:rPr>
          <w:i/>
          <w:sz w:val="28"/>
          <w:szCs w:val="28"/>
        </w:rPr>
        <w:t xml:space="preserve">  ,сверяют данные с образцом на доске.</w:t>
      </w:r>
      <w:r>
        <w:rPr>
          <w:sz w:val="28"/>
          <w:szCs w:val="28"/>
        </w:rPr>
        <w:t xml:space="preserve">. 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Итак, мои маленькие волшебники, какой первый секрет магнита вы узнали? 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 Магнит</w:t>
      </w:r>
      <w:r w:rsidRPr="00760F27">
        <w:rPr>
          <w:sz w:val="28"/>
          <w:szCs w:val="28"/>
        </w:rPr>
        <w:t xml:space="preserve"> притягива</w:t>
      </w:r>
      <w:r>
        <w:rPr>
          <w:sz w:val="28"/>
          <w:szCs w:val="28"/>
        </w:rPr>
        <w:t>е</w:t>
      </w:r>
      <w:r w:rsidRPr="00760F27">
        <w:rPr>
          <w:sz w:val="28"/>
          <w:szCs w:val="28"/>
        </w:rPr>
        <w:t>т</w:t>
      </w:r>
      <w:r>
        <w:rPr>
          <w:sz w:val="28"/>
          <w:szCs w:val="28"/>
        </w:rPr>
        <w:t xml:space="preserve"> только металлические предметы.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Молодцы, ребята! Но это только первый секрет магнита. Хотите ли вы продолжить работу и узнать другие его секреты?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 Хотим! </w:t>
      </w:r>
    </w:p>
    <w:p w:rsidR="00260D17" w:rsidRPr="00760F2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Тогда нам предстоит узнать - д</w:t>
      </w:r>
      <w:r w:rsidRPr="00760F27">
        <w:rPr>
          <w:sz w:val="28"/>
          <w:szCs w:val="28"/>
        </w:rPr>
        <w:t>ействует ли магнит через другие материалы?</w:t>
      </w:r>
    </w:p>
    <w:p w:rsidR="00260D17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Для этого мы проделаем следующий эксперимент. </w:t>
      </w:r>
      <w:r>
        <w:rPr>
          <w:i/>
          <w:sz w:val="28"/>
          <w:szCs w:val="28"/>
        </w:rPr>
        <w:t>Воспитатель демонстрирует стакан с водой и бросает в него скрепку.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 w:rsidRPr="00EA6E7F">
        <w:rPr>
          <w:sz w:val="28"/>
          <w:szCs w:val="28"/>
        </w:rPr>
        <w:t>Дети,</w:t>
      </w:r>
      <w:r>
        <w:rPr>
          <w:sz w:val="28"/>
          <w:szCs w:val="28"/>
        </w:rPr>
        <w:t xml:space="preserve"> </w:t>
      </w:r>
      <w:r w:rsidRPr="00EA6E7F">
        <w:rPr>
          <w:sz w:val="28"/>
          <w:szCs w:val="28"/>
        </w:rPr>
        <w:t>как вы думаете , можно ли</w:t>
      </w:r>
      <w:r>
        <w:rPr>
          <w:sz w:val="28"/>
          <w:szCs w:val="28"/>
        </w:rPr>
        <w:t xml:space="preserve"> достать скрепку не замочив рук и не выливая воду из стакана?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 нельзя!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 w:rsidRPr="00760F27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А я думаю, что можно! Хотите узнать, как это сделать?</w:t>
      </w:r>
      <w:r w:rsidRPr="00EA6E7F">
        <w:rPr>
          <w:sz w:val="28"/>
          <w:szCs w:val="28"/>
        </w:rPr>
        <w:t xml:space="preserve"> </w:t>
      </w:r>
      <w:r>
        <w:rPr>
          <w:sz w:val="28"/>
          <w:szCs w:val="28"/>
        </w:rPr>
        <w:t>Попробуйте расшифровать схему, лежащую на вашем столе, она подскажет, в какой последовательности  выполняется этот эксперимент. Итак, что нужно сделать сначала?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 налить воду в стакан.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А потом?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 Потом бросить в стакан скрепку.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Что будете делать дальше?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 Возьмем магнит и будем проводить им по стакану.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Проводить будем изнутри или снаружи?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 Снаружи,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Вы думаете, магнитные силы будут действовать через стекло? Давайте это проверим. Ну что ж теперь вы знаете, что нужно делать, а что у вас получиться увидим.</w:t>
      </w:r>
    </w:p>
    <w:p w:rsidR="00260D17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самостоятельно проделывают эксперимент.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Кто из вас смог достать скрепку?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 Я! Я! Я!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</w:t>
      </w:r>
      <w:r w:rsidRPr="00760F27">
        <w:rPr>
          <w:sz w:val="28"/>
          <w:szCs w:val="28"/>
        </w:rPr>
        <w:t xml:space="preserve">Что же двигало  скрепку? 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</w:t>
      </w:r>
      <w:r w:rsidRPr="00760F27">
        <w:rPr>
          <w:sz w:val="28"/>
          <w:szCs w:val="28"/>
        </w:rPr>
        <w:t>Магнитная</w:t>
      </w:r>
      <w:r>
        <w:rPr>
          <w:sz w:val="28"/>
          <w:szCs w:val="28"/>
        </w:rPr>
        <w:t xml:space="preserve"> сила. </w:t>
      </w:r>
    </w:p>
    <w:p w:rsidR="00260D17" w:rsidRPr="00760F2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К</w:t>
      </w:r>
      <w:r w:rsidRPr="00760F27">
        <w:rPr>
          <w:sz w:val="28"/>
          <w:szCs w:val="28"/>
        </w:rPr>
        <w:t>акой можно сделать вывод: проходят ли магнитные силы через стекло?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Дети: </w:t>
      </w:r>
      <w:r w:rsidRPr="00760F27">
        <w:rPr>
          <w:sz w:val="28"/>
          <w:szCs w:val="28"/>
        </w:rPr>
        <w:t>Магнитные силы проходят через стекло.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А вода не помешала магнитным силам притянуть скрепку?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 Не помешала.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10A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тогда давайте сделаем еще один вывод о том, проходят ли магнитные силы через воду?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Дети:  </w:t>
      </w:r>
      <w:r w:rsidRPr="00760F27">
        <w:rPr>
          <w:sz w:val="28"/>
          <w:szCs w:val="28"/>
        </w:rPr>
        <w:t>Магнитные силы проходят через</w:t>
      </w:r>
      <w:r>
        <w:rPr>
          <w:sz w:val="28"/>
          <w:szCs w:val="28"/>
        </w:rPr>
        <w:t xml:space="preserve"> воду.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 Ребята, вы меня сегодня порадовали своей сообразительностью и находчивостью. Я хочу сделать для вас сюрприз. Берите свои магниты, они вам еще пригодятся. Пойдемте со мной на ковер, садитесь вокруг меня. Я хочу показать вам фокус, смотрите внимательно и попробуйте разгадать секрет этого фокуса. НО я должна вас предупредить, вы должны сохранять полную тишину, иначе фокус не получится, согласны?</w:t>
      </w:r>
    </w:p>
    <w:p w:rsidR="00260D17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проделывает фокус «Магнитные гонки».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Кто разгадал секрет моего фокуса?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 Машинки двигались с помощью магнита.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Попробуйте повторить фокус сами.</w:t>
      </w:r>
    </w:p>
    <w:p w:rsidR="00260D17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дает детям пластмассовые машинки. Фокус не получается. Почему?</w:t>
      </w:r>
    </w:p>
    <w:p w:rsidR="00260D17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высказывают свои догадки.</w:t>
      </w:r>
    </w:p>
    <w:p w:rsidR="00260D17" w:rsidRPr="00224B0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Я предлагаю вам обследовать машинки и сравнить их.</w:t>
      </w:r>
    </w:p>
    <w:p w:rsidR="00260D17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рассматривают машинки.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 Одна машинка пластмассовая, а  другая из металла.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Ну и что? Пластмассовая легче, быстрее должна ехать!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 Нет, магнит притягивает только металлические предметы!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Молодцы ребята, разгадали мой секрет. А картонная коробка не мешает магнитным силам?</w:t>
      </w:r>
    </w:p>
    <w:p w:rsidR="00260D17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Дети:  Нет, не помешала, картон пропускает магнитные силы.</w:t>
      </w:r>
    </w:p>
    <w:p w:rsidR="00260D17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звонок.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Ой, ребята мы тут совсем заигрались и забыли про время, звонок нам напомнил, что урок окончился, нужно скорее возвращаться в детский сад, хоть и интересно было в волшебной стране, но оставаться здесь навсегда мне не хочется, а вам?</w:t>
      </w:r>
    </w:p>
    <w:p w:rsidR="00260D17" w:rsidRPr="00051491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нет, мы хотим домой.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Ну, тогда снимайте колпачки, становитесь в круг</w:t>
      </w:r>
      <w:r>
        <w:rPr>
          <w:i/>
          <w:sz w:val="28"/>
          <w:szCs w:val="28"/>
        </w:rPr>
        <w:t xml:space="preserve"> (дети встают в круг)</w:t>
      </w:r>
      <w:r>
        <w:rPr>
          <w:sz w:val="28"/>
          <w:szCs w:val="28"/>
        </w:rPr>
        <w:t xml:space="preserve"> Теперь закройте </w:t>
      </w:r>
      <w:r w:rsidRPr="00760F27">
        <w:rPr>
          <w:sz w:val="28"/>
          <w:szCs w:val="28"/>
        </w:rPr>
        <w:t xml:space="preserve">глаза. Начинаем </w:t>
      </w:r>
      <w:r>
        <w:rPr>
          <w:sz w:val="28"/>
          <w:szCs w:val="28"/>
        </w:rPr>
        <w:t xml:space="preserve">обратный </w:t>
      </w:r>
      <w:r w:rsidRPr="00760F27">
        <w:rPr>
          <w:sz w:val="28"/>
          <w:szCs w:val="28"/>
        </w:rPr>
        <w:t xml:space="preserve">отсчёт от 10 </w:t>
      </w:r>
      <w:r>
        <w:rPr>
          <w:sz w:val="28"/>
          <w:szCs w:val="28"/>
        </w:rPr>
        <w:t>до 1</w:t>
      </w:r>
      <w:r w:rsidRPr="00760F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60D17" w:rsidRPr="00244488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считают, по окончании звучит музыка</w:t>
      </w:r>
    </w:p>
    <w:p w:rsidR="00260D17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</w:t>
      </w:r>
      <w:r w:rsidRPr="00760F27">
        <w:rPr>
          <w:sz w:val="28"/>
          <w:szCs w:val="28"/>
        </w:rPr>
        <w:t xml:space="preserve">Вот мы и прибыли </w:t>
      </w:r>
      <w:r>
        <w:rPr>
          <w:sz w:val="28"/>
          <w:szCs w:val="28"/>
        </w:rPr>
        <w:t>в детский сад!</w:t>
      </w:r>
      <w:r w:rsidRPr="00760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Открывайте </w:t>
      </w:r>
      <w:r w:rsidRPr="00760F27">
        <w:rPr>
          <w:sz w:val="28"/>
          <w:szCs w:val="28"/>
        </w:rPr>
        <w:t xml:space="preserve"> глаза.</w:t>
      </w:r>
      <w:r>
        <w:rPr>
          <w:sz w:val="28"/>
          <w:szCs w:val="28"/>
        </w:rPr>
        <w:t xml:space="preserve"> Наше путешествие закончилось. Ой, а что это за коробочка?</w:t>
      </w:r>
      <w:r>
        <w:rPr>
          <w:i/>
          <w:sz w:val="28"/>
          <w:szCs w:val="28"/>
        </w:rPr>
        <w:t xml:space="preserve"> Воспитатель обращает внимание детей на шкатулку.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Это волшебная шкатулка из школы волшебных наук!</w:t>
      </w:r>
    </w:p>
    <w:p w:rsidR="00260D17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Наверное, волшебники сделали нам подарок. Давайте посмотрим, что в ней.</w:t>
      </w:r>
    </w:p>
    <w:p w:rsidR="00260D17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открывают музыкальную шкатулку, а там магнит.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Магнит… А зачем он нам нужен?</w:t>
      </w:r>
    </w:p>
    <w:p w:rsidR="00260D17" w:rsidRPr="00B4050B" w:rsidRDefault="00260D17" w:rsidP="00274E73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перечисляют, где используется магнит.</w:t>
      </w:r>
    </w:p>
    <w:p w:rsidR="00260D17" w:rsidRPr="006A4771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60F27">
        <w:rPr>
          <w:sz w:val="28"/>
          <w:szCs w:val="28"/>
        </w:rPr>
        <w:t>оспитатель:</w:t>
      </w:r>
      <w:r>
        <w:rPr>
          <w:sz w:val="28"/>
          <w:szCs w:val="28"/>
        </w:rPr>
        <w:t xml:space="preserve"> А я и не думала, что этот камень так важен для нас. А вы запомнили, какие интересные фокусы-эксперименты можно с ним показать? Вечером вы можете показать их своим домашним. А сейчас, пойдемте на веранду  и поиграем в магнитные игры.</w:t>
      </w: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</w:p>
    <w:p w:rsidR="00260D17" w:rsidRPr="00224B07" w:rsidRDefault="00260D17" w:rsidP="00274E7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0D17" w:rsidRPr="00760F27" w:rsidRDefault="00260D17" w:rsidP="00274E73">
      <w:pPr>
        <w:spacing w:after="0" w:line="240" w:lineRule="auto"/>
        <w:jc w:val="both"/>
        <w:rPr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</w:p>
    <w:p w:rsidR="00260D17" w:rsidRDefault="00260D17" w:rsidP="00274E73">
      <w:pPr>
        <w:jc w:val="both"/>
        <w:rPr>
          <w:sz w:val="28"/>
          <w:szCs w:val="28"/>
        </w:rPr>
      </w:pPr>
    </w:p>
    <w:p w:rsidR="00260D17" w:rsidRDefault="00260D17" w:rsidP="00F01502">
      <w:pPr>
        <w:rPr>
          <w:sz w:val="28"/>
          <w:szCs w:val="28"/>
        </w:rPr>
      </w:pPr>
    </w:p>
    <w:p w:rsidR="00260D17" w:rsidRDefault="00260D17" w:rsidP="00F01502">
      <w:pPr>
        <w:rPr>
          <w:sz w:val="28"/>
          <w:szCs w:val="28"/>
        </w:rPr>
      </w:pPr>
    </w:p>
    <w:p w:rsidR="00260D17" w:rsidRDefault="00260D17" w:rsidP="00F01502">
      <w:pPr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260D17" w:rsidRDefault="00260D17" w:rsidP="00274E73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 №8 «Белоснежка»</w:t>
      </w:r>
    </w:p>
    <w:p w:rsidR="00260D17" w:rsidRDefault="00260D17" w:rsidP="00274E73">
      <w:pPr>
        <w:jc w:val="center"/>
        <w:rPr>
          <w:sz w:val="28"/>
          <w:szCs w:val="28"/>
        </w:rPr>
      </w:pPr>
    </w:p>
    <w:p w:rsidR="00260D17" w:rsidRDefault="00260D17" w:rsidP="00274E73">
      <w:pPr>
        <w:jc w:val="center"/>
        <w:rPr>
          <w:sz w:val="28"/>
          <w:szCs w:val="28"/>
        </w:rPr>
      </w:pPr>
    </w:p>
    <w:p w:rsidR="00260D17" w:rsidRDefault="00260D17" w:rsidP="00274E73">
      <w:pPr>
        <w:spacing w:line="360" w:lineRule="auto"/>
        <w:jc w:val="center"/>
        <w:rPr>
          <w:sz w:val="28"/>
          <w:szCs w:val="28"/>
        </w:rPr>
      </w:pPr>
    </w:p>
    <w:p w:rsidR="00260D17" w:rsidRDefault="00260D17" w:rsidP="00274E73">
      <w:pPr>
        <w:spacing w:line="360" w:lineRule="auto"/>
        <w:jc w:val="center"/>
        <w:rPr>
          <w:sz w:val="28"/>
          <w:szCs w:val="28"/>
        </w:rPr>
      </w:pPr>
    </w:p>
    <w:p w:rsidR="00260D17" w:rsidRDefault="00260D17" w:rsidP="00274E7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Самоанализ</w:t>
      </w:r>
    </w:p>
    <w:p w:rsidR="00260D17" w:rsidRDefault="00260D17" w:rsidP="00FA4B9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b/>
          <w:sz w:val="36"/>
          <w:szCs w:val="36"/>
        </w:rPr>
        <w:t xml:space="preserve">непосредственно образовательной деятельности </w:t>
      </w:r>
      <w:r>
        <w:rPr>
          <w:sz w:val="36"/>
          <w:szCs w:val="36"/>
        </w:rPr>
        <w:t>по образовательной области «Познание»</w:t>
      </w:r>
      <w:r w:rsidRPr="00FA4B91">
        <w:rPr>
          <w:rFonts w:ascii="Times New Roman" w:hAnsi="Times New Roman"/>
          <w:sz w:val="32"/>
          <w:szCs w:val="32"/>
        </w:rPr>
        <w:t xml:space="preserve"> </w:t>
      </w:r>
    </w:p>
    <w:p w:rsidR="00260D17" w:rsidRDefault="00260D17" w:rsidP="00FA4B9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детьми 5 - 6 лет</w:t>
      </w:r>
    </w:p>
    <w:p w:rsidR="00260D17" w:rsidRDefault="00260D17" w:rsidP="00FA4B9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группы общеразвивающей направленности</w:t>
      </w:r>
    </w:p>
    <w:p w:rsidR="00260D17" w:rsidRDefault="00260D17" w:rsidP="00274E73">
      <w:pPr>
        <w:spacing w:line="360" w:lineRule="auto"/>
        <w:jc w:val="center"/>
        <w:rPr>
          <w:sz w:val="36"/>
          <w:szCs w:val="36"/>
        </w:rPr>
      </w:pPr>
    </w:p>
    <w:p w:rsidR="00260D17" w:rsidRDefault="00260D17" w:rsidP="00274E7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Свойства магнита</w:t>
      </w:r>
    </w:p>
    <w:p w:rsidR="00260D17" w:rsidRDefault="00260D17" w:rsidP="00274E73">
      <w:pPr>
        <w:spacing w:line="360" w:lineRule="auto"/>
        <w:jc w:val="center"/>
        <w:rPr>
          <w:sz w:val="28"/>
          <w:szCs w:val="28"/>
        </w:rPr>
      </w:pPr>
    </w:p>
    <w:p w:rsidR="00260D17" w:rsidRDefault="00260D17" w:rsidP="00274E73">
      <w:pPr>
        <w:spacing w:line="360" w:lineRule="auto"/>
        <w:jc w:val="center"/>
        <w:rPr>
          <w:sz w:val="28"/>
          <w:szCs w:val="28"/>
        </w:rPr>
      </w:pPr>
    </w:p>
    <w:p w:rsidR="00260D17" w:rsidRDefault="00260D17" w:rsidP="00274E73">
      <w:pPr>
        <w:spacing w:line="360" w:lineRule="auto"/>
        <w:jc w:val="center"/>
        <w:rPr>
          <w:sz w:val="28"/>
          <w:szCs w:val="28"/>
        </w:rPr>
      </w:pPr>
    </w:p>
    <w:p w:rsidR="00260D17" w:rsidRDefault="00260D17" w:rsidP="00274E73">
      <w:pPr>
        <w:spacing w:line="360" w:lineRule="auto"/>
        <w:jc w:val="center"/>
        <w:rPr>
          <w:b/>
          <w:sz w:val="28"/>
          <w:szCs w:val="28"/>
        </w:rPr>
      </w:pPr>
    </w:p>
    <w:p w:rsidR="00260D17" w:rsidRDefault="00260D17" w:rsidP="00274E7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Соловьева Ю.Т.</w:t>
      </w:r>
    </w:p>
    <w:p w:rsidR="00260D17" w:rsidRDefault="00260D17" w:rsidP="00274E73">
      <w:pPr>
        <w:spacing w:line="360" w:lineRule="auto"/>
        <w:jc w:val="center"/>
        <w:rPr>
          <w:sz w:val="28"/>
          <w:szCs w:val="28"/>
        </w:rPr>
      </w:pPr>
    </w:p>
    <w:p w:rsidR="00260D17" w:rsidRDefault="00260D17" w:rsidP="00274E7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Мегион – 2012</w:t>
      </w:r>
    </w:p>
    <w:p w:rsidR="00260D17" w:rsidRDefault="00260D17" w:rsidP="00274E73">
      <w:pPr>
        <w:spacing w:after="0" w:line="240" w:lineRule="auto"/>
        <w:jc w:val="center"/>
        <w:rPr>
          <w:sz w:val="28"/>
          <w:szCs w:val="28"/>
        </w:rPr>
      </w:pPr>
    </w:p>
    <w:p w:rsidR="00260D17" w:rsidRDefault="00260D17" w:rsidP="00274E73">
      <w:pPr>
        <w:spacing w:after="0" w:line="240" w:lineRule="auto"/>
        <w:jc w:val="center"/>
        <w:rPr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</w:p>
    <w:p w:rsidR="00260D17" w:rsidRPr="00847E30" w:rsidRDefault="00260D17" w:rsidP="00274E73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6A0280">
        <w:rPr>
          <w:rFonts w:ascii="Times New Roman" w:hAnsi="Times New Roman"/>
          <w:b/>
          <w:sz w:val="28"/>
          <w:szCs w:val="28"/>
        </w:rPr>
        <w:t>Непосредственно образовате</w:t>
      </w:r>
      <w:r>
        <w:rPr>
          <w:rFonts w:ascii="Times New Roman" w:hAnsi="Times New Roman"/>
          <w:b/>
          <w:sz w:val="28"/>
          <w:szCs w:val="28"/>
        </w:rPr>
        <w:t>льная деятельность: Познание</w:t>
      </w:r>
    </w:p>
    <w:p w:rsidR="00260D17" w:rsidRPr="006A0280" w:rsidRDefault="00260D17" w:rsidP="00274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280">
        <w:rPr>
          <w:rFonts w:ascii="Times New Roman" w:hAnsi="Times New Roman"/>
          <w:b/>
          <w:sz w:val="28"/>
          <w:szCs w:val="28"/>
        </w:rPr>
        <w:t>Тема занятия:</w:t>
      </w:r>
      <w:r w:rsidRPr="006A02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свойства магнита</w:t>
      </w:r>
    </w:p>
    <w:p w:rsidR="00260D17" w:rsidRPr="006A0280" w:rsidRDefault="00260D17" w:rsidP="00274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280">
        <w:rPr>
          <w:rFonts w:ascii="Times New Roman" w:hAnsi="Times New Roman"/>
          <w:sz w:val="28"/>
          <w:szCs w:val="28"/>
        </w:rPr>
        <w:t>Интеграция образовательных областей: «</w:t>
      </w:r>
      <w:r>
        <w:rPr>
          <w:rFonts w:ascii="Times New Roman" w:hAnsi="Times New Roman"/>
          <w:sz w:val="28"/>
          <w:szCs w:val="28"/>
        </w:rPr>
        <w:t>Коммуникация</w:t>
      </w:r>
      <w:r w:rsidRPr="006A0280">
        <w:rPr>
          <w:rFonts w:ascii="Times New Roman" w:hAnsi="Times New Roman"/>
          <w:sz w:val="28"/>
          <w:szCs w:val="28"/>
        </w:rPr>
        <w:t>», «Социализация»</w:t>
      </w:r>
    </w:p>
    <w:p w:rsidR="00260D17" w:rsidRDefault="00260D17" w:rsidP="00274E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280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260D17" w:rsidRDefault="00260D17" w:rsidP="00274E73">
      <w:pPr>
        <w:spacing w:line="240" w:lineRule="auto"/>
        <w:jc w:val="both"/>
        <w:rPr>
          <w:sz w:val="28"/>
          <w:szCs w:val="28"/>
        </w:rPr>
      </w:pPr>
      <w:r w:rsidRPr="00760F27">
        <w:rPr>
          <w:sz w:val="28"/>
          <w:szCs w:val="28"/>
        </w:rPr>
        <w:t xml:space="preserve">  </w:t>
      </w:r>
      <w:r>
        <w:rPr>
          <w:sz w:val="28"/>
          <w:szCs w:val="28"/>
        </w:rPr>
        <w:t>Учить детей</w:t>
      </w:r>
      <w:r w:rsidRPr="00760F2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основам ведения</w:t>
      </w:r>
      <w:r w:rsidRPr="00760F27">
        <w:rPr>
          <w:sz w:val="28"/>
          <w:szCs w:val="28"/>
        </w:rPr>
        <w:t xml:space="preserve"> исследовательской деятельности на основе расширения и уточнения представлений о свойствах магнита.</w:t>
      </w:r>
      <w:r>
        <w:rPr>
          <w:sz w:val="28"/>
          <w:szCs w:val="28"/>
        </w:rPr>
        <w:t xml:space="preserve"> Продолжать учить самостоятельно</w:t>
      </w:r>
      <w:r w:rsidRPr="00760F27">
        <w:rPr>
          <w:sz w:val="28"/>
          <w:szCs w:val="28"/>
        </w:rPr>
        <w:t xml:space="preserve"> принимать решения в</w:t>
      </w:r>
      <w:r>
        <w:rPr>
          <w:sz w:val="28"/>
          <w:szCs w:val="28"/>
        </w:rPr>
        <w:t xml:space="preserve"> ходе</w:t>
      </w:r>
      <w:r w:rsidRPr="00760F27">
        <w:rPr>
          <w:sz w:val="28"/>
          <w:szCs w:val="28"/>
        </w:rPr>
        <w:t xml:space="preserve"> экспериментальной деятельности; делать выводы </w:t>
      </w:r>
      <w:r>
        <w:rPr>
          <w:sz w:val="28"/>
          <w:szCs w:val="28"/>
        </w:rPr>
        <w:t>и</w:t>
      </w:r>
      <w:r w:rsidRPr="00760F27">
        <w:rPr>
          <w:sz w:val="28"/>
          <w:szCs w:val="28"/>
        </w:rPr>
        <w:t xml:space="preserve"> обобщения.</w:t>
      </w:r>
    </w:p>
    <w:p w:rsidR="00260D17" w:rsidRDefault="00260D17" w:rsidP="00274E73">
      <w:pPr>
        <w:spacing w:line="240" w:lineRule="auto"/>
        <w:jc w:val="both"/>
        <w:rPr>
          <w:sz w:val="28"/>
          <w:szCs w:val="28"/>
        </w:rPr>
      </w:pPr>
      <w:r w:rsidRPr="00760F27">
        <w:rPr>
          <w:sz w:val="28"/>
          <w:szCs w:val="28"/>
        </w:rPr>
        <w:t>Закреплять знания о</w:t>
      </w:r>
      <w:r>
        <w:rPr>
          <w:sz w:val="28"/>
          <w:szCs w:val="28"/>
        </w:rPr>
        <w:t xml:space="preserve"> правилах безопасного поведения, умение вести</w:t>
      </w:r>
      <w:r w:rsidRPr="00760F27">
        <w:rPr>
          <w:sz w:val="28"/>
          <w:szCs w:val="28"/>
        </w:rPr>
        <w:t xml:space="preserve"> обр</w:t>
      </w:r>
      <w:r>
        <w:rPr>
          <w:sz w:val="28"/>
          <w:szCs w:val="28"/>
        </w:rPr>
        <w:t>атный счет, определять числа - соседи, умение определять и называть материалы из которых изготовлены предметы.</w:t>
      </w:r>
    </w:p>
    <w:p w:rsidR="00260D17" w:rsidRPr="00760F27" w:rsidRDefault="00260D17" w:rsidP="00274E73">
      <w:pPr>
        <w:spacing w:line="240" w:lineRule="auto"/>
        <w:jc w:val="both"/>
        <w:rPr>
          <w:sz w:val="28"/>
          <w:szCs w:val="28"/>
        </w:rPr>
      </w:pPr>
      <w:r w:rsidRPr="00760F27">
        <w:rPr>
          <w:sz w:val="28"/>
          <w:szCs w:val="28"/>
        </w:rPr>
        <w:t xml:space="preserve">    Развивать познавательную активность ребенка любознательность, стремление к самостоятельному познанию, логическое мышление, </w:t>
      </w:r>
      <w:r>
        <w:rPr>
          <w:sz w:val="28"/>
          <w:szCs w:val="28"/>
        </w:rPr>
        <w:t>умение работать по алгоритму.</w:t>
      </w:r>
    </w:p>
    <w:p w:rsidR="00260D17" w:rsidRPr="00760F27" w:rsidRDefault="00260D17" w:rsidP="00274E73">
      <w:pPr>
        <w:spacing w:line="240" w:lineRule="auto"/>
        <w:jc w:val="both"/>
        <w:rPr>
          <w:sz w:val="28"/>
          <w:szCs w:val="28"/>
        </w:rPr>
      </w:pPr>
      <w:r w:rsidRPr="00760F27">
        <w:rPr>
          <w:sz w:val="28"/>
          <w:szCs w:val="28"/>
        </w:rPr>
        <w:t xml:space="preserve">    Р</w:t>
      </w:r>
      <w:r>
        <w:rPr>
          <w:sz w:val="28"/>
          <w:szCs w:val="28"/>
        </w:rPr>
        <w:t xml:space="preserve">азвивать коммуникативные навыки - </w:t>
      </w:r>
      <w:r w:rsidRPr="00760F27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работать в паре, договариваться.</w:t>
      </w:r>
    </w:p>
    <w:p w:rsidR="00260D17" w:rsidRPr="00760F27" w:rsidRDefault="00260D17" w:rsidP="00274E7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60F27">
        <w:rPr>
          <w:sz w:val="28"/>
          <w:szCs w:val="28"/>
        </w:rPr>
        <w:t>Воспитывать доброжелательные отношения,</w:t>
      </w:r>
      <w:r>
        <w:rPr>
          <w:sz w:val="28"/>
          <w:szCs w:val="28"/>
        </w:rPr>
        <w:t xml:space="preserve"> умение</w:t>
      </w:r>
      <w:r w:rsidRPr="00E02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согласовывать свои действия с партнером</w:t>
      </w:r>
      <w:r w:rsidRPr="00760F27">
        <w:rPr>
          <w:sz w:val="28"/>
          <w:szCs w:val="28"/>
        </w:rPr>
        <w:t>.</w:t>
      </w:r>
    </w:p>
    <w:p w:rsidR="00260D17" w:rsidRDefault="00260D17" w:rsidP="00274E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280">
        <w:rPr>
          <w:rFonts w:ascii="Times New Roman" w:hAnsi="Times New Roman"/>
          <w:b/>
          <w:sz w:val="28"/>
          <w:szCs w:val="28"/>
        </w:rPr>
        <w:t>Организационная деятельность, подготовка к занятию</w:t>
      </w:r>
    </w:p>
    <w:p w:rsidR="00260D17" w:rsidRDefault="00260D17" w:rsidP="00274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0D17" w:rsidRPr="00C147AE" w:rsidRDefault="00260D17" w:rsidP="00274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7AE">
        <w:rPr>
          <w:rFonts w:ascii="Times New Roman" w:hAnsi="Times New Roman"/>
          <w:sz w:val="28"/>
          <w:szCs w:val="28"/>
        </w:rPr>
        <w:t>Вашему вниманию было представлено</w:t>
      </w:r>
      <w:r>
        <w:rPr>
          <w:rFonts w:ascii="Times New Roman" w:hAnsi="Times New Roman"/>
          <w:sz w:val="28"/>
          <w:szCs w:val="28"/>
        </w:rPr>
        <w:t xml:space="preserve"> первое занятие из цикла «Знакомство со свойствами магнита», таких занятий – экспериментов планируется провести еще два.</w:t>
      </w:r>
    </w:p>
    <w:p w:rsidR="00260D17" w:rsidRPr="006A0280" w:rsidRDefault="00260D17" w:rsidP="00274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280">
        <w:rPr>
          <w:rFonts w:ascii="Times New Roman" w:hAnsi="Times New Roman"/>
          <w:sz w:val="28"/>
          <w:szCs w:val="28"/>
        </w:rPr>
        <w:t xml:space="preserve">Занятие осуществлялось в соответствии с конспектом. Конспект составлен самостоятельно,  в соответствии с  задачами основной общеобразовательной программы, соответствующими данному возрасту детей. Для реализации каждой задачи были подобраны  приемы, помогающие решить в интересной и занимательной форме  программные задачи. </w:t>
      </w:r>
    </w:p>
    <w:p w:rsidR="00260D17" w:rsidRPr="006A0280" w:rsidRDefault="00260D17" w:rsidP="00274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280">
        <w:rPr>
          <w:rFonts w:ascii="Times New Roman" w:hAnsi="Times New Roman"/>
          <w:sz w:val="28"/>
          <w:szCs w:val="28"/>
        </w:rPr>
        <w:t xml:space="preserve">На каждый момент занятия  были подобраны пособия, которые стимулировали и активизировали детей к мыслительной деятельности. Пособия  достаточного размера, эстетически оформлены. Их размещение и использование  было рациональным, продуманным в учебном пространстве и в занятии. </w:t>
      </w:r>
    </w:p>
    <w:p w:rsidR="00260D17" w:rsidRPr="00483D5B" w:rsidRDefault="00260D17" w:rsidP="00274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280">
        <w:rPr>
          <w:rFonts w:ascii="Times New Roman" w:hAnsi="Times New Roman"/>
          <w:sz w:val="28"/>
          <w:szCs w:val="28"/>
        </w:rPr>
        <w:t>На занятии использовал</w:t>
      </w:r>
      <w:r>
        <w:rPr>
          <w:rFonts w:ascii="Times New Roman" w:hAnsi="Times New Roman"/>
          <w:sz w:val="28"/>
          <w:szCs w:val="28"/>
        </w:rPr>
        <w:t xml:space="preserve">ись современные технические средства мультимедийная установка для демонстрации мультипликационного фильма, аудиоплейер. </w:t>
      </w:r>
      <w:r w:rsidRPr="006A0280">
        <w:rPr>
          <w:rFonts w:ascii="Times New Roman" w:hAnsi="Times New Roman"/>
          <w:sz w:val="28"/>
          <w:szCs w:val="28"/>
        </w:rPr>
        <w:t xml:space="preserve"> </w:t>
      </w:r>
    </w:p>
    <w:p w:rsidR="00260D17" w:rsidRDefault="00260D17" w:rsidP="00274E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0D17" w:rsidRPr="006A0280" w:rsidRDefault="00260D17" w:rsidP="00274E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280">
        <w:rPr>
          <w:rFonts w:ascii="Times New Roman" w:hAnsi="Times New Roman"/>
          <w:b/>
          <w:sz w:val="28"/>
          <w:szCs w:val="28"/>
        </w:rPr>
        <w:t>Выполнение СанП</w:t>
      </w:r>
      <w:r>
        <w:rPr>
          <w:rFonts w:ascii="Times New Roman" w:hAnsi="Times New Roman"/>
          <w:b/>
          <w:sz w:val="28"/>
          <w:szCs w:val="28"/>
        </w:rPr>
        <w:t>ИН</w:t>
      </w:r>
      <w:r w:rsidRPr="006A0280">
        <w:rPr>
          <w:rFonts w:ascii="Times New Roman" w:hAnsi="Times New Roman"/>
          <w:b/>
          <w:sz w:val="28"/>
          <w:szCs w:val="28"/>
        </w:rPr>
        <w:t>ов к проведению занятий</w:t>
      </w:r>
    </w:p>
    <w:p w:rsidR="00260D17" w:rsidRPr="006A0280" w:rsidRDefault="00260D17" w:rsidP="00274E7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280">
        <w:rPr>
          <w:rFonts w:ascii="Times New Roman" w:hAnsi="Times New Roman"/>
          <w:sz w:val="28"/>
          <w:szCs w:val="28"/>
        </w:rPr>
        <w:tab/>
        <w:t xml:space="preserve">Длительность занятия </w:t>
      </w:r>
      <w:r w:rsidRPr="006A028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0280">
        <w:rPr>
          <w:rFonts w:ascii="Times New Roman" w:hAnsi="Times New Roman"/>
          <w:sz w:val="28"/>
          <w:szCs w:val="28"/>
        </w:rPr>
        <w:t>соответствует  гигиеническим нормам для детей данного 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28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25</w:t>
      </w:r>
      <w:r w:rsidRPr="006A0280">
        <w:rPr>
          <w:rFonts w:ascii="Times New Roman" w:hAnsi="Times New Roman"/>
          <w:sz w:val="28"/>
          <w:szCs w:val="28"/>
        </w:rPr>
        <w:t xml:space="preserve"> минут.</w:t>
      </w:r>
      <w:r w:rsidRPr="006A028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0280">
        <w:rPr>
          <w:rFonts w:ascii="Times New Roman" w:hAnsi="Times New Roman"/>
          <w:sz w:val="28"/>
          <w:szCs w:val="28"/>
        </w:rPr>
        <w:t xml:space="preserve">Воздушный, тепловой, санитарный режим были соблюдены. </w:t>
      </w:r>
      <w:r>
        <w:rPr>
          <w:rFonts w:ascii="Times New Roman" w:hAnsi="Times New Roman"/>
          <w:sz w:val="28"/>
          <w:szCs w:val="28"/>
        </w:rPr>
        <w:t>Использование различных приемов</w:t>
      </w:r>
      <w:r w:rsidRPr="00CA6506">
        <w:rPr>
          <w:rFonts w:ascii="Times New Roman" w:hAnsi="Times New Roman"/>
          <w:sz w:val="28"/>
          <w:szCs w:val="28"/>
        </w:rPr>
        <w:t xml:space="preserve"> и смен</w:t>
      </w:r>
      <w:r>
        <w:rPr>
          <w:rFonts w:ascii="Times New Roman" w:hAnsi="Times New Roman"/>
          <w:sz w:val="28"/>
          <w:szCs w:val="28"/>
        </w:rPr>
        <w:t>а</w:t>
      </w:r>
      <w:r w:rsidRPr="006A028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оз в течение занятия  позволили</w:t>
      </w:r>
      <w:r w:rsidRPr="006A0280">
        <w:rPr>
          <w:rFonts w:ascii="Times New Roman" w:hAnsi="Times New Roman"/>
          <w:sz w:val="28"/>
          <w:szCs w:val="28"/>
        </w:rPr>
        <w:t xml:space="preserve"> избежать утомляемости детей.</w:t>
      </w:r>
    </w:p>
    <w:p w:rsidR="00260D17" w:rsidRPr="007E4664" w:rsidRDefault="00260D17" w:rsidP="00274E73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60D17" w:rsidRPr="006A0280" w:rsidRDefault="00260D17" w:rsidP="00274E7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0280">
        <w:rPr>
          <w:rFonts w:ascii="Times New Roman" w:hAnsi="Times New Roman"/>
          <w:b/>
          <w:sz w:val="28"/>
          <w:szCs w:val="28"/>
        </w:rPr>
        <w:t>Дидактическая деятельность воспитателя</w:t>
      </w:r>
    </w:p>
    <w:p w:rsidR="00260D17" w:rsidRDefault="00260D17" w:rsidP="00274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A0280">
        <w:rPr>
          <w:rFonts w:ascii="Times New Roman" w:hAnsi="Times New Roman"/>
          <w:sz w:val="28"/>
          <w:szCs w:val="28"/>
        </w:rPr>
        <w:t>Все моменты занятия логичны и последовательны</w:t>
      </w:r>
      <w:r>
        <w:rPr>
          <w:rFonts w:ascii="Times New Roman" w:hAnsi="Times New Roman"/>
          <w:sz w:val="28"/>
          <w:szCs w:val="28"/>
        </w:rPr>
        <w:t>, подчинены одной теме</w:t>
      </w:r>
      <w:r w:rsidRPr="006A0280">
        <w:rPr>
          <w:rFonts w:ascii="Times New Roman" w:hAnsi="Times New Roman"/>
          <w:sz w:val="28"/>
          <w:szCs w:val="28"/>
        </w:rPr>
        <w:t xml:space="preserve">. В занятие  были интегрированы моменты из образовательных областей </w:t>
      </w:r>
    </w:p>
    <w:p w:rsidR="00260D17" w:rsidRDefault="00260D17" w:rsidP="00274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028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Коммуникация</w:t>
      </w:r>
      <w:r w:rsidRPr="006A0280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 xml:space="preserve">развитие диалогической речи, умение общаться с взрослыми и со сверстниками), </w:t>
      </w:r>
      <w:r w:rsidRPr="006A0280">
        <w:rPr>
          <w:rFonts w:ascii="Times New Roman" w:hAnsi="Times New Roman"/>
          <w:sz w:val="28"/>
          <w:szCs w:val="28"/>
        </w:rPr>
        <w:t xml:space="preserve"> </w:t>
      </w:r>
    </w:p>
    <w:p w:rsidR="00260D17" w:rsidRDefault="00260D17" w:rsidP="00274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0280">
        <w:rPr>
          <w:rFonts w:ascii="Times New Roman" w:hAnsi="Times New Roman"/>
          <w:sz w:val="28"/>
          <w:szCs w:val="28"/>
        </w:rPr>
        <w:t>«Социализация» (</w:t>
      </w:r>
      <w:r>
        <w:rPr>
          <w:rFonts w:ascii="Times New Roman" w:hAnsi="Times New Roman"/>
          <w:sz w:val="28"/>
          <w:szCs w:val="28"/>
        </w:rPr>
        <w:t xml:space="preserve">умение самостоятельно выражать доброжелательность, оказывать взаимопомощь и сотрудничать с сверстниками , согласовывать свои действия с партнером, высказывать свое мнение и вносить предложения), </w:t>
      </w:r>
    </w:p>
    <w:p w:rsidR="00260D17" w:rsidRPr="006A0280" w:rsidRDefault="00260D17" w:rsidP="00274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«Безопасность» (в предварительной работе</w:t>
      </w:r>
      <w:r w:rsidRPr="006A0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детьми отрабатывались правила безопасного поведения во время экспериментальной деятельности, а на занятии они были еще раз закреплены). </w:t>
      </w:r>
    </w:p>
    <w:p w:rsidR="00260D17" w:rsidRPr="006A0280" w:rsidRDefault="00260D17" w:rsidP="00274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0280">
        <w:rPr>
          <w:rFonts w:ascii="Times New Roman" w:hAnsi="Times New Roman"/>
          <w:sz w:val="28"/>
          <w:szCs w:val="28"/>
        </w:rPr>
        <w:tab/>
        <w:t>Приемы на занятии носили</w:t>
      </w:r>
      <w:r>
        <w:rPr>
          <w:rFonts w:ascii="Times New Roman" w:hAnsi="Times New Roman"/>
          <w:sz w:val="28"/>
          <w:szCs w:val="28"/>
        </w:rPr>
        <w:t xml:space="preserve"> поисковый характер. Они</w:t>
      </w:r>
      <w:r w:rsidRPr="006A0280">
        <w:rPr>
          <w:rFonts w:ascii="Times New Roman" w:hAnsi="Times New Roman"/>
          <w:sz w:val="28"/>
          <w:szCs w:val="28"/>
        </w:rPr>
        <w:t xml:space="preserve"> были  основаны </w:t>
      </w:r>
      <w:r>
        <w:rPr>
          <w:rFonts w:ascii="Times New Roman" w:hAnsi="Times New Roman"/>
          <w:sz w:val="28"/>
          <w:szCs w:val="28"/>
        </w:rPr>
        <w:t>на  игровых обучающих ситуациях. В</w:t>
      </w:r>
      <w:r w:rsidRPr="006A0280">
        <w:rPr>
          <w:rFonts w:ascii="Times New Roman" w:hAnsi="Times New Roman"/>
          <w:sz w:val="28"/>
          <w:szCs w:val="28"/>
        </w:rPr>
        <w:t>оспитатель побуждал детей к  самостоятельной, эвристической деятельности</w:t>
      </w:r>
      <w:r>
        <w:rPr>
          <w:rFonts w:ascii="Times New Roman" w:hAnsi="Times New Roman"/>
          <w:sz w:val="28"/>
          <w:szCs w:val="28"/>
        </w:rPr>
        <w:t>, применению накопленного опыта экспериментальной деятельности и овладению новыми знаниями.</w:t>
      </w:r>
    </w:p>
    <w:p w:rsidR="00260D17" w:rsidRDefault="00260D17" w:rsidP="00274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280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познавательного </w:t>
      </w:r>
      <w:r w:rsidRPr="006A0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мультипликационного фильма было обосновано созданием поисковой ситуации после его просмотра, которая в свою очередь побуждала детей к экспериментальной деятельности. </w:t>
      </w:r>
    </w:p>
    <w:p w:rsidR="00260D17" w:rsidRPr="001B1A39" w:rsidRDefault="00260D17" w:rsidP="00274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Создание поисковых</w:t>
      </w:r>
      <w:r w:rsidRPr="006A0280">
        <w:rPr>
          <w:rFonts w:ascii="Times New Roman" w:hAnsi="Times New Roman"/>
          <w:sz w:val="28"/>
          <w:szCs w:val="28"/>
        </w:rPr>
        <w:t xml:space="preserve">, проблемных ситуаций активизировало мыслительную </w:t>
      </w:r>
      <w:r>
        <w:rPr>
          <w:rFonts w:ascii="Times New Roman" w:hAnsi="Times New Roman"/>
          <w:sz w:val="28"/>
          <w:szCs w:val="28"/>
        </w:rPr>
        <w:t xml:space="preserve">и речевую </w:t>
      </w:r>
      <w:r w:rsidRPr="006A0280">
        <w:rPr>
          <w:rFonts w:ascii="Times New Roman" w:hAnsi="Times New Roman"/>
          <w:sz w:val="28"/>
          <w:szCs w:val="28"/>
        </w:rPr>
        <w:t>деятельность детей, приводила к необходимости самостоятельно и с побуждения воспитателя находить решение</w:t>
      </w:r>
      <w:r>
        <w:rPr>
          <w:rFonts w:ascii="Times New Roman" w:hAnsi="Times New Roman"/>
          <w:sz w:val="28"/>
          <w:szCs w:val="28"/>
        </w:rPr>
        <w:t xml:space="preserve">. Это хорошо прослеживалось во время обсуждения </w:t>
      </w:r>
      <w:r w:rsidRPr="006A0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опыта с машинками</w:t>
      </w:r>
      <w:r w:rsidRPr="006A02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проведения эксперимента со скрепкой по заданному алгоритму</w:t>
      </w:r>
      <w:r w:rsidRPr="006A0280">
        <w:rPr>
          <w:rFonts w:ascii="Times New Roman" w:hAnsi="Times New Roman"/>
          <w:sz w:val="28"/>
          <w:szCs w:val="28"/>
        </w:rPr>
        <w:t xml:space="preserve">.  </w:t>
      </w:r>
    </w:p>
    <w:p w:rsidR="00260D17" w:rsidRDefault="00260D17" w:rsidP="00274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0280">
        <w:rPr>
          <w:rFonts w:ascii="Times New Roman" w:hAnsi="Times New Roman"/>
          <w:sz w:val="28"/>
          <w:szCs w:val="28"/>
        </w:rPr>
        <w:tab/>
      </w:r>
    </w:p>
    <w:p w:rsidR="00260D17" w:rsidRDefault="00260D17" w:rsidP="00274E7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280">
        <w:rPr>
          <w:rFonts w:ascii="Times New Roman" w:hAnsi="Times New Roman"/>
          <w:sz w:val="28"/>
          <w:szCs w:val="28"/>
        </w:rPr>
        <w:t xml:space="preserve">Итог занятия </w:t>
      </w:r>
      <w:r>
        <w:rPr>
          <w:rFonts w:ascii="Times New Roman" w:hAnsi="Times New Roman"/>
          <w:sz w:val="28"/>
          <w:szCs w:val="28"/>
        </w:rPr>
        <w:t>был организован в виде проблемной ситуации с двумя машинками, раскрыв секрет фокуса, дети подтвердили, что хорошо усвоили основное свойство магнита - примагничивать металлические предметы.</w:t>
      </w:r>
    </w:p>
    <w:p w:rsidR="00260D17" w:rsidRDefault="00260D17" w:rsidP="00274E7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Успешное проведение опытов и правильное отражение их результатов в таблице стало подтверждением успешной реализации эксперимента по сортировке предметов.</w:t>
      </w:r>
      <w:r w:rsidRPr="006A0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позволило </w:t>
      </w:r>
      <w:r w:rsidRPr="006A0280">
        <w:rPr>
          <w:rFonts w:ascii="Times New Roman" w:hAnsi="Times New Roman"/>
          <w:sz w:val="28"/>
          <w:szCs w:val="28"/>
        </w:rPr>
        <w:t>проверить умение детей самостоятельно</w:t>
      </w:r>
      <w:r>
        <w:rPr>
          <w:rFonts w:ascii="Times New Roman" w:hAnsi="Times New Roman"/>
          <w:sz w:val="28"/>
          <w:szCs w:val="28"/>
        </w:rPr>
        <w:t xml:space="preserve"> проявлять дружеские отношения со сверстниками</w:t>
      </w:r>
      <w:r w:rsidRPr="00F51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согласовывать свои действия с партнером, таким</w:t>
      </w:r>
      <w:r w:rsidRPr="006A0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образом подтвердить успешную реализацию воспитательной </w:t>
      </w:r>
      <w:r w:rsidRPr="006A0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задачи</w:t>
      </w:r>
      <w:r w:rsidRPr="006A0280">
        <w:rPr>
          <w:rFonts w:ascii="Times New Roman" w:hAnsi="Times New Roman"/>
          <w:sz w:val="28"/>
          <w:szCs w:val="28"/>
        </w:rPr>
        <w:t xml:space="preserve">. </w:t>
      </w:r>
    </w:p>
    <w:p w:rsidR="00260D17" w:rsidRDefault="00260D17" w:rsidP="00274E7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занятия были использованы различные формы контроля – отражение результатов работы в таблице и сравнение их с контрольными записями, музыкальная шкатулка – подтвердила правильность выполнения эксперимента с отбором материала, скрепка извлеченная сухими руками подтвердила успешное завершение опыта .</w:t>
      </w:r>
    </w:p>
    <w:p w:rsidR="00260D17" w:rsidRDefault="00260D17" w:rsidP="00274E7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09580D">
        <w:rPr>
          <w:rFonts w:ascii="Times New Roman" w:hAnsi="Times New Roman"/>
          <w:sz w:val="28"/>
          <w:szCs w:val="28"/>
        </w:rPr>
        <w:t>ичностно-ориентированн</w:t>
      </w:r>
      <w:r>
        <w:rPr>
          <w:rFonts w:ascii="Times New Roman" w:hAnsi="Times New Roman"/>
          <w:sz w:val="28"/>
          <w:szCs w:val="28"/>
        </w:rPr>
        <w:t>ый</w:t>
      </w:r>
      <w:r w:rsidRPr="0009580D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 xml:space="preserve"> осуществлялся на протяжении всего занятия.  </w:t>
      </w:r>
      <w:r w:rsidRPr="006A0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Самым активным и неусидчивым детям задавала более сложные вопросы. Р</w:t>
      </w:r>
      <w:r w:rsidRPr="006A0280">
        <w:rPr>
          <w:rFonts w:ascii="Times New Roman" w:hAnsi="Times New Roman"/>
          <w:sz w:val="28"/>
          <w:szCs w:val="28"/>
        </w:rPr>
        <w:t>обких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6A0280">
        <w:rPr>
          <w:rFonts w:ascii="Times New Roman" w:hAnsi="Times New Roman"/>
          <w:sz w:val="28"/>
          <w:szCs w:val="28"/>
        </w:rPr>
        <w:t xml:space="preserve"> подбадривала, хвалила, чтобы закрепить</w:t>
      </w:r>
      <w:r>
        <w:rPr>
          <w:rFonts w:ascii="Times New Roman" w:hAnsi="Times New Roman"/>
          <w:sz w:val="28"/>
          <w:szCs w:val="28"/>
        </w:rPr>
        <w:t xml:space="preserve"> у них ситуацию успеха</w:t>
      </w:r>
      <w:r w:rsidRPr="006A0280">
        <w:rPr>
          <w:rFonts w:ascii="Times New Roman" w:hAnsi="Times New Roman"/>
          <w:sz w:val="28"/>
          <w:szCs w:val="28"/>
        </w:rPr>
        <w:t>.</w:t>
      </w:r>
    </w:p>
    <w:p w:rsidR="00260D17" w:rsidRPr="001B016C" w:rsidRDefault="00260D17" w:rsidP="00274E7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16C">
        <w:rPr>
          <w:rFonts w:ascii="Times New Roman" w:hAnsi="Times New Roman"/>
          <w:sz w:val="28"/>
          <w:szCs w:val="28"/>
        </w:rPr>
        <w:t>Во время занятия старалась общаться с детьми на одном уровне, «глаза в глаза»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016C">
        <w:rPr>
          <w:rFonts w:ascii="Times New Roman" w:hAnsi="Times New Roman"/>
          <w:sz w:val="28"/>
          <w:szCs w:val="28"/>
        </w:rPr>
        <w:t>а не доминировать над детьми. Отношения между мной и детьми выстраивались по принципу субъект – субъектных. Я старалась быть в позиции «рядом»</w:t>
      </w:r>
      <w:r>
        <w:rPr>
          <w:rFonts w:ascii="Times New Roman" w:hAnsi="Times New Roman"/>
          <w:sz w:val="28"/>
          <w:szCs w:val="28"/>
        </w:rPr>
        <w:t>.</w:t>
      </w:r>
      <w:r w:rsidRPr="001B016C">
        <w:rPr>
          <w:rFonts w:ascii="Times New Roman" w:hAnsi="Times New Roman"/>
          <w:sz w:val="28"/>
          <w:szCs w:val="28"/>
        </w:rPr>
        <w:t xml:space="preserve"> </w:t>
      </w:r>
    </w:p>
    <w:p w:rsidR="00260D17" w:rsidRDefault="00260D17" w:rsidP="00274E7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280">
        <w:rPr>
          <w:rFonts w:ascii="Times New Roman" w:hAnsi="Times New Roman"/>
          <w:sz w:val="28"/>
          <w:szCs w:val="28"/>
        </w:rPr>
        <w:t>В каждом моменте занятия  использовались  в работе с детьми вопросы поискового характера, создавались проблемные ситуации, вопросы на сообразительность и логическое мышление – все это</w:t>
      </w:r>
      <w:r>
        <w:rPr>
          <w:rFonts w:ascii="Times New Roman" w:hAnsi="Times New Roman"/>
          <w:sz w:val="28"/>
          <w:szCs w:val="28"/>
        </w:rPr>
        <w:t xml:space="preserve"> побуждало детей к ведению экспериментальной деятельности для получения ответов на вопросы и подтверждения гипотез. В конце концов, все это </w:t>
      </w:r>
      <w:r w:rsidRPr="006A0280">
        <w:rPr>
          <w:rFonts w:ascii="Times New Roman" w:hAnsi="Times New Roman"/>
          <w:sz w:val="28"/>
          <w:szCs w:val="28"/>
        </w:rPr>
        <w:t xml:space="preserve"> способствовало эффективности занятия, </w:t>
      </w:r>
      <w:r>
        <w:rPr>
          <w:rFonts w:ascii="Times New Roman" w:hAnsi="Times New Roman"/>
          <w:sz w:val="28"/>
          <w:szCs w:val="28"/>
        </w:rPr>
        <w:t>активизации</w:t>
      </w:r>
      <w:r w:rsidRPr="006A0280">
        <w:rPr>
          <w:rFonts w:ascii="Times New Roman" w:hAnsi="Times New Roman"/>
          <w:sz w:val="28"/>
          <w:szCs w:val="28"/>
        </w:rPr>
        <w:t xml:space="preserve"> познавательной и мыслительной деятельности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6A0280">
        <w:rPr>
          <w:rFonts w:ascii="Times New Roman" w:hAnsi="Times New Roman"/>
          <w:sz w:val="28"/>
          <w:szCs w:val="28"/>
        </w:rPr>
        <w:t>.</w:t>
      </w:r>
    </w:p>
    <w:p w:rsidR="00260D17" w:rsidRDefault="00260D17" w:rsidP="00274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0280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sz w:val="28"/>
          <w:szCs w:val="28"/>
        </w:rPr>
        <w:t xml:space="preserve">Во время занятия </w:t>
      </w:r>
      <w:r w:rsidRPr="006A0280">
        <w:rPr>
          <w:rFonts w:ascii="Times New Roman" w:hAnsi="Times New Roman"/>
          <w:sz w:val="28"/>
          <w:szCs w:val="28"/>
        </w:rPr>
        <w:t xml:space="preserve">отрабатывались </w:t>
      </w:r>
      <w:r>
        <w:rPr>
          <w:rFonts w:ascii="Times New Roman" w:hAnsi="Times New Roman"/>
          <w:sz w:val="28"/>
          <w:szCs w:val="28"/>
        </w:rPr>
        <w:t>н</w:t>
      </w:r>
      <w:r w:rsidRPr="006A0280">
        <w:rPr>
          <w:rFonts w:ascii="Times New Roman" w:hAnsi="Times New Roman"/>
          <w:sz w:val="28"/>
          <w:szCs w:val="28"/>
        </w:rPr>
        <w:t>авыки поведения детей (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6A0280">
        <w:rPr>
          <w:rFonts w:ascii="Times New Roman" w:hAnsi="Times New Roman"/>
          <w:sz w:val="28"/>
          <w:szCs w:val="28"/>
        </w:rPr>
        <w:t xml:space="preserve">выслушивать ответы других, внимательно слушать задания и т.д.), поведение детей на занятии регулировала и направляла, поддерживала у детей интерес </w:t>
      </w:r>
      <w:r>
        <w:rPr>
          <w:rFonts w:ascii="Times New Roman" w:hAnsi="Times New Roman"/>
          <w:sz w:val="28"/>
          <w:szCs w:val="28"/>
        </w:rPr>
        <w:t xml:space="preserve">к занятию </w:t>
      </w:r>
      <w:r w:rsidRPr="006A0280">
        <w:rPr>
          <w:rFonts w:ascii="Times New Roman" w:hAnsi="Times New Roman"/>
          <w:sz w:val="28"/>
          <w:szCs w:val="28"/>
        </w:rPr>
        <w:t xml:space="preserve">на протяжении всего </w:t>
      </w:r>
      <w:r>
        <w:rPr>
          <w:rFonts w:ascii="Times New Roman" w:hAnsi="Times New Roman"/>
          <w:sz w:val="28"/>
          <w:szCs w:val="28"/>
        </w:rPr>
        <w:t>времени</w:t>
      </w:r>
      <w:r w:rsidRPr="006A0280">
        <w:rPr>
          <w:rFonts w:ascii="Times New Roman" w:hAnsi="Times New Roman"/>
          <w:sz w:val="28"/>
          <w:szCs w:val="28"/>
        </w:rPr>
        <w:t>.</w:t>
      </w:r>
      <w:r w:rsidRPr="006A0280">
        <w:rPr>
          <w:rFonts w:ascii="Times New Roman" w:hAnsi="Times New Roman"/>
          <w:sz w:val="28"/>
          <w:szCs w:val="28"/>
        </w:rPr>
        <w:tab/>
      </w:r>
    </w:p>
    <w:p w:rsidR="00260D17" w:rsidRPr="006A0280" w:rsidRDefault="00260D17" w:rsidP="00274E7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считаю,</w:t>
      </w:r>
      <w:r w:rsidRPr="006D054E">
        <w:rPr>
          <w:rFonts w:ascii="Times New Roman" w:hAnsi="Times New Roman"/>
          <w:sz w:val="28"/>
          <w:szCs w:val="28"/>
        </w:rPr>
        <w:t xml:space="preserve"> </w:t>
      </w:r>
      <w:r w:rsidRPr="006A0280">
        <w:rPr>
          <w:rFonts w:ascii="Times New Roman" w:hAnsi="Times New Roman"/>
          <w:sz w:val="28"/>
          <w:szCs w:val="28"/>
        </w:rPr>
        <w:t>что поставленные программные задачи  в ходе занятия были решены.</w:t>
      </w:r>
    </w:p>
    <w:p w:rsidR="00260D17" w:rsidRPr="006A0280" w:rsidRDefault="00260D17" w:rsidP="00274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60D17" w:rsidRPr="006A0280" w:rsidRDefault="00260D17" w:rsidP="00274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60D17" w:rsidRPr="006A0280" w:rsidRDefault="00260D17" w:rsidP="00274E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17"/>
        <w:gridCol w:w="4754"/>
      </w:tblGrid>
      <w:tr w:rsidR="00260D17" w:rsidRPr="006A0280" w:rsidTr="0040007A">
        <w:tc>
          <w:tcPr>
            <w:tcW w:w="5211" w:type="dxa"/>
            <w:vAlign w:val="bottom"/>
          </w:tcPr>
          <w:p w:rsidR="00260D17" w:rsidRPr="006A0280" w:rsidRDefault="00260D17" w:rsidP="00274E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280">
              <w:rPr>
                <w:rFonts w:ascii="Times New Roman" w:hAnsi="Times New Roman"/>
                <w:sz w:val="28"/>
                <w:szCs w:val="28"/>
              </w:rPr>
              <w:t>Воспитатель МБДОУ «Детский сад комбинированного вида №8 «Белоснежка»</w:t>
            </w:r>
          </w:p>
        </w:tc>
        <w:tc>
          <w:tcPr>
            <w:tcW w:w="5210" w:type="dxa"/>
          </w:tcPr>
          <w:p w:rsidR="00260D17" w:rsidRPr="006A0280" w:rsidRDefault="00260D17" w:rsidP="00274E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Ю.Т.Соловьева</w:t>
            </w:r>
          </w:p>
        </w:tc>
      </w:tr>
    </w:tbl>
    <w:p w:rsidR="00260D17" w:rsidRPr="006A0280" w:rsidRDefault="00260D17" w:rsidP="00274E73">
      <w:pPr>
        <w:jc w:val="both"/>
        <w:rPr>
          <w:rFonts w:ascii="Times New Roman" w:hAnsi="Times New Roman"/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</w:p>
    <w:p w:rsidR="00260D17" w:rsidRDefault="00260D17" w:rsidP="00274E73">
      <w:pPr>
        <w:spacing w:after="0" w:line="240" w:lineRule="auto"/>
        <w:jc w:val="both"/>
        <w:rPr>
          <w:sz w:val="28"/>
          <w:szCs w:val="28"/>
        </w:rPr>
      </w:pPr>
    </w:p>
    <w:sectPr w:rsidR="00260D17" w:rsidSect="006D465E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D17" w:rsidRDefault="00260D17">
      <w:r>
        <w:separator/>
      </w:r>
    </w:p>
  </w:endnote>
  <w:endnote w:type="continuationSeparator" w:id="0">
    <w:p w:rsidR="00260D17" w:rsidRDefault="00260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D17" w:rsidRDefault="00260D17" w:rsidP="002509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0D17" w:rsidRDefault="00260D17" w:rsidP="00F26CC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D17" w:rsidRDefault="00260D17" w:rsidP="002509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260D17" w:rsidRDefault="00260D17" w:rsidP="00F26CC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D17" w:rsidRDefault="00260D17">
      <w:r>
        <w:separator/>
      </w:r>
    </w:p>
  </w:footnote>
  <w:footnote w:type="continuationSeparator" w:id="0">
    <w:p w:rsidR="00260D17" w:rsidRDefault="00260D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B2C"/>
    <w:rsid w:val="00016BF9"/>
    <w:rsid w:val="000328FF"/>
    <w:rsid w:val="00051491"/>
    <w:rsid w:val="00053929"/>
    <w:rsid w:val="000715BC"/>
    <w:rsid w:val="00085ADE"/>
    <w:rsid w:val="0009580D"/>
    <w:rsid w:val="000C240C"/>
    <w:rsid w:val="000D7D55"/>
    <w:rsid w:val="000E567E"/>
    <w:rsid w:val="00101E36"/>
    <w:rsid w:val="001075E4"/>
    <w:rsid w:val="00115E67"/>
    <w:rsid w:val="0014509F"/>
    <w:rsid w:val="00170521"/>
    <w:rsid w:val="00175DD4"/>
    <w:rsid w:val="00185F89"/>
    <w:rsid w:val="00191501"/>
    <w:rsid w:val="001B016C"/>
    <w:rsid w:val="001B1A39"/>
    <w:rsid w:val="001E7C35"/>
    <w:rsid w:val="00204718"/>
    <w:rsid w:val="00224B07"/>
    <w:rsid w:val="00227DF3"/>
    <w:rsid w:val="00244488"/>
    <w:rsid w:val="002509A9"/>
    <w:rsid w:val="00260D17"/>
    <w:rsid w:val="00274E73"/>
    <w:rsid w:val="00281D87"/>
    <w:rsid w:val="002A6DC9"/>
    <w:rsid w:val="002D37DA"/>
    <w:rsid w:val="00361250"/>
    <w:rsid w:val="00361849"/>
    <w:rsid w:val="00370D3E"/>
    <w:rsid w:val="00380EFB"/>
    <w:rsid w:val="0040007A"/>
    <w:rsid w:val="00403807"/>
    <w:rsid w:val="00430FCC"/>
    <w:rsid w:val="00483D5B"/>
    <w:rsid w:val="004849BB"/>
    <w:rsid w:val="0050438C"/>
    <w:rsid w:val="00516CE9"/>
    <w:rsid w:val="00552993"/>
    <w:rsid w:val="00555B95"/>
    <w:rsid w:val="00572CA3"/>
    <w:rsid w:val="005973F8"/>
    <w:rsid w:val="005B17F6"/>
    <w:rsid w:val="005D1434"/>
    <w:rsid w:val="00640B35"/>
    <w:rsid w:val="006A0280"/>
    <w:rsid w:val="006A4771"/>
    <w:rsid w:val="006D054E"/>
    <w:rsid w:val="006D465E"/>
    <w:rsid w:val="006F525E"/>
    <w:rsid w:val="00706C15"/>
    <w:rsid w:val="00737434"/>
    <w:rsid w:val="00756358"/>
    <w:rsid w:val="00760F27"/>
    <w:rsid w:val="0077191A"/>
    <w:rsid w:val="007959FA"/>
    <w:rsid w:val="007E4664"/>
    <w:rsid w:val="007E58F9"/>
    <w:rsid w:val="00847E30"/>
    <w:rsid w:val="008511F8"/>
    <w:rsid w:val="00861539"/>
    <w:rsid w:val="008B0FAC"/>
    <w:rsid w:val="008E71CB"/>
    <w:rsid w:val="008F3029"/>
    <w:rsid w:val="00913913"/>
    <w:rsid w:val="009774B0"/>
    <w:rsid w:val="009E10BA"/>
    <w:rsid w:val="00A04D70"/>
    <w:rsid w:val="00A17518"/>
    <w:rsid w:val="00A264B7"/>
    <w:rsid w:val="00A41A79"/>
    <w:rsid w:val="00A439EA"/>
    <w:rsid w:val="00A47CD9"/>
    <w:rsid w:val="00A8684C"/>
    <w:rsid w:val="00A92DEC"/>
    <w:rsid w:val="00AB2E5E"/>
    <w:rsid w:val="00AC6A92"/>
    <w:rsid w:val="00B4050B"/>
    <w:rsid w:val="00B65574"/>
    <w:rsid w:val="00BD37D1"/>
    <w:rsid w:val="00C076BA"/>
    <w:rsid w:val="00C147AE"/>
    <w:rsid w:val="00C24BC0"/>
    <w:rsid w:val="00CA6506"/>
    <w:rsid w:val="00D05096"/>
    <w:rsid w:val="00D23EC0"/>
    <w:rsid w:val="00D53B2C"/>
    <w:rsid w:val="00D9564B"/>
    <w:rsid w:val="00DA10AE"/>
    <w:rsid w:val="00DA5167"/>
    <w:rsid w:val="00DB0373"/>
    <w:rsid w:val="00E02390"/>
    <w:rsid w:val="00E12FE6"/>
    <w:rsid w:val="00E576C1"/>
    <w:rsid w:val="00E76F2D"/>
    <w:rsid w:val="00E83E11"/>
    <w:rsid w:val="00EA2B91"/>
    <w:rsid w:val="00EA6E7F"/>
    <w:rsid w:val="00EC0660"/>
    <w:rsid w:val="00F004F5"/>
    <w:rsid w:val="00F01502"/>
    <w:rsid w:val="00F26CC9"/>
    <w:rsid w:val="00F51AAF"/>
    <w:rsid w:val="00F63640"/>
    <w:rsid w:val="00FA4B91"/>
    <w:rsid w:val="00FE106E"/>
    <w:rsid w:val="00FF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65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C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F26C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1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742</TotalTime>
  <Pages>12</Pages>
  <Words>2632</Words>
  <Characters>15003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18</cp:revision>
  <dcterms:created xsi:type="dcterms:W3CDTF">2012-03-19T15:16:00Z</dcterms:created>
  <dcterms:modified xsi:type="dcterms:W3CDTF">2012-04-01T03:00:00Z</dcterms:modified>
</cp:coreProperties>
</file>