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2C" w:rsidRPr="00170806" w:rsidRDefault="00A02E2C" w:rsidP="009464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E2C" w:rsidRPr="00170806" w:rsidRDefault="00A02E2C" w:rsidP="0094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E2C" w:rsidRPr="00A60235" w:rsidRDefault="00A02E2C" w:rsidP="00946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235">
        <w:rPr>
          <w:rFonts w:ascii="Times New Roman" w:hAnsi="Times New Roman" w:cs="Times New Roman"/>
          <w:b/>
          <w:sz w:val="24"/>
          <w:szCs w:val="24"/>
        </w:rPr>
        <w:t>Аксеева Наталья Леонидовна</w:t>
      </w:r>
      <w:r w:rsidRPr="00A60235">
        <w:rPr>
          <w:rFonts w:ascii="Times New Roman" w:hAnsi="Times New Roman" w:cs="Times New Roman"/>
          <w:sz w:val="24"/>
          <w:szCs w:val="24"/>
        </w:rPr>
        <w:t>, инструктор по физической культуре высшей ка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A60235">
        <w:rPr>
          <w:rFonts w:ascii="Times New Roman" w:hAnsi="Times New Roman" w:cs="Times New Roman"/>
          <w:sz w:val="24"/>
          <w:szCs w:val="24"/>
        </w:rPr>
        <w:t>гории</w:t>
      </w:r>
    </w:p>
    <w:p w:rsidR="00A02E2C" w:rsidRDefault="00A02E2C" w:rsidP="009464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2E2C" w:rsidRPr="00A60235" w:rsidRDefault="00A02E2C" w:rsidP="009464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235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A60235">
        <w:rPr>
          <w:rFonts w:ascii="Times New Roman" w:hAnsi="Times New Roman" w:cs="Times New Roman"/>
          <w:b/>
          <w:sz w:val="24"/>
          <w:szCs w:val="24"/>
        </w:rPr>
        <w:t xml:space="preserve">дошкольное образовательное учреждение  детский сад комбинированного вида № </w:t>
      </w:r>
      <w:smartTag w:uri="urn:schemas-microsoft-com:office:smarttags" w:element="metricconverter">
        <w:smartTagPr>
          <w:attr w:name="ProductID" w:val="385 г"/>
        </w:smartTagPr>
        <w:r w:rsidRPr="00A60235">
          <w:rPr>
            <w:rFonts w:ascii="Times New Roman" w:hAnsi="Times New Roman" w:cs="Times New Roman"/>
            <w:b/>
            <w:sz w:val="24"/>
            <w:szCs w:val="24"/>
          </w:rPr>
          <w:t>385 г</w:t>
        </w:r>
      </w:smartTag>
      <w:r w:rsidRPr="00A60235">
        <w:rPr>
          <w:rFonts w:ascii="Times New Roman" w:hAnsi="Times New Roman" w:cs="Times New Roman"/>
          <w:b/>
          <w:sz w:val="24"/>
          <w:szCs w:val="24"/>
        </w:rPr>
        <w:t>.Н.Новгорода</w:t>
      </w:r>
    </w:p>
    <w:p w:rsidR="00A02E2C" w:rsidRDefault="00A02E2C" w:rsidP="000F4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E2C" w:rsidRDefault="00A02E2C" w:rsidP="000F4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E2C" w:rsidRPr="00170806" w:rsidRDefault="00A02E2C" w:rsidP="000F4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>Конспект НОД по физкультуре для детей 6-7лет.</w:t>
      </w:r>
    </w:p>
    <w:p w:rsidR="00A02E2C" w:rsidRPr="00170806" w:rsidRDefault="00A02E2C" w:rsidP="000F4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 xml:space="preserve"> « Цирк»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170806">
        <w:rPr>
          <w:rFonts w:ascii="Times New Roman" w:hAnsi="Times New Roman" w:cs="Times New Roman"/>
          <w:sz w:val="24"/>
          <w:szCs w:val="24"/>
        </w:rPr>
        <w:t xml:space="preserve"> Укреплять здоровье детей, формировать основы ЗОЖ.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>Образовательные задачи</w:t>
      </w:r>
      <w:r w:rsidRPr="001708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Закрепить умение  ходить по гимнастической скамейке, держа мешочек на голове, сохраняя равновесие.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Закрепить умение  пролезать в обруч, в группировке.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Совершенствовать умение  передачи мяча в парах, стоя на полусфере.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>Развивающие задачи</w:t>
      </w:r>
      <w:r w:rsidRPr="00170806">
        <w:rPr>
          <w:rFonts w:ascii="Times New Roman" w:hAnsi="Times New Roman" w:cs="Times New Roman"/>
          <w:sz w:val="24"/>
          <w:szCs w:val="24"/>
        </w:rPr>
        <w:t>: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Развивать ловкость,  равновесие, глазомер.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Развивать умение ориентироваться в пространстве, действовать по сигналу.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>Воспитывающие задачи: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Воспитывать интерес к занятиям физкультуры.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Воспитывать смелость, доброжелательность и умение работать в коллективе.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170806">
        <w:rPr>
          <w:rFonts w:ascii="Times New Roman" w:hAnsi="Times New Roman" w:cs="Times New Roman"/>
          <w:sz w:val="24"/>
          <w:szCs w:val="24"/>
        </w:rPr>
        <w:t xml:space="preserve"> гантели (по количеству детей), полусферы (по количеству детей),  10 мячей, 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06">
        <w:rPr>
          <w:rFonts w:ascii="Times New Roman" w:hAnsi="Times New Roman" w:cs="Times New Roman"/>
          <w:sz w:val="24"/>
          <w:szCs w:val="24"/>
        </w:rPr>
        <w:t>гимнастические скамейки,  мешочки (по количеству детей), стойки с обручами,  карточки с заданиями.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>Вводная часть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Инструктор: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- Ребята, Вы любите цирк? 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Дети: Да! 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- А Вы в цирке были? 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Дети: Да! 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- Вам понравилось? 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Дети: Очень! 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А хотели бы вы побывать сегодня артистами цирка?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Дети: Хотим!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Инструктор: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Ребята, а у меня есть волшебная палочка и если я прикоснусь этой палочкой к каждому из вас, то вы превратитесь в артистов цирка (прикасается палочкой к каждому ребенку).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Раз, два, три, в артиста цирка превратись!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 xml:space="preserve">Внимание! Внимание! Начинается веселое цирковое представление. Сегодня на арене совсем юные цирковые артисты. Парад –але! 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Уважаемая публика! Приветствуйте артистов цирка!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Дети идут по кругу под музыку. Звучит «Марш циркачей» Дунаевского И.О. 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На арене  гимнасты: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 ходьба на носках, руки вверх;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Дрессированные мишки (ходьба "по - медвежьи").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А теперь приветствуем дрессированных  крокодилов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 - ползание в положение лежа с опорой на ладони и стопы(«как  крокодилы»)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Приветствуем цирковых лошадок: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-ходьба, высоко поднимая колени;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Дрессированные кобры: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встать на четвереньки, подтянуть колени к рукам, не отрывая ног от пола, переставлять руки вперёд одновременно и передвигаться (кобра)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Продолжают выступление снова  дрессированные лошади.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Бег: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по кругу;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парами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змейкой (короткой, длиной);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врассыпную;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по кругу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Ходьба друг за другом, упражнение на  дыхание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Внимание! Внимание! "Все участники представления занимают места на арене цирка (построение  на арене в 2 колонны – мальчики с гантелями, девочки с лентами).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>Общеразвивающие упражнения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И первым номером  на арене цирка выступают  "Силачи" и «Гимнастки»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 (Звучит минусовка «Богатырская наша сила»)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Раз, два, три, четыре, пять</w:t>
      </w:r>
      <w:r w:rsidRPr="0017080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 Только, чур, не прозевать. 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 То, что клоун вам покажет, 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 Надо дружно повторять!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Упр.№1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.И.п. –О.с.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1- руки вперед;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2- руки вверх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3 – в стороны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4. О. с.(7-8 раз)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Упр.№2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И.п.- О.с.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1-руки в стороны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2 – руки вверх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3 – в стороны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4 – О.с (7-8 раз)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Упр.№3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И.п.  – руки к плечам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1– правую руку в сторону, левая  рука на плече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2 – И.п.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3-4 с др. руки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Упр.№4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И.п. – ноги на ширине плеч, правая рука на поясе, левая вверху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1- наклон вправо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2- И.п.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3-4 – др. рукой (7-8 раз)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Упр.№4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И.п. – О.С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1 – правая нога назад на носок, руки вверх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2 – И.п.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3-4 – с др.ноги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Упр.№5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И.п. -  руки на пояс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1- присед, руки вперед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2 – И.п. (7-8 раз)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Упр.№6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И.п. сидя, ноги врозь, руки на пояс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1 - наклон вперед, коснуться пола как можно дальше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2 – И.п. (5-6 раз)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Упр.№7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И.п. – руки на пояс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1-8 – прыжки со сменой ног (2раза)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Упр.№8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Ходьба на месте.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>Вторым номером выступают –жонглеры. Приготовиться артистам для выступления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806">
        <w:rPr>
          <w:rFonts w:ascii="Times New Roman" w:hAnsi="Times New Roman" w:cs="Times New Roman"/>
          <w:i/>
          <w:iCs/>
          <w:sz w:val="24"/>
          <w:szCs w:val="24"/>
        </w:rPr>
        <w:t>(Показать карточку-схему «жонглеров».Дети убирают гантели,  ставят себе полусферу, берут 1 мяч на двоих, встают на полусферы)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 xml:space="preserve">«Жонглеры» </w:t>
      </w:r>
      <w:r w:rsidRPr="00170806">
        <w:rPr>
          <w:rFonts w:ascii="Times New Roman" w:hAnsi="Times New Roman" w:cs="Times New Roman"/>
          <w:sz w:val="24"/>
          <w:szCs w:val="24"/>
        </w:rPr>
        <w:t>(под музыку  Поль Мариа - детские воспоминания  «Цирк»)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1. Переброска мячей способом  снизу вверх -  в парах, стоя на полусферах (один ребенок стоит на основании полусферы с мячом в руках, другой на макушке);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2. Броски мяча на пол и ловля после   отскока от пола в парах (стоя на полусферах)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>Третьим номером программы  выступают канатоходцы. Приготовить арену для выступления канатоходцев.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806">
        <w:rPr>
          <w:rFonts w:ascii="Times New Roman" w:hAnsi="Times New Roman" w:cs="Times New Roman"/>
          <w:i/>
          <w:iCs/>
          <w:sz w:val="24"/>
          <w:szCs w:val="24"/>
        </w:rPr>
        <w:t>(Показать карточку – схему с изображением задания.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806">
        <w:rPr>
          <w:rFonts w:ascii="Times New Roman" w:hAnsi="Times New Roman" w:cs="Times New Roman"/>
          <w:i/>
          <w:iCs/>
          <w:sz w:val="24"/>
          <w:szCs w:val="24"/>
        </w:rPr>
        <w:t>Дети убирают мячи, полусферы. Мальчики - расставляют скамейки; девочки – конусы. Затем берут мешочек, делятся на 2 команды)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 xml:space="preserve"> "Канатоходцы"</w:t>
      </w:r>
      <w:r w:rsidRPr="00170806">
        <w:rPr>
          <w:rFonts w:ascii="Times New Roman" w:hAnsi="Times New Roman" w:cs="Times New Roman"/>
          <w:sz w:val="24"/>
          <w:szCs w:val="24"/>
        </w:rPr>
        <w:t>(под музыку Цирк дю Солей)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1. Ходьба по гимнастическим скамейкам, с мешочком на голове,  обратно возвращаются змейкой, между конусами: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2. Ходьба по гимнастической скамейке на носках, руки в стороны, мешочек на голове; 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3. Ходьба по гимнастической скамейке с высоки подниманием колена, руки на пояс, мешочек на голове; 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4. Ходьба по гимнастической скамейке с перешагиванием шипованных кочек, руки в стороны.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>Приготовить арену для следующего выступления</w:t>
      </w:r>
      <w:r w:rsidRPr="00170806">
        <w:rPr>
          <w:rFonts w:ascii="Times New Roman" w:hAnsi="Times New Roman" w:cs="Times New Roman"/>
          <w:i/>
          <w:iCs/>
          <w:sz w:val="24"/>
          <w:szCs w:val="24"/>
        </w:rPr>
        <w:t xml:space="preserve"> (дети убирают физкультурное оборудование и ставят новое, ориентируясь по показанным карточкам – схемам)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>Внимание! Впервые на арене цирка -  дрессированные тигры, прыгающие в горящий обруч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 xml:space="preserve"> "Дрессированные тигры" (песня «Ап и тигры у ног моих сели»)</w:t>
      </w:r>
      <w:bookmarkStart w:id="0" w:name="_GoBack"/>
      <w:bookmarkEnd w:id="0"/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1. Пролезаниев обручи, закрепленные на стойках, в группировке  (2-3 раза)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Наше представление продолжается, приготовить арену для выступления!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 xml:space="preserve"> Выступает веселый клоун </w:t>
      </w:r>
      <w:r w:rsidRPr="00170806">
        <w:rPr>
          <w:rFonts w:ascii="Times New Roman" w:hAnsi="Times New Roman" w:cs="Times New Roman"/>
          <w:sz w:val="24"/>
          <w:szCs w:val="24"/>
        </w:rPr>
        <w:t>(в роли клоуна выступает воспитатель)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Здравствуйте, ребята! Посмотрите, что я вам принес (показывает мячик). Он у меня дрессированный, умеет прыгать и летать. Не верите? (ответы детей). Давайте поиграем в мою любимую игру с моим дрессированным мячиком.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806">
        <w:rPr>
          <w:rFonts w:ascii="Times New Roman" w:hAnsi="Times New Roman" w:cs="Times New Roman"/>
          <w:b/>
          <w:bCs/>
          <w:sz w:val="24"/>
          <w:szCs w:val="24"/>
        </w:rPr>
        <w:t>Клоун предлагает поиграть в игру "Догонялки с мячом»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Дети встают в круг и начинают передавать мяч по кругу со словами: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Раз, два, три – мяч скорей держи,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Четыре, пять, шесть – вот он, вот, здесь,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Семь, восемь, девять – кто бросать умеет - Я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Клоун: Вы такие молодцы! Мне у вас очень понравилось. Но мне пора в цирк! 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806">
        <w:rPr>
          <w:rFonts w:ascii="Times New Roman" w:hAnsi="Times New Roman" w:cs="Times New Roman"/>
          <w:i/>
          <w:iCs/>
          <w:sz w:val="24"/>
          <w:szCs w:val="24"/>
        </w:rPr>
        <w:t>(прощается, уходит)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Инструктор: И наше представление на этом заканчивается. Сейчас я еще раз прикоснусь к вам своей волшебной палочкой, и вы превратитесь опять в мальчиков и девочек (превращение).  Ну, что вам понравилась в нашем цирке? 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 xml:space="preserve">- Да! (дети) 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А что вам больше всего понравилось?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- Ответы детей</w:t>
      </w:r>
    </w:p>
    <w:p w:rsidR="00A02E2C" w:rsidRPr="00170806" w:rsidRDefault="00A02E2C" w:rsidP="000F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06">
        <w:rPr>
          <w:rFonts w:ascii="Times New Roman" w:hAnsi="Times New Roman" w:cs="Times New Roman"/>
          <w:sz w:val="24"/>
          <w:szCs w:val="24"/>
        </w:rPr>
        <w:t>Инструктор: Молодцы, ребята, вы отлично справились со всеми заданиями. На этом наше занятие закончилось. Дети колонной выходят из зала.</w:t>
      </w:r>
    </w:p>
    <w:sectPr w:rsidR="00A02E2C" w:rsidRPr="00170806" w:rsidSect="000F4D86">
      <w:pgSz w:w="11906" w:h="16838"/>
      <w:pgMar w:top="709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FF2"/>
    <w:multiLevelType w:val="hybridMultilevel"/>
    <w:tmpl w:val="AB6A8200"/>
    <w:lvl w:ilvl="0" w:tplc="B3E4C0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BC6668"/>
    <w:multiLevelType w:val="hybridMultilevel"/>
    <w:tmpl w:val="F7B46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AF3A77"/>
    <w:multiLevelType w:val="hybridMultilevel"/>
    <w:tmpl w:val="49AA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0544ED"/>
    <w:multiLevelType w:val="hybridMultilevel"/>
    <w:tmpl w:val="5396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824"/>
    <w:rsid w:val="00027A6B"/>
    <w:rsid w:val="000571DA"/>
    <w:rsid w:val="00061642"/>
    <w:rsid w:val="00075EE0"/>
    <w:rsid w:val="000F4D86"/>
    <w:rsid w:val="00105957"/>
    <w:rsid w:val="001473AE"/>
    <w:rsid w:val="00165F40"/>
    <w:rsid w:val="00170806"/>
    <w:rsid w:val="00181A32"/>
    <w:rsid w:val="00190EB3"/>
    <w:rsid w:val="002003E9"/>
    <w:rsid w:val="002114F6"/>
    <w:rsid w:val="00216A47"/>
    <w:rsid w:val="00230493"/>
    <w:rsid w:val="00262130"/>
    <w:rsid w:val="002B337E"/>
    <w:rsid w:val="002B3CD1"/>
    <w:rsid w:val="002D4E7C"/>
    <w:rsid w:val="002E4A27"/>
    <w:rsid w:val="002E60D7"/>
    <w:rsid w:val="002F1CE2"/>
    <w:rsid w:val="00306B38"/>
    <w:rsid w:val="003168E2"/>
    <w:rsid w:val="00326B99"/>
    <w:rsid w:val="00352817"/>
    <w:rsid w:val="00361D54"/>
    <w:rsid w:val="003727F7"/>
    <w:rsid w:val="003C4824"/>
    <w:rsid w:val="003C6DDE"/>
    <w:rsid w:val="00421967"/>
    <w:rsid w:val="0042726C"/>
    <w:rsid w:val="00454310"/>
    <w:rsid w:val="004D5FBA"/>
    <w:rsid w:val="004E0183"/>
    <w:rsid w:val="00500230"/>
    <w:rsid w:val="00505D16"/>
    <w:rsid w:val="00510EE0"/>
    <w:rsid w:val="00513790"/>
    <w:rsid w:val="0052150A"/>
    <w:rsid w:val="00531071"/>
    <w:rsid w:val="005335EA"/>
    <w:rsid w:val="00546CEA"/>
    <w:rsid w:val="00561FC2"/>
    <w:rsid w:val="00562FDF"/>
    <w:rsid w:val="005704C3"/>
    <w:rsid w:val="005A0C65"/>
    <w:rsid w:val="005A5E22"/>
    <w:rsid w:val="005B58FA"/>
    <w:rsid w:val="0062042E"/>
    <w:rsid w:val="0062746A"/>
    <w:rsid w:val="00633F06"/>
    <w:rsid w:val="00636FBE"/>
    <w:rsid w:val="00661A66"/>
    <w:rsid w:val="006A6288"/>
    <w:rsid w:val="006B2290"/>
    <w:rsid w:val="006B35E6"/>
    <w:rsid w:val="006E257E"/>
    <w:rsid w:val="00732451"/>
    <w:rsid w:val="007518E3"/>
    <w:rsid w:val="00781AE1"/>
    <w:rsid w:val="007B33EF"/>
    <w:rsid w:val="00836BF9"/>
    <w:rsid w:val="00883397"/>
    <w:rsid w:val="008F2E8B"/>
    <w:rsid w:val="008F6596"/>
    <w:rsid w:val="009464C8"/>
    <w:rsid w:val="009E4E1C"/>
    <w:rsid w:val="00A02E2C"/>
    <w:rsid w:val="00A54484"/>
    <w:rsid w:val="00A60235"/>
    <w:rsid w:val="00AD561D"/>
    <w:rsid w:val="00AF5863"/>
    <w:rsid w:val="00AF67CC"/>
    <w:rsid w:val="00C32236"/>
    <w:rsid w:val="00C833BC"/>
    <w:rsid w:val="00C857E5"/>
    <w:rsid w:val="00C87115"/>
    <w:rsid w:val="00D451A0"/>
    <w:rsid w:val="00D506E3"/>
    <w:rsid w:val="00D54EDC"/>
    <w:rsid w:val="00DF047C"/>
    <w:rsid w:val="00DF6BF1"/>
    <w:rsid w:val="00E00C21"/>
    <w:rsid w:val="00E049D7"/>
    <w:rsid w:val="00E2408C"/>
    <w:rsid w:val="00E25708"/>
    <w:rsid w:val="00E44D2B"/>
    <w:rsid w:val="00E45F22"/>
    <w:rsid w:val="00E50EE6"/>
    <w:rsid w:val="00E879C5"/>
    <w:rsid w:val="00EF0200"/>
    <w:rsid w:val="00EF0EA1"/>
    <w:rsid w:val="00F03BEB"/>
    <w:rsid w:val="00F37B3B"/>
    <w:rsid w:val="00FE17E6"/>
    <w:rsid w:val="00FE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F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003E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03E9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F659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5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2150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2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3</Pages>
  <Words>921</Words>
  <Characters>5255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полусфер в физическом развитии детей дошкольного возраста</dc:title>
  <dc:subject/>
  <dc:creator>Я</dc:creator>
  <cp:keywords/>
  <dc:description/>
  <cp:lastModifiedBy>1</cp:lastModifiedBy>
  <cp:revision>18</cp:revision>
  <cp:lastPrinted>2013-03-22T04:54:00Z</cp:lastPrinted>
  <dcterms:created xsi:type="dcterms:W3CDTF">2013-01-31T10:41:00Z</dcterms:created>
  <dcterms:modified xsi:type="dcterms:W3CDTF">2013-10-09T07:57:00Z</dcterms:modified>
</cp:coreProperties>
</file>